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F2C5D" w14:textId="3BC33ED2" w:rsidR="00572A5C" w:rsidRPr="008B2A6C" w:rsidRDefault="00572A5C">
      <w:pPr>
        <w:pStyle w:val="Memoheading"/>
        <w:rPr>
          <w:rFonts w:asciiTheme="minorHAnsi" w:hAnsiTheme="minorHAnsi" w:cstheme="minorHAnsi"/>
          <w:noProof w:val="0"/>
          <w:sz w:val="24"/>
          <w:szCs w:val="24"/>
          <w:lang w:val="ka-GE"/>
        </w:rPr>
        <w:sectPr w:rsidR="00572A5C" w:rsidRPr="008B2A6C" w:rsidSect="007C37A1">
          <w:headerReference w:type="even" r:id="rId8"/>
          <w:headerReference w:type="default" r:id="rId9"/>
          <w:headerReference w:type="first" r:id="rId10"/>
          <w:footerReference w:type="first" r:id="rId11"/>
          <w:pgSz w:w="11907" w:h="16840" w:code="9"/>
          <w:pgMar w:top="907" w:right="737" w:bottom="567" w:left="1474" w:header="567" w:footer="751" w:gutter="0"/>
          <w:cols w:space="720"/>
          <w:titlePg/>
        </w:sectPr>
      </w:pPr>
    </w:p>
    <w:p w14:paraId="0A868A46" w14:textId="5B1E9FFF" w:rsidR="005003F4" w:rsidRPr="008B2A6C" w:rsidRDefault="005003F4" w:rsidP="005003F4">
      <w:pPr>
        <w:pStyle w:val="Memoheading"/>
        <w:ind w:right="830"/>
        <w:rPr>
          <w:rFonts w:asciiTheme="minorHAnsi" w:eastAsia="Calibri" w:hAnsiTheme="minorHAnsi" w:cstheme="minorHAnsi"/>
          <w:noProof w:val="0"/>
          <w:sz w:val="24"/>
          <w:szCs w:val="24"/>
        </w:rPr>
      </w:pPr>
      <w:r w:rsidRPr="008B2A6C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Dear </w:t>
      </w:r>
      <w:r w:rsidR="00623199" w:rsidRPr="008B2A6C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Madam First Deputy Minister, </w:t>
      </w:r>
      <w:r w:rsidRPr="008B2A6C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 </w:t>
      </w:r>
    </w:p>
    <w:p w14:paraId="667342DE" w14:textId="77777777" w:rsidR="005003F4" w:rsidRPr="008B2A6C" w:rsidRDefault="005003F4" w:rsidP="005003F4">
      <w:pPr>
        <w:pStyle w:val="Memoheading"/>
        <w:ind w:right="830"/>
        <w:rPr>
          <w:rFonts w:asciiTheme="minorHAnsi" w:eastAsia="Calibri" w:hAnsiTheme="minorHAnsi" w:cstheme="minorHAnsi"/>
          <w:noProof w:val="0"/>
          <w:sz w:val="24"/>
          <w:szCs w:val="24"/>
        </w:rPr>
      </w:pPr>
    </w:p>
    <w:p w14:paraId="5D570760" w14:textId="1FDC65EF" w:rsidR="0082742C" w:rsidRPr="008B2A6C" w:rsidRDefault="005003F4" w:rsidP="0082742C">
      <w:pPr>
        <w:pStyle w:val="Memoheading"/>
        <w:ind w:right="830"/>
        <w:jc w:val="both"/>
        <w:rPr>
          <w:rFonts w:asciiTheme="minorHAnsi" w:eastAsia="Calibri" w:hAnsiTheme="minorHAnsi" w:cstheme="minorHAnsi"/>
          <w:noProof w:val="0"/>
          <w:sz w:val="24"/>
          <w:szCs w:val="24"/>
        </w:rPr>
      </w:pPr>
      <w:proofErr w:type="gramStart"/>
      <w:r w:rsidRPr="008B2A6C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First </w:t>
      </w:r>
      <w:r w:rsidR="0082742C" w:rsidRPr="008B2A6C">
        <w:rPr>
          <w:rFonts w:asciiTheme="minorHAnsi" w:eastAsia="Calibri" w:hAnsiTheme="minorHAnsi" w:cstheme="minorHAnsi"/>
          <w:noProof w:val="0"/>
          <w:sz w:val="24"/>
          <w:szCs w:val="24"/>
        </w:rPr>
        <w:t>of all</w:t>
      </w:r>
      <w:proofErr w:type="gramEnd"/>
      <w:r w:rsidR="0082742C" w:rsidRPr="008B2A6C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, </w:t>
      </w:r>
      <w:r w:rsidRPr="008B2A6C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I wish to express </w:t>
      </w:r>
      <w:r w:rsidR="0082742C" w:rsidRPr="008B2A6C">
        <w:rPr>
          <w:rFonts w:asciiTheme="minorHAnsi" w:eastAsia="Calibri" w:hAnsiTheme="minorHAnsi" w:cstheme="minorHAnsi"/>
          <w:noProof w:val="0"/>
          <w:sz w:val="24"/>
          <w:szCs w:val="24"/>
        </w:rPr>
        <w:t>our</w:t>
      </w:r>
      <w:r w:rsidRPr="008B2A6C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 deep appreciation to the Ministry of Internally Displaced Persons from the Occupied Territories, </w:t>
      </w:r>
      <w:proofErr w:type="spellStart"/>
      <w:r w:rsidRPr="008B2A6C">
        <w:rPr>
          <w:rFonts w:asciiTheme="minorHAnsi" w:eastAsia="Calibri" w:hAnsiTheme="minorHAnsi" w:cstheme="minorHAnsi"/>
          <w:noProof w:val="0"/>
          <w:sz w:val="24"/>
          <w:szCs w:val="24"/>
        </w:rPr>
        <w:t>Labour</w:t>
      </w:r>
      <w:proofErr w:type="spellEnd"/>
      <w:r w:rsidRPr="008B2A6C">
        <w:rPr>
          <w:rFonts w:asciiTheme="minorHAnsi" w:eastAsia="Calibri" w:hAnsiTheme="minorHAnsi" w:cstheme="minorHAnsi"/>
          <w:noProof w:val="0"/>
          <w:sz w:val="24"/>
          <w:szCs w:val="24"/>
        </w:rPr>
        <w:t>, Health and Social Affairs of Georgia</w:t>
      </w:r>
      <w:r w:rsidR="0082742C" w:rsidRPr="008B2A6C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 and the Government of Georgia in general for </w:t>
      </w:r>
      <w:r w:rsidRPr="008B2A6C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our successful cooperation in support of Georgia’s sustainable development agenda. </w:t>
      </w:r>
    </w:p>
    <w:p w14:paraId="653F3DC4" w14:textId="46316E08" w:rsidR="00E71E9B" w:rsidRPr="008B2A6C" w:rsidRDefault="00E71E9B" w:rsidP="0082742C">
      <w:pPr>
        <w:pStyle w:val="Memoheading"/>
        <w:ind w:right="830"/>
        <w:jc w:val="both"/>
        <w:rPr>
          <w:rFonts w:asciiTheme="minorHAnsi" w:eastAsia="Calibri" w:hAnsiTheme="minorHAnsi" w:cstheme="minorHAnsi"/>
          <w:noProof w:val="0"/>
          <w:sz w:val="24"/>
          <w:szCs w:val="24"/>
        </w:rPr>
      </w:pPr>
    </w:p>
    <w:p w14:paraId="4B68FDE0" w14:textId="5B7EB8C9" w:rsidR="00E71E9B" w:rsidRPr="008B2A6C" w:rsidRDefault="00E71E9B" w:rsidP="0082742C">
      <w:pPr>
        <w:pStyle w:val="Memoheading"/>
        <w:ind w:right="830"/>
        <w:jc w:val="both"/>
        <w:rPr>
          <w:rFonts w:asciiTheme="minorHAnsi" w:eastAsia="Calibri" w:hAnsiTheme="minorHAnsi" w:cstheme="minorHAnsi"/>
          <w:noProof w:val="0"/>
          <w:sz w:val="24"/>
          <w:szCs w:val="24"/>
        </w:rPr>
      </w:pPr>
      <w:r w:rsidRPr="008B2A6C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I am writing to you in reference to </w:t>
      </w:r>
      <w:proofErr w:type="spellStart"/>
      <w:r w:rsidRPr="008B2A6C">
        <w:rPr>
          <w:rFonts w:asciiTheme="minorHAnsi" w:eastAsia="Calibri" w:hAnsiTheme="minorHAnsi" w:cstheme="minorHAnsi"/>
          <w:noProof w:val="0"/>
          <w:sz w:val="24"/>
          <w:szCs w:val="24"/>
        </w:rPr>
        <w:t>SynoVent</w:t>
      </w:r>
      <w:proofErr w:type="spellEnd"/>
      <w:r w:rsidRPr="008B2A6C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 E5 ventilators (2 pieces), which apparently are available for the transfer to medical facilities in Abkhazia, Georgia. </w:t>
      </w:r>
    </w:p>
    <w:p w14:paraId="2783E996" w14:textId="0AA4EEEB" w:rsidR="00E71E9B" w:rsidRPr="008B2A6C" w:rsidRDefault="00E71E9B" w:rsidP="0082742C">
      <w:pPr>
        <w:pStyle w:val="Memoheading"/>
        <w:ind w:right="830"/>
        <w:jc w:val="both"/>
        <w:rPr>
          <w:rFonts w:asciiTheme="minorHAnsi" w:eastAsia="Calibri" w:hAnsiTheme="minorHAnsi" w:cstheme="minorHAnsi"/>
          <w:noProof w:val="0"/>
          <w:sz w:val="24"/>
          <w:szCs w:val="24"/>
        </w:rPr>
      </w:pPr>
    </w:p>
    <w:p w14:paraId="746E7586" w14:textId="51846F61" w:rsidR="00E71E9B" w:rsidRPr="008B2A6C" w:rsidRDefault="00E71E9B" w:rsidP="0082742C">
      <w:pPr>
        <w:pStyle w:val="Memoheading"/>
        <w:ind w:right="830"/>
        <w:jc w:val="both"/>
        <w:rPr>
          <w:rFonts w:asciiTheme="minorHAnsi" w:eastAsia="Calibri" w:hAnsiTheme="minorHAnsi" w:cstheme="minorHAnsi"/>
          <w:noProof w:val="0"/>
          <w:sz w:val="24"/>
          <w:szCs w:val="24"/>
        </w:rPr>
      </w:pPr>
      <w:r w:rsidRPr="008B2A6C">
        <w:rPr>
          <w:rFonts w:asciiTheme="minorHAnsi" w:eastAsia="Calibri" w:hAnsiTheme="minorHAnsi" w:cstheme="minorHAnsi"/>
          <w:noProof w:val="0"/>
          <w:sz w:val="24"/>
          <w:szCs w:val="24"/>
        </w:rPr>
        <w:t>On behalf of UNDP Georgia, I would like to confirm the possibility to facilitate transportation and hand-over of ventilators to Gudauta Infectious Hospital</w:t>
      </w:r>
      <w:r w:rsidR="00793A85" w:rsidRPr="008B2A6C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 </w:t>
      </w:r>
      <w:r w:rsidRPr="008B2A6C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through </w:t>
      </w:r>
      <w:r w:rsidR="00793A85" w:rsidRPr="008B2A6C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Dialogue Coordination Mechanism facilitated jointly by EU and UNDP in tight coordination with the Government of Georgia. </w:t>
      </w:r>
      <w:r w:rsidRPr="008B2A6C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 </w:t>
      </w:r>
    </w:p>
    <w:p w14:paraId="59E83588" w14:textId="3C5A9127" w:rsidR="00E71E9B" w:rsidRPr="008B2A6C" w:rsidRDefault="00E71E9B" w:rsidP="0082742C">
      <w:pPr>
        <w:pStyle w:val="Memoheading"/>
        <w:ind w:right="830"/>
        <w:jc w:val="both"/>
        <w:rPr>
          <w:rFonts w:asciiTheme="minorHAnsi" w:eastAsia="Calibri" w:hAnsiTheme="minorHAnsi" w:cstheme="minorHAnsi"/>
          <w:noProof w:val="0"/>
          <w:sz w:val="24"/>
          <w:szCs w:val="24"/>
        </w:rPr>
      </w:pPr>
    </w:p>
    <w:p w14:paraId="117C91B4" w14:textId="70284BA3" w:rsidR="005003F4" w:rsidRPr="008B2A6C" w:rsidRDefault="000111E7" w:rsidP="0082742C">
      <w:pPr>
        <w:pStyle w:val="Memoheading"/>
        <w:ind w:right="830"/>
        <w:jc w:val="both"/>
        <w:rPr>
          <w:rFonts w:asciiTheme="minorHAnsi" w:eastAsia="Calibri" w:hAnsiTheme="minorHAnsi" w:cstheme="minorHAnsi"/>
          <w:noProof w:val="0"/>
          <w:sz w:val="24"/>
          <w:szCs w:val="24"/>
        </w:rPr>
      </w:pPr>
      <w:r w:rsidRPr="008B2A6C">
        <w:rPr>
          <w:rFonts w:asciiTheme="minorHAnsi" w:eastAsia="Calibri" w:hAnsiTheme="minorHAnsi" w:cstheme="minorHAnsi"/>
          <w:noProof w:val="0"/>
          <w:sz w:val="24"/>
          <w:szCs w:val="24"/>
        </w:rPr>
        <w:t>We very much hope for your kind consideration of this letter and thank you in advance for your continuous support. Please accept the assurances of our highest consideration.</w:t>
      </w:r>
    </w:p>
    <w:p w14:paraId="3723AF13" w14:textId="6F004417" w:rsidR="000111E7" w:rsidRPr="008B2A6C" w:rsidRDefault="000111E7" w:rsidP="0082742C">
      <w:pPr>
        <w:pStyle w:val="Memoheading"/>
        <w:ind w:right="830"/>
        <w:jc w:val="both"/>
        <w:rPr>
          <w:rFonts w:asciiTheme="minorHAnsi" w:eastAsia="Calibri" w:hAnsiTheme="minorHAnsi" w:cstheme="minorHAnsi"/>
          <w:noProof w:val="0"/>
          <w:sz w:val="24"/>
          <w:szCs w:val="24"/>
        </w:rPr>
      </w:pPr>
    </w:p>
    <w:p w14:paraId="78411E8A" w14:textId="77777777" w:rsidR="000111E7" w:rsidRPr="008B2A6C" w:rsidRDefault="000111E7" w:rsidP="0082742C">
      <w:pPr>
        <w:pStyle w:val="Memoheading"/>
        <w:ind w:right="830"/>
        <w:jc w:val="both"/>
        <w:rPr>
          <w:rFonts w:asciiTheme="minorHAnsi" w:eastAsia="Calibri" w:hAnsiTheme="minorHAnsi" w:cstheme="minorHAnsi"/>
          <w:noProof w:val="0"/>
          <w:sz w:val="24"/>
          <w:szCs w:val="24"/>
        </w:rPr>
      </w:pPr>
    </w:p>
    <w:p w14:paraId="09C97CAE" w14:textId="54EAA320" w:rsidR="00AD1526" w:rsidRPr="008B2A6C" w:rsidRDefault="00884C05" w:rsidP="000111E7">
      <w:pPr>
        <w:pStyle w:val="Memoheading"/>
        <w:ind w:right="830"/>
        <w:jc w:val="center"/>
        <w:rPr>
          <w:rFonts w:asciiTheme="minorHAnsi" w:eastAsia="Calibri" w:hAnsiTheme="minorHAnsi" w:cstheme="minorHAnsi"/>
          <w:noProof w:val="0"/>
          <w:sz w:val="24"/>
          <w:szCs w:val="24"/>
        </w:rPr>
      </w:pPr>
      <w:r w:rsidRPr="008B2A6C">
        <w:rPr>
          <w:rFonts w:asciiTheme="minorHAnsi" w:eastAsia="Calibri" w:hAnsiTheme="minorHAnsi" w:cstheme="minorHAnsi"/>
          <w:noProof w:val="0"/>
          <w:sz w:val="24"/>
          <w:szCs w:val="24"/>
        </w:rPr>
        <w:t>Sincerely,</w:t>
      </w:r>
    </w:p>
    <w:p w14:paraId="5F116CB9" w14:textId="3A84F15D" w:rsidR="00884C05" w:rsidRPr="008B2A6C" w:rsidRDefault="00884C05" w:rsidP="00572A5C">
      <w:pPr>
        <w:pStyle w:val="Memoheading"/>
        <w:ind w:right="830"/>
        <w:rPr>
          <w:rFonts w:asciiTheme="minorHAnsi" w:eastAsia="Calibri" w:hAnsiTheme="minorHAnsi" w:cstheme="minorHAnsi"/>
          <w:noProof w:val="0"/>
          <w:sz w:val="24"/>
          <w:szCs w:val="24"/>
        </w:rPr>
      </w:pPr>
    </w:p>
    <w:p w14:paraId="192C55CD" w14:textId="24D1CE35" w:rsidR="00884C05" w:rsidRPr="008B2A6C" w:rsidRDefault="00884C05" w:rsidP="00572A5C">
      <w:pPr>
        <w:pStyle w:val="Memoheading"/>
        <w:ind w:right="830"/>
        <w:rPr>
          <w:rFonts w:asciiTheme="minorHAnsi" w:eastAsia="Calibri" w:hAnsiTheme="minorHAnsi" w:cstheme="minorHAnsi"/>
          <w:noProof w:val="0"/>
          <w:sz w:val="24"/>
          <w:szCs w:val="24"/>
        </w:rPr>
      </w:pPr>
      <w:bookmarkStart w:id="0" w:name="_GoBack"/>
      <w:bookmarkEnd w:id="0"/>
    </w:p>
    <w:p w14:paraId="70BE4E93" w14:textId="0A72D277" w:rsidR="00A125F2" w:rsidRPr="008B2A6C" w:rsidRDefault="008B2A6C" w:rsidP="00572A5C">
      <w:pPr>
        <w:pStyle w:val="Memoheading"/>
        <w:ind w:right="830"/>
        <w:rPr>
          <w:rFonts w:asciiTheme="minorHAnsi" w:eastAsia="Calibri" w:hAnsiTheme="minorHAnsi" w:cstheme="minorHAnsi"/>
          <w:noProof w:val="0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3E367D6" wp14:editId="104A1BC6">
                <wp:simplePos x="0" y="0"/>
                <wp:positionH relativeFrom="column">
                  <wp:posOffset>2279015</wp:posOffset>
                </wp:positionH>
                <wp:positionV relativeFrom="paragraph">
                  <wp:posOffset>-232410</wp:posOffset>
                </wp:positionV>
                <wp:extent cx="1287080" cy="473710"/>
                <wp:effectExtent l="38100" t="38100" r="46990" b="40640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287080" cy="4737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433B03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9" o:spid="_x0000_s1026" type="#_x0000_t75" style="position:absolute;margin-left:178.75pt;margin-top:-19pt;width:102.8pt;height:38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">
                <v:imagedata r:id="rId13" o:title=""/>
              </v:shape>
            </w:pict>
          </mc:Fallback>
        </mc:AlternateContent>
      </w:r>
    </w:p>
    <w:p w14:paraId="235E72BD" w14:textId="77777777" w:rsidR="00A125F2" w:rsidRPr="008B2A6C" w:rsidRDefault="00A125F2" w:rsidP="00572A5C">
      <w:pPr>
        <w:pStyle w:val="Memoheading"/>
        <w:ind w:right="830"/>
        <w:rPr>
          <w:rFonts w:asciiTheme="minorHAnsi" w:eastAsia="Calibri" w:hAnsiTheme="minorHAnsi" w:cstheme="minorHAnsi"/>
          <w:noProof w:val="0"/>
          <w:sz w:val="24"/>
          <w:szCs w:val="24"/>
        </w:rPr>
      </w:pPr>
    </w:p>
    <w:p w14:paraId="59802A94" w14:textId="06BEA4AB" w:rsidR="00623199" w:rsidRPr="008B2A6C" w:rsidRDefault="00623199" w:rsidP="00623199">
      <w:pPr>
        <w:pStyle w:val="Memoheading"/>
        <w:ind w:right="830"/>
        <w:jc w:val="center"/>
        <w:rPr>
          <w:rFonts w:asciiTheme="minorHAnsi" w:eastAsia="Calibri" w:hAnsiTheme="minorHAnsi" w:cstheme="minorHAnsi"/>
          <w:noProof w:val="0"/>
          <w:sz w:val="24"/>
          <w:szCs w:val="24"/>
        </w:rPr>
      </w:pPr>
      <w:r w:rsidRPr="008B2A6C">
        <w:rPr>
          <w:rFonts w:asciiTheme="minorHAnsi" w:eastAsia="Calibri" w:hAnsiTheme="minorHAnsi" w:cstheme="minorHAnsi"/>
          <w:noProof w:val="0"/>
          <w:sz w:val="24"/>
          <w:szCs w:val="24"/>
        </w:rPr>
        <w:t>Anna Chernyshova</w:t>
      </w:r>
    </w:p>
    <w:p w14:paraId="1035BDF9" w14:textId="28B5F971" w:rsidR="00623199" w:rsidRPr="008B2A6C" w:rsidRDefault="00623199" w:rsidP="00623199">
      <w:pPr>
        <w:pStyle w:val="Memoheading"/>
        <w:ind w:right="830"/>
        <w:jc w:val="center"/>
        <w:rPr>
          <w:rFonts w:asciiTheme="minorHAnsi" w:eastAsia="Calibri" w:hAnsiTheme="minorHAnsi" w:cstheme="minorHAnsi"/>
          <w:noProof w:val="0"/>
          <w:sz w:val="24"/>
          <w:szCs w:val="24"/>
        </w:rPr>
      </w:pPr>
      <w:r w:rsidRPr="008B2A6C">
        <w:rPr>
          <w:rFonts w:asciiTheme="minorHAnsi" w:eastAsia="Calibri" w:hAnsiTheme="minorHAnsi" w:cstheme="minorHAnsi"/>
          <w:noProof w:val="0"/>
          <w:sz w:val="24"/>
          <w:szCs w:val="24"/>
        </w:rPr>
        <w:t>Deputy Resident Representative, UNDP Georgia</w:t>
      </w:r>
    </w:p>
    <w:p w14:paraId="769A00E6" w14:textId="45CDE91D" w:rsidR="008D6AA8" w:rsidRPr="008B2A6C" w:rsidRDefault="008D6AA8" w:rsidP="008D6AA8">
      <w:pPr>
        <w:pStyle w:val="Memoheading"/>
        <w:rPr>
          <w:rFonts w:asciiTheme="minorHAnsi" w:eastAsia="Calibri" w:hAnsiTheme="minorHAnsi" w:cstheme="minorHAnsi"/>
          <w:noProof w:val="0"/>
          <w:sz w:val="24"/>
          <w:szCs w:val="24"/>
        </w:rPr>
      </w:pPr>
    </w:p>
    <w:p w14:paraId="137C4B64" w14:textId="77777777" w:rsidR="00A029AE" w:rsidRPr="008B2A6C" w:rsidRDefault="00A029AE" w:rsidP="008D6AA8">
      <w:pPr>
        <w:pStyle w:val="Memoheading"/>
        <w:rPr>
          <w:rFonts w:asciiTheme="minorHAnsi" w:eastAsia="Calibri" w:hAnsiTheme="minorHAnsi" w:cstheme="minorHAnsi"/>
          <w:noProof w:val="0"/>
          <w:sz w:val="24"/>
          <w:szCs w:val="24"/>
        </w:rPr>
      </w:pPr>
    </w:p>
    <w:p w14:paraId="1D66DE1E" w14:textId="7C777B0B" w:rsidR="00B56792" w:rsidRPr="008B2A6C" w:rsidRDefault="00B56792" w:rsidP="008D6AA8">
      <w:pPr>
        <w:pStyle w:val="Memoheading"/>
        <w:rPr>
          <w:rFonts w:asciiTheme="minorHAnsi" w:eastAsia="Calibri" w:hAnsiTheme="minorHAnsi" w:cstheme="minorHAnsi"/>
          <w:noProof w:val="0"/>
          <w:sz w:val="24"/>
          <w:szCs w:val="24"/>
        </w:rPr>
      </w:pPr>
    </w:p>
    <w:p w14:paraId="191083BE" w14:textId="299ADFE6" w:rsidR="00884C05" w:rsidRPr="008B2A6C" w:rsidRDefault="00884C05" w:rsidP="008D6AA8">
      <w:pPr>
        <w:pStyle w:val="Memoheading"/>
        <w:rPr>
          <w:rFonts w:asciiTheme="minorHAnsi" w:eastAsia="Calibri" w:hAnsiTheme="minorHAnsi" w:cstheme="minorHAnsi"/>
          <w:noProof w:val="0"/>
          <w:sz w:val="24"/>
          <w:szCs w:val="24"/>
        </w:rPr>
      </w:pPr>
    </w:p>
    <w:p w14:paraId="358C4629" w14:textId="616C50EF" w:rsidR="00884C05" w:rsidRPr="008B2A6C" w:rsidRDefault="00884C05" w:rsidP="008D6AA8">
      <w:pPr>
        <w:pStyle w:val="Memoheading"/>
        <w:rPr>
          <w:rFonts w:asciiTheme="minorHAnsi" w:eastAsia="Calibri" w:hAnsiTheme="minorHAnsi" w:cstheme="minorHAnsi"/>
          <w:noProof w:val="0"/>
          <w:sz w:val="24"/>
          <w:szCs w:val="24"/>
        </w:rPr>
      </w:pPr>
    </w:p>
    <w:p w14:paraId="1369C9F4" w14:textId="5C75430C" w:rsidR="00884C05" w:rsidRPr="008B2A6C" w:rsidRDefault="00884C05" w:rsidP="008D6AA8">
      <w:pPr>
        <w:pStyle w:val="Memoheading"/>
        <w:rPr>
          <w:rFonts w:asciiTheme="minorHAnsi" w:eastAsia="Calibri" w:hAnsiTheme="minorHAnsi" w:cstheme="minorHAnsi"/>
          <w:noProof w:val="0"/>
          <w:sz w:val="24"/>
          <w:szCs w:val="24"/>
        </w:rPr>
      </w:pPr>
    </w:p>
    <w:p w14:paraId="199A000C" w14:textId="44009A49" w:rsidR="00884C05" w:rsidRPr="008B2A6C" w:rsidRDefault="00884C05" w:rsidP="008D6AA8">
      <w:pPr>
        <w:pStyle w:val="Memoheading"/>
        <w:rPr>
          <w:rFonts w:asciiTheme="minorHAnsi" w:eastAsia="Calibri" w:hAnsiTheme="minorHAnsi" w:cstheme="minorHAnsi"/>
          <w:noProof w:val="0"/>
          <w:sz w:val="24"/>
          <w:szCs w:val="24"/>
        </w:rPr>
      </w:pPr>
    </w:p>
    <w:p w14:paraId="78707905" w14:textId="794A6E3A" w:rsidR="00B06133" w:rsidRPr="008B2A6C" w:rsidRDefault="00B06133" w:rsidP="00623199">
      <w:pPr>
        <w:pStyle w:val="Memoheading"/>
        <w:ind w:right="830"/>
        <w:rPr>
          <w:rFonts w:asciiTheme="minorHAnsi" w:eastAsia="Calibri" w:hAnsiTheme="minorHAnsi" w:cstheme="minorHAnsi"/>
          <w:noProof w:val="0"/>
          <w:sz w:val="24"/>
          <w:szCs w:val="24"/>
        </w:rPr>
      </w:pPr>
      <w:r w:rsidRPr="008B2A6C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To:  </w:t>
      </w:r>
      <w:r w:rsidRPr="008B2A6C">
        <w:rPr>
          <w:rFonts w:asciiTheme="minorHAnsi" w:eastAsia="Calibri" w:hAnsiTheme="minorHAnsi" w:cstheme="minorHAnsi"/>
          <w:noProof w:val="0"/>
          <w:sz w:val="24"/>
          <w:szCs w:val="24"/>
        </w:rPr>
        <w:tab/>
      </w:r>
      <w:r w:rsidR="00623199" w:rsidRPr="008B2A6C">
        <w:rPr>
          <w:rFonts w:asciiTheme="minorHAnsi" w:eastAsia="Calibri" w:hAnsiTheme="minorHAnsi" w:cstheme="minorHAnsi"/>
          <w:noProof w:val="0"/>
          <w:sz w:val="24"/>
          <w:szCs w:val="24"/>
        </w:rPr>
        <w:t>Tamar Gabunia</w:t>
      </w:r>
    </w:p>
    <w:p w14:paraId="29B2BD51" w14:textId="791583B4" w:rsidR="00623199" w:rsidRPr="008B2A6C" w:rsidRDefault="008B2A6C" w:rsidP="00B06133">
      <w:pPr>
        <w:pStyle w:val="Memoheading"/>
        <w:ind w:left="720" w:right="830"/>
        <w:rPr>
          <w:rFonts w:asciiTheme="minorHAnsi" w:eastAsia="Calibri" w:hAnsiTheme="minorHAnsi" w:cstheme="minorHAnsi"/>
          <w:noProof w:val="0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96A92B1" wp14:editId="4C656153">
                <wp:simplePos x="0" y="0"/>
                <wp:positionH relativeFrom="column">
                  <wp:posOffset>-1934690</wp:posOffset>
                </wp:positionH>
                <wp:positionV relativeFrom="paragraph">
                  <wp:posOffset>-573415</wp:posOffset>
                </wp:positionV>
                <wp:extent cx="209160" cy="1485000"/>
                <wp:effectExtent l="38100" t="38100" r="57785" b="5842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09160" cy="148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0FB277" id="Ink 7" o:spid="_x0000_s1026" type="#_x0000_t75" style="position:absolute;margin-left:-153.05pt;margin-top:-45.85pt;width:17.85pt;height:11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">
                <v:imagedata r:id="rId15" o:title=""/>
              </v:shape>
            </w:pict>
          </mc:Fallback>
        </mc:AlternateContent>
      </w:r>
      <w:r w:rsidR="00623199" w:rsidRPr="008B2A6C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First Deputy Minister of Internally Displaced Persons from the Occupied Territories, </w:t>
      </w:r>
      <w:proofErr w:type="spellStart"/>
      <w:r w:rsidR="00623199" w:rsidRPr="008B2A6C">
        <w:rPr>
          <w:rFonts w:asciiTheme="minorHAnsi" w:eastAsia="Calibri" w:hAnsiTheme="minorHAnsi" w:cstheme="minorHAnsi"/>
          <w:noProof w:val="0"/>
          <w:sz w:val="24"/>
          <w:szCs w:val="24"/>
        </w:rPr>
        <w:t>Labour</w:t>
      </w:r>
      <w:proofErr w:type="spellEnd"/>
      <w:r w:rsidR="00623199" w:rsidRPr="008B2A6C">
        <w:rPr>
          <w:rFonts w:asciiTheme="minorHAnsi" w:eastAsia="Calibri" w:hAnsiTheme="minorHAnsi" w:cstheme="minorHAnsi"/>
          <w:noProof w:val="0"/>
          <w:sz w:val="24"/>
          <w:szCs w:val="24"/>
        </w:rPr>
        <w:t>, Health and Social Affairs of Georgia</w:t>
      </w:r>
    </w:p>
    <w:p w14:paraId="6BC0BF42" w14:textId="2B39B7C9" w:rsidR="009314EF" w:rsidRPr="008B2A6C" w:rsidRDefault="008B2A6C" w:rsidP="009314EF">
      <w:pPr>
        <w:pStyle w:val="Memoheading"/>
        <w:ind w:right="830"/>
        <w:rPr>
          <w:rFonts w:asciiTheme="minorHAnsi" w:hAnsiTheme="minorHAnsi" w:cstheme="minorHAnsi"/>
          <w:noProof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04C65D8" wp14:editId="3364D70C">
                <wp:simplePos x="0" y="0"/>
                <wp:positionH relativeFrom="column">
                  <wp:posOffset>-2264450</wp:posOffset>
                </wp:positionH>
                <wp:positionV relativeFrom="paragraph">
                  <wp:posOffset>-710085</wp:posOffset>
                </wp:positionV>
                <wp:extent cx="148320" cy="1578600"/>
                <wp:effectExtent l="38100" t="38100" r="42545" b="4127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48320" cy="157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4ACBC3" id="Ink 12" o:spid="_x0000_s1026" type="#_x0000_t75" style="position:absolute;margin-left:-179pt;margin-top:-56.6pt;width:13.1pt;height:12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">
                <v:imagedata r:id="rId17" o:title=""/>
              </v:shape>
            </w:pict>
          </mc:Fallback>
        </mc:AlternateContent>
      </w:r>
    </w:p>
    <w:sectPr w:rsidR="009314EF" w:rsidRPr="008B2A6C" w:rsidSect="008D6AA8">
      <w:headerReference w:type="default" r:id="rId18"/>
      <w:footerReference w:type="default" r:id="rId19"/>
      <w:type w:val="continuous"/>
      <w:pgSz w:w="11907" w:h="16840" w:code="9"/>
      <w:pgMar w:top="1021" w:right="1134" w:bottom="1021" w:left="1134" w:header="567" w:footer="748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88970" w14:textId="77777777" w:rsidR="009D7164" w:rsidRDefault="009D7164">
      <w:r>
        <w:separator/>
      </w:r>
    </w:p>
  </w:endnote>
  <w:endnote w:type="continuationSeparator" w:id="0">
    <w:p w14:paraId="3D7A8107" w14:textId="77777777" w:rsidR="009D7164" w:rsidRDefault="009D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0B695" w14:textId="77777777" w:rsidR="00FE4504" w:rsidRDefault="00FE4504">
    <w:pPr>
      <w:pStyle w:val="Footer"/>
    </w:pPr>
    <w:r>
      <w:rPr>
        <w:sz w:val="18"/>
      </w:rPr>
      <w:t xml:space="preserve">UN House, </w:t>
    </w:r>
    <w:smartTag w:uri="urn:schemas-microsoft-com:office:smarttags" w:element="Street">
      <w:r>
        <w:rPr>
          <w:sz w:val="18"/>
        </w:rPr>
        <w:t>9 Eristavi St.</w:t>
      </w:r>
    </w:smartTag>
    <w:r>
      <w:rPr>
        <w:sz w:val="18"/>
      </w:rPr>
      <w:t>, Tbilisi, Georgia</w:t>
    </w:r>
    <w:r w:rsidR="00CA7A53">
      <w:rPr>
        <w:sz w:val="18"/>
      </w:rPr>
      <w:t>, 0179</w:t>
    </w:r>
    <w:r>
      <w:rPr>
        <w:sz w:val="18"/>
      </w:rPr>
      <w:t xml:space="preserve"> Tel: (995 32) </w:t>
    </w:r>
    <w:r w:rsidR="001C23E6">
      <w:rPr>
        <w:sz w:val="18"/>
      </w:rPr>
      <w:t xml:space="preserve">225 </w:t>
    </w:r>
    <w:r>
      <w:rPr>
        <w:sz w:val="18"/>
      </w:rPr>
      <w:t>11</w:t>
    </w:r>
    <w:r w:rsidR="001C23E6">
      <w:rPr>
        <w:sz w:val="18"/>
      </w:rPr>
      <w:t xml:space="preserve"> </w:t>
    </w:r>
    <w:r>
      <w:rPr>
        <w:sz w:val="18"/>
      </w:rPr>
      <w:t xml:space="preserve">26 Fax: (995 32) </w:t>
    </w:r>
    <w:r w:rsidR="001C23E6">
      <w:rPr>
        <w:sz w:val="18"/>
      </w:rPr>
      <w:t>2</w:t>
    </w:r>
    <w:r>
      <w:rPr>
        <w:sz w:val="18"/>
      </w:rPr>
      <w:t>25 02 71/72 registry.ge@undp.org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DCA63" w14:textId="77777777" w:rsidR="00FE4504" w:rsidRDefault="00FE4504">
    <w:pPr>
      <w:pStyle w:val="Footer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54698" w14:textId="77777777" w:rsidR="009D7164" w:rsidRDefault="009D7164">
      <w:r>
        <w:separator/>
      </w:r>
    </w:p>
  </w:footnote>
  <w:footnote w:type="continuationSeparator" w:id="0">
    <w:p w14:paraId="4ECDFD65" w14:textId="77777777" w:rsidR="009D7164" w:rsidRDefault="009D7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54190" w14:textId="77777777" w:rsidR="00FE4504" w:rsidRDefault="00FE4504">
    <w:pPr>
      <w:pStyle w:val="Head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5B7119FC" w14:textId="77777777" w:rsidR="00FE4504" w:rsidRDefault="00FE4504">
    <w:pPr>
      <w:pStyle w:val="Header"/>
      <w:ind w:right="360"/>
    </w:pPr>
  </w:p>
  <w:p w14:paraId="1CFECF3C" w14:textId="77777777" w:rsidR="00FE4504" w:rsidRDefault="00FE45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3F384" w14:textId="77777777" w:rsidR="00FE4504" w:rsidRDefault="00FE4504">
    <w:pPr>
      <w:pStyle w:val="Header"/>
      <w:tabs>
        <w:tab w:val="clear" w:pos="4320"/>
        <w:tab w:val="clear" w:pos="8640"/>
      </w:tabs>
      <w:ind w:right="28"/>
      <w:rPr>
        <w:b/>
        <w:spacing w:val="-4"/>
        <w:sz w:val="22"/>
      </w:rPr>
    </w:pPr>
  </w:p>
  <w:p w14:paraId="03E1ADC1" w14:textId="77777777" w:rsidR="00FE4504" w:rsidRDefault="00A5437A">
    <w:pPr>
      <w:pStyle w:val="Header"/>
      <w:tabs>
        <w:tab w:val="clear" w:pos="4320"/>
        <w:tab w:val="clear" w:pos="8640"/>
      </w:tabs>
      <w:ind w:right="28"/>
      <w:jc w:val="right"/>
    </w:pPr>
    <w:r>
      <w:rPr>
        <w:noProof/>
        <w:lang w:val="en-US"/>
      </w:rPr>
      <w:drawing>
        <wp:inline distT="0" distB="0" distL="0" distR="0" wp14:anchorId="332E3170" wp14:editId="0E2B7393">
          <wp:extent cx="647700" cy="1295400"/>
          <wp:effectExtent l="0" t="0" r="0" b="0"/>
          <wp:docPr id="8" name="Picture 8" descr="kpcundp2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pcundp2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D36B55" w14:textId="77777777" w:rsidR="00FE4504" w:rsidRDefault="00FE4504">
    <w:pPr>
      <w:pStyle w:val="InterofficeMemorandumheading"/>
      <w:framePr w:w="1888" w:hSpace="187" w:wrap="around" w:vAnchor="page" w:hAnchor="page" w:x="9714" w:y="2983" w:anchorLock="1"/>
      <w:tabs>
        <w:tab w:val="clear" w:pos="6840"/>
        <w:tab w:val="clear" w:pos="8368"/>
      </w:tabs>
      <w:jc w:val="center"/>
      <w:rPr>
        <w:rFonts w:ascii="Myriad Pro" w:hAnsi="Myriad Pro"/>
        <w:b w:val="0"/>
        <w:i/>
        <w:spacing w:val="-4"/>
        <w:sz w:val="24"/>
      </w:rPr>
    </w:pPr>
  </w:p>
  <w:p w14:paraId="60C95869" w14:textId="77777777" w:rsidR="00FE4504" w:rsidRDefault="00FE4504">
    <w:pPr>
      <w:pStyle w:val="InterofficeMemorandumheading"/>
      <w:framePr w:w="1888" w:hSpace="187" w:wrap="around" w:vAnchor="page" w:hAnchor="page" w:x="9714" w:y="2983" w:anchorLock="1"/>
      <w:tabs>
        <w:tab w:val="clear" w:pos="6840"/>
        <w:tab w:val="clear" w:pos="8368"/>
      </w:tabs>
      <w:jc w:val="center"/>
      <w:rPr>
        <w:rFonts w:ascii="Myriad Pro" w:hAnsi="Myriad Pro"/>
        <w:b w:val="0"/>
        <w:i/>
        <w:spacing w:val="-4"/>
        <w:sz w:val="24"/>
      </w:rPr>
    </w:pPr>
  </w:p>
  <w:p w14:paraId="27519C1A" w14:textId="77777777" w:rsidR="00FE4504" w:rsidRDefault="00FE4504">
    <w:pPr>
      <w:pStyle w:val="InterofficeMemorandumheading"/>
      <w:framePr w:w="1888" w:hSpace="187" w:wrap="around" w:vAnchor="page" w:hAnchor="page" w:x="9714" w:y="2983" w:anchorLock="1"/>
      <w:tabs>
        <w:tab w:val="clear" w:pos="6840"/>
        <w:tab w:val="clear" w:pos="8368"/>
      </w:tabs>
      <w:jc w:val="center"/>
      <w:rPr>
        <w:rFonts w:ascii="Myriad Pro" w:hAnsi="Myriad Pro"/>
        <w:b w:val="0"/>
        <w:i/>
        <w:spacing w:val="4"/>
        <w:sz w:val="24"/>
      </w:rPr>
    </w:pPr>
  </w:p>
  <w:p w14:paraId="00DE49DF" w14:textId="77777777" w:rsidR="00FE4504" w:rsidRDefault="00FE4504">
    <w:pPr>
      <w:pStyle w:val="Header"/>
      <w:tabs>
        <w:tab w:val="clear" w:pos="4320"/>
        <w:tab w:val="clear" w:pos="8640"/>
      </w:tabs>
      <w:ind w:right="28"/>
      <w:jc w:val="right"/>
    </w:pPr>
  </w:p>
  <w:p w14:paraId="6AC49ADE" w14:textId="77777777" w:rsidR="00FE4504" w:rsidRDefault="00FE4504">
    <w:pPr>
      <w:pStyle w:val="Header"/>
      <w:tabs>
        <w:tab w:val="clear" w:pos="4320"/>
        <w:tab w:val="clear" w:pos="8640"/>
      </w:tabs>
      <w:ind w:right="28"/>
      <w:jc w:val="right"/>
    </w:pPr>
  </w:p>
  <w:p w14:paraId="137632F5" w14:textId="77777777" w:rsidR="00FE4504" w:rsidRDefault="00FE4504">
    <w:pPr>
      <w:pStyle w:val="Header"/>
      <w:tabs>
        <w:tab w:val="clear" w:pos="4320"/>
        <w:tab w:val="clear" w:pos="8640"/>
      </w:tabs>
      <w:ind w:right="28"/>
      <w:jc w:val="right"/>
    </w:pPr>
  </w:p>
  <w:p w14:paraId="388DAD0F" w14:textId="77777777" w:rsidR="00FE4504" w:rsidRDefault="00FE4504">
    <w:pPr>
      <w:pStyle w:val="Header"/>
      <w:tabs>
        <w:tab w:val="clear" w:pos="43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99C96" w14:textId="77777777" w:rsidR="001F6418" w:rsidRDefault="001F6418"/>
  <w:tbl>
    <w:tblPr>
      <w:tblW w:w="9604" w:type="dxa"/>
      <w:tblInd w:w="-34" w:type="dxa"/>
      <w:tblLayout w:type="fixed"/>
      <w:tblLook w:val="0000" w:firstRow="0" w:lastRow="0" w:firstColumn="0" w:lastColumn="0" w:noHBand="0" w:noVBand="0"/>
    </w:tblPr>
    <w:tblGrid>
      <w:gridCol w:w="7626"/>
      <w:gridCol w:w="1978"/>
    </w:tblGrid>
    <w:tr w:rsidR="008531C7" w14:paraId="2538A69A" w14:textId="77777777" w:rsidTr="00827A00">
      <w:trPr>
        <w:trHeight w:val="1872"/>
      </w:trPr>
      <w:tc>
        <w:tcPr>
          <w:tcW w:w="7626" w:type="dxa"/>
        </w:tcPr>
        <w:p w14:paraId="6C18FC82" w14:textId="77777777" w:rsidR="008531C7" w:rsidRDefault="008531C7">
          <w:pPr>
            <w:pStyle w:val="Header"/>
            <w:tabs>
              <w:tab w:val="clear" w:pos="4320"/>
              <w:tab w:val="clear" w:pos="8640"/>
            </w:tabs>
            <w:rPr>
              <w:b/>
              <w:sz w:val="22"/>
            </w:rPr>
          </w:pPr>
          <w:r>
            <w:rPr>
              <w:b/>
              <w:sz w:val="22"/>
            </w:rPr>
            <w:t>United Nations Development Programme</w:t>
          </w:r>
        </w:p>
        <w:p w14:paraId="159BF526" w14:textId="77777777" w:rsidR="008531C7" w:rsidRPr="00585700" w:rsidRDefault="008531C7">
          <w:pPr>
            <w:pStyle w:val="Header"/>
            <w:tabs>
              <w:tab w:val="clear" w:pos="4320"/>
              <w:tab w:val="clear" w:pos="8640"/>
            </w:tabs>
            <w:rPr>
              <w:sz w:val="22"/>
            </w:rPr>
          </w:pPr>
        </w:p>
        <w:p w14:paraId="1B187844" w14:textId="77777777" w:rsidR="008531C7" w:rsidRDefault="008531C7" w:rsidP="00896967">
          <w:pPr>
            <w:pStyle w:val="Header"/>
            <w:tabs>
              <w:tab w:val="clear" w:pos="4320"/>
              <w:tab w:val="clear" w:pos="8640"/>
            </w:tabs>
            <w:jc w:val="right"/>
            <w:rPr>
              <w:sz w:val="22"/>
            </w:rPr>
          </w:pPr>
        </w:p>
        <w:p w14:paraId="14CA8ACB" w14:textId="77777777" w:rsidR="008531C7" w:rsidRDefault="008531C7">
          <w:pPr>
            <w:pStyle w:val="Header"/>
            <w:tabs>
              <w:tab w:val="clear" w:pos="4320"/>
              <w:tab w:val="clear" w:pos="8640"/>
            </w:tabs>
            <w:rPr>
              <w:sz w:val="22"/>
            </w:rPr>
          </w:pPr>
        </w:p>
        <w:p w14:paraId="393B492A" w14:textId="77777777" w:rsidR="008531C7" w:rsidRDefault="008531C7">
          <w:pPr>
            <w:pStyle w:val="Header"/>
            <w:tabs>
              <w:tab w:val="clear" w:pos="4320"/>
              <w:tab w:val="clear" w:pos="8640"/>
            </w:tabs>
            <w:rPr>
              <w:b/>
              <w:sz w:val="22"/>
              <w:u w:val="single"/>
            </w:rPr>
          </w:pPr>
        </w:p>
        <w:p w14:paraId="3272ABAC" w14:textId="77777777" w:rsidR="008531C7" w:rsidRDefault="008531C7">
          <w:pPr>
            <w:pStyle w:val="Header"/>
            <w:tabs>
              <w:tab w:val="clear" w:pos="4320"/>
              <w:tab w:val="clear" w:pos="8640"/>
            </w:tabs>
            <w:rPr>
              <w:b/>
              <w:sz w:val="22"/>
              <w:u w:val="single"/>
            </w:rPr>
          </w:pPr>
        </w:p>
        <w:p w14:paraId="4B28F685" w14:textId="0428EEFE" w:rsidR="00E426E2" w:rsidRDefault="003E6AB1" w:rsidP="00827A00">
          <w:pPr>
            <w:pStyle w:val="Header"/>
            <w:tabs>
              <w:tab w:val="clear" w:pos="4320"/>
              <w:tab w:val="clear" w:pos="8640"/>
            </w:tabs>
            <w:ind w:right="-4644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                                                                                           </w:t>
          </w:r>
        </w:p>
        <w:p w14:paraId="7430B009" w14:textId="5D0342EE" w:rsidR="008531C7" w:rsidRPr="00375B78" w:rsidRDefault="00E426E2" w:rsidP="00827A00">
          <w:pPr>
            <w:pStyle w:val="Header"/>
            <w:tabs>
              <w:tab w:val="clear" w:pos="4320"/>
              <w:tab w:val="clear" w:pos="8640"/>
            </w:tabs>
            <w:ind w:right="-4644"/>
            <w:rPr>
              <w:sz w:val="18"/>
              <w:szCs w:val="18"/>
            </w:rPr>
          </w:pPr>
          <w:r>
            <w:rPr>
              <w:sz w:val="22"/>
              <w:szCs w:val="22"/>
            </w:rPr>
            <w:t xml:space="preserve">                                                                                                                         </w:t>
          </w:r>
          <w:r w:rsidR="003E6AB1">
            <w:rPr>
              <w:sz w:val="22"/>
              <w:szCs w:val="22"/>
            </w:rPr>
            <w:t xml:space="preserve"> </w:t>
          </w:r>
          <w:r w:rsidR="008531C7" w:rsidRPr="00375B78">
            <w:rPr>
              <w:sz w:val="18"/>
              <w:szCs w:val="18"/>
            </w:rPr>
            <w:t xml:space="preserve">Tbilisi, </w:t>
          </w:r>
          <w:r w:rsidR="008531C7" w:rsidRPr="00375B78">
            <w:rPr>
              <w:sz w:val="18"/>
              <w:szCs w:val="18"/>
            </w:rPr>
            <w:fldChar w:fldCharType="begin"/>
          </w:r>
          <w:r w:rsidR="008531C7" w:rsidRPr="00375B78">
            <w:rPr>
              <w:sz w:val="18"/>
              <w:szCs w:val="18"/>
            </w:rPr>
            <w:instrText xml:space="preserve"> TIME \@ "d MMMM, yyyy" </w:instrText>
          </w:r>
          <w:r w:rsidR="008531C7" w:rsidRPr="00375B78">
            <w:rPr>
              <w:sz w:val="18"/>
              <w:szCs w:val="18"/>
            </w:rPr>
            <w:fldChar w:fldCharType="separate"/>
          </w:r>
          <w:r w:rsidR="008B2A6C">
            <w:rPr>
              <w:noProof/>
              <w:sz w:val="18"/>
              <w:szCs w:val="18"/>
            </w:rPr>
            <w:t>6 October, 2020</w:t>
          </w:r>
          <w:r w:rsidR="008531C7" w:rsidRPr="00375B78">
            <w:rPr>
              <w:sz w:val="18"/>
              <w:szCs w:val="18"/>
            </w:rPr>
            <w:fldChar w:fldCharType="end"/>
          </w:r>
        </w:p>
      </w:tc>
      <w:tc>
        <w:tcPr>
          <w:tcW w:w="1978" w:type="dxa"/>
        </w:tcPr>
        <w:p w14:paraId="0ADE3F36" w14:textId="77777777" w:rsidR="008531C7" w:rsidRDefault="00896967" w:rsidP="008531C7">
          <w:pPr>
            <w:pStyle w:val="Header"/>
            <w:tabs>
              <w:tab w:val="clear" w:pos="4320"/>
              <w:tab w:val="clear" w:pos="8640"/>
            </w:tabs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33FD98BB" wp14:editId="22D91EF8">
                <wp:extent cx="573031" cy="1041621"/>
                <wp:effectExtent l="0" t="0" r="0" b="635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DP_Logo_Smal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117" cy="10435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B2BAA80" w14:textId="77777777" w:rsidR="008531C7" w:rsidRPr="00585700" w:rsidRDefault="00CA7A53" w:rsidP="00896967">
          <w:pPr>
            <w:pStyle w:val="Header"/>
            <w:tabs>
              <w:tab w:val="clear" w:pos="4320"/>
              <w:tab w:val="clear" w:pos="8640"/>
            </w:tabs>
            <w:ind w:left="1026" w:right="-108"/>
          </w:pPr>
          <w:r>
            <w:t xml:space="preserve">  </w:t>
          </w:r>
        </w:p>
      </w:tc>
    </w:tr>
  </w:tbl>
  <w:p w14:paraId="095C1AF8" w14:textId="77777777" w:rsidR="00FE4504" w:rsidRPr="00827A00" w:rsidRDefault="00FE4504" w:rsidP="00827A00">
    <w:pPr>
      <w:pStyle w:val="Header"/>
      <w:tabs>
        <w:tab w:val="clear" w:pos="4320"/>
        <w:tab w:val="clear" w:pos="8640"/>
      </w:tabs>
      <w:rPr>
        <w:sz w:val="6"/>
        <w:szCs w:val="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812D" w14:textId="77777777" w:rsidR="00FE4504" w:rsidRDefault="00FE4504">
    <w:pPr>
      <w:pStyle w:val="Header"/>
      <w:tabs>
        <w:tab w:val="clear" w:pos="4320"/>
        <w:tab w:val="clear" w:pos="8640"/>
      </w:tabs>
      <w:ind w:right="28"/>
      <w:rPr>
        <w:b/>
        <w:spacing w:val="-4"/>
        <w:sz w:val="22"/>
      </w:rPr>
    </w:pPr>
  </w:p>
  <w:p w14:paraId="2C546B39" w14:textId="0B87D800" w:rsidR="00FE4504" w:rsidRDefault="00A32C4B" w:rsidP="00A32C4B">
    <w:pPr>
      <w:pStyle w:val="Header"/>
      <w:tabs>
        <w:tab w:val="clear" w:pos="4320"/>
        <w:tab w:val="clear" w:pos="8640"/>
      </w:tabs>
      <w:jc w:val="right"/>
    </w:pPr>
    <w:r>
      <w:rPr>
        <w:noProof/>
        <w:lang w:val="en-US"/>
      </w:rPr>
      <w:drawing>
        <wp:inline distT="0" distB="0" distL="0" distR="0" wp14:anchorId="75763045" wp14:editId="5226B0B7">
          <wp:extent cx="573031" cy="1041621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DP_Logo_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117" cy="1043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062C"/>
    <w:multiLevelType w:val="hybridMultilevel"/>
    <w:tmpl w:val="0E04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D10EB"/>
    <w:multiLevelType w:val="hybridMultilevel"/>
    <w:tmpl w:val="F1722670"/>
    <w:lvl w:ilvl="0" w:tplc="07FCD3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773F1"/>
    <w:multiLevelType w:val="hybridMultilevel"/>
    <w:tmpl w:val="4DF8B4A2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75022BF4"/>
    <w:multiLevelType w:val="hybridMultilevel"/>
    <w:tmpl w:val="06A67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DC"/>
    <w:rsid w:val="00007A7B"/>
    <w:rsid w:val="000111E7"/>
    <w:rsid w:val="00015037"/>
    <w:rsid w:val="00017471"/>
    <w:rsid w:val="000174DA"/>
    <w:rsid w:val="00022711"/>
    <w:rsid w:val="000228FB"/>
    <w:rsid w:val="000338C4"/>
    <w:rsid w:val="000338ED"/>
    <w:rsid w:val="00046648"/>
    <w:rsid w:val="00051002"/>
    <w:rsid w:val="00052634"/>
    <w:rsid w:val="00057776"/>
    <w:rsid w:val="00063640"/>
    <w:rsid w:val="00065DC3"/>
    <w:rsid w:val="000711F4"/>
    <w:rsid w:val="000839EA"/>
    <w:rsid w:val="000841EB"/>
    <w:rsid w:val="00084B79"/>
    <w:rsid w:val="00085BE4"/>
    <w:rsid w:val="00094BC6"/>
    <w:rsid w:val="000961FE"/>
    <w:rsid w:val="000976D7"/>
    <w:rsid w:val="000A2BF3"/>
    <w:rsid w:val="000C76DC"/>
    <w:rsid w:val="000E3BC0"/>
    <w:rsid w:val="000F57FB"/>
    <w:rsid w:val="0010270A"/>
    <w:rsid w:val="0010735D"/>
    <w:rsid w:val="00112A94"/>
    <w:rsid w:val="00115666"/>
    <w:rsid w:val="001350D8"/>
    <w:rsid w:val="00140DD2"/>
    <w:rsid w:val="001420D3"/>
    <w:rsid w:val="00160917"/>
    <w:rsid w:val="001609D3"/>
    <w:rsid w:val="00167DDB"/>
    <w:rsid w:val="0017021F"/>
    <w:rsid w:val="00174912"/>
    <w:rsid w:val="00174AC2"/>
    <w:rsid w:val="00174E6A"/>
    <w:rsid w:val="00181FF4"/>
    <w:rsid w:val="00192ACF"/>
    <w:rsid w:val="001A29E6"/>
    <w:rsid w:val="001A322C"/>
    <w:rsid w:val="001A5A20"/>
    <w:rsid w:val="001B3684"/>
    <w:rsid w:val="001C1D51"/>
    <w:rsid w:val="001C23E6"/>
    <w:rsid w:val="001C3070"/>
    <w:rsid w:val="001C5035"/>
    <w:rsid w:val="001D1A84"/>
    <w:rsid w:val="001F6418"/>
    <w:rsid w:val="001F6785"/>
    <w:rsid w:val="00204D2B"/>
    <w:rsid w:val="00210A6C"/>
    <w:rsid w:val="00215364"/>
    <w:rsid w:val="00223357"/>
    <w:rsid w:val="00250B4D"/>
    <w:rsid w:val="00254ADF"/>
    <w:rsid w:val="00272EB2"/>
    <w:rsid w:val="0028340F"/>
    <w:rsid w:val="002A090C"/>
    <w:rsid w:val="002A4CD5"/>
    <w:rsid w:val="002A7533"/>
    <w:rsid w:val="002C0FCA"/>
    <w:rsid w:val="002C4B0D"/>
    <w:rsid w:val="002C560B"/>
    <w:rsid w:val="002C6F9C"/>
    <w:rsid w:val="002C7A23"/>
    <w:rsid w:val="002D2CF5"/>
    <w:rsid w:val="002D6D9E"/>
    <w:rsid w:val="002F013A"/>
    <w:rsid w:val="002F3A69"/>
    <w:rsid w:val="002F4842"/>
    <w:rsid w:val="00302183"/>
    <w:rsid w:val="00304D84"/>
    <w:rsid w:val="0030744B"/>
    <w:rsid w:val="00311323"/>
    <w:rsid w:val="00315B87"/>
    <w:rsid w:val="003162A9"/>
    <w:rsid w:val="00316C90"/>
    <w:rsid w:val="003209AE"/>
    <w:rsid w:val="0034089E"/>
    <w:rsid w:val="00344D01"/>
    <w:rsid w:val="00351732"/>
    <w:rsid w:val="00357054"/>
    <w:rsid w:val="00357AE8"/>
    <w:rsid w:val="00363D12"/>
    <w:rsid w:val="0036765A"/>
    <w:rsid w:val="00367FAE"/>
    <w:rsid w:val="00372E7E"/>
    <w:rsid w:val="00375B78"/>
    <w:rsid w:val="003807E6"/>
    <w:rsid w:val="003A6286"/>
    <w:rsid w:val="003A6374"/>
    <w:rsid w:val="003B5D47"/>
    <w:rsid w:val="003B79CA"/>
    <w:rsid w:val="003E2523"/>
    <w:rsid w:val="003E6AB1"/>
    <w:rsid w:val="00404CD1"/>
    <w:rsid w:val="00405A0C"/>
    <w:rsid w:val="0040699D"/>
    <w:rsid w:val="004143B8"/>
    <w:rsid w:val="004235CE"/>
    <w:rsid w:val="00430398"/>
    <w:rsid w:val="00441202"/>
    <w:rsid w:val="00450266"/>
    <w:rsid w:val="004562DB"/>
    <w:rsid w:val="0046184D"/>
    <w:rsid w:val="00470D14"/>
    <w:rsid w:val="00487C1D"/>
    <w:rsid w:val="004A35A9"/>
    <w:rsid w:val="004A3B7E"/>
    <w:rsid w:val="004A44CC"/>
    <w:rsid w:val="004A5526"/>
    <w:rsid w:val="004A645B"/>
    <w:rsid w:val="004B1169"/>
    <w:rsid w:val="004C1FB5"/>
    <w:rsid w:val="004C7048"/>
    <w:rsid w:val="004D1073"/>
    <w:rsid w:val="004D15E1"/>
    <w:rsid w:val="004D1DE8"/>
    <w:rsid w:val="004D6391"/>
    <w:rsid w:val="004E4F12"/>
    <w:rsid w:val="005003F4"/>
    <w:rsid w:val="00512445"/>
    <w:rsid w:val="005179E0"/>
    <w:rsid w:val="00530184"/>
    <w:rsid w:val="005306CD"/>
    <w:rsid w:val="00545937"/>
    <w:rsid w:val="00552EC3"/>
    <w:rsid w:val="00553C02"/>
    <w:rsid w:val="00563A6B"/>
    <w:rsid w:val="005675D9"/>
    <w:rsid w:val="0057051D"/>
    <w:rsid w:val="0057057D"/>
    <w:rsid w:val="00572A5C"/>
    <w:rsid w:val="00574A80"/>
    <w:rsid w:val="00580D0C"/>
    <w:rsid w:val="00585434"/>
    <w:rsid w:val="00585700"/>
    <w:rsid w:val="00586382"/>
    <w:rsid w:val="00587868"/>
    <w:rsid w:val="00594FB5"/>
    <w:rsid w:val="005B1FDB"/>
    <w:rsid w:val="005B42E8"/>
    <w:rsid w:val="005C2BEE"/>
    <w:rsid w:val="005C37F1"/>
    <w:rsid w:val="005C4C07"/>
    <w:rsid w:val="005D60E2"/>
    <w:rsid w:val="005D6B48"/>
    <w:rsid w:val="005E1BB4"/>
    <w:rsid w:val="005E1F06"/>
    <w:rsid w:val="005E61D0"/>
    <w:rsid w:val="005F1A85"/>
    <w:rsid w:val="005F50B0"/>
    <w:rsid w:val="005F5146"/>
    <w:rsid w:val="00600D1D"/>
    <w:rsid w:val="00623199"/>
    <w:rsid w:val="006332D1"/>
    <w:rsid w:val="006338E6"/>
    <w:rsid w:val="00646C22"/>
    <w:rsid w:val="00647BA1"/>
    <w:rsid w:val="00653FD1"/>
    <w:rsid w:val="00654972"/>
    <w:rsid w:val="00654F41"/>
    <w:rsid w:val="0065521F"/>
    <w:rsid w:val="00660FA6"/>
    <w:rsid w:val="00674DFE"/>
    <w:rsid w:val="0067515A"/>
    <w:rsid w:val="00683D00"/>
    <w:rsid w:val="006845E9"/>
    <w:rsid w:val="00695DB7"/>
    <w:rsid w:val="006969F6"/>
    <w:rsid w:val="006A359B"/>
    <w:rsid w:val="006A59C2"/>
    <w:rsid w:val="006B38D0"/>
    <w:rsid w:val="006B3D01"/>
    <w:rsid w:val="006C687E"/>
    <w:rsid w:val="006D7E35"/>
    <w:rsid w:val="006E63EA"/>
    <w:rsid w:val="0070047B"/>
    <w:rsid w:val="00701D75"/>
    <w:rsid w:val="00706F51"/>
    <w:rsid w:val="00707483"/>
    <w:rsid w:val="00727C0D"/>
    <w:rsid w:val="0073207C"/>
    <w:rsid w:val="00734DEF"/>
    <w:rsid w:val="00773F7E"/>
    <w:rsid w:val="0078309D"/>
    <w:rsid w:val="0078350B"/>
    <w:rsid w:val="007923FB"/>
    <w:rsid w:val="00793A85"/>
    <w:rsid w:val="007949C0"/>
    <w:rsid w:val="00794DE8"/>
    <w:rsid w:val="007A0E59"/>
    <w:rsid w:val="007A1583"/>
    <w:rsid w:val="007A1C73"/>
    <w:rsid w:val="007A2461"/>
    <w:rsid w:val="007A7C28"/>
    <w:rsid w:val="007B2597"/>
    <w:rsid w:val="007C37A1"/>
    <w:rsid w:val="007C38C5"/>
    <w:rsid w:val="007E684B"/>
    <w:rsid w:val="007E6E4E"/>
    <w:rsid w:val="007E7110"/>
    <w:rsid w:val="0081398B"/>
    <w:rsid w:val="00813D48"/>
    <w:rsid w:val="00816DF0"/>
    <w:rsid w:val="00817964"/>
    <w:rsid w:val="00825A51"/>
    <w:rsid w:val="0082742C"/>
    <w:rsid w:val="00827A00"/>
    <w:rsid w:val="00835287"/>
    <w:rsid w:val="00844751"/>
    <w:rsid w:val="00845547"/>
    <w:rsid w:val="008475A7"/>
    <w:rsid w:val="008525C1"/>
    <w:rsid w:val="008531C7"/>
    <w:rsid w:val="00854AAC"/>
    <w:rsid w:val="00884C05"/>
    <w:rsid w:val="0088636B"/>
    <w:rsid w:val="00896967"/>
    <w:rsid w:val="008A2CD8"/>
    <w:rsid w:val="008B2A6C"/>
    <w:rsid w:val="008D6AA8"/>
    <w:rsid w:val="008E6456"/>
    <w:rsid w:val="008F4390"/>
    <w:rsid w:val="008F5550"/>
    <w:rsid w:val="008F757C"/>
    <w:rsid w:val="009045F6"/>
    <w:rsid w:val="009218F7"/>
    <w:rsid w:val="009278DB"/>
    <w:rsid w:val="00930F7F"/>
    <w:rsid w:val="009314EF"/>
    <w:rsid w:val="009343C4"/>
    <w:rsid w:val="00935F4A"/>
    <w:rsid w:val="00954783"/>
    <w:rsid w:val="00954BB0"/>
    <w:rsid w:val="00955BE1"/>
    <w:rsid w:val="00964A29"/>
    <w:rsid w:val="0098002D"/>
    <w:rsid w:val="009A0273"/>
    <w:rsid w:val="009B077B"/>
    <w:rsid w:val="009D7164"/>
    <w:rsid w:val="009E08AC"/>
    <w:rsid w:val="009E5377"/>
    <w:rsid w:val="009F3A06"/>
    <w:rsid w:val="009F78EA"/>
    <w:rsid w:val="009F7E17"/>
    <w:rsid w:val="009F7F4F"/>
    <w:rsid w:val="00A029AE"/>
    <w:rsid w:val="00A07B65"/>
    <w:rsid w:val="00A1036B"/>
    <w:rsid w:val="00A125F2"/>
    <w:rsid w:val="00A14C26"/>
    <w:rsid w:val="00A16790"/>
    <w:rsid w:val="00A32C4B"/>
    <w:rsid w:val="00A330F7"/>
    <w:rsid w:val="00A4277A"/>
    <w:rsid w:val="00A5437A"/>
    <w:rsid w:val="00A651D1"/>
    <w:rsid w:val="00A67DEF"/>
    <w:rsid w:val="00A7099E"/>
    <w:rsid w:val="00A75EB0"/>
    <w:rsid w:val="00A846C1"/>
    <w:rsid w:val="00A859AB"/>
    <w:rsid w:val="00A8733C"/>
    <w:rsid w:val="00A926BF"/>
    <w:rsid w:val="00A9725D"/>
    <w:rsid w:val="00AA33D2"/>
    <w:rsid w:val="00AA4610"/>
    <w:rsid w:val="00AB0F8B"/>
    <w:rsid w:val="00AB52B7"/>
    <w:rsid w:val="00AC0DF6"/>
    <w:rsid w:val="00AC61CB"/>
    <w:rsid w:val="00AD0BED"/>
    <w:rsid w:val="00AD1526"/>
    <w:rsid w:val="00AE29B3"/>
    <w:rsid w:val="00AE7446"/>
    <w:rsid w:val="00AF3C93"/>
    <w:rsid w:val="00AF5383"/>
    <w:rsid w:val="00B05193"/>
    <w:rsid w:val="00B06133"/>
    <w:rsid w:val="00B063C2"/>
    <w:rsid w:val="00B133E5"/>
    <w:rsid w:val="00B2063B"/>
    <w:rsid w:val="00B2398F"/>
    <w:rsid w:val="00B24A29"/>
    <w:rsid w:val="00B25698"/>
    <w:rsid w:val="00B323D0"/>
    <w:rsid w:val="00B34206"/>
    <w:rsid w:val="00B34BF6"/>
    <w:rsid w:val="00B44835"/>
    <w:rsid w:val="00B55B07"/>
    <w:rsid w:val="00B56792"/>
    <w:rsid w:val="00B61E95"/>
    <w:rsid w:val="00B61F93"/>
    <w:rsid w:val="00B944E7"/>
    <w:rsid w:val="00BA6ED3"/>
    <w:rsid w:val="00BB0B4F"/>
    <w:rsid w:val="00BB25E0"/>
    <w:rsid w:val="00BB5B7A"/>
    <w:rsid w:val="00BD1B11"/>
    <w:rsid w:val="00BD79E4"/>
    <w:rsid w:val="00BE4E20"/>
    <w:rsid w:val="00BE6643"/>
    <w:rsid w:val="00BF4EBE"/>
    <w:rsid w:val="00BF7B5A"/>
    <w:rsid w:val="00C11F41"/>
    <w:rsid w:val="00C226A3"/>
    <w:rsid w:val="00C27B4D"/>
    <w:rsid w:val="00C30D7C"/>
    <w:rsid w:val="00C30D85"/>
    <w:rsid w:val="00C3580A"/>
    <w:rsid w:val="00C449D4"/>
    <w:rsid w:val="00C530D8"/>
    <w:rsid w:val="00C53E71"/>
    <w:rsid w:val="00C63140"/>
    <w:rsid w:val="00C6355D"/>
    <w:rsid w:val="00C63AF8"/>
    <w:rsid w:val="00C645EA"/>
    <w:rsid w:val="00C719AE"/>
    <w:rsid w:val="00C72818"/>
    <w:rsid w:val="00C770FA"/>
    <w:rsid w:val="00C911D9"/>
    <w:rsid w:val="00C93170"/>
    <w:rsid w:val="00CA1658"/>
    <w:rsid w:val="00CA24D4"/>
    <w:rsid w:val="00CA7A53"/>
    <w:rsid w:val="00CB1FA6"/>
    <w:rsid w:val="00CB368C"/>
    <w:rsid w:val="00CC2D03"/>
    <w:rsid w:val="00CD6121"/>
    <w:rsid w:val="00CE2E1A"/>
    <w:rsid w:val="00CF3662"/>
    <w:rsid w:val="00CF7B40"/>
    <w:rsid w:val="00D02758"/>
    <w:rsid w:val="00D05F14"/>
    <w:rsid w:val="00D1460A"/>
    <w:rsid w:val="00D17F85"/>
    <w:rsid w:val="00D203D0"/>
    <w:rsid w:val="00D32F61"/>
    <w:rsid w:val="00D42D28"/>
    <w:rsid w:val="00D43AC1"/>
    <w:rsid w:val="00D458F0"/>
    <w:rsid w:val="00D5298F"/>
    <w:rsid w:val="00D53A9C"/>
    <w:rsid w:val="00D85304"/>
    <w:rsid w:val="00D91A53"/>
    <w:rsid w:val="00DA57FB"/>
    <w:rsid w:val="00DB4985"/>
    <w:rsid w:val="00DB5F4E"/>
    <w:rsid w:val="00DB7EEB"/>
    <w:rsid w:val="00DC62D1"/>
    <w:rsid w:val="00DF0464"/>
    <w:rsid w:val="00DF27F2"/>
    <w:rsid w:val="00DF350D"/>
    <w:rsid w:val="00DF606B"/>
    <w:rsid w:val="00E02878"/>
    <w:rsid w:val="00E140B2"/>
    <w:rsid w:val="00E211AC"/>
    <w:rsid w:val="00E350AD"/>
    <w:rsid w:val="00E35631"/>
    <w:rsid w:val="00E426E2"/>
    <w:rsid w:val="00E46B34"/>
    <w:rsid w:val="00E505EC"/>
    <w:rsid w:val="00E71E9B"/>
    <w:rsid w:val="00E76976"/>
    <w:rsid w:val="00E866BE"/>
    <w:rsid w:val="00E87428"/>
    <w:rsid w:val="00E952FA"/>
    <w:rsid w:val="00E95AC9"/>
    <w:rsid w:val="00EB1AEF"/>
    <w:rsid w:val="00EB24CB"/>
    <w:rsid w:val="00EB67DA"/>
    <w:rsid w:val="00EC1172"/>
    <w:rsid w:val="00EC79A3"/>
    <w:rsid w:val="00EC7C6E"/>
    <w:rsid w:val="00ED3140"/>
    <w:rsid w:val="00EF1A50"/>
    <w:rsid w:val="00F07FB9"/>
    <w:rsid w:val="00F165A3"/>
    <w:rsid w:val="00F211BF"/>
    <w:rsid w:val="00F2171E"/>
    <w:rsid w:val="00F3189F"/>
    <w:rsid w:val="00F322F5"/>
    <w:rsid w:val="00F41BF2"/>
    <w:rsid w:val="00F661D4"/>
    <w:rsid w:val="00F66CF2"/>
    <w:rsid w:val="00F7230D"/>
    <w:rsid w:val="00F769E2"/>
    <w:rsid w:val="00F82D13"/>
    <w:rsid w:val="00F948FB"/>
    <w:rsid w:val="00F96A03"/>
    <w:rsid w:val="00FA1A8E"/>
    <w:rsid w:val="00FA783E"/>
    <w:rsid w:val="00FB0453"/>
    <w:rsid w:val="00FC3223"/>
    <w:rsid w:val="00FC3BC8"/>
    <w:rsid w:val="00FD2816"/>
    <w:rsid w:val="00FE13FB"/>
    <w:rsid w:val="00FE2D29"/>
    <w:rsid w:val="00FE320A"/>
    <w:rsid w:val="00FE4410"/>
    <w:rsid w:val="00FE4504"/>
    <w:rsid w:val="00FE7FBA"/>
    <w:rsid w:val="00FF01B3"/>
    <w:rsid w:val="00FF681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543504B7"/>
  <w15:docId w15:val="{6EF322AB-BC61-4358-BD43-08BA8D2C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4EBE"/>
    <w:rPr>
      <w:rFonts w:ascii="Calibri" w:eastAsia="Calibri" w:hAnsi="Calibri" w:cs="Calibri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BD1B11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Myriad Pro" w:eastAsia="Times New Roman" w:hAnsi="Myriad Pro" w:cs="Times New Roman"/>
      <w:sz w:val="24"/>
      <w:szCs w:val="20"/>
      <w:lang w:val="en-GB"/>
    </w:rPr>
  </w:style>
  <w:style w:type="character" w:styleId="PageNumber">
    <w:name w:val="page number"/>
    <w:basedOn w:val="DefaultParagraphFont"/>
  </w:style>
  <w:style w:type="paragraph" w:customStyle="1" w:styleId="Memoheading">
    <w:name w:val="Memo heading"/>
    <w:uiPriority w:val="99"/>
    <w:rPr>
      <w:noProof/>
    </w:rPr>
  </w:style>
  <w:style w:type="paragraph" w:customStyle="1" w:styleId="InterofficeMemorandumheading">
    <w:name w:val="Interoffice Memorandum heading"/>
    <w:basedOn w:val="Memoheading"/>
    <w:pPr>
      <w:tabs>
        <w:tab w:val="left" w:pos="6840"/>
        <w:tab w:val="left" w:pos="8368"/>
      </w:tabs>
    </w:pPr>
    <w:rPr>
      <w:b/>
      <w:sz w:val="22"/>
    </w:rPr>
  </w:style>
  <w:style w:type="paragraph" w:customStyle="1" w:styleId="Memofooter">
    <w:name w:val="Memo footer"/>
    <w:basedOn w:val="Normal"/>
    <w:pPr>
      <w:framePr w:w="10637" w:h="433" w:hSpace="180" w:wrap="around" w:vAnchor="text" w:hAnchor="page" w:x="933" w:y="148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Myriad Pro" w:eastAsia="Times New Roman" w:hAnsi="Myriad Pro" w:cs="Times New Roman"/>
      <w:sz w:val="18"/>
      <w:szCs w:val="20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Myriad Pro" w:eastAsia="Times New Roman" w:hAnsi="Myriad Pro" w:cs="Times New Roman"/>
      <w:sz w:val="20"/>
      <w:szCs w:val="20"/>
      <w:lang w:val="en-GB"/>
    </w:rPr>
  </w:style>
  <w:style w:type="table" w:styleId="TableGrid">
    <w:name w:val="Table Grid"/>
    <w:basedOn w:val="TableNormal"/>
    <w:rsid w:val="001702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553C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3C02"/>
    <w:rPr>
      <w:rFonts w:ascii="Tahoma" w:eastAsia="Calibri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10270A"/>
    <w:rPr>
      <w:rFonts w:ascii="Myriad Pro" w:hAnsi="Myriad Pro"/>
      <w:sz w:val="24"/>
      <w:lang w:val="en-GB"/>
    </w:rPr>
  </w:style>
  <w:style w:type="character" w:customStyle="1" w:styleId="Heading3Char">
    <w:name w:val="Heading 3 Char"/>
    <w:basedOn w:val="DefaultParagraphFont"/>
    <w:link w:val="Heading3"/>
    <w:rsid w:val="00BD1B11"/>
    <w:rPr>
      <w:rFonts w:ascii="Arial" w:hAnsi="Arial" w:cs="Arial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DB4985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DB4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985"/>
    <w:rPr>
      <w:rFonts w:ascii="Myriad Pro" w:eastAsia="Times New Roman" w:hAnsi="Myriad Pro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985"/>
    <w:rPr>
      <w:rFonts w:ascii="Myriad Pro" w:hAnsi="Myriad Pro"/>
      <w:lang w:val="en-GB"/>
    </w:rPr>
  </w:style>
  <w:style w:type="paragraph" w:styleId="ListParagraph">
    <w:name w:val="List Paragraph"/>
    <w:basedOn w:val="Normal"/>
    <w:uiPriority w:val="34"/>
    <w:qFormat/>
    <w:rsid w:val="00B34BF6"/>
    <w:pPr>
      <w:ind w:left="720"/>
    </w:pPr>
    <w:rPr>
      <w:rFonts w:ascii="Times New Roman" w:eastAsiaTheme="minorHAnsi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27F2"/>
    <w:rPr>
      <w:rFonts w:ascii="Calibri" w:eastAsia="Calibri" w:hAnsi="Calibri" w:cs="Calibr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DF27F2"/>
    <w:rPr>
      <w:rFonts w:ascii="Calibri" w:eastAsia="Calibri" w:hAnsi="Calibri" w:cs="Calibri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ustomXml" Target="ink/ink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customXml" Target="ink/ink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3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ink/ink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undplogo.dot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10-06T18:18:37.43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805 62 2272 0 0,'0'0'230'0'0,"0"0"-46"0"0,-1-26 1547 0 0,-3 1-1524 0 0,3 18-3 0 0,1 7 6 0 0,0 0-14 0 0,-2 0 192 0 0,1-1 0 0 0,-1 1 0 0 0,0-1 0 0 0,1 1 0 0 0,-1-1 0 0 0,1 1 0 0 0,-1 0 0 0 0,0 0-1 0 0,1 0 1 0 0,-1 0 0 0 0,0 0 0 0 0,1 0 0 0 0,-1 1 0 0 0,0-1-388 0 0,0 2 30 0 0,0-1-1 0 0,1 1 1 0 0,-1-1 0 0 0,1 1-1 0 0,0 0 1 0 0,0 0 0 0 0,-1 0-1 0 0,1 0 1 0 0,0 0 0 0 0,0 0 0 0 0,1 0-1 0 0,-1 0 1 0 0,0 0 0 0 0,1 0-1 0 0,-1 0 1 0 0,1 0 0 0 0,0 0-1 0 0,0 1 1 0 0,0-1 0 0 0,0 0-1 0 0,0 0 1 0 0,0 0-30 0 0,-1 11 116 0 0,0 19 348 0 0,-2 20 267 0 0,2-46-678 0 0,1 1 0 0 0,0-1 0 0 0,0 0 0 0 0,1 0-1 0 0,0 4-52 0 0,2 23 110 0 0,-31 360 266 0 0,23-320-280 0 0,-3 0-1 0 0,-3 0 1 0 0,-4-1 0 0 0,-20 60-96 0 0,32-124 20 0 0,0 1 1 0 0,-1 0 0 0 0,0-1-1 0 0,-1 0 1 0 0,0 0 0 0 0,0 0 0 0 0,-1-1-1 0 0,0 1 1 0 0,0-1 0 0 0,-1-1-1 0 0,0 1 1 0 0,0-1 0 0 0,0 0 0 0 0,-1-1-1 0 0,0 0 1 0 0,0 0 0 0 0,-4 2-21 0 0,-1-1 107 0 0,-1-1 1 0 0,0 0-1 0 0,0 0 1 0 0,0-1-1 0 0,-1-1 1 0 0,1-1-1 0 0,-1 0 1 0 0,0-1-1 0 0,0 0 1 0 0,0-1-108 0 0,-33-1 389 0 0,19 1-130 0 0,-1-1 0 0 0,1-1 1 0 0,0-1-1 0 0,0-2 0 0 0,-11-4-259 0 0,31 6 8 0 0,0-1 0 0 0,0-1 0 0 0,1 1-1 0 0,0-1 1 0 0,-1-1 0 0 0,2 1 0 0 0,-1-1-1 0 0,1-1 1 0 0,0 0 0 0 0,0 0 0 0 0,1 0-1 0 0,0 0 1 0 0,0-1 0 0 0,1 0 0 0 0,0 0-1 0 0,0-1 1 0 0,1 0 0 0 0,0 1-1 0 0,1-1 1 0 0,0-1 0 0 0,-1-4-8 0 0,0-3 18 0 0,-1-11-148 0 0,5 28 127 0 0,0 0 0 0 0,0 0 0 0 0,-1 0 0 0 0,1 0 0 0 0,0 0 0 0 0,0 0-1 0 0,0 0 1 0 0,0 0 0 0 0,0 0 0 0 0,0 0 0 0 0,0 0 0 0 0,0 1 0 0 0,0-1 0 0 0,0 0 0 0 0,0 0 0 0 0,0 0-1 0 0,0 0 1 0 0,0 0 0 0 0,0 0 0 0 0,0 0 0 0 0,0 0 0 0 0,0 0 0 0 0,0 0 0 0 0,0 0 0 0 0,0 0-1 0 0,-1 0 1 0 0,1 0 0 0 0,0-1 0 0 0,0 1 0 0 0,0 0 3 0 0,1 19-80 0 0,-1-14-211 0 0,1 0 1 0 0,-1 0-1 0 0,1 0 1 0 0,1 0 0 0 0,-1 0-1 0 0,0-1 1 0 0,1 1-1 0 0,0 0 1 0 0,0 0 0 0 0,1-1-1 0 0,-1 0 1 0 0,1 1-1 0 0,0-1 1 0 0,0 0 0 0 0,1 0-1 0 0,-1-1 1 0 0,1 1-1 0 0,-1-1 1 0 0,1 1 0 0 0,3 0 290 0 0,4 2-174 0 0</inkml:trace>
  <inkml:trace contextRef="#ctx0" brushRef="#br0" timeOffset="803.92">824 153 4569 0 0,'-1'-10'228'0'0,"1"6"1282"0"0,-1 5 2983 0 0,4 26-4045 0 0,-2-24-383 0 0,0 1 1 0 0,0 0-1 0 0,-1 0 1 0 0,0 0-1 0 0,0 0 1 0 0,0 0 0 0 0,0 2-66 0 0,0-1 82 0 0,0 0 1 0 0,1-1-1 0 0,-1 1 1 0 0,1-1-1 0 0,0 0 1 0 0,0 1 0 0 0,1-1-1 0 0,-1 0 1 0 0,1 1-1 0 0,1 0-82 0 0,6 24 404 0 0,-4 6 299 0 0,-2 0 1 0 0,0 23-704 0 0,-2-16 435 0 0,5 26-435 0 0,-2-24 80 0 0,-2 0 0 0 0,-2-1-1 0 0,-2 6-79 0 0,0 33 150 0 0,2-10 169 0 0,-10 69-319 0 0,7-116 40 0 0,-2-1 0 0 0,0 1 0 0 0,-1-1 1 0 0,-2-1-1 0 0,0 1 0 0 0,-2-1 0 0 0,-7 12-40 0 0,6-14-583 0 0,1 1-1 0 0,1 1 1 0 0,1 0 0 0 0,0 6 583 0 0,6-25-3151 0 0,0-9 1042 0 0,1 3 2600 0 0,-2-9-1450 0 0</inkml:trace>
  <inkml:trace contextRef="#ctx0" brushRef="#br0" timeOffset="1326.09">631 733 9234 0 0,'1'1'58'0'0,"0"1"0"0"0,0-1 0 0 0,0 0 0 0 0,0 1-1 0 0,0-1 1 0 0,0 0 0 0 0,0 0 0 0 0,1 0 0 0 0,-1 0 0 0 0,0 0 0 0 0,0 0 0 0 0,1 0 0 0 0,-1 0 0 0 0,1 0 0 0 0,-1-1-1 0 0,1 1 1 0 0,-1-1 0 0 0,1 1 0 0 0,-1-1 0 0 0,1 0 0 0 0,0 1 0 0 0,-1-1 0 0 0,1 0 0 0 0,0 0 0 0 0,-1 0-1 0 0,1 0 1 0 0,-1 0 0 0 0,2-1-58 0 0,6 1 1 0 0,0-1 0 0 0,0-1 1 0 0,0 1-1 0 0,4-3-1 0 0,2-1 32 0 0,0 0 1 0 0,0-2 0 0 0,-1 0 0 0 0,0 0-1 0 0,0-1 1 0 0,0-1 0 0 0,5-5-33 0 0,10-9 97 0 0,-2-1-1 0 0,18-20-96 0 0,-13 9 7 0 0,-2-1-1 0 0,-2-1 0 0 0,-1-1 1 0 0,-1-3-7 0 0,4-11 501 0 0,-29 51-313 0 0,-1 1 74 0 0,0 0 22 0 0,0 0 20 0 0,0 4 319 0 0,-8 76 1053 0 0,2-18-847 0 0,2 246-104 0 0,3-49-277 0 0,-2-203-649 0 0,-1 59-855 0 0,4-113 174 0 0,0-2 802 0 0,1 0 0 0 0,-1 0 0 0 0,0 0 0 0 0,0 0 0 0 0,0 0 0 0 0,0 0 0 0 0,1 0 0 0 0,-1 0 0 0 0,0 0 0 0 0,0 0 0 0 0,0 0 0 0 0,1 0 0 0 0,-1 0 0 0 0,0 0 0 0 0,0 0 0 0 0,0-1 0 0 0,0 1 0 0 0,1 0 0 0 0,-1 0 0 0 0,0 0 0 0 0,0 0 0 0 0,0 0 0 0 0,0 0 0 0 0,1 0 0 0 0,-1-1 0 0 0,0 1 0 0 0,0 0 0 0 0,0 0 0 0 0,0 0 0 0 0,0 0 0 0 0,0 0 0 0 0,0-1 0 0 0,0 1 0 0 0,1 0 0 0 0,-1 0 0 0 0,0 0 0 0 0,0 0 0 0 0,0-1 0 0 0,0 1 0 0 0,0 0 0 0 0,0 0 0 0 0,0 0 0 0 0,0-1 0 0 0,0 1 0 0 0,0 0 0 0 0,0 0 0 0 0,0 0 0 0 0,0 0 0 0 0,0-1 80 0 0,0 0-367 0 0,3-11-1609 0 0</inkml:trace>
  <inkml:trace contextRef="#ctx0" brushRef="#br0" timeOffset="3029.67">1106 574 10194 0 0,'-1'0'42'0'0,"1"-1"0"0"0,-1 1 0 0 0,0 0-1 0 0,0-1 1 0 0,0 1 0 0 0,0-1 0 0 0,1 1 0 0 0,-1-1-1 0 0,0 1 1 0 0,1-1 0 0 0,-1 1 0 0 0,0-1 0 0 0,1 0-1 0 0,-1 1 1 0 0,0-1 0 0 0,1 0 0 0 0,-1 1-1 0 0,1-1 1 0 0,-1 0 0 0 0,1 0 0 0 0,0 0 0 0 0,-1 0-1 0 0,1 1 1 0 0,0-2-42 0 0,-1-1 33 0 0,0 1 0 0 0,1-2-1 0 0,-1 1 1 0 0,1 0 0 0 0,0 0 0 0 0,0 0-1 0 0,0 0 1 0 0,1-1-33 0 0,-1 0 104 0 0,1 0 0 0 0,-1 0 0 0 0,1 0 0 0 0,0 0 0 0 0,0 1 0 0 0,0-1 0 0 0,1 0 0 0 0,0 1 0 0 0,-1-1 0 0 0,1 1 0 0 0,0-1 0 0 0,3-1-104 0 0,-5 4 43 0 0,0 1 1 0 0,1-1-1 0 0,0 1 1 0 0,-1-1-1 0 0,1 1 1 0 0,-1-1-1 0 0,1 1 1 0 0,0-1-1 0 0,-1 1 1 0 0,1 0-1 0 0,0-1 1 0 0,-1 1-1 0 0,1 0 1 0 0,0 0-1 0 0,0-1 1 0 0,-1 1-1 0 0,1 0 1 0 0,0 0-1 0 0,0 0 1 0 0,-1 0-1 0 0,1 0 1 0 0,0 0-1 0 0,0 0 1 0 0,-1 0-1 0 0,1 0 1 0 0,0 1-1 0 0,0-1 1 0 0,-1 0 0 0 0,1 0-1 0 0,0 1 1 0 0,-1-1-1 0 0,2 1-43 0 0,-1 0 52 0 0,1 1 0 0 0,-1-1 0 0 0,0 1 0 0 0,1 0 0 0 0,-1 0 0 0 0,0 0-1 0 0,0-1 1 0 0,0 1 0 0 0,0 0 0 0 0,0 0 0 0 0,0 0 0 0 0,-1 1-52 0 0,4 10 106 0 0,-1 0 0 0 0,-1 0 1 0 0,1 11-107 0 0,-2-10 13 0 0,-1-8-14 0 0,1 0 1 0 0,-1 0 0 0 0,1 0-1 0 0,0-1 1 0 0,1 1 0 0 0,1 4 0 0 0,-3-9-3 0 0,1 1 0 0 0,0-1 1 0 0,0 1-1 0 0,0-1 0 0 0,0 0 0 0 0,0 1 1 0 0,0-1-1 0 0,0 0 0 0 0,0 0 0 0 0,0 0 1 0 0,1 0-1 0 0,-1 0 0 0 0,0 0 0 0 0,1 0 1 0 0,-1 0-1 0 0,1 0 0 0 0,-1-1 0 0 0,1 1 1 0 0,-1-1-1 0 0,1 1 0 0 0,-1-1 1 0 0,1 0-1 0 0,0 1 0 0 0,-1-1 0 0 0,1 0 1 0 0,0 0 2 0 0,25 1-3 0 0,-23-2 8 0 0,1 1 0 0 0,-1 0 0 0 0,1 0 1 0 0,0 0-1 0 0,-1 1 0 0 0,0 0 0 0 0,1 0 0 0 0,-1 0 0 0 0,1 0 0 0 0,-1 0 0 0 0,0 1 0 0 0,0 0 0 0 0,0 0 0 0 0,0 0 1 0 0,0 1-1 0 0,0-1 0 0 0,0 1 0 0 0,0 1-5 0 0,3 3 9 0 0,-1 0-1 0 0,-1 0 1 0 0,1 0 0 0 0,-1 1 0 0 0,0 0 0 0 0,-1 0-1 0 0,0 1 1 0 0,0-1 0 0 0,-1 1 0 0 0,0 0-1 0 0,-1 0 1 0 0,1 5-9 0 0,4 20 16 0 0,-3 0 0 0 0,1 26-16 0 0,-3-37 19 0 0,-2-8-12 0 0,1 0-1 0 0,-2 0 1 0 0,0-1 0 0 0,-1 1-1 0 0,0 0 1 0 0,-1-1 0 0 0,-1 1-1 0 0,0-1 1 0 0,-1 0 0 0 0,-1-1-1 0 0,0 1 1 0 0,-1-1 0 0 0,0 0-1 0 0,-1 0 1 0 0,0-1 0 0 0,-1 0-1 0 0,-2 1-6 0 0,5-7-10 0 0,0-1 0 0 0,0 0-1 0 0,-1 0 1 0 0,1 0-1 0 0,-1-1 1 0 0,0 0 0 0 0,-1-1-1 0 0,1 1 1 0 0,-1-1-1 0 0,1 0 1 0 0,-1-1 0 0 0,0 0-1 0 0,0 0 1 0 0,-8 0 10 0 0,12-2-6 0 0,-1 1-1 0 0,1-1 1 0 0,-1 0 0 0 0,1-1 0 0 0,-1 1-1 0 0,1-1 1 0 0,0 0 0 0 0,-1 0-1 0 0,1 0 1 0 0,0 0 0 0 0,-1-1 0 0 0,1 0-1 0 0,0 1 1 0 0,0-2 0 0 0,0 1 0 0 0,1 0-1 0 0,-1-1 1 0 0,0 0 0 0 0,1 0-1 0 0,0 0 1 0 0,0 0 0 0 0,0 0 0 0 0,0-1-1 0 0,0 1 1 0 0,0-1 0 0 0,1 0 0 0 0,-1-1 6 0 0,-3-10-11 0 0,0 0 0 0 0,0 0 0 0 0,2-1 0 0 0,0 1 0 0 0,1-1 0 0 0,0 0 1 0 0,1 0-1 0 0,1 0 0 0 0,1 0 0 0 0,0-8 11 0 0,3-15 2 0 0,1 0 0 0 0,2 0 0 0 0,8-28-2 0 0,-7 43-4 0 0,1 0 0 0 0,1 0 0 0 0,2 1 0 0 0,0 0 0 0 0,1 1 0 0 0,1 0 0 0 0,1 1 0 0 0,1 0 0 0 0,15-16 4 0 0,7-3-9 0 0,2 2 0 0 0,1 2 1 0 0,2 1-1 0 0,5 0 9 0 0,-40 29 6 0 0,1 1 0 0 0,1 0 0 0 0,-1 0 0 0 0,1 1 0 0 0,0 0 0 0 0,0 0 0 0 0,0 1 0 0 0,2 0-6 0 0,-8 2 2 0 0,0 0 1 0 0,0 1-1 0 0,0-1 0 0 0,0 1 1 0 0,0 0-1 0 0,0 0 1 0 0,0 0-1 0 0,0 0 1 0 0,0 0-1 0 0,0 1 1 0 0,0-1-1 0 0,0 1 1 0 0,0 0-1 0 0,0 0 1 0 0,0 0-1 0 0,0 0 1 0 0,0 1-1 0 0,-1-1 1 0 0,1 1-1 0 0,-1-1 1 0 0,1 1-1 0 0,-1 0 1 0 0,1 0-1 0 0,-1 0 1 0 0,0 0-1 0 0,0 1 1 0 0,1 0-3 0 0,4 8 53 0 0,-1 0 0 0 0,0 1 0 0 0,-1-1 0 0 0,0 1-1 0 0,0 0 1 0 0,-2 0 0 0 0,1 1 0 0 0,-2-1 0 0 0,1 1 0 0 0,-1 5-53 0 0,1 28 222 0 0,-1-1 0 0 0,-3 15-222 0 0,0-7 143 0 0,-4 62 310 0 0,-6 19-453 0 0,-4 79 186 0 0,15-206-185 0 0,0 0 1 0 0,0 0-1 0 0,1 0 1 0 0,0 0-1 0 0,0 0 1 0 0,2 3-2 0 0,-3-9-1 0 0,1 0 0 0 0,-1 0-1 0 0,0 0 1 0 0,1 0 0 0 0,-1 0 0 0 0,1 0 0 0 0,-1 0 0 0 0,1 0 0 0 0,0 0 0 0 0,-1-1 0 0 0,1 1 0 0 0,0 0-1 0 0,-1 0 1 0 0,1-1 0 0 0,0 1 0 0 0,0-1 0 0 0,0 1 0 0 0,0-1 0 0 0,-1 1 0 0 0,1-1 1 0 0,1 0-3 0 0,-1 1 1 0 0,0-1 0 0 0,0 0 0 0 0,0-1-1 0 0,1 1 1 0 0,-1 0 0 0 0,0 0-1 0 0,0 0 1 0 0,0-1 0 0 0,0 1-1 0 0,0-1 1 0 0,0 1 0 0 0,1-1 0 0 0,-1 1-1 0 0,0-1 1 0 0,0 1 0 0 0,0-1-1 0 0,-1 0 1 0 0,1 0 0 0 0,0 0 0 0 0,1 0 2 0 0,23-25-59 0 0,-1 0 1 0 0,0-1-1 0 0,17-30 59 0 0,-15 22-32 0 0,12-20-7 0 0,-22 30 30 0 0,1 2 0 0 0,0 1 0 0 0,10-10 9 0 0,-24 30-1 0 0,1-1 0 0 0,-1 1 1 0 0,1-1-1 0 0,0 1 0 0 0,0 0 0 0 0,-1 1 0 0 0,4-2 1 0 0,-6 2 2 0 0,0 1-1 0 0,0-1 1 0 0,0 1-1 0 0,1-1 1 0 0,-1 1 0 0 0,0 0-1 0 0,0-1 1 0 0,1 1-1 0 0,-1 0 1 0 0,0 0-1 0 0,0 0 1 0 0,1 0 0 0 0,-1 0-1 0 0,0 0 1 0 0,0 0-1 0 0,1 1 1 0 0,-1-1-1 0 0,0 0 1 0 0,0 1-1 0 0,1-1 1 0 0,-1 1 0 0 0,0-1-1 0 0,0 1 1 0 0,0-1-1 0 0,0 1 1 0 0,1 0-2 0 0,1 5 7 0 0,0-1 1 0 0,0 1 0 0 0,0 0-1 0 0,-1-1 1 0 0,1 1-1 0 0,-2 1 1 0 0,1-1 0 0 0,-1 0-1 0 0,1 0 1 0 0,-2 1-1 0 0,1 3-7 0 0,1 20 65 0 0,-3 28-65 0 0,0-41 17 0 0,0-6-8 0 0,1 0-11 0 0,-1 1 1 0 0,2-1-1 0 0,-1 1 0 0 0,2-1 1 0 0,0 6 1 0 0,-1-15-6 0 0,-1-1-1 0 0,0 1 1 0 0,0-1 0 0 0,1 1 0 0 0,-1-1 0 0 0,1 1 0 0 0,0-1 0 0 0,-1 1 0 0 0,1-1 0 0 0,0 0 0 0 0,0 1 0 0 0,0-1 0 0 0,0 0 0 0 0,0 0-1 0 0,0 0 1 0 0,0 1 0 0 0,0-1 0 0 0,0 0 0 0 0,1 0 0 0 0,-1-1 0 0 0,0 1 0 0 0,1 0 0 0 0,-1 0 0 0 0,0-1 0 0 0,1 1 0 0 0,-1-1 0 0 0,1 1 0 0 0,-1-1-1 0 0,1 0 1 0 0,-1 1 0 0 0,1-1 0 0 0,0 0 0 0 0,-1 0 0 0 0,1 0 0 0 0,-1 0 0 0 0,1 0 0 0 0,-1-1 0 0 0,1 1 0 0 0,-1 0 0 0 0,1-1 0 0 0,-1 1-1 0 0,1-1 8 0 0,6-3-41 0 0,1 0 1 0 0,-1-1 0 0 0,-1 0 0 0 0,1 0-1 0 0,-1-1 1 0 0,1 0 0 0 0,-2-1 0 0 0,6-5 39 0 0,6-5-36 0 0,-8 8 31 0 0,-5 3 5 0 0,1 2 0 0 0,-1-1 0 0 0,1 0 0 0 0,0 1 0 0 0,0 0 0 0 0,4-2 0 0 0,-8 5 3 0 0,-1 1 1 0 0,1-1-1 0 0,-1 1 0 0 0,1-1 1 0 0,-1 1-1 0 0,1 0 0 0 0,-1 0 1 0 0,1 0-1 0 0,-1-1 1 0 0,1 2-1 0 0,-1-1 0 0 0,1 0 1 0 0,-1 0-1 0 0,1 0 0 0 0,-1 1 1 0 0,1-1-1 0 0,-1 0 0 0 0,1 1 1 0 0,-1 0-1 0 0,0-1 1 0 0,1 1-1 0 0,-1 0 0 0 0,0-1 1 0 0,1 1-1 0 0,-1 0 0 0 0,0 0 1 0 0,0 0-1 0 0,0 0 1 0 0,0 1-1 0 0,0-1 0 0 0,0 0 1 0 0,0 0-1 0 0,0 0 0 0 0,0 1-3 0 0,4 6 31 0 0,0 1-1 0 0,-1 0 0 0 0,0 0 0 0 0,0 1 0 0 0,-1-1 0 0 0,0 2-30 0 0,0-1 5 0 0,0 0 0 0 0,1-1-1 0 0,0 0 1 0 0,0 0-1 0 0,6 9-4 0 0,-9-17-11 0 0,0 0 0 0 0,0 0 0 0 0,0 1 0 0 0,0-1 0 0 0,0 0 0 0 0,0 0 0 0 0,1 0 0 0 0,-1 0 0 0 0,0-1 0 0 0,1 1 0 0 0,-1 0 0 0 0,0 0 0 0 0,1-1 0 0 0,-1 1 0 0 0,1-1 0 0 0,-1 0 0 0 0,1 1 0 0 0,0-1 0 0 0,-1 0 0 0 0,1 0 0 0 0,-1 0 0 0 0,1 0 0 0 0,-1 0 0 0 0,1 0 0 0 0,0 0 0 0 0,-1 0-1 0 0,1-1 1 0 0,-1 1 0 0 0,1-1 0 0 0,-1 1 0 0 0,1-1 0 0 0,-1 0 0 0 0,0 1 0 0 0,1-1 0 0 0,0-1 11 0 0,8-4-203 0 0,-1 0 1 0 0,0-1-1 0 0,0 0 0 0 0,7-7 203 0 0,-5 3-287 0 0,59-54-885 0 0,-39 34 870 0 0,1 3 1 0 0,8-5 301 0 0,-38 31 7 0 0,1 0 0 0 0,-1 1 0 0 0,0 0 0 0 0,1-1 0 0 0,-1 1 0 0 0,1 0 0 0 0,0 0 0 0 0,-1 0 0 0 0,1 1 0 0 0,0-1 0 0 0,-1 1 0 0 0,1-1 0 0 0,0 1 0 0 0,0 0 0 0 0,1 0-7 0 0,-3 1 16 0 0,1-1 0 0 0,-1 0 0 0 0,0 0 0 0 0,0 1 0 0 0,0-1 0 0 0,0 1 0 0 0,0-1 0 0 0,0 1 0 0 0,1-1 0 0 0,-1 1 0 0 0,-1 0 1 0 0,1 0-1 0 0,0-1 0 0 0,0 1 0 0 0,0 0 0 0 0,0 0 0 0 0,0 0 0 0 0,-1 0 0 0 0,1 0 0 0 0,0 0 0 0 0,-1 0 0 0 0,1 0 0 0 0,-1 0 0 0 0,1 0 0 0 0,-1 0 0 0 0,0 1 0 0 0,1-1 1 0 0,-1 0-1 0 0,0 0 0 0 0,0 0 0 0 0,0 0 0 0 0,0 1 0 0 0,0-1 0 0 0,0 0 0 0 0,0 1-16 0 0,-1 16 353 0 0,-1 0 0 0 0,0-1 0 0 0,-6 17-353 0 0,4-16 62 0 0,1-1 1 0 0,0 1 0 0 0,1 17-63 0 0,2-35-5 0 0,0 0 0 0 0,0 0-1 0 0,0 0 1 0 0,0 1 0 0 0,0-1 0 0 0,0 0 0 0 0,0 0 0 0 0,0 0-1 0 0,0 0 1 0 0,0 0 0 0 0,0 1 0 0 0,0-1 0 0 0,0 0 0 0 0,0 0-1 0 0,0 0 1 0 0,0 0 0 0 0,0 0 0 0 0,0 1 0 0 0,0-1 0 0 0,0 0-1 0 0,0 0 1 0 0,0 0 0 0 0,0 0 0 0 0,0 0 0 0 0,0 0 0 0 0,1 1-1 0 0,-1-1 1 0 0,0 0 0 0 0,0 0 0 0 0,0 0 0 0 0,0 0 0 0 0,0 0-1 0 0,0 0 1 0 0,1 0 0 0 0,-1 0 0 0 0,0 0 0 0 0,0 0 0 0 0,0 0-1 0 0,0 0 1 0 0,0 0 0 0 0,1 0 0 0 0,-1 0 0 0 0,0 0 0 0 0,0 0-1 0 0,0 0 1 0 0,0 0 0 0 0,0 0 0 0 0,1 0 0 0 0,-1 0 5 0 0,9-5-293 0 0,7-11-229 0 0,9-13-206 0 0,5-6 351 0 0,1 1 0 0 0,3 1 377 0 0,-25 24 62 0 0,1 1 1 0 0,1 0 0 0 0,-1 1 0 0 0,1 0-1 0 0,0 0 1 0 0,1 1 0 0 0,-1 1-1 0 0,1 0 1 0 0,6-2-63 0 0,-15 6 58 0 0,1 0 0 0 0,-1 1 1 0 0,0-1-1 0 0,1 1 0 0 0,-1-1 0 0 0,0 1 0 0 0,1 0 0 0 0,-1 0 1 0 0,0 1-1 0 0,3 0-58 0 0,-4-1 50 0 0,-1 1 0 0 0,1-1-1 0 0,-1 1 1 0 0,1-1 0 0 0,-1 1 0 0 0,0 0 0 0 0,1 0 0 0 0,-1 0 0 0 0,0 0-1 0 0,0 0 1 0 0,0 0 0 0 0,1 0 0 0 0,-1 0 0 0 0,0 1 0 0 0,0-1-1 0 0,-1 0 1 0 0,1 1 0 0 0,0-1 0 0 0,0 0 0 0 0,-1 1 0 0 0,1-1 0 0 0,-1 1-1 0 0,1 0-49 0 0,9 36 775 0 0,-7-26-516 0 0,0-1-1 0 0,0 1 0 0 0,1-1 0 0 0,1 0 0 0 0,2 6-258 0 0,-5-15 29 0 0,0 1 1 0 0,0 0-1 0 0,0-1 0 0 0,1 1 0 0 0,-1-1 0 0 0,1 0 1 0 0,-1 0-1 0 0,1 0 0 0 0,0 0 0 0 0,0 0 0 0 0,-1-1 1 0 0,1 1-1 0 0,1-1 0 0 0,-1 0 0 0 0,0 0 0 0 0,0 0 0 0 0,0 0 1 0 0,1 0-1 0 0,-1-1 0 0 0,0 0 0 0 0,0 1 0 0 0,1-1 1 0 0,-1 0-1 0 0,0-1 0 0 0,1 1 0 0 0,-1-1 0 0 0,0 1 1 0 0,1-1-30 0 0,12-3-9 0 0,-1 0 0 0 0,1-1 0 0 0,-1 0 1 0 0,0-2-1 0 0,2-1 9 0 0,55-28-1103 0 0,-2-3 0 0 0,29-23 1103 0 0,52-46-5963 0 0,-114 80 3658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06T18:16:57.395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1 1,'27'54,"-2"2,-2 1,14 54,-22-65,118 395,7 125,-90-304,-12 1,-5 94,2 534,-18-310,-15-539,2 154,-5-156,-1 0,-3 0,-7 31,9-61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06T18:17:29.957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0 1,'99'303,"-13"4,-14 4,-14 3,-13 1,-10 59,-21-100,-12 1,-12-1,-12 0,-12-2,-37 123,59-336,-101 545,108-571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CE313-D2FD-4804-95E0-E3FD2FB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undplogo</Template>
  <TotalTime>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United Nations Plaza · New York, NY 10017 · Telephone: (212) 906-5000 · Fax: (212) 906-5001 · Internet: HQ@undp</vt:lpstr>
    </vt:vector>
  </TitlesOfParts>
  <Company>UNDP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United Nations Plaza · New York, NY 10017 · Telephone: (212) 906-5000 · Fax: (212) 906-5001 · Internet: HQ@undp</dc:title>
  <dc:creator>Khatuna Chanukvadze</dc:creator>
  <cp:lastModifiedBy>Anna Chernyshova</cp:lastModifiedBy>
  <cp:revision>2</cp:revision>
  <cp:lastPrinted>2019-05-27T13:02:00Z</cp:lastPrinted>
  <dcterms:created xsi:type="dcterms:W3CDTF">2020-10-06T18:18:00Z</dcterms:created>
  <dcterms:modified xsi:type="dcterms:W3CDTF">2020-10-06T18:18:00Z</dcterms:modified>
</cp:coreProperties>
</file>