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28F" w:rsidRPr="00E23902" w:rsidRDefault="00FB228F" w:rsidP="00412525">
      <w:pPr>
        <w:pStyle w:val="Subtitle"/>
      </w:pPr>
    </w:p>
    <w:p w:rsidR="00B01442" w:rsidRDefault="00B01442" w:rsidP="00B0144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RECONCILI</w:t>
      </w:r>
      <w:r w:rsidRPr="004B54AF">
        <w:rPr>
          <w:rFonts w:ascii="Arial" w:hAnsi="Arial" w:cs="Arial"/>
          <w:b/>
          <w:sz w:val="32"/>
          <w:szCs w:val="32"/>
        </w:rPr>
        <w:t>ATION REPORT</w:t>
      </w:r>
    </w:p>
    <w:p w:rsidR="00B01442" w:rsidRPr="000839A5" w:rsidRDefault="00B01442" w:rsidP="00B01442">
      <w:pPr>
        <w:jc w:val="center"/>
        <w:rPr>
          <w:rFonts w:ascii="Arial" w:hAnsi="Arial" w:cs="Arial"/>
          <w:b/>
          <w:sz w:val="16"/>
          <w:szCs w:val="16"/>
        </w:rPr>
      </w:pPr>
    </w:p>
    <w:p w:rsidR="00B01442" w:rsidRDefault="007A4121" w:rsidP="00B0144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B01442" w:rsidRPr="007C622B">
        <w:rPr>
          <w:rFonts w:ascii="Arial" w:hAnsi="Arial" w:cs="Arial"/>
          <w:sz w:val="20"/>
          <w:szCs w:val="20"/>
        </w:rPr>
        <w:t xml:space="preserve">lease complete this form </w:t>
      </w:r>
      <w:r w:rsidR="00E04FCC">
        <w:rPr>
          <w:rFonts w:ascii="Arial" w:hAnsi="Arial" w:cs="Arial"/>
          <w:sz w:val="20"/>
          <w:szCs w:val="20"/>
        </w:rPr>
        <w:t>t</w:t>
      </w:r>
      <w:r w:rsidR="00EE2CF0">
        <w:rPr>
          <w:rFonts w:ascii="Arial" w:hAnsi="Arial" w:cs="Arial"/>
          <w:sz w:val="20"/>
          <w:szCs w:val="20"/>
        </w:rPr>
        <w:t>o list all Safety Information (</w:t>
      </w:r>
      <w:r w:rsidR="00B01442" w:rsidRPr="007C622B">
        <w:rPr>
          <w:rFonts w:ascii="Arial" w:hAnsi="Arial" w:cs="Arial"/>
          <w:sz w:val="20"/>
          <w:szCs w:val="20"/>
        </w:rPr>
        <w:t>Adverse Events</w:t>
      </w:r>
      <w:r w:rsidR="006B2351">
        <w:rPr>
          <w:rFonts w:ascii="Arial" w:hAnsi="Arial" w:cs="Arial"/>
          <w:sz w:val="20"/>
          <w:szCs w:val="20"/>
        </w:rPr>
        <w:t xml:space="preserve"> (AE), Serious Adverse Events (SAE), and </w:t>
      </w:r>
      <w:r>
        <w:rPr>
          <w:rFonts w:ascii="Arial" w:hAnsi="Arial" w:cs="Arial"/>
          <w:sz w:val="20"/>
          <w:szCs w:val="20"/>
        </w:rPr>
        <w:t>Special Situation Reports</w:t>
      </w:r>
      <w:r w:rsidR="00B67B5B">
        <w:rPr>
          <w:rFonts w:ascii="Arial" w:hAnsi="Arial" w:cs="Arial"/>
          <w:sz w:val="20"/>
          <w:szCs w:val="20"/>
        </w:rPr>
        <w:t xml:space="preserve"> </w:t>
      </w:r>
      <w:r w:rsidR="006B2351">
        <w:rPr>
          <w:rFonts w:ascii="Arial" w:hAnsi="Arial" w:cs="Arial"/>
          <w:sz w:val="20"/>
          <w:szCs w:val="20"/>
        </w:rPr>
        <w:t>(SSR)</w:t>
      </w:r>
      <w:r w:rsidR="00E04FCC">
        <w:rPr>
          <w:rFonts w:ascii="Arial" w:hAnsi="Arial" w:cs="Arial"/>
          <w:sz w:val="20"/>
          <w:szCs w:val="20"/>
        </w:rPr>
        <w:t>)</w:t>
      </w:r>
      <w:r w:rsidR="00B01442">
        <w:rPr>
          <w:rFonts w:ascii="Arial" w:hAnsi="Arial" w:cs="Arial"/>
          <w:sz w:val="20"/>
          <w:szCs w:val="20"/>
        </w:rPr>
        <w:t xml:space="preserve"> sent to Gilead</w:t>
      </w:r>
      <w:r w:rsidR="00E04FCC">
        <w:rPr>
          <w:rFonts w:ascii="Arial" w:hAnsi="Arial" w:cs="Arial"/>
          <w:sz w:val="20"/>
          <w:szCs w:val="20"/>
        </w:rPr>
        <w:t xml:space="preserve"> in accordance with the periodicity agreed for your organization/project</w:t>
      </w:r>
      <w:r w:rsidR="00192FD0">
        <w:rPr>
          <w:rFonts w:ascii="Arial" w:hAnsi="Arial" w:cs="Arial"/>
          <w:sz w:val="20"/>
          <w:szCs w:val="20"/>
        </w:rPr>
        <w:t>.</w:t>
      </w:r>
    </w:p>
    <w:p w:rsidR="00B01442" w:rsidRPr="007C622B" w:rsidRDefault="00B01442" w:rsidP="00B01442">
      <w:pPr>
        <w:jc w:val="center"/>
        <w:rPr>
          <w:rFonts w:ascii="Arial" w:hAnsi="Arial" w:cs="Arial"/>
          <w:sz w:val="20"/>
          <w:szCs w:val="20"/>
        </w:rPr>
      </w:pPr>
    </w:p>
    <w:p w:rsidR="00B01442" w:rsidRPr="00D13D72" w:rsidRDefault="00B01442" w:rsidP="00B01442">
      <w:pPr>
        <w:jc w:val="center"/>
        <w:rPr>
          <w:rFonts w:ascii="Arial" w:hAnsi="Arial" w:cs="Arial"/>
          <w:b/>
        </w:rPr>
      </w:pPr>
      <w:r w:rsidRPr="00D13D72">
        <w:rPr>
          <w:rFonts w:ascii="Arial" w:hAnsi="Arial" w:cs="Arial"/>
          <w:b/>
        </w:rPr>
        <w:t xml:space="preserve">Once completed please email to:  </w:t>
      </w:r>
    </w:p>
    <w:p w:rsidR="00B01442" w:rsidRDefault="00822441" w:rsidP="00B01442">
      <w:pPr>
        <w:jc w:val="center"/>
        <w:rPr>
          <w:rFonts w:ascii="Arial" w:hAnsi="Arial" w:cs="Arial"/>
          <w:b/>
        </w:rPr>
      </w:pPr>
      <w:hyperlink r:id="rId7" w:history="1">
        <w:r w:rsidR="00B01442" w:rsidRPr="00936FB0">
          <w:rPr>
            <w:rStyle w:val="Hyperlink"/>
            <w:rFonts w:ascii="Arial" w:hAnsi="Arial" w:cs="Arial"/>
            <w:b/>
          </w:rPr>
          <w:t>sandcollaborationsds@gilead.com</w:t>
        </w:r>
      </w:hyperlink>
      <w:r w:rsidR="00B01442">
        <w:rPr>
          <w:rFonts w:ascii="Arial" w:hAnsi="Arial" w:cs="Arial"/>
          <w:b/>
        </w:rPr>
        <w:t xml:space="preserve"> </w:t>
      </w:r>
    </w:p>
    <w:p w:rsidR="00B01442" w:rsidRPr="00D13D72" w:rsidRDefault="00B01442" w:rsidP="00B01442">
      <w:pPr>
        <w:jc w:val="center"/>
        <w:rPr>
          <w:rFonts w:ascii="Arial" w:hAnsi="Arial" w:cs="Arial"/>
          <w:b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3330"/>
        <w:gridCol w:w="3330"/>
      </w:tblGrid>
      <w:tr w:rsidR="00B01442" w:rsidRPr="00471AFD" w:rsidTr="00A23E0E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471AFD" w:rsidRDefault="00B01442" w:rsidP="009B7D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Project</w:t>
            </w:r>
            <w:r w:rsidR="007A4121" w:rsidRPr="00471AFD">
              <w:rPr>
                <w:rFonts w:ascii="Arial" w:hAnsi="Arial" w:cs="Arial"/>
                <w:b/>
                <w:sz w:val="20"/>
                <w:szCs w:val="20"/>
              </w:rPr>
              <w:t>/Programme</w:t>
            </w:r>
            <w:r w:rsidRPr="00471AFD">
              <w:rPr>
                <w:rFonts w:ascii="Arial" w:hAnsi="Arial" w:cs="Arial"/>
                <w:b/>
                <w:sz w:val="20"/>
                <w:szCs w:val="20"/>
              </w:rPr>
              <w:t xml:space="preserve"> &amp; Reference:</w:t>
            </w: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471AFD" w:rsidRDefault="00B01442" w:rsidP="00B45525">
            <w:pPr>
              <w:spacing w:line="360" w:lineRule="auto"/>
              <w:rPr>
                <w:rFonts w:ascii="Arial" w:hAnsi="Arial" w:cs="Arial"/>
              </w:rPr>
            </w:pPr>
            <w:r w:rsidRPr="00471AFD">
              <w:rPr>
                <w:rFonts w:ascii="Arial" w:hAnsi="Arial" w:cs="Arial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0" w:name="Text60"/>
            <w:r w:rsidRPr="00471AFD">
              <w:rPr>
                <w:rFonts w:ascii="Arial" w:hAnsi="Arial" w:cs="Arial"/>
              </w:rPr>
              <w:instrText xml:space="preserve"> FORMTEXT </w:instrText>
            </w:r>
            <w:r w:rsidRPr="00471AFD">
              <w:rPr>
                <w:rFonts w:ascii="Arial" w:hAnsi="Arial" w:cs="Arial"/>
              </w:rPr>
            </w:r>
            <w:r w:rsidRPr="00471AFD">
              <w:rPr>
                <w:rFonts w:ascii="Arial" w:hAnsi="Arial" w:cs="Arial"/>
              </w:rPr>
              <w:fldChar w:fldCharType="separate"/>
            </w:r>
            <w:r w:rsidR="00B45525">
              <w:rPr>
                <w:rFonts w:ascii="Arial" w:hAnsi="Arial" w:cs="Arial"/>
              </w:rPr>
              <w:t xml:space="preserve">HCV Elimination Project </w:t>
            </w:r>
            <w:r w:rsidRPr="00471AFD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B01442" w:rsidRPr="00471AFD" w:rsidTr="00A23E0E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471AFD" w:rsidRDefault="005A260F" w:rsidP="009B7D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Dates of Reconciliation Period</w:t>
            </w:r>
            <w:r w:rsidR="000B582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471AFD" w:rsidRDefault="0016234B" w:rsidP="003E03C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M/YYYY to DD/MMM/YYYY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66A45">
              <w:rPr>
                <w:rFonts w:ascii="Arial" w:hAnsi="Arial" w:cs="Arial"/>
                <w:noProof/>
              </w:rPr>
              <w:t>31</w:t>
            </w:r>
            <w:r>
              <w:rPr>
                <w:rFonts w:ascii="Arial" w:hAnsi="Arial" w:cs="Arial"/>
                <w:noProof/>
              </w:rPr>
              <w:t>/</w:t>
            </w:r>
            <w:r w:rsidR="00A66A45">
              <w:rPr>
                <w:rFonts w:ascii="Arial" w:hAnsi="Arial" w:cs="Arial"/>
                <w:noProof/>
              </w:rPr>
              <w:t>0</w:t>
            </w:r>
            <w:r w:rsidR="003E03CE">
              <w:rPr>
                <w:rFonts w:ascii="Sylfaen" w:hAnsi="Sylfaen" w:cs="Arial"/>
                <w:noProof/>
                <w:lang w:val="ka-GE"/>
              </w:rPr>
              <w:t>6</w:t>
            </w:r>
            <w:r>
              <w:rPr>
                <w:rFonts w:ascii="Arial" w:hAnsi="Arial" w:cs="Arial"/>
                <w:noProof/>
              </w:rPr>
              <w:t>/</w:t>
            </w:r>
            <w:r w:rsidR="00A66A45">
              <w:rPr>
                <w:rFonts w:ascii="Arial" w:hAnsi="Arial" w:cs="Arial"/>
                <w:noProof/>
              </w:rPr>
              <w:t>2016</w:t>
            </w:r>
            <w:r>
              <w:rPr>
                <w:rFonts w:ascii="Arial" w:hAnsi="Arial" w:cs="Arial"/>
                <w:noProof/>
              </w:rPr>
              <w:t xml:space="preserve"> to </w:t>
            </w:r>
            <w:r w:rsidR="003E03CE">
              <w:rPr>
                <w:rFonts w:ascii="Sylfaen" w:hAnsi="Sylfaen" w:cs="Arial"/>
                <w:noProof/>
                <w:lang w:val="ka-GE"/>
              </w:rPr>
              <w:t>29</w:t>
            </w:r>
            <w:r>
              <w:rPr>
                <w:rFonts w:ascii="Arial" w:hAnsi="Arial" w:cs="Arial"/>
                <w:noProof/>
              </w:rPr>
              <w:t>/</w:t>
            </w:r>
            <w:r w:rsidR="00A66A45">
              <w:rPr>
                <w:rFonts w:ascii="Arial" w:hAnsi="Arial" w:cs="Arial"/>
                <w:noProof/>
              </w:rPr>
              <w:t>0</w:t>
            </w:r>
            <w:r w:rsidR="003E03CE">
              <w:rPr>
                <w:rFonts w:ascii="Sylfaen" w:hAnsi="Sylfaen" w:cs="Arial"/>
                <w:noProof/>
                <w:lang w:val="ka-GE"/>
              </w:rPr>
              <w:t>7</w:t>
            </w:r>
            <w:r>
              <w:rPr>
                <w:rFonts w:ascii="Arial" w:hAnsi="Arial" w:cs="Arial"/>
                <w:noProof/>
              </w:rPr>
              <w:t>/</w:t>
            </w:r>
            <w:r w:rsidR="00A66A45">
              <w:rPr>
                <w:rFonts w:ascii="Arial" w:hAnsi="Arial" w:cs="Arial"/>
                <w:noProof/>
              </w:rPr>
              <w:t>2016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01442" w:rsidRPr="00471AFD" w:rsidTr="00A23E0E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471AFD" w:rsidRDefault="007A4121" w:rsidP="009B7D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 xml:space="preserve">Contact </w:t>
            </w:r>
            <w:r w:rsidR="00B01442" w:rsidRPr="00471AFD">
              <w:rPr>
                <w:rFonts w:ascii="Arial" w:hAnsi="Arial" w:cs="Arial"/>
                <w:b/>
                <w:sz w:val="20"/>
                <w:szCs w:val="20"/>
              </w:rPr>
              <w:t>Name:</w:t>
            </w:r>
          </w:p>
        </w:tc>
        <w:bookmarkStart w:id="1" w:name="Text3"/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471AFD" w:rsidRDefault="004D598D" w:rsidP="00A66A4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66A45">
              <w:rPr>
                <w:rFonts w:ascii="Arial" w:hAnsi="Arial" w:cs="Arial"/>
              </w:rPr>
              <w:t>Irina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B01442" w:rsidRPr="00471AFD" w:rsidTr="00A23E0E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471AFD" w:rsidRDefault="00B01442" w:rsidP="009B7D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Agency / Company Name:</w:t>
            </w: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682CB9" w:rsidRDefault="00B01442" w:rsidP="00A45484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682CB9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Pr="00682CB9"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 w:rsidRPr="00682CB9">
              <w:rPr>
                <w:rFonts w:ascii="Arial" w:hAnsi="Arial" w:cs="Arial"/>
                <w:b/>
                <w:sz w:val="28"/>
                <w:szCs w:val="28"/>
              </w:rPr>
            </w:r>
            <w:r w:rsidRPr="00682CB9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="00A45484">
              <w:rPr>
                <w:rFonts w:ascii="Arial" w:hAnsi="Arial" w:cs="Arial"/>
                <w:b/>
                <w:sz w:val="28"/>
                <w:szCs w:val="28"/>
              </w:rPr>
              <w:t>Ministry of Labour, Health and Social Affairs of the Republic of Georgia</w:t>
            </w:r>
            <w:r w:rsidRPr="00682CB9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  <w:bookmarkEnd w:id="2"/>
          </w:p>
        </w:tc>
      </w:tr>
      <w:tr w:rsidR="00B01442" w:rsidRPr="00471AFD" w:rsidTr="00A23E0E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471AFD" w:rsidRDefault="00B01442" w:rsidP="009B7D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Telephone Number:</w:t>
            </w: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471AFD" w:rsidRDefault="00B01442" w:rsidP="00A66A45">
            <w:pPr>
              <w:spacing w:line="360" w:lineRule="auto"/>
              <w:rPr>
                <w:rFonts w:ascii="Arial" w:hAnsi="Arial" w:cs="Arial"/>
              </w:rPr>
            </w:pPr>
            <w:r w:rsidRPr="00471AFD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471AFD">
              <w:rPr>
                <w:rFonts w:ascii="Arial" w:hAnsi="Arial" w:cs="Arial"/>
              </w:rPr>
              <w:instrText xml:space="preserve"> FORMTEXT </w:instrText>
            </w:r>
            <w:r w:rsidRPr="00471AFD">
              <w:rPr>
                <w:rFonts w:ascii="Arial" w:hAnsi="Arial" w:cs="Arial"/>
              </w:rPr>
            </w:r>
            <w:r w:rsidRPr="00471AFD">
              <w:rPr>
                <w:rFonts w:ascii="Arial" w:hAnsi="Arial" w:cs="Arial"/>
              </w:rPr>
              <w:fldChar w:fldCharType="separate"/>
            </w:r>
            <w:r w:rsidR="00A66A45">
              <w:rPr>
                <w:rFonts w:ascii="Arial" w:hAnsi="Arial" w:cs="Arial"/>
                <w:noProof/>
              </w:rPr>
              <w:t>+995 5 98 708807</w:t>
            </w:r>
            <w:r w:rsidRPr="00471AFD"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B01442" w:rsidRPr="00471AFD" w:rsidTr="00A23E0E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471AFD" w:rsidRDefault="00B01442" w:rsidP="009B7D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Email address:</w:t>
            </w: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471AFD" w:rsidRDefault="00B01442" w:rsidP="00A66A45">
            <w:pPr>
              <w:spacing w:line="360" w:lineRule="auto"/>
              <w:rPr>
                <w:rFonts w:ascii="Arial" w:hAnsi="Arial" w:cs="Arial"/>
              </w:rPr>
            </w:pPr>
            <w:r w:rsidRPr="00471AFD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471AFD">
              <w:rPr>
                <w:rFonts w:ascii="Arial" w:hAnsi="Arial" w:cs="Arial"/>
              </w:rPr>
              <w:instrText xml:space="preserve"> FORMTEXT </w:instrText>
            </w:r>
            <w:r w:rsidRPr="00471AFD">
              <w:rPr>
                <w:rFonts w:ascii="Arial" w:hAnsi="Arial" w:cs="Arial"/>
              </w:rPr>
            </w:r>
            <w:r w:rsidRPr="00471AFD">
              <w:rPr>
                <w:rFonts w:ascii="Arial" w:hAnsi="Arial" w:cs="Arial"/>
              </w:rPr>
              <w:fldChar w:fldCharType="separate"/>
            </w:r>
            <w:r w:rsidR="00A66A45">
              <w:rPr>
                <w:rFonts w:ascii="Arial" w:hAnsi="Arial" w:cs="Arial"/>
                <w:noProof/>
              </w:rPr>
              <w:t>Gkhatelishvili@moh.gov.ge</w:t>
            </w:r>
            <w:r w:rsidRPr="00471AFD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9B7D14" w:rsidRPr="00471AFD" w:rsidTr="00A23E0E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9B7D14" w:rsidRPr="00471AFD" w:rsidRDefault="009B7D14" w:rsidP="009B7D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Contact’s Signature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9B7D14" w:rsidRPr="00471AFD" w:rsidRDefault="009B7D14" w:rsidP="0022740F">
            <w:pPr>
              <w:spacing w:line="360" w:lineRule="auto"/>
              <w:rPr>
                <w:rFonts w:ascii="Arial" w:hAnsi="Arial" w:cs="Arial"/>
              </w:rPr>
            </w:pPr>
            <w:bookmarkStart w:id="5" w:name="Text9"/>
          </w:p>
        </w:tc>
        <w:bookmarkEnd w:id="5"/>
        <w:tc>
          <w:tcPr>
            <w:tcW w:w="3330" w:type="dxa"/>
            <w:shd w:val="clear" w:color="auto" w:fill="auto"/>
            <w:vAlign w:val="center"/>
          </w:tcPr>
          <w:p w:rsidR="009B7D14" w:rsidRPr="00471AFD" w:rsidRDefault="009B7D14" w:rsidP="00732FAF">
            <w:pPr>
              <w:spacing w:line="360" w:lineRule="auto"/>
              <w:rPr>
                <w:rFonts w:ascii="Arial" w:hAnsi="Arial" w:cs="Arial"/>
              </w:rPr>
            </w:pPr>
            <w:r w:rsidRPr="0022740F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22740F">
              <w:rPr>
                <w:rFonts w:ascii="Arial" w:hAnsi="Arial" w:cs="Arial"/>
                <w:b/>
              </w:rPr>
              <w:t xml:space="preserve"> </w:t>
            </w:r>
            <w:r w:rsidRPr="00471AFD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</w:rPr>
              <w:instrText xml:space="preserve"> FORMTEXT </w:instrText>
            </w:r>
            <w:r w:rsidRPr="00471AFD">
              <w:rPr>
                <w:rFonts w:ascii="Arial" w:hAnsi="Arial" w:cs="Arial"/>
              </w:rPr>
            </w:r>
            <w:r w:rsidRPr="00471AFD">
              <w:rPr>
                <w:rFonts w:ascii="Arial" w:hAnsi="Arial" w:cs="Arial"/>
              </w:rPr>
              <w:fldChar w:fldCharType="separate"/>
            </w:r>
            <w:r w:rsidR="00113D62">
              <w:rPr>
                <w:rFonts w:ascii="Arial" w:hAnsi="Arial" w:cs="Arial"/>
              </w:rPr>
              <w:t>3</w:t>
            </w:r>
            <w:r w:rsidR="00732FAF">
              <w:rPr>
                <w:rFonts w:ascii="Arial" w:hAnsi="Arial" w:cs="Arial"/>
              </w:rPr>
              <w:t>0</w:t>
            </w:r>
            <w:bookmarkStart w:id="6" w:name="_GoBack"/>
            <w:bookmarkEnd w:id="6"/>
            <w:r w:rsidR="0057570D">
              <w:rPr>
                <w:rFonts w:ascii="Sylfaen" w:hAnsi="Sylfaen" w:cs="Arial"/>
                <w:lang w:val="ka-GE"/>
              </w:rPr>
              <w:t>.</w:t>
            </w:r>
            <w:r w:rsidR="00113D62">
              <w:rPr>
                <w:rFonts w:ascii="Sylfaen" w:hAnsi="Sylfaen" w:cs="Arial"/>
                <w:lang w:val="en-US"/>
              </w:rPr>
              <w:t>08</w:t>
            </w:r>
            <w:r w:rsidR="0057570D">
              <w:rPr>
                <w:rFonts w:ascii="Sylfaen" w:hAnsi="Sylfaen" w:cs="Arial"/>
                <w:lang w:val="ka-GE"/>
              </w:rPr>
              <w:t>.2016</w:t>
            </w:r>
            <w:r w:rsidRPr="00471AFD">
              <w:rPr>
                <w:rFonts w:ascii="Arial" w:hAnsi="Arial" w:cs="Arial"/>
              </w:rPr>
              <w:fldChar w:fldCharType="end"/>
            </w:r>
          </w:p>
        </w:tc>
      </w:tr>
    </w:tbl>
    <w:p w:rsidR="00B01442" w:rsidRDefault="00B01442"/>
    <w:p w:rsidR="00B01442" w:rsidRDefault="005B41BE" w:rsidP="00B0144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ab/>
      </w:r>
      <w:r w:rsidR="00B01442" w:rsidRPr="00F82C4D">
        <w:rPr>
          <w:rFonts w:ascii="Arial" w:hAnsi="Arial" w:cs="Arial"/>
          <w:sz w:val="20"/>
          <w:szCs w:val="20"/>
        </w:rPr>
        <w:t xml:space="preserve">The following is a summary of </w:t>
      </w:r>
      <w:r w:rsidR="006B2351">
        <w:rPr>
          <w:rFonts w:ascii="Arial" w:hAnsi="Arial" w:cs="Arial"/>
          <w:sz w:val="20"/>
          <w:szCs w:val="20"/>
        </w:rPr>
        <w:t>Safety Information</w:t>
      </w:r>
      <w:r w:rsidR="00B01442" w:rsidRPr="00F82C4D">
        <w:rPr>
          <w:rFonts w:ascii="Arial" w:hAnsi="Arial" w:cs="Arial"/>
          <w:sz w:val="20"/>
          <w:szCs w:val="20"/>
        </w:rPr>
        <w:t xml:space="preserve"> submitted to Gilead’s Safety Department</w:t>
      </w:r>
    </w:p>
    <w:p w:rsidR="00B01442" w:rsidRDefault="00B01442" w:rsidP="00B01442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1489"/>
        <w:gridCol w:w="1800"/>
        <w:gridCol w:w="3150"/>
        <w:gridCol w:w="1440"/>
        <w:gridCol w:w="1440"/>
      </w:tblGrid>
      <w:tr w:rsidR="00B01442" w:rsidRPr="00471AFD" w:rsidTr="006622A1">
        <w:trPr>
          <w:trHeight w:val="794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B01442" w:rsidRPr="00471AFD" w:rsidRDefault="00B01442" w:rsidP="00F03AB9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Event No</w:t>
            </w:r>
            <w:r w:rsidR="000B582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B01442" w:rsidRPr="00471AFD" w:rsidRDefault="00F03AB9" w:rsidP="00F03AB9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Respondent</w:t>
            </w:r>
            <w:r>
              <w:rPr>
                <w:rFonts w:ascii="Arial" w:hAnsi="Arial" w:cs="Arial"/>
                <w:b/>
                <w:sz w:val="20"/>
                <w:szCs w:val="20"/>
              </w:rPr>
              <w:t>/ Case Number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01442" w:rsidRPr="00471AFD" w:rsidRDefault="00B01442" w:rsidP="00F03AB9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Product(s)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B01442" w:rsidRPr="00471AFD" w:rsidRDefault="00B01442" w:rsidP="00F03AB9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Event Details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01442" w:rsidRPr="00471AFD" w:rsidRDefault="005A260F" w:rsidP="00F03AB9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Awareness date of AE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01442" w:rsidRPr="00471AFD" w:rsidRDefault="00B01442" w:rsidP="00F03AB9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Gilead Reference Number</w:t>
            </w:r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3A443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8" w:name="Text2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A4430" w:rsidRPr="003A4430">
              <w:rPr>
                <w:rFonts w:ascii="Arial" w:hAnsi="Arial" w:cs="Arial"/>
                <w:sz w:val="20"/>
                <w:szCs w:val="20"/>
              </w:rPr>
              <w:t>Sovaldi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113D6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9" w:name="Text6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13D62">
              <w:rPr>
                <w:rFonts w:ascii="Arial" w:hAnsi="Arial" w:cs="Arial"/>
                <w:sz w:val="20"/>
                <w:szCs w:val="20"/>
              </w:rPr>
              <w:t xml:space="preserve">AE Anxiety, Depression 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113D6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0" w:name="Text4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13D62">
              <w:rPr>
                <w:rFonts w:ascii="Arial" w:hAnsi="Arial" w:cs="Arial"/>
                <w:sz w:val="20"/>
                <w:szCs w:val="20"/>
              </w:rPr>
              <w:t>24.08.2016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113D6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1" w:name="Text6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13D62" w:rsidRPr="00113D62">
              <w:rPr>
                <w:rFonts w:ascii="Arial" w:hAnsi="Arial" w:cs="Arial"/>
                <w:sz w:val="20"/>
                <w:szCs w:val="20"/>
              </w:rPr>
              <w:t xml:space="preserve">MCN 2016-0230323 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5757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3A443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3" w:name="Text2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A4430" w:rsidRPr="003A4430">
              <w:rPr>
                <w:rFonts w:ascii="Arial" w:hAnsi="Arial" w:cs="Arial"/>
                <w:sz w:val="20"/>
                <w:szCs w:val="20"/>
              </w:rPr>
              <w:t>Sovaldi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113D6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4" w:name="Text3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13D62">
              <w:rPr>
                <w:rFonts w:ascii="Arial" w:hAnsi="Arial" w:cs="Arial"/>
                <w:sz w:val="20"/>
                <w:szCs w:val="20"/>
              </w:rPr>
              <w:t>SAE Varical Bleeding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113D6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5" w:name="Text4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13D62" w:rsidRPr="00113D62">
              <w:rPr>
                <w:rFonts w:ascii="Arial" w:hAnsi="Arial" w:cs="Arial"/>
                <w:sz w:val="20"/>
                <w:szCs w:val="20"/>
              </w:rPr>
              <w:t>24.08.2016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113D6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6" w:name="Text6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13D62" w:rsidRPr="00113D62">
              <w:rPr>
                <w:rFonts w:ascii="Arial" w:hAnsi="Arial" w:cs="Arial"/>
                <w:sz w:val="20"/>
                <w:szCs w:val="20"/>
              </w:rPr>
              <w:t xml:space="preserve">MCN 2016-0230329 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5757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7" w:name="Text1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3A443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8" w:name="Text2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A4430" w:rsidRPr="003A4430">
              <w:rPr>
                <w:rFonts w:ascii="Arial" w:hAnsi="Arial" w:cs="Arial"/>
                <w:sz w:val="20"/>
                <w:szCs w:val="20"/>
              </w:rPr>
              <w:t>Sovaldi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034B9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9" w:name="Text3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34B91" w:rsidRPr="00034B91">
              <w:rPr>
                <w:rFonts w:ascii="Arial" w:hAnsi="Arial" w:cs="Arial"/>
                <w:sz w:val="20"/>
                <w:szCs w:val="20"/>
              </w:rPr>
              <w:t>SAE Death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E40F0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0" w:name="Text4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40F03">
              <w:rPr>
                <w:rFonts w:ascii="Arial" w:hAnsi="Arial" w:cs="Arial"/>
                <w:sz w:val="20"/>
                <w:szCs w:val="20"/>
              </w:rPr>
              <w:t>26.08.2016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732FA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21" w:name="Text6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32FAF" w:rsidRPr="00732FAF">
              <w:rPr>
                <w:rFonts w:ascii="Arial" w:hAnsi="Arial" w:cs="Arial"/>
                <w:sz w:val="20"/>
                <w:szCs w:val="20"/>
              </w:rPr>
              <w:t>2016-0230694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5757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2" w:name="Text1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3A443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3" w:name="Text2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A4430">
              <w:rPr>
                <w:rFonts w:ascii="Arial" w:hAnsi="Arial" w:cs="Arial"/>
                <w:sz w:val="20"/>
                <w:szCs w:val="20"/>
              </w:rPr>
              <w:t>Sovaldi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3A443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4" w:name="Text3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A4430" w:rsidRPr="003A4430">
              <w:rPr>
                <w:rFonts w:ascii="Arial" w:hAnsi="Arial" w:cs="Arial"/>
                <w:sz w:val="20"/>
                <w:szCs w:val="20"/>
              </w:rPr>
              <w:t>SAE Death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E40F0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5" w:name="Text4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40F03" w:rsidRPr="00E40F03">
              <w:rPr>
                <w:rFonts w:ascii="Arial" w:hAnsi="Arial" w:cs="Arial"/>
                <w:sz w:val="20"/>
                <w:szCs w:val="20"/>
              </w:rPr>
              <w:t>26.08.2016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732FA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6" w:name="Text6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32FAF" w:rsidRPr="00732FAF">
              <w:rPr>
                <w:rFonts w:ascii="Arial" w:hAnsi="Arial" w:cs="Arial"/>
                <w:sz w:val="20"/>
                <w:szCs w:val="20"/>
              </w:rPr>
              <w:t>2016-0230702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5757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7" w:name="Text1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3A443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8" w:name="Text2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A4430" w:rsidRPr="003A4430">
              <w:rPr>
                <w:rFonts w:ascii="Arial" w:hAnsi="Arial" w:cs="Arial"/>
                <w:sz w:val="20"/>
                <w:szCs w:val="20"/>
              </w:rPr>
              <w:t>Sof400mg/Led</w:t>
            </w:r>
            <w:r w:rsidR="003A44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4430" w:rsidRPr="003A4430">
              <w:rPr>
                <w:rFonts w:ascii="Arial" w:hAnsi="Arial" w:cs="Arial"/>
                <w:sz w:val="20"/>
                <w:szCs w:val="20"/>
              </w:rPr>
              <w:t>90mg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3A443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9" w:name="Text3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A4430" w:rsidRPr="003A4430">
              <w:rPr>
                <w:rFonts w:ascii="Arial" w:hAnsi="Arial" w:cs="Arial"/>
                <w:sz w:val="20"/>
                <w:szCs w:val="20"/>
              </w:rPr>
              <w:t>SAE Death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E40F0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0" w:name="Text5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40F03" w:rsidRPr="00E40F03">
              <w:rPr>
                <w:rFonts w:ascii="Arial" w:hAnsi="Arial" w:cs="Arial"/>
                <w:sz w:val="20"/>
                <w:szCs w:val="20"/>
              </w:rPr>
              <w:t>26.08.2016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732FA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31" w:name="Text6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32FAF" w:rsidRPr="00732FAF">
              <w:rPr>
                <w:rFonts w:ascii="Arial" w:hAnsi="Arial" w:cs="Arial"/>
                <w:sz w:val="20"/>
                <w:szCs w:val="20"/>
              </w:rPr>
              <w:t>2016-0230640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5757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2" w:name="Text1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3A443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3" w:name="Text2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A4430" w:rsidRPr="003A4430">
              <w:rPr>
                <w:rFonts w:ascii="Arial" w:hAnsi="Arial" w:cs="Arial"/>
                <w:sz w:val="20"/>
                <w:szCs w:val="20"/>
              </w:rPr>
              <w:t>Sof400mg/Led</w:t>
            </w:r>
            <w:r w:rsidR="003A44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4430" w:rsidRPr="003A4430">
              <w:rPr>
                <w:rFonts w:ascii="Arial" w:hAnsi="Arial" w:cs="Arial"/>
                <w:sz w:val="20"/>
                <w:szCs w:val="20"/>
              </w:rPr>
              <w:t>90mg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3A443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4" w:name="Text3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A4430" w:rsidRPr="003A4430">
              <w:rPr>
                <w:rFonts w:ascii="Arial" w:hAnsi="Arial" w:cs="Arial"/>
                <w:sz w:val="20"/>
                <w:szCs w:val="20"/>
              </w:rPr>
              <w:t>SAE Death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E40F0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5" w:name="Text5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40F03" w:rsidRPr="00E40F03">
              <w:rPr>
                <w:rFonts w:ascii="Arial" w:hAnsi="Arial" w:cs="Arial"/>
                <w:sz w:val="20"/>
                <w:szCs w:val="20"/>
              </w:rPr>
              <w:t>26.08.2016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732FA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36" w:name="Text6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32FAF" w:rsidRPr="00732FAF">
              <w:rPr>
                <w:rFonts w:ascii="Arial" w:hAnsi="Arial" w:cs="Arial"/>
                <w:sz w:val="20"/>
                <w:szCs w:val="20"/>
              </w:rPr>
              <w:t>2016-0230691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5757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7" w:name="Text1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3A443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8" w:name="Text2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A4430" w:rsidRPr="003A4430">
              <w:rPr>
                <w:rFonts w:ascii="Arial" w:hAnsi="Arial" w:cs="Arial"/>
                <w:sz w:val="20"/>
                <w:szCs w:val="20"/>
              </w:rPr>
              <w:t>Sof400mg/Led 90mg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3A443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9" w:name="Text4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A4430" w:rsidRPr="003A4430">
              <w:rPr>
                <w:rFonts w:ascii="Arial" w:hAnsi="Arial" w:cs="Arial"/>
                <w:sz w:val="20"/>
                <w:szCs w:val="20"/>
              </w:rPr>
              <w:t>SAE Death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E40F0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0" w:name="Text5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40F03" w:rsidRPr="00E40F03">
              <w:rPr>
                <w:rFonts w:ascii="Arial" w:hAnsi="Arial" w:cs="Arial"/>
                <w:sz w:val="20"/>
                <w:szCs w:val="20"/>
              </w:rPr>
              <w:t>26.08.2016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732FA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41" w:name="Text6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32FAF" w:rsidRPr="00732FAF">
              <w:rPr>
                <w:rFonts w:ascii="Arial" w:hAnsi="Arial" w:cs="Arial"/>
                <w:sz w:val="20"/>
                <w:szCs w:val="20"/>
              </w:rPr>
              <w:t>2016-0230697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lastRenderedPageBreak/>
              <w:t>8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5757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2" w:name="Text1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732FA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3" w:name="Text2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32FAF" w:rsidRPr="00732FAF">
              <w:rPr>
                <w:rFonts w:ascii="Arial" w:hAnsi="Arial" w:cs="Arial"/>
                <w:sz w:val="20"/>
                <w:szCs w:val="20"/>
              </w:rPr>
              <w:t>Sof400mg/Led 90mg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034B9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4" w:name="Text4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34B91" w:rsidRPr="00034B91">
              <w:rPr>
                <w:rFonts w:ascii="Arial" w:hAnsi="Arial" w:cs="Arial"/>
                <w:sz w:val="20"/>
                <w:szCs w:val="20"/>
              </w:rPr>
              <w:t>SAE Death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E40F0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5" w:name="Text5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40F03" w:rsidRPr="00E40F03">
              <w:rPr>
                <w:rFonts w:ascii="Arial" w:hAnsi="Arial" w:cs="Arial"/>
                <w:sz w:val="20"/>
                <w:szCs w:val="20"/>
              </w:rPr>
              <w:t>26.08.2016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732FA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46" w:name="Text6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32FAF" w:rsidRPr="00732FAF">
              <w:rPr>
                <w:rFonts w:ascii="Arial" w:hAnsi="Arial" w:cs="Arial"/>
                <w:sz w:val="20"/>
                <w:szCs w:val="20"/>
              </w:rPr>
              <w:t>2016-0230698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6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5757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7" w:name="Text1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732FA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8" w:name="Text3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32FAF" w:rsidRPr="00732FAF">
              <w:rPr>
                <w:rFonts w:ascii="Arial" w:hAnsi="Arial" w:cs="Arial"/>
                <w:sz w:val="20"/>
                <w:szCs w:val="20"/>
              </w:rPr>
              <w:t>Sof400mg/Led 90mg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034B9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9" w:name="Text4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34B91" w:rsidRPr="00034B91">
              <w:rPr>
                <w:rFonts w:ascii="Arial" w:hAnsi="Arial" w:cs="Arial"/>
                <w:sz w:val="20"/>
                <w:szCs w:val="20"/>
              </w:rPr>
              <w:t>SAE Death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E40F0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0" w:name="Text5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40F03" w:rsidRPr="00E40F03">
              <w:rPr>
                <w:rFonts w:ascii="Arial" w:hAnsi="Arial" w:cs="Arial"/>
                <w:sz w:val="20"/>
                <w:szCs w:val="20"/>
              </w:rPr>
              <w:t>26.08.2016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732FA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51" w:name="Text7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32FAF" w:rsidRPr="00732FAF">
              <w:rPr>
                <w:rFonts w:ascii="Arial" w:hAnsi="Arial" w:cs="Arial"/>
                <w:sz w:val="20"/>
                <w:szCs w:val="20"/>
              </w:rPr>
              <w:t>2016-0230700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1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52" w:name="Text1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732FA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3" w:name="Text3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32FAF" w:rsidRPr="00732FAF">
              <w:rPr>
                <w:rFonts w:ascii="Arial" w:hAnsi="Arial" w:cs="Arial"/>
                <w:sz w:val="20"/>
                <w:szCs w:val="20"/>
              </w:rPr>
              <w:t>Sof400mg/Led 90mg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034B9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4" w:name="Text4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34B91" w:rsidRPr="00034B91">
              <w:rPr>
                <w:rFonts w:ascii="Arial" w:hAnsi="Arial" w:cs="Arial"/>
                <w:sz w:val="20"/>
                <w:szCs w:val="20"/>
              </w:rPr>
              <w:t>SAE Death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E40F0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5" w:name="Text5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40F03" w:rsidRPr="00E40F03">
              <w:rPr>
                <w:rFonts w:ascii="Arial" w:hAnsi="Arial" w:cs="Arial"/>
                <w:sz w:val="20"/>
                <w:szCs w:val="20"/>
              </w:rPr>
              <w:t>26.08.2016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732FA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56" w:name="Text7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32FAF" w:rsidRPr="00732FAF">
              <w:rPr>
                <w:rFonts w:ascii="Arial" w:hAnsi="Arial" w:cs="Arial"/>
                <w:sz w:val="20"/>
                <w:szCs w:val="20"/>
              </w:rPr>
              <w:t>2016-0230701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6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7" w:name="Text2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732FA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8" w:name="Text3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32FAF" w:rsidRPr="00732FAF">
              <w:rPr>
                <w:rFonts w:ascii="Arial" w:hAnsi="Arial" w:cs="Arial"/>
                <w:sz w:val="20"/>
                <w:szCs w:val="20"/>
              </w:rPr>
              <w:t>Sof400mg/Led 90mg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034B9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9" w:name="Text4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34B91" w:rsidRPr="00034B91">
              <w:rPr>
                <w:rFonts w:ascii="Arial" w:hAnsi="Arial" w:cs="Arial"/>
                <w:sz w:val="20"/>
                <w:szCs w:val="20"/>
              </w:rPr>
              <w:t>SAE Death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9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E40F0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60" w:name="Text5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40F03" w:rsidRPr="00E40F03">
              <w:rPr>
                <w:rFonts w:ascii="Arial" w:hAnsi="Arial" w:cs="Arial"/>
                <w:sz w:val="20"/>
                <w:szCs w:val="20"/>
              </w:rPr>
              <w:t>26.08.2016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0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732FA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61" w:name="Text7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32FAF" w:rsidRPr="00732FAF">
              <w:rPr>
                <w:rFonts w:ascii="Arial" w:hAnsi="Arial" w:cs="Arial"/>
                <w:sz w:val="20"/>
                <w:szCs w:val="20"/>
              </w:rPr>
              <w:t>2016-0230704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1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2" w:name="Text2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2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732FA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63" w:name="Text3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32FAF" w:rsidRPr="00732FAF">
              <w:rPr>
                <w:rFonts w:ascii="Arial" w:hAnsi="Arial" w:cs="Arial"/>
                <w:sz w:val="20"/>
                <w:szCs w:val="20"/>
              </w:rPr>
              <w:t>Sof400mg/Led 90mg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3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034B9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4" w:name="Text4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34B91" w:rsidRPr="00034B91">
              <w:rPr>
                <w:rFonts w:ascii="Arial" w:hAnsi="Arial" w:cs="Arial"/>
                <w:sz w:val="20"/>
                <w:szCs w:val="20"/>
              </w:rPr>
              <w:t>SAE Death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4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E40F0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65" w:name="Text5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40F03" w:rsidRPr="00E40F03">
              <w:rPr>
                <w:rFonts w:ascii="Arial" w:hAnsi="Arial" w:cs="Arial"/>
                <w:sz w:val="20"/>
                <w:szCs w:val="20"/>
              </w:rPr>
              <w:t>26.08.2016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732FA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66" w:name="Text7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32FAF" w:rsidRPr="00732FAF">
              <w:rPr>
                <w:rFonts w:ascii="Arial" w:hAnsi="Arial" w:cs="Arial"/>
                <w:sz w:val="20"/>
                <w:szCs w:val="20"/>
              </w:rPr>
              <w:t xml:space="preserve">2016-0230705 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6"/>
          </w:p>
        </w:tc>
      </w:tr>
      <w:tr w:rsidR="00B01442" w:rsidRPr="00471AFD" w:rsidTr="00471AFD">
        <w:trPr>
          <w:jc w:val="center"/>
        </w:trPr>
        <w:tc>
          <w:tcPr>
            <w:tcW w:w="8640" w:type="dxa"/>
            <w:gridSpan w:val="5"/>
            <w:shd w:val="clear" w:color="auto" w:fill="auto"/>
            <w:vAlign w:val="bottom"/>
          </w:tcPr>
          <w:p w:rsidR="00B01442" w:rsidRPr="00471AFD" w:rsidRDefault="00B01442" w:rsidP="00471AFD">
            <w:pPr>
              <w:spacing w:line="120" w:lineRule="auto"/>
              <w:rPr>
                <w:rFonts w:ascii="Arial" w:hAnsi="Arial" w:cs="Arial"/>
                <w:b/>
              </w:rPr>
            </w:pPr>
          </w:p>
          <w:p w:rsidR="00B01442" w:rsidRPr="00471AFD" w:rsidRDefault="00B01442" w:rsidP="00E04FC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</w:rPr>
              <w:t xml:space="preserve">Total number of </w:t>
            </w:r>
            <w:r w:rsidR="00E04FCC">
              <w:rPr>
                <w:rFonts w:ascii="Arial" w:hAnsi="Arial" w:cs="Arial"/>
                <w:b/>
              </w:rPr>
              <w:t>reports</w:t>
            </w:r>
            <w:r w:rsidRPr="00471AF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12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01442" w:rsidRPr="00471AFD" w:rsidRDefault="00B01442" w:rsidP="00034B9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67" w:name="Text7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34B91">
              <w:rPr>
                <w:rFonts w:ascii="Sylfaen" w:hAnsi="Sylfaen" w:cs="Arial"/>
                <w:sz w:val="20"/>
                <w:szCs w:val="20"/>
                <w:lang w:val="en-US"/>
              </w:rPr>
              <w:t>15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7"/>
          </w:p>
        </w:tc>
      </w:tr>
    </w:tbl>
    <w:p w:rsidR="00B01442" w:rsidRDefault="00B01442" w:rsidP="00B01442">
      <w:pPr>
        <w:jc w:val="center"/>
        <w:rPr>
          <w:rFonts w:ascii="Arial" w:hAnsi="Arial" w:cs="Arial"/>
          <w:sz w:val="20"/>
          <w:szCs w:val="20"/>
        </w:rPr>
      </w:pPr>
    </w:p>
    <w:p w:rsidR="00B01442" w:rsidRDefault="00B01442" w:rsidP="00B0144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 any additional events please continue </w:t>
      </w:r>
      <w:r w:rsidR="00E04FCC">
        <w:rPr>
          <w:rFonts w:ascii="Arial" w:hAnsi="Arial" w:cs="Arial"/>
          <w:sz w:val="20"/>
          <w:szCs w:val="20"/>
        </w:rPr>
        <w:t>to the next page</w:t>
      </w:r>
      <w:r>
        <w:rPr>
          <w:rFonts w:ascii="Arial" w:hAnsi="Arial" w:cs="Arial"/>
          <w:sz w:val="20"/>
          <w:szCs w:val="20"/>
        </w:rPr>
        <w:t xml:space="preserve"> – thank you.</w:t>
      </w:r>
    </w:p>
    <w:p w:rsidR="00B01442" w:rsidRPr="00E23902" w:rsidRDefault="00B01442" w:rsidP="00B01442">
      <w:pPr>
        <w:jc w:val="center"/>
        <w:rPr>
          <w:rFonts w:ascii="Arial" w:hAnsi="Arial" w:cs="Arial"/>
          <w:sz w:val="16"/>
          <w:szCs w:val="16"/>
        </w:rPr>
      </w:pPr>
    </w:p>
    <w:p w:rsidR="005B41BE" w:rsidRPr="00E23902" w:rsidRDefault="005B41BE" w:rsidP="00E23902">
      <w:pPr>
        <w:keepNext/>
        <w:spacing w:before="120"/>
        <w:ind w:left="3600" w:hanging="3600"/>
        <w:rPr>
          <w:rFonts w:ascii="Arial" w:hAnsi="Arial" w:cs="Arial"/>
          <w:sz w:val="16"/>
          <w:szCs w:val="16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1440"/>
        <w:gridCol w:w="1800"/>
        <w:gridCol w:w="3150"/>
        <w:gridCol w:w="1440"/>
        <w:gridCol w:w="1440"/>
      </w:tblGrid>
      <w:tr w:rsidR="00B01442" w:rsidRPr="00471AFD" w:rsidTr="000B5824">
        <w:trPr>
          <w:trHeight w:val="794"/>
          <w:jc w:val="center"/>
        </w:trPr>
        <w:tc>
          <w:tcPr>
            <w:tcW w:w="810" w:type="dxa"/>
            <w:shd w:val="clear" w:color="auto" w:fill="auto"/>
            <w:vAlign w:val="center"/>
          </w:tcPr>
          <w:p w:rsidR="00B01442" w:rsidRPr="00471AFD" w:rsidRDefault="00B01442" w:rsidP="00215480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Event No</w:t>
            </w:r>
            <w:r w:rsidR="000B582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01442" w:rsidRPr="00471AFD" w:rsidRDefault="00F03AB9" w:rsidP="000B5824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Respondent</w:t>
            </w:r>
            <w:r>
              <w:rPr>
                <w:rFonts w:ascii="Arial" w:hAnsi="Arial" w:cs="Arial"/>
                <w:b/>
                <w:sz w:val="20"/>
                <w:szCs w:val="20"/>
              </w:rPr>
              <w:t>/ Case Number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01442" w:rsidRPr="00471AFD" w:rsidRDefault="00B01442" w:rsidP="00215480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Product(s)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B01442" w:rsidRPr="00471AFD" w:rsidRDefault="00B01442" w:rsidP="00215480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Event Details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01442" w:rsidRPr="00471AFD" w:rsidRDefault="004D598D" w:rsidP="00215480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Awareness date of AE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01442" w:rsidRPr="00471AFD" w:rsidRDefault="00B01442" w:rsidP="00215480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Gilead Case Reference Number</w:t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732FA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32FAF" w:rsidRPr="00732FAF">
              <w:rPr>
                <w:rFonts w:ascii="Arial" w:hAnsi="Arial" w:cs="Arial"/>
                <w:sz w:val="20"/>
                <w:szCs w:val="20"/>
              </w:rPr>
              <w:t>Sof400mg/Led 90mg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034B9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34B91" w:rsidRPr="00034B91">
              <w:rPr>
                <w:rFonts w:ascii="Arial" w:hAnsi="Arial" w:cs="Arial"/>
                <w:sz w:val="20"/>
                <w:szCs w:val="20"/>
              </w:rPr>
              <w:t>SAE Death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E40F0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40F03" w:rsidRPr="00E40F03">
              <w:rPr>
                <w:rFonts w:ascii="Arial" w:hAnsi="Arial" w:cs="Arial"/>
                <w:sz w:val="20"/>
                <w:szCs w:val="20"/>
              </w:rPr>
              <w:t>26.08.2016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732FA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32FAF" w:rsidRPr="00732FAF">
              <w:rPr>
                <w:rFonts w:ascii="Arial" w:hAnsi="Arial" w:cs="Arial"/>
                <w:sz w:val="20"/>
                <w:szCs w:val="20"/>
              </w:rPr>
              <w:t>2016-0230708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732FA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32FAF" w:rsidRPr="00732FAF">
              <w:rPr>
                <w:rFonts w:ascii="Arial" w:hAnsi="Arial" w:cs="Arial"/>
                <w:sz w:val="20"/>
                <w:szCs w:val="20"/>
              </w:rPr>
              <w:t>Sof400mg/Led 90mg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034B9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34B91" w:rsidRPr="00034B91">
              <w:rPr>
                <w:rFonts w:ascii="Arial" w:hAnsi="Arial" w:cs="Arial"/>
                <w:sz w:val="20"/>
                <w:szCs w:val="20"/>
              </w:rPr>
              <w:t>SAE Death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E40F0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40F03" w:rsidRPr="00E40F03">
              <w:rPr>
                <w:rFonts w:ascii="Arial" w:hAnsi="Arial" w:cs="Arial"/>
                <w:sz w:val="20"/>
                <w:szCs w:val="20"/>
              </w:rPr>
              <w:t>26.08.2016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732FA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32FAF" w:rsidRPr="00732FAF">
              <w:rPr>
                <w:rFonts w:ascii="Arial" w:hAnsi="Arial" w:cs="Arial"/>
                <w:noProof/>
                <w:sz w:val="20"/>
                <w:szCs w:val="20"/>
              </w:rPr>
              <w:t>2016-0230710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732FA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32FAF" w:rsidRPr="00732FAF">
              <w:rPr>
                <w:rFonts w:ascii="Arial" w:hAnsi="Arial" w:cs="Arial"/>
                <w:sz w:val="20"/>
                <w:szCs w:val="20"/>
              </w:rPr>
              <w:t>Sof400mg/Led 90mg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034B9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34B91" w:rsidRPr="00034B91">
              <w:rPr>
                <w:rFonts w:ascii="Arial" w:hAnsi="Arial" w:cs="Arial"/>
                <w:sz w:val="20"/>
                <w:szCs w:val="20"/>
              </w:rPr>
              <w:t>SAE Death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E40F0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40F03" w:rsidRPr="00E40F03">
              <w:rPr>
                <w:rFonts w:ascii="Arial" w:hAnsi="Arial" w:cs="Arial"/>
                <w:sz w:val="20"/>
                <w:szCs w:val="20"/>
              </w:rPr>
              <w:t>26.08.2016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732FA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32FAF" w:rsidRPr="00732FAF">
              <w:rPr>
                <w:rFonts w:ascii="Arial" w:hAnsi="Arial" w:cs="Arial"/>
                <w:noProof/>
                <w:sz w:val="20"/>
                <w:szCs w:val="20"/>
              </w:rPr>
              <w:t>2016-0230713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68" w:name="Text7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8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69" w:name="Text9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9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70" w:name="Text10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71" w:name="Text12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1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72" w:name="Text13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2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73" w:name="Text7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3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74" w:name="Text9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4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75" w:name="Text10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76" w:name="Text12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6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77" w:name="Text14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7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8" w:name="Text7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8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79" w:name="Text9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9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80" w:name="Text10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81" w:name="Text12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1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82" w:name="Text14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2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83" w:name="Text7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3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0B535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84" w:name="Text9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4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0B535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85" w:name="Text11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0B535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86" w:name="Text12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6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87" w:name="Text14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7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88" w:name="Text7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8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0B535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89" w:name="Text9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9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90" w:name="Text11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0B535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91" w:name="Text12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1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92" w:name="Text14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2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lastRenderedPageBreak/>
              <w:t>30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93" w:name="Text8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3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0B535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94" w:name="Text9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4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95" w:name="Text11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96" w:name="Text12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6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97" w:name="Text14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7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98" w:name="Text8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8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99" w:name="Text9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9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100" w:name="Text11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101" w:name="Text12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1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102" w:name="Text14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2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03" w:name="Text8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3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74B7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04" w:name="Text9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4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74B7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105" w:name="Text11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74B7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06" w:name="Text13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6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107" w:name="Text14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7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08" w:name="Text8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8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109" w:name="Text9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9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110" w:name="Text11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111" w:name="Text13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1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112" w:name="Text14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2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13" w:name="Text8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3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14" w:name="Text10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4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115" w:name="Text11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116" w:name="Text13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6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117" w:name="Text14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7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118" w:name="Text8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8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119" w:name="Text10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9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120" w:name="Text11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121" w:name="Text13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1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122" w:name="Text14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2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23" w:name="Text8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3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124" w:name="Text10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4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25" w:name="Text11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126" w:name="Text13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6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127" w:name="Text15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7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28" w:name="Text8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8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29" w:name="Text10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9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30" w:name="Text11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131" w:name="Text13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1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132" w:name="Text15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2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33" w:name="Text8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3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34" w:name="Text10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4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135" w:name="Text12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136" w:name="Text13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6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137" w:name="Text15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7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138" w:name="Text8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8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139" w:name="Text10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9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140" w:name="Text12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41" w:name="Text13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1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142" w:name="Text15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2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43" w:name="Text9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3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144" w:name="Text10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4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145" w:name="Text12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146" w:name="Text13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6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147" w:name="Text15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7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148" w:name="Text15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8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149" w:name="Text16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9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150" w:name="Text16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151" w:name="Text17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1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152" w:name="Text17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2"/>
          </w:p>
        </w:tc>
      </w:tr>
    </w:tbl>
    <w:p w:rsidR="00FA1E16" w:rsidRDefault="00FA1E16" w:rsidP="00471AFD">
      <w:pPr>
        <w:spacing w:line="360" w:lineRule="auto"/>
        <w:jc w:val="center"/>
        <w:rPr>
          <w:rFonts w:ascii="Arial" w:hAnsi="Arial" w:cs="Arial"/>
          <w:sz w:val="20"/>
          <w:szCs w:val="20"/>
        </w:rPr>
        <w:sectPr w:rsidR="00FA1E16" w:rsidSect="006622A1">
          <w:headerReference w:type="default" r:id="rId8"/>
          <w:footerReference w:type="default" r:id="rId9"/>
          <w:pgSz w:w="12240" w:h="15840" w:code="1"/>
          <w:pgMar w:top="720" w:right="1440" w:bottom="720" w:left="1440" w:header="576" w:footer="432" w:gutter="0"/>
          <w:cols w:space="720"/>
          <w:docGrid w:linePitch="360"/>
        </w:sect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1399"/>
        <w:gridCol w:w="1890"/>
        <w:gridCol w:w="3150"/>
        <w:gridCol w:w="1440"/>
        <w:gridCol w:w="1440"/>
      </w:tblGrid>
      <w:tr w:rsidR="00B01442" w:rsidRPr="00471AFD" w:rsidTr="00B67B5B">
        <w:trPr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lastRenderedPageBreak/>
              <w:t>42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153" w:name="Text15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3"/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154" w:name="Text16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4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155" w:name="Text16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156" w:name="Text17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6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FA1E1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bookmarkStart w:id="157" w:name="Text17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A1E16">
              <w:rPr>
                <w:rFonts w:ascii="Arial" w:hAnsi="Arial" w:cs="Arial"/>
                <w:sz w:val="20"/>
                <w:szCs w:val="20"/>
              </w:rPr>
              <w:t> </w:t>
            </w:r>
            <w:r w:rsidR="00FA1E16">
              <w:rPr>
                <w:rFonts w:ascii="Arial" w:hAnsi="Arial" w:cs="Arial"/>
                <w:sz w:val="20"/>
                <w:szCs w:val="20"/>
              </w:rPr>
              <w:t> </w:t>
            </w:r>
            <w:r w:rsidR="00FA1E16">
              <w:rPr>
                <w:rFonts w:ascii="Arial" w:hAnsi="Arial" w:cs="Arial"/>
                <w:sz w:val="20"/>
                <w:szCs w:val="20"/>
              </w:rPr>
              <w:t> </w:t>
            </w:r>
            <w:r w:rsidR="00FA1E16">
              <w:rPr>
                <w:rFonts w:ascii="Arial" w:hAnsi="Arial" w:cs="Arial"/>
                <w:sz w:val="20"/>
                <w:szCs w:val="20"/>
              </w:rPr>
              <w:t> </w:t>
            </w:r>
            <w:r w:rsidR="00FA1E16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7"/>
          </w:p>
        </w:tc>
      </w:tr>
    </w:tbl>
    <w:p w:rsidR="00FA1E16" w:rsidRDefault="00FA1E16" w:rsidP="00471AFD">
      <w:pPr>
        <w:spacing w:line="120" w:lineRule="auto"/>
        <w:rPr>
          <w:rFonts w:ascii="Arial" w:hAnsi="Arial" w:cs="Arial"/>
          <w:b/>
        </w:rPr>
        <w:sectPr w:rsidR="00FA1E16" w:rsidSect="00FA1E16">
          <w:type w:val="continuous"/>
          <w:pgSz w:w="12240" w:h="15840" w:code="1"/>
          <w:pgMar w:top="720" w:right="1440" w:bottom="720" w:left="1440" w:header="576" w:footer="576" w:gutter="0"/>
          <w:cols w:space="720"/>
          <w:docGrid w:linePitch="360"/>
        </w:sect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  <w:gridCol w:w="1440"/>
      </w:tblGrid>
      <w:tr w:rsidR="00B01442" w:rsidRPr="00471AFD" w:rsidTr="00471AFD">
        <w:trPr>
          <w:trHeight w:val="518"/>
          <w:jc w:val="center"/>
        </w:trPr>
        <w:tc>
          <w:tcPr>
            <w:tcW w:w="8640" w:type="dxa"/>
            <w:shd w:val="clear" w:color="auto" w:fill="auto"/>
            <w:vAlign w:val="bottom"/>
          </w:tcPr>
          <w:p w:rsidR="00B01442" w:rsidRPr="00471AFD" w:rsidRDefault="00B01442" w:rsidP="00471AFD">
            <w:pPr>
              <w:spacing w:line="120" w:lineRule="auto"/>
              <w:rPr>
                <w:rFonts w:ascii="Arial" w:hAnsi="Arial" w:cs="Arial"/>
                <w:b/>
              </w:rPr>
            </w:pPr>
          </w:p>
          <w:p w:rsidR="00B01442" w:rsidRPr="00471AFD" w:rsidRDefault="00B01442" w:rsidP="00EE2CF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</w:rPr>
              <w:t xml:space="preserve">Total number of </w:t>
            </w:r>
            <w:r w:rsidR="00EE2CF0">
              <w:rPr>
                <w:rFonts w:ascii="Arial" w:hAnsi="Arial" w:cs="Arial"/>
                <w:b/>
              </w:rPr>
              <w:t>reports</w:t>
            </w:r>
            <w:r w:rsidRPr="00471AF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12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01442" w:rsidRPr="00471AFD" w:rsidRDefault="00B01442" w:rsidP="00034B9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34B91">
              <w:rPr>
                <w:rFonts w:ascii="Sylfaen" w:hAnsi="Sylfaen" w:cs="Arial"/>
                <w:sz w:val="20"/>
                <w:szCs w:val="20"/>
                <w:lang w:val="en-US"/>
              </w:rPr>
              <w:t>15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244075" w:rsidRPr="00D1363F" w:rsidRDefault="00244075">
      <w:pPr>
        <w:rPr>
          <w:sz w:val="16"/>
          <w:szCs w:val="16"/>
        </w:rPr>
      </w:pPr>
    </w:p>
    <w:p w:rsidR="00D1363F" w:rsidRPr="00D1363F" w:rsidRDefault="00D1363F">
      <w:pPr>
        <w:rPr>
          <w:sz w:val="4"/>
          <w:szCs w:val="4"/>
        </w:rPr>
      </w:pPr>
    </w:p>
    <w:p w:rsidR="00D1363F" w:rsidRPr="00D1363F" w:rsidRDefault="00D1363F">
      <w:pPr>
        <w:rPr>
          <w:color w:val="0000FF"/>
          <w:sz w:val="4"/>
          <w:szCs w:val="4"/>
        </w:rPr>
        <w:sectPr w:rsidR="00D1363F" w:rsidRPr="00D1363F" w:rsidSect="00FA1E16">
          <w:type w:val="continuous"/>
          <w:pgSz w:w="12240" w:h="15840" w:code="1"/>
          <w:pgMar w:top="720" w:right="1440" w:bottom="720" w:left="1440" w:header="576" w:footer="576" w:gutter="0"/>
          <w:cols w:space="720"/>
          <w:docGrid w:linePitch="360"/>
        </w:sectPr>
      </w:pPr>
    </w:p>
    <w:p w:rsidR="00FB228F" w:rsidRPr="00B45525" w:rsidRDefault="00FB228F" w:rsidP="00A45484">
      <w:pPr>
        <w:tabs>
          <w:tab w:val="left" w:pos="7942"/>
        </w:tabs>
      </w:pPr>
    </w:p>
    <w:sectPr w:rsidR="00FB228F" w:rsidRPr="00B45525" w:rsidSect="00D1363F">
      <w:footerReference w:type="default" r:id="rId10"/>
      <w:type w:val="continuous"/>
      <w:pgSz w:w="12240" w:h="15840" w:code="1"/>
      <w:pgMar w:top="720" w:right="1440" w:bottom="720" w:left="1440" w:header="576" w:footer="576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441" w:rsidRDefault="00822441">
      <w:r>
        <w:separator/>
      </w:r>
    </w:p>
  </w:endnote>
  <w:endnote w:type="continuationSeparator" w:id="0">
    <w:p w:rsidR="00822441" w:rsidRDefault="0082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229" w:rsidRDefault="00782229" w:rsidP="00563D72">
    <w:pPr>
      <w:pStyle w:val="Footer"/>
      <w:jc w:val="right"/>
      <w:rPr>
        <w:rFonts w:ascii="Arial" w:hAnsi="Arial" w:cs="Arial"/>
        <w:sz w:val="18"/>
        <w:szCs w:val="18"/>
      </w:rPr>
    </w:pPr>
    <w:r w:rsidRPr="00563D72">
      <w:rPr>
        <w:rFonts w:ascii="Arial" w:hAnsi="Arial" w:cs="Arial"/>
        <w:sz w:val="18"/>
        <w:szCs w:val="18"/>
      </w:rPr>
      <w:t xml:space="preserve">Page </w:t>
    </w:r>
    <w:r w:rsidR="00E23902">
      <w:rPr>
        <w:rFonts w:ascii="Arial" w:hAnsi="Arial" w:cs="Arial"/>
        <w:sz w:val="18"/>
        <w:szCs w:val="18"/>
      </w:rPr>
      <w:fldChar w:fldCharType="begin"/>
    </w:r>
    <w:r w:rsidR="00E23902">
      <w:rPr>
        <w:rFonts w:ascii="Arial" w:hAnsi="Arial" w:cs="Arial"/>
        <w:sz w:val="18"/>
        <w:szCs w:val="18"/>
      </w:rPr>
      <w:instrText xml:space="preserve"> PAGE   \* MERGEFORMAT </w:instrText>
    </w:r>
    <w:r w:rsidR="00E23902">
      <w:rPr>
        <w:rFonts w:ascii="Arial" w:hAnsi="Arial" w:cs="Arial"/>
        <w:sz w:val="18"/>
        <w:szCs w:val="18"/>
      </w:rPr>
      <w:fldChar w:fldCharType="separate"/>
    </w:r>
    <w:r w:rsidR="00732FAF">
      <w:rPr>
        <w:rFonts w:ascii="Arial" w:hAnsi="Arial" w:cs="Arial"/>
        <w:noProof/>
        <w:sz w:val="18"/>
        <w:szCs w:val="18"/>
      </w:rPr>
      <w:t>1</w:t>
    </w:r>
    <w:r w:rsidR="00E23902">
      <w:rPr>
        <w:rFonts w:ascii="Arial" w:hAnsi="Arial" w:cs="Arial"/>
        <w:sz w:val="18"/>
        <w:szCs w:val="18"/>
      </w:rPr>
      <w:fldChar w:fldCharType="end"/>
    </w:r>
    <w:r w:rsidR="00E23902">
      <w:rPr>
        <w:rFonts w:ascii="Arial" w:hAnsi="Arial" w:cs="Arial"/>
        <w:sz w:val="18"/>
        <w:szCs w:val="18"/>
      </w:rPr>
      <w:t xml:space="preserve"> of </w:t>
    </w:r>
    <w:r w:rsidR="00E23902">
      <w:rPr>
        <w:rFonts w:ascii="Arial" w:hAnsi="Arial" w:cs="Arial"/>
        <w:sz w:val="18"/>
        <w:szCs w:val="18"/>
      </w:rPr>
      <w:fldChar w:fldCharType="begin"/>
    </w:r>
    <w:r w:rsidR="00E23902">
      <w:rPr>
        <w:rFonts w:ascii="Arial" w:hAnsi="Arial" w:cs="Arial"/>
        <w:sz w:val="18"/>
        <w:szCs w:val="18"/>
      </w:rPr>
      <w:instrText xml:space="preserve"> SECTIONPAGES   \* MERGEFORMAT </w:instrText>
    </w:r>
    <w:r w:rsidR="00E23902">
      <w:rPr>
        <w:rFonts w:ascii="Arial" w:hAnsi="Arial" w:cs="Arial"/>
        <w:sz w:val="18"/>
        <w:szCs w:val="18"/>
      </w:rPr>
      <w:fldChar w:fldCharType="separate"/>
    </w:r>
    <w:r w:rsidR="00732FAF">
      <w:rPr>
        <w:rFonts w:ascii="Arial" w:hAnsi="Arial" w:cs="Arial"/>
        <w:noProof/>
        <w:sz w:val="18"/>
        <w:szCs w:val="18"/>
      </w:rPr>
      <w:t>3</w:t>
    </w:r>
    <w:r w:rsidR="00E23902">
      <w:rPr>
        <w:rFonts w:ascii="Arial" w:hAnsi="Arial" w:cs="Arial"/>
        <w:sz w:val="18"/>
        <w:szCs w:val="18"/>
      </w:rPr>
      <w:fldChar w:fldCharType="end"/>
    </w:r>
  </w:p>
  <w:p w:rsidR="00782229" w:rsidRPr="00C156EE" w:rsidRDefault="00782229" w:rsidP="00563D72">
    <w:pPr>
      <w:pStyle w:val="Footer"/>
      <w:tabs>
        <w:tab w:val="right" w:pos="9270"/>
      </w:tabs>
      <w:ind w:right="-90"/>
      <w:jc w:val="center"/>
      <w:rPr>
        <w:rFonts w:ascii="Arial" w:hAnsi="Arial" w:cs="Arial"/>
        <w:sz w:val="18"/>
        <w:szCs w:val="18"/>
      </w:rPr>
    </w:pPr>
    <w:r w:rsidRPr="00C156EE">
      <w:rPr>
        <w:rFonts w:ascii="Arial" w:hAnsi="Arial" w:cs="Arial"/>
        <w:sz w:val="18"/>
        <w:szCs w:val="18"/>
      </w:rPr>
      <w:t>CONFIDENTIAL INFORMATION</w:t>
    </w:r>
  </w:p>
  <w:p w:rsidR="00782229" w:rsidRPr="00563D72" w:rsidRDefault="00782229" w:rsidP="00563D72">
    <w:pPr>
      <w:pStyle w:val="Footer"/>
      <w:tabs>
        <w:tab w:val="right" w:pos="9270"/>
      </w:tabs>
      <w:ind w:right="-90"/>
      <w:jc w:val="center"/>
      <w:rPr>
        <w:rFonts w:ascii="Arial" w:hAnsi="Arial" w:cs="Arial"/>
        <w:sz w:val="18"/>
        <w:szCs w:val="18"/>
      </w:rPr>
    </w:pPr>
    <w:r w:rsidRPr="00C156EE">
      <w:rPr>
        <w:rFonts w:ascii="Arial" w:hAnsi="Arial" w:cs="Arial"/>
        <w:sz w:val="18"/>
        <w:szCs w:val="18"/>
      </w:rPr>
      <w:t xml:space="preserve">Gilead Sciences, Inc. • </w:t>
    </w:r>
    <w:smartTag w:uri="urn:schemas-microsoft-com:office:smarttags" w:element="place">
      <w:smartTag w:uri="urn:schemas-microsoft-com:office:smarttags" w:element="City">
        <w:r w:rsidRPr="00C156EE">
          <w:rPr>
            <w:rFonts w:ascii="Arial" w:hAnsi="Arial" w:cs="Arial"/>
            <w:sz w:val="18"/>
            <w:szCs w:val="18"/>
          </w:rPr>
          <w:t>Foster City</w:t>
        </w:r>
      </w:smartTag>
      <w:r w:rsidRPr="00C156EE">
        <w:rPr>
          <w:rFonts w:ascii="Arial" w:hAnsi="Arial" w:cs="Arial"/>
          <w:sz w:val="18"/>
          <w:szCs w:val="18"/>
        </w:rPr>
        <w:t xml:space="preserve">, </w:t>
      </w:r>
      <w:smartTag w:uri="urn:schemas-microsoft-com:office:smarttags" w:element="State">
        <w:r w:rsidRPr="00C156EE">
          <w:rPr>
            <w:rFonts w:ascii="Arial" w:hAnsi="Arial" w:cs="Arial"/>
            <w:sz w:val="18"/>
            <w:szCs w:val="18"/>
          </w:rPr>
          <w:t>CA</w:t>
        </w:r>
      </w:smartTag>
      <w:r w:rsidRPr="00C156EE">
        <w:rPr>
          <w:rFonts w:ascii="Arial" w:hAnsi="Arial" w:cs="Arial"/>
          <w:sz w:val="18"/>
          <w:szCs w:val="18"/>
        </w:rPr>
        <w:t xml:space="preserve">  </w:t>
      </w:r>
      <w:smartTag w:uri="urn:schemas-microsoft-com:office:smarttags" w:element="PostalCode">
        <w:r w:rsidRPr="00C156EE">
          <w:rPr>
            <w:rFonts w:ascii="Arial" w:hAnsi="Arial" w:cs="Arial"/>
            <w:sz w:val="18"/>
            <w:szCs w:val="18"/>
          </w:rPr>
          <w:t>94404</w:t>
        </w:r>
      </w:smartTag>
    </w:smartTag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075" w:rsidRDefault="00244075" w:rsidP="00563D72">
    <w:pPr>
      <w:pStyle w:val="Footer"/>
      <w:jc w:val="right"/>
      <w:rPr>
        <w:rFonts w:ascii="Arial" w:hAnsi="Arial" w:cs="Arial"/>
        <w:sz w:val="18"/>
        <w:szCs w:val="18"/>
      </w:rPr>
    </w:pPr>
  </w:p>
  <w:p w:rsidR="00244075" w:rsidRPr="00C156EE" w:rsidRDefault="00244075" w:rsidP="00563D72">
    <w:pPr>
      <w:pStyle w:val="Footer"/>
      <w:tabs>
        <w:tab w:val="right" w:pos="9270"/>
      </w:tabs>
      <w:ind w:right="-90"/>
      <w:jc w:val="center"/>
      <w:rPr>
        <w:rFonts w:ascii="Arial" w:hAnsi="Arial" w:cs="Arial"/>
        <w:sz w:val="18"/>
        <w:szCs w:val="18"/>
      </w:rPr>
    </w:pPr>
    <w:r w:rsidRPr="00C156EE">
      <w:rPr>
        <w:rFonts w:ascii="Arial" w:hAnsi="Arial" w:cs="Arial"/>
        <w:sz w:val="18"/>
        <w:szCs w:val="18"/>
      </w:rPr>
      <w:t>CONFIDENTIAL INFORMATION</w:t>
    </w:r>
  </w:p>
  <w:p w:rsidR="00244075" w:rsidRPr="00563D72" w:rsidRDefault="00244075" w:rsidP="00563D72">
    <w:pPr>
      <w:pStyle w:val="Footer"/>
      <w:tabs>
        <w:tab w:val="right" w:pos="9270"/>
      </w:tabs>
      <w:ind w:right="-90"/>
      <w:jc w:val="center"/>
      <w:rPr>
        <w:rFonts w:ascii="Arial" w:hAnsi="Arial" w:cs="Arial"/>
        <w:sz w:val="18"/>
        <w:szCs w:val="18"/>
      </w:rPr>
    </w:pPr>
    <w:r w:rsidRPr="00C156EE">
      <w:rPr>
        <w:rFonts w:ascii="Arial" w:hAnsi="Arial" w:cs="Arial"/>
        <w:sz w:val="18"/>
        <w:szCs w:val="18"/>
      </w:rPr>
      <w:t xml:space="preserve">Gilead Sciences, Inc. • </w:t>
    </w:r>
    <w:smartTag w:uri="urn:schemas-microsoft-com:office:smarttags" w:element="place">
      <w:smartTag w:uri="urn:schemas-microsoft-com:office:smarttags" w:element="City">
        <w:r w:rsidRPr="00C156EE">
          <w:rPr>
            <w:rFonts w:ascii="Arial" w:hAnsi="Arial" w:cs="Arial"/>
            <w:sz w:val="18"/>
            <w:szCs w:val="18"/>
          </w:rPr>
          <w:t>Foster City</w:t>
        </w:r>
      </w:smartTag>
      <w:r w:rsidRPr="00C156EE">
        <w:rPr>
          <w:rFonts w:ascii="Arial" w:hAnsi="Arial" w:cs="Arial"/>
          <w:sz w:val="18"/>
          <w:szCs w:val="18"/>
        </w:rPr>
        <w:t xml:space="preserve">, </w:t>
      </w:r>
      <w:smartTag w:uri="urn:schemas-microsoft-com:office:smarttags" w:element="State">
        <w:r w:rsidRPr="00C156EE">
          <w:rPr>
            <w:rFonts w:ascii="Arial" w:hAnsi="Arial" w:cs="Arial"/>
            <w:sz w:val="18"/>
            <w:szCs w:val="18"/>
          </w:rPr>
          <w:t>CA</w:t>
        </w:r>
      </w:smartTag>
      <w:r w:rsidRPr="00C156EE">
        <w:rPr>
          <w:rFonts w:ascii="Arial" w:hAnsi="Arial" w:cs="Arial"/>
          <w:sz w:val="18"/>
          <w:szCs w:val="18"/>
        </w:rPr>
        <w:t xml:space="preserve">  </w:t>
      </w:r>
      <w:smartTag w:uri="urn:schemas-microsoft-com:office:smarttags" w:element="PostalCode">
        <w:r w:rsidRPr="00C156EE">
          <w:rPr>
            <w:rFonts w:ascii="Arial" w:hAnsi="Arial" w:cs="Arial"/>
            <w:sz w:val="18"/>
            <w:szCs w:val="18"/>
          </w:rPr>
          <w:t>94404</w:t>
        </w:r>
      </w:smartTag>
    </w:smartTag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441" w:rsidRDefault="00822441">
      <w:r>
        <w:separator/>
      </w:r>
    </w:p>
  </w:footnote>
  <w:footnote w:type="continuationSeparator" w:id="0">
    <w:p w:rsidR="00822441" w:rsidRDefault="008224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6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700"/>
      <w:gridCol w:w="3960"/>
      <w:gridCol w:w="2700"/>
    </w:tblGrid>
    <w:tr w:rsidR="008244AF" w:rsidTr="008244AF">
      <w:trPr>
        <w:cantSplit/>
        <w:trHeight w:val="675"/>
        <w:jc w:val="center"/>
      </w:trPr>
      <w:tc>
        <w:tcPr>
          <w:tcW w:w="27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244AF" w:rsidRDefault="00A45484" w:rsidP="00A519AC">
          <w:pPr>
            <w:pStyle w:val="Header"/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1551940" cy="381000"/>
                <wp:effectExtent l="0" t="0" r="0" b="0"/>
                <wp:docPr id="1" name="Picture 1" descr="gile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ile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194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244AF" w:rsidRPr="00E97010" w:rsidRDefault="00F92EDC" w:rsidP="00412525">
          <w:pPr>
            <w:pStyle w:val="Header"/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Solicited Program Reconciliation Report</w:t>
          </w:r>
          <w:r w:rsidR="007E0E74" w:rsidRPr="00E97010">
            <w:rPr>
              <w:rFonts w:ascii="Arial" w:hAnsi="Arial" w:cs="Arial"/>
              <w:b/>
              <w:sz w:val="22"/>
              <w:szCs w:val="22"/>
            </w:rPr>
            <w:t xml:space="preserve"> Form</w:t>
          </w:r>
        </w:p>
      </w:tc>
      <w:tc>
        <w:tcPr>
          <w:tcW w:w="27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F0448" w:rsidRPr="00355011" w:rsidRDefault="008244AF" w:rsidP="0016234B">
          <w:pPr>
            <w:pStyle w:val="Header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355011">
            <w:rPr>
              <w:rFonts w:ascii="Arial" w:hAnsi="Arial" w:cs="Arial"/>
              <w:b/>
              <w:sz w:val="22"/>
              <w:szCs w:val="22"/>
            </w:rPr>
            <w:t>GF-21045</w:t>
          </w:r>
          <w:r w:rsidR="00FA1E16">
            <w:rPr>
              <w:rFonts w:ascii="Arial" w:hAnsi="Arial" w:cs="Arial"/>
              <w:b/>
              <w:sz w:val="22"/>
              <w:szCs w:val="22"/>
            </w:rPr>
            <w:t>E (</w:t>
          </w:r>
          <w:r w:rsidR="0016234B">
            <w:rPr>
              <w:rFonts w:ascii="Arial" w:hAnsi="Arial" w:cs="Arial"/>
              <w:b/>
              <w:sz w:val="22"/>
              <w:szCs w:val="22"/>
            </w:rPr>
            <w:t>6</w:t>
          </w:r>
          <w:r w:rsidR="00FA1E16">
            <w:rPr>
              <w:rFonts w:ascii="Arial" w:hAnsi="Arial" w:cs="Arial"/>
              <w:b/>
              <w:sz w:val="22"/>
              <w:szCs w:val="22"/>
            </w:rPr>
            <w:t>.0)</w:t>
          </w:r>
        </w:p>
      </w:tc>
    </w:tr>
  </w:tbl>
  <w:p w:rsidR="00782229" w:rsidRDefault="007822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EJ+GgYfYwaxjqMdUMATa2fJ/rRQ=" w:salt="hubwqjENABT1RL5WjUDI1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26B"/>
    <w:rsid w:val="000007D2"/>
    <w:rsid w:val="00000AE7"/>
    <w:rsid w:val="00001561"/>
    <w:rsid w:val="000018F4"/>
    <w:rsid w:val="00001B94"/>
    <w:rsid w:val="00001CAB"/>
    <w:rsid w:val="00002D15"/>
    <w:rsid w:val="00002EDC"/>
    <w:rsid w:val="000038B4"/>
    <w:rsid w:val="00003DBC"/>
    <w:rsid w:val="00003E9E"/>
    <w:rsid w:val="0000504A"/>
    <w:rsid w:val="0001013D"/>
    <w:rsid w:val="000103EB"/>
    <w:rsid w:val="00011979"/>
    <w:rsid w:val="000138D0"/>
    <w:rsid w:val="00014502"/>
    <w:rsid w:val="00015C31"/>
    <w:rsid w:val="00016539"/>
    <w:rsid w:val="000170D0"/>
    <w:rsid w:val="00017530"/>
    <w:rsid w:val="000226DC"/>
    <w:rsid w:val="00022F35"/>
    <w:rsid w:val="00023CE2"/>
    <w:rsid w:val="000256C8"/>
    <w:rsid w:val="00025789"/>
    <w:rsid w:val="00025DB7"/>
    <w:rsid w:val="00026ADD"/>
    <w:rsid w:val="00027375"/>
    <w:rsid w:val="00027998"/>
    <w:rsid w:val="00030E64"/>
    <w:rsid w:val="00031E73"/>
    <w:rsid w:val="00032634"/>
    <w:rsid w:val="00033CBC"/>
    <w:rsid w:val="0003451B"/>
    <w:rsid w:val="0003498E"/>
    <w:rsid w:val="00034B91"/>
    <w:rsid w:val="00034E17"/>
    <w:rsid w:val="0003544A"/>
    <w:rsid w:val="0003661C"/>
    <w:rsid w:val="00037DD5"/>
    <w:rsid w:val="000416F5"/>
    <w:rsid w:val="00041AF6"/>
    <w:rsid w:val="00042047"/>
    <w:rsid w:val="000420D6"/>
    <w:rsid w:val="0004364C"/>
    <w:rsid w:val="00043A09"/>
    <w:rsid w:val="0004401D"/>
    <w:rsid w:val="00044917"/>
    <w:rsid w:val="000449B8"/>
    <w:rsid w:val="00046952"/>
    <w:rsid w:val="00046C17"/>
    <w:rsid w:val="00047C22"/>
    <w:rsid w:val="000500C3"/>
    <w:rsid w:val="0005274F"/>
    <w:rsid w:val="00052CD9"/>
    <w:rsid w:val="00053ABC"/>
    <w:rsid w:val="00053DA0"/>
    <w:rsid w:val="00053EAF"/>
    <w:rsid w:val="0005508D"/>
    <w:rsid w:val="000558FC"/>
    <w:rsid w:val="00057528"/>
    <w:rsid w:val="0005759F"/>
    <w:rsid w:val="00057BB4"/>
    <w:rsid w:val="000602D4"/>
    <w:rsid w:val="00060B23"/>
    <w:rsid w:val="00061DF9"/>
    <w:rsid w:val="00063281"/>
    <w:rsid w:val="000632C7"/>
    <w:rsid w:val="00063463"/>
    <w:rsid w:val="00063D57"/>
    <w:rsid w:val="00063DF4"/>
    <w:rsid w:val="0006406E"/>
    <w:rsid w:val="00064172"/>
    <w:rsid w:val="00064562"/>
    <w:rsid w:val="0006643E"/>
    <w:rsid w:val="00067556"/>
    <w:rsid w:val="00070C3B"/>
    <w:rsid w:val="00070FB8"/>
    <w:rsid w:val="0007106F"/>
    <w:rsid w:val="00071225"/>
    <w:rsid w:val="000712A3"/>
    <w:rsid w:val="000716E1"/>
    <w:rsid w:val="000716F9"/>
    <w:rsid w:val="00072FA3"/>
    <w:rsid w:val="0007328F"/>
    <w:rsid w:val="0007346C"/>
    <w:rsid w:val="0007525F"/>
    <w:rsid w:val="00076C5D"/>
    <w:rsid w:val="0007781E"/>
    <w:rsid w:val="00080141"/>
    <w:rsid w:val="00080C9E"/>
    <w:rsid w:val="000824CC"/>
    <w:rsid w:val="00084509"/>
    <w:rsid w:val="0008489B"/>
    <w:rsid w:val="00085280"/>
    <w:rsid w:val="00085DC5"/>
    <w:rsid w:val="00085EED"/>
    <w:rsid w:val="000862F9"/>
    <w:rsid w:val="00086A2C"/>
    <w:rsid w:val="00086D42"/>
    <w:rsid w:val="000909F4"/>
    <w:rsid w:val="00090C22"/>
    <w:rsid w:val="00090EC8"/>
    <w:rsid w:val="00091B43"/>
    <w:rsid w:val="00091B85"/>
    <w:rsid w:val="00092455"/>
    <w:rsid w:val="000926AA"/>
    <w:rsid w:val="00092CA9"/>
    <w:rsid w:val="00093248"/>
    <w:rsid w:val="00093DF6"/>
    <w:rsid w:val="00094093"/>
    <w:rsid w:val="000941D0"/>
    <w:rsid w:val="0009526F"/>
    <w:rsid w:val="000958AC"/>
    <w:rsid w:val="00097B81"/>
    <w:rsid w:val="000A11A9"/>
    <w:rsid w:val="000A1974"/>
    <w:rsid w:val="000A1F6B"/>
    <w:rsid w:val="000A241D"/>
    <w:rsid w:val="000A29D7"/>
    <w:rsid w:val="000A2A7E"/>
    <w:rsid w:val="000A38AA"/>
    <w:rsid w:val="000A47F2"/>
    <w:rsid w:val="000A51A6"/>
    <w:rsid w:val="000A6345"/>
    <w:rsid w:val="000A6A40"/>
    <w:rsid w:val="000A79A1"/>
    <w:rsid w:val="000B03C8"/>
    <w:rsid w:val="000B17E1"/>
    <w:rsid w:val="000B2DAF"/>
    <w:rsid w:val="000B3585"/>
    <w:rsid w:val="000B35D3"/>
    <w:rsid w:val="000B3CAA"/>
    <w:rsid w:val="000B4627"/>
    <w:rsid w:val="000B5357"/>
    <w:rsid w:val="000B5824"/>
    <w:rsid w:val="000B651F"/>
    <w:rsid w:val="000B738F"/>
    <w:rsid w:val="000B774B"/>
    <w:rsid w:val="000B799E"/>
    <w:rsid w:val="000C01A9"/>
    <w:rsid w:val="000C0B71"/>
    <w:rsid w:val="000C23A4"/>
    <w:rsid w:val="000C260A"/>
    <w:rsid w:val="000C2AA8"/>
    <w:rsid w:val="000C2D63"/>
    <w:rsid w:val="000C302E"/>
    <w:rsid w:val="000C346C"/>
    <w:rsid w:val="000C38FB"/>
    <w:rsid w:val="000C3D01"/>
    <w:rsid w:val="000C415A"/>
    <w:rsid w:val="000C497E"/>
    <w:rsid w:val="000C4D44"/>
    <w:rsid w:val="000C4F3C"/>
    <w:rsid w:val="000C5042"/>
    <w:rsid w:val="000C76F7"/>
    <w:rsid w:val="000D0020"/>
    <w:rsid w:val="000D1946"/>
    <w:rsid w:val="000D1B47"/>
    <w:rsid w:val="000D28F1"/>
    <w:rsid w:val="000D3D3B"/>
    <w:rsid w:val="000D3E33"/>
    <w:rsid w:val="000D42BE"/>
    <w:rsid w:val="000D4A1D"/>
    <w:rsid w:val="000D5DE4"/>
    <w:rsid w:val="000D6114"/>
    <w:rsid w:val="000D64E2"/>
    <w:rsid w:val="000D7BEE"/>
    <w:rsid w:val="000E1A7F"/>
    <w:rsid w:val="000E268D"/>
    <w:rsid w:val="000E2E77"/>
    <w:rsid w:val="000E3937"/>
    <w:rsid w:val="000E3AA8"/>
    <w:rsid w:val="000E3CFD"/>
    <w:rsid w:val="000E4361"/>
    <w:rsid w:val="000E4584"/>
    <w:rsid w:val="000E4881"/>
    <w:rsid w:val="000E4A4E"/>
    <w:rsid w:val="000E6947"/>
    <w:rsid w:val="000E7A6C"/>
    <w:rsid w:val="000F135A"/>
    <w:rsid w:val="000F18C1"/>
    <w:rsid w:val="000F1CCD"/>
    <w:rsid w:val="000F1F67"/>
    <w:rsid w:val="000F2933"/>
    <w:rsid w:val="000F2A70"/>
    <w:rsid w:val="000F2F26"/>
    <w:rsid w:val="000F4103"/>
    <w:rsid w:val="000F4C5C"/>
    <w:rsid w:val="000F552E"/>
    <w:rsid w:val="000F5954"/>
    <w:rsid w:val="000F5FBF"/>
    <w:rsid w:val="000F666A"/>
    <w:rsid w:val="000F69E5"/>
    <w:rsid w:val="000F6AD3"/>
    <w:rsid w:val="000F7540"/>
    <w:rsid w:val="00101227"/>
    <w:rsid w:val="00104358"/>
    <w:rsid w:val="0010477A"/>
    <w:rsid w:val="00104E25"/>
    <w:rsid w:val="001071E5"/>
    <w:rsid w:val="001074A2"/>
    <w:rsid w:val="00107581"/>
    <w:rsid w:val="00107AED"/>
    <w:rsid w:val="00110A84"/>
    <w:rsid w:val="001113A9"/>
    <w:rsid w:val="00111610"/>
    <w:rsid w:val="00112571"/>
    <w:rsid w:val="00113D62"/>
    <w:rsid w:val="00115B10"/>
    <w:rsid w:val="00115EC0"/>
    <w:rsid w:val="001174E5"/>
    <w:rsid w:val="00117ED3"/>
    <w:rsid w:val="00120A2B"/>
    <w:rsid w:val="00120C2F"/>
    <w:rsid w:val="00121C2B"/>
    <w:rsid w:val="00121D03"/>
    <w:rsid w:val="001228DC"/>
    <w:rsid w:val="00124BF9"/>
    <w:rsid w:val="001252AA"/>
    <w:rsid w:val="00125499"/>
    <w:rsid w:val="00126554"/>
    <w:rsid w:val="0012730B"/>
    <w:rsid w:val="00130250"/>
    <w:rsid w:val="001302DC"/>
    <w:rsid w:val="00131428"/>
    <w:rsid w:val="00131F09"/>
    <w:rsid w:val="00133FD3"/>
    <w:rsid w:val="001344B3"/>
    <w:rsid w:val="00134584"/>
    <w:rsid w:val="0013507E"/>
    <w:rsid w:val="00141122"/>
    <w:rsid w:val="0014192E"/>
    <w:rsid w:val="00141A3F"/>
    <w:rsid w:val="00142AF9"/>
    <w:rsid w:val="00145010"/>
    <w:rsid w:val="00145347"/>
    <w:rsid w:val="00145C36"/>
    <w:rsid w:val="00145D32"/>
    <w:rsid w:val="00145FEF"/>
    <w:rsid w:val="001476AD"/>
    <w:rsid w:val="00147805"/>
    <w:rsid w:val="00150E64"/>
    <w:rsid w:val="00151F4E"/>
    <w:rsid w:val="00152170"/>
    <w:rsid w:val="001522EC"/>
    <w:rsid w:val="00152630"/>
    <w:rsid w:val="001527D4"/>
    <w:rsid w:val="00153A7E"/>
    <w:rsid w:val="00154268"/>
    <w:rsid w:val="00154EC2"/>
    <w:rsid w:val="00155B76"/>
    <w:rsid w:val="00156131"/>
    <w:rsid w:val="00156D4B"/>
    <w:rsid w:val="00157C4B"/>
    <w:rsid w:val="001602B1"/>
    <w:rsid w:val="001609B4"/>
    <w:rsid w:val="00161E2C"/>
    <w:rsid w:val="0016234B"/>
    <w:rsid w:val="001643E0"/>
    <w:rsid w:val="0016526C"/>
    <w:rsid w:val="0016550E"/>
    <w:rsid w:val="001664BA"/>
    <w:rsid w:val="00166D09"/>
    <w:rsid w:val="00171238"/>
    <w:rsid w:val="00173FF9"/>
    <w:rsid w:val="001741FE"/>
    <w:rsid w:val="00174308"/>
    <w:rsid w:val="00174D13"/>
    <w:rsid w:val="0017737B"/>
    <w:rsid w:val="001774BB"/>
    <w:rsid w:val="00177759"/>
    <w:rsid w:val="00177816"/>
    <w:rsid w:val="00177AF0"/>
    <w:rsid w:val="00177D3A"/>
    <w:rsid w:val="001800DC"/>
    <w:rsid w:val="00180486"/>
    <w:rsid w:val="001807F9"/>
    <w:rsid w:val="00181394"/>
    <w:rsid w:val="0018148A"/>
    <w:rsid w:val="00181DD4"/>
    <w:rsid w:val="00182E53"/>
    <w:rsid w:val="0018466A"/>
    <w:rsid w:val="00185202"/>
    <w:rsid w:val="00187FED"/>
    <w:rsid w:val="001908A5"/>
    <w:rsid w:val="00190A85"/>
    <w:rsid w:val="00192EF3"/>
    <w:rsid w:val="00192FD0"/>
    <w:rsid w:val="0019455B"/>
    <w:rsid w:val="00194AF0"/>
    <w:rsid w:val="001958CC"/>
    <w:rsid w:val="00195D18"/>
    <w:rsid w:val="00197141"/>
    <w:rsid w:val="001A02DD"/>
    <w:rsid w:val="001A030F"/>
    <w:rsid w:val="001A04EC"/>
    <w:rsid w:val="001A061C"/>
    <w:rsid w:val="001A09E0"/>
    <w:rsid w:val="001A1A10"/>
    <w:rsid w:val="001A292D"/>
    <w:rsid w:val="001A2DFB"/>
    <w:rsid w:val="001A3AAF"/>
    <w:rsid w:val="001A4AB1"/>
    <w:rsid w:val="001A626B"/>
    <w:rsid w:val="001A6641"/>
    <w:rsid w:val="001A66C8"/>
    <w:rsid w:val="001A6700"/>
    <w:rsid w:val="001A7E77"/>
    <w:rsid w:val="001B0287"/>
    <w:rsid w:val="001B0E6A"/>
    <w:rsid w:val="001B10F8"/>
    <w:rsid w:val="001B20C6"/>
    <w:rsid w:val="001B22E4"/>
    <w:rsid w:val="001B242C"/>
    <w:rsid w:val="001B29D0"/>
    <w:rsid w:val="001B38CB"/>
    <w:rsid w:val="001B4B23"/>
    <w:rsid w:val="001B59D8"/>
    <w:rsid w:val="001B5BD0"/>
    <w:rsid w:val="001B63BF"/>
    <w:rsid w:val="001B77D7"/>
    <w:rsid w:val="001C0F58"/>
    <w:rsid w:val="001C1257"/>
    <w:rsid w:val="001C1322"/>
    <w:rsid w:val="001C280B"/>
    <w:rsid w:val="001C3251"/>
    <w:rsid w:val="001C3FEE"/>
    <w:rsid w:val="001C4792"/>
    <w:rsid w:val="001C4A6B"/>
    <w:rsid w:val="001C4C3C"/>
    <w:rsid w:val="001D01BF"/>
    <w:rsid w:val="001D0CB0"/>
    <w:rsid w:val="001D1D86"/>
    <w:rsid w:val="001D26B7"/>
    <w:rsid w:val="001D2814"/>
    <w:rsid w:val="001D2A32"/>
    <w:rsid w:val="001D3588"/>
    <w:rsid w:val="001D36DD"/>
    <w:rsid w:val="001D442A"/>
    <w:rsid w:val="001D44A5"/>
    <w:rsid w:val="001D4F1E"/>
    <w:rsid w:val="001D63FA"/>
    <w:rsid w:val="001D7831"/>
    <w:rsid w:val="001E016C"/>
    <w:rsid w:val="001E0C0C"/>
    <w:rsid w:val="001E1342"/>
    <w:rsid w:val="001E156F"/>
    <w:rsid w:val="001E1BF2"/>
    <w:rsid w:val="001E1FA3"/>
    <w:rsid w:val="001E26CC"/>
    <w:rsid w:val="001E2BE6"/>
    <w:rsid w:val="001E2F79"/>
    <w:rsid w:val="001E348D"/>
    <w:rsid w:val="001E3AE5"/>
    <w:rsid w:val="001E3BA6"/>
    <w:rsid w:val="001E44E6"/>
    <w:rsid w:val="001E70EE"/>
    <w:rsid w:val="001F0713"/>
    <w:rsid w:val="001F0B63"/>
    <w:rsid w:val="001F0DF1"/>
    <w:rsid w:val="001F1397"/>
    <w:rsid w:val="001F1B44"/>
    <w:rsid w:val="001F1F21"/>
    <w:rsid w:val="001F31DD"/>
    <w:rsid w:val="001F3441"/>
    <w:rsid w:val="001F3A19"/>
    <w:rsid w:val="001F4E91"/>
    <w:rsid w:val="001F681E"/>
    <w:rsid w:val="001F799A"/>
    <w:rsid w:val="001F7C41"/>
    <w:rsid w:val="002001E9"/>
    <w:rsid w:val="00200969"/>
    <w:rsid w:val="00200D17"/>
    <w:rsid w:val="0020130E"/>
    <w:rsid w:val="002021B5"/>
    <w:rsid w:val="00203BEE"/>
    <w:rsid w:val="00204028"/>
    <w:rsid w:val="002043CB"/>
    <w:rsid w:val="00204E7A"/>
    <w:rsid w:val="00205392"/>
    <w:rsid w:val="0021031F"/>
    <w:rsid w:val="00211084"/>
    <w:rsid w:val="00211A7D"/>
    <w:rsid w:val="00211CF7"/>
    <w:rsid w:val="0021331D"/>
    <w:rsid w:val="002138E1"/>
    <w:rsid w:val="00213A94"/>
    <w:rsid w:val="00213C4C"/>
    <w:rsid w:val="00214571"/>
    <w:rsid w:val="002149A5"/>
    <w:rsid w:val="00214BFD"/>
    <w:rsid w:val="00215480"/>
    <w:rsid w:val="002155DA"/>
    <w:rsid w:val="00215984"/>
    <w:rsid w:val="00216239"/>
    <w:rsid w:val="002162FC"/>
    <w:rsid w:val="00216344"/>
    <w:rsid w:val="0021634C"/>
    <w:rsid w:val="00216E47"/>
    <w:rsid w:val="00217273"/>
    <w:rsid w:val="002178DA"/>
    <w:rsid w:val="00220928"/>
    <w:rsid w:val="0022187F"/>
    <w:rsid w:val="00222818"/>
    <w:rsid w:val="00222C0B"/>
    <w:rsid w:val="00223B19"/>
    <w:rsid w:val="002250A3"/>
    <w:rsid w:val="002252B7"/>
    <w:rsid w:val="00225982"/>
    <w:rsid w:val="00225BFE"/>
    <w:rsid w:val="0022619F"/>
    <w:rsid w:val="00226FB4"/>
    <w:rsid w:val="002270E1"/>
    <w:rsid w:val="002273D3"/>
    <w:rsid w:val="0022740F"/>
    <w:rsid w:val="00227CE2"/>
    <w:rsid w:val="0023200B"/>
    <w:rsid w:val="00232138"/>
    <w:rsid w:val="00232E97"/>
    <w:rsid w:val="00233004"/>
    <w:rsid w:val="002331F4"/>
    <w:rsid w:val="0023406E"/>
    <w:rsid w:val="002350AE"/>
    <w:rsid w:val="002368A8"/>
    <w:rsid w:val="00237E80"/>
    <w:rsid w:val="00237FD0"/>
    <w:rsid w:val="002402FB"/>
    <w:rsid w:val="00242029"/>
    <w:rsid w:val="00244075"/>
    <w:rsid w:val="0024419D"/>
    <w:rsid w:val="002448CF"/>
    <w:rsid w:val="002500A5"/>
    <w:rsid w:val="002503F5"/>
    <w:rsid w:val="00251D96"/>
    <w:rsid w:val="00251F83"/>
    <w:rsid w:val="00252BAA"/>
    <w:rsid w:val="00253457"/>
    <w:rsid w:val="0025368C"/>
    <w:rsid w:val="002537C8"/>
    <w:rsid w:val="00253967"/>
    <w:rsid w:val="00253BB9"/>
    <w:rsid w:val="002540AE"/>
    <w:rsid w:val="0025417B"/>
    <w:rsid w:val="00254C43"/>
    <w:rsid w:val="00255A44"/>
    <w:rsid w:val="0025626F"/>
    <w:rsid w:val="00256C6B"/>
    <w:rsid w:val="00256FE9"/>
    <w:rsid w:val="002570BD"/>
    <w:rsid w:val="00257391"/>
    <w:rsid w:val="002574B8"/>
    <w:rsid w:val="00260A9A"/>
    <w:rsid w:val="002611F7"/>
    <w:rsid w:val="00261C51"/>
    <w:rsid w:val="002625A7"/>
    <w:rsid w:val="002626B0"/>
    <w:rsid w:val="002627DF"/>
    <w:rsid w:val="00262C21"/>
    <w:rsid w:val="0026395F"/>
    <w:rsid w:val="00264225"/>
    <w:rsid w:val="0026594C"/>
    <w:rsid w:val="00265EF0"/>
    <w:rsid w:val="00267A57"/>
    <w:rsid w:val="00267E79"/>
    <w:rsid w:val="0027051F"/>
    <w:rsid w:val="002707EF"/>
    <w:rsid w:val="00270923"/>
    <w:rsid w:val="00270F3A"/>
    <w:rsid w:val="002727B4"/>
    <w:rsid w:val="0027391D"/>
    <w:rsid w:val="00273EE8"/>
    <w:rsid w:val="00274B70"/>
    <w:rsid w:val="002756F0"/>
    <w:rsid w:val="00275F74"/>
    <w:rsid w:val="002760DB"/>
    <w:rsid w:val="002768A6"/>
    <w:rsid w:val="00276C6E"/>
    <w:rsid w:val="00276FB6"/>
    <w:rsid w:val="00277160"/>
    <w:rsid w:val="002777C8"/>
    <w:rsid w:val="00277997"/>
    <w:rsid w:val="00277D42"/>
    <w:rsid w:val="00280DAF"/>
    <w:rsid w:val="00280DD4"/>
    <w:rsid w:val="0028135C"/>
    <w:rsid w:val="0028206A"/>
    <w:rsid w:val="002830D2"/>
    <w:rsid w:val="0028361F"/>
    <w:rsid w:val="00284BFE"/>
    <w:rsid w:val="00284DE6"/>
    <w:rsid w:val="00284E87"/>
    <w:rsid w:val="00285285"/>
    <w:rsid w:val="002856B3"/>
    <w:rsid w:val="0028651F"/>
    <w:rsid w:val="00286798"/>
    <w:rsid w:val="00287AA2"/>
    <w:rsid w:val="00290A7D"/>
    <w:rsid w:val="00290E78"/>
    <w:rsid w:val="00291788"/>
    <w:rsid w:val="00291976"/>
    <w:rsid w:val="00291B63"/>
    <w:rsid w:val="00291BD7"/>
    <w:rsid w:val="00291F20"/>
    <w:rsid w:val="00293288"/>
    <w:rsid w:val="0029359C"/>
    <w:rsid w:val="00294531"/>
    <w:rsid w:val="00294E04"/>
    <w:rsid w:val="00295481"/>
    <w:rsid w:val="002975F2"/>
    <w:rsid w:val="002976FB"/>
    <w:rsid w:val="002A01A9"/>
    <w:rsid w:val="002A034E"/>
    <w:rsid w:val="002A094B"/>
    <w:rsid w:val="002A1B65"/>
    <w:rsid w:val="002A2152"/>
    <w:rsid w:val="002A307A"/>
    <w:rsid w:val="002A3AB4"/>
    <w:rsid w:val="002A5C97"/>
    <w:rsid w:val="002A65F7"/>
    <w:rsid w:val="002A6E37"/>
    <w:rsid w:val="002A729E"/>
    <w:rsid w:val="002A7346"/>
    <w:rsid w:val="002B0E13"/>
    <w:rsid w:val="002B1BE6"/>
    <w:rsid w:val="002B1CB4"/>
    <w:rsid w:val="002B1FF0"/>
    <w:rsid w:val="002B2506"/>
    <w:rsid w:val="002B2A46"/>
    <w:rsid w:val="002B2ACF"/>
    <w:rsid w:val="002B3C84"/>
    <w:rsid w:val="002B3F80"/>
    <w:rsid w:val="002B4797"/>
    <w:rsid w:val="002B480C"/>
    <w:rsid w:val="002B5DEB"/>
    <w:rsid w:val="002B5E65"/>
    <w:rsid w:val="002B6AEB"/>
    <w:rsid w:val="002B7153"/>
    <w:rsid w:val="002B75DD"/>
    <w:rsid w:val="002C009A"/>
    <w:rsid w:val="002C0449"/>
    <w:rsid w:val="002C0B4A"/>
    <w:rsid w:val="002C16AA"/>
    <w:rsid w:val="002C39F8"/>
    <w:rsid w:val="002C3C5B"/>
    <w:rsid w:val="002C4415"/>
    <w:rsid w:val="002C463E"/>
    <w:rsid w:val="002C4696"/>
    <w:rsid w:val="002C5398"/>
    <w:rsid w:val="002C55CF"/>
    <w:rsid w:val="002C75EA"/>
    <w:rsid w:val="002C7681"/>
    <w:rsid w:val="002C7E49"/>
    <w:rsid w:val="002D096C"/>
    <w:rsid w:val="002D178D"/>
    <w:rsid w:val="002D1BE8"/>
    <w:rsid w:val="002D1E86"/>
    <w:rsid w:val="002D3318"/>
    <w:rsid w:val="002D4D46"/>
    <w:rsid w:val="002D4E12"/>
    <w:rsid w:val="002D5295"/>
    <w:rsid w:val="002D550F"/>
    <w:rsid w:val="002D63AC"/>
    <w:rsid w:val="002D641E"/>
    <w:rsid w:val="002D6926"/>
    <w:rsid w:val="002D76C4"/>
    <w:rsid w:val="002E0A90"/>
    <w:rsid w:val="002E0E8F"/>
    <w:rsid w:val="002E10AB"/>
    <w:rsid w:val="002E1678"/>
    <w:rsid w:val="002E196C"/>
    <w:rsid w:val="002E1D1D"/>
    <w:rsid w:val="002E200E"/>
    <w:rsid w:val="002E3ABE"/>
    <w:rsid w:val="002E3B22"/>
    <w:rsid w:val="002E4068"/>
    <w:rsid w:val="002E4519"/>
    <w:rsid w:val="002E4758"/>
    <w:rsid w:val="002E4CB1"/>
    <w:rsid w:val="002E52BF"/>
    <w:rsid w:val="002E5D5A"/>
    <w:rsid w:val="002E61E3"/>
    <w:rsid w:val="002E62EE"/>
    <w:rsid w:val="002E63FC"/>
    <w:rsid w:val="002E65A3"/>
    <w:rsid w:val="002E6811"/>
    <w:rsid w:val="002F04C7"/>
    <w:rsid w:val="002F07D4"/>
    <w:rsid w:val="002F0DCD"/>
    <w:rsid w:val="002F0E1D"/>
    <w:rsid w:val="002F18AD"/>
    <w:rsid w:val="002F1BE0"/>
    <w:rsid w:val="002F1E11"/>
    <w:rsid w:val="002F2447"/>
    <w:rsid w:val="002F27F0"/>
    <w:rsid w:val="002F3696"/>
    <w:rsid w:val="002F38FE"/>
    <w:rsid w:val="002F3B18"/>
    <w:rsid w:val="002F5AC2"/>
    <w:rsid w:val="002F705D"/>
    <w:rsid w:val="002F71BE"/>
    <w:rsid w:val="002F794B"/>
    <w:rsid w:val="00300B00"/>
    <w:rsid w:val="00301399"/>
    <w:rsid w:val="003014C4"/>
    <w:rsid w:val="00302025"/>
    <w:rsid w:val="003022F1"/>
    <w:rsid w:val="00302654"/>
    <w:rsid w:val="00302783"/>
    <w:rsid w:val="00303360"/>
    <w:rsid w:val="00304424"/>
    <w:rsid w:val="003046ED"/>
    <w:rsid w:val="003047EC"/>
    <w:rsid w:val="00304853"/>
    <w:rsid w:val="00304931"/>
    <w:rsid w:val="00304C35"/>
    <w:rsid w:val="00305D0F"/>
    <w:rsid w:val="0030602E"/>
    <w:rsid w:val="0030626B"/>
    <w:rsid w:val="003064B9"/>
    <w:rsid w:val="00306CF1"/>
    <w:rsid w:val="00307969"/>
    <w:rsid w:val="00307DA8"/>
    <w:rsid w:val="00310506"/>
    <w:rsid w:val="003106AF"/>
    <w:rsid w:val="00310F8C"/>
    <w:rsid w:val="00311C88"/>
    <w:rsid w:val="00312CCB"/>
    <w:rsid w:val="00312E87"/>
    <w:rsid w:val="0031344B"/>
    <w:rsid w:val="00316BC2"/>
    <w:rsid w:val="00317F37"/>
    <w:rsid w:val="003209EC"/>
    <w:rsid w:val="00321EFE"/>
    <w:rsid w:val="003231B4"/>
    <w:rsid w:val="00323915"/>
    <w:rsid w:val="00325168"/>
    <w:rsid w:val="003255D4"/>
    <w:rsid w:val="003256D8"/>
    <w:rsid w:val="0032578E"/>
    <w:rsid w:val="003260B0"/>
    <w:rsid w:val="00327404"/>
    <w:rsid w:val="00331181"/>
    <w:rsid w:val="003322E6"/>
    <w:rsid w:val="0033288F"/>
    <w:rsid w:val="00332FF4"/>
    <w:rsid w:val="003340C6"/>
    <w:rsid w:val="0033438D"/>
    <w:rsid w:val="003347D0"/>
    <w:rsid w:val="003348DE"/>
    <w:rsid w:val="00334E2B"/>
    <w:rsid w:val="00334F61"/>
    <w:rsid w:val="00335A5D"/>
    <w:rsid w:val="00336BBD"/>
    <w:rsid w:val="00336C3E"/>
    <w:rsid w:val="00337508"/>
    <w:rsid w:val="00340213"/>
    <w:rsid w:val="00340252"/>
    <w:rsid w:val="0034055E"/>
    <w:rsid w:val="00340E83"/>
    <w:rsid w:val="00342417"/>
    <w:rsid w:val="00342B72"/>
    <w:rsid w:val="00342E0B"/>
    <w:rsid w:val="003433D3"/>
    <w:rsid w:val="003434BD"/>
    <w:rsid w:val="00343F51"/>
    <w:rsid w:val="00344BB2"/>
    <w:rsid w:val="00344CEF"/>
    <w:rsid w:val="0034577F"/>
    <w:rsid w:val="00345A0C"/>
    <w:rsid w:val="00346A87"/>
    <w:rsid w:val="00347058"/>
    <w:rsid w:val="003472F4"/>
    <w:rsid w:val="003477CB"/>
    <w:rsid w:val="00347A98"/>
    <w:rsid w:val="00347D67"/>
    <w:rsid w:val="003516EF"/>
    <w:rsid w:val="00351A34"/>
    <w:rsid w:val="00353745"/>
    <w:rsid w:val="0035484F"/>
    <w:rsid w:val="00355011"/>
    <w:rsid w:val="0035579A"/>
    <w:rsid w:val="00356498"/>
    <w:rsid w:val="00356590"/>
    <w:rsid w:val="00357DD5"/>
    <w:rsid w:val="00361987"/>
    <w:rsid w:val="00361F58"/>
    <w:rsid w:val="003626D4"/>
    <w:rsid w:val="00363339"/>
    <w:rsid w:val="00364B60"/>
    <w:rsid w:val="0036556F"/>
    <w:rsid w:val="003657C8"/>
    <w:rsid w:val="003673D6"/>
    <w:rsid w:val="00370695"/>
    <w:rsid w:val="00371070"/>
    <w:rsid w:val="00373144"/>
    <w:rsid w:val="00374351"/>
    <w:rsid w:val="00374CF5"/>
    <w:rsid w:val="00375F78"/>
    <w:rsid w:val="00375FA1"/>
    <w:rsid w:val="00376A23"/>
    <w:rsid w:val="00376B83"/>
    <w:rsid w:val="00376E52"/>
    <w:rsid w:val="0037733E"/>
    <w:rsid w:val="00377373"/>
    <w:rsid w:val="00377844"/>
    <w:rsid w:val="003778B7"/>
    <w:rsid w:val="003778C9"/>
    <w:rsid w:val="003806CD"/>
    <w:rsid w:val="0038071F"/>
    <w:rsid w:val="0038109C"/>
    <w:rsid w:val="003815B2"/>
    <w:rsid w:val="003817FD"/>
    <w:rsid w:val="00381FF3"/>
    <w:rsid w:val="0038250D"/>
    <w:rsid w:val="003825AA"/>
    <w:rsid w:val="0038333E"/>
    <w:rsid w:val="003839A8"/>
    <w:rsid w:val="00384498"/>
    <w:rsid w:val="00384D3D"/>
    <w:rsid w:val="00385596"/>
    <w:rsid w:val="00385B0B"/>
    <w:rsid w:val="00385F3E"/>
    <w:rsid w:val="00385FA2"/>
    <w:rsid w:val="00387822"/>
    <w:rsid w:val="0038782B"/>
    <w:rsid w:val="003901B3"/>
    <w:rsid w:val="003902A0"/>
    <w:rsid w:val="00391759"/>
    <w:rsid w:val="003918BC"/>
    <w:rsid w:val="00392B0E"/>
    <w:rsid w:val="00393101"/>
    <w:rsid w:val="0039384E"/>
    <w:rsid w:val="00393A4E"/>
    <w:rsid w:val="00393C25"/>
    <w:rsid w:val="0039428B"/>
    <w:rsid w:val="00395724"/>
    <w:rsid w:val="0039654F"/>
    <w:rsid w:val="0039667A"/>
    <w:rsid w:val="0039698B"/>
    <w:rsid w:val="00397185"/>
    <w:rsid w:val="00397960"/>
    <w:rsid w:val="00397A69"/>
    <w:rsid w:val="003A132A"/>
    <w:rsid w:val="003A3508"/>
    <w:rsid w:val="003A38EB"/>
    <w:rsid w:val="003A3F6A"/>
    <w:rsid w:val="003A411F"/>
    <w:rsid w:val="003A4144"/>
    <w:rsid w:val="003A4430"/>
    <w:rsid w:val="003A45FA"/>
    <w:rsid w:val="003A4DF1"/>
    <w:rsid w:val="003A578E"/>
    <w:rsid w:val="003A5AD7"/>
    <w:rsid w:val="003A5ADF"/>
    <w:rsid w:val="003A5F15"/>
    <w:rsid w:val="003A6104"/>
    <w:rsid w:val="003A78FE"/>
    <w:rsid w:val="003A79D6"/>
    <w:rsid w:val="003B0B1E"/>
    <w:rsid w:val="003B1294"/>
    <w:rsid w:val="003B15A6"/>
    <w:rsid w:val="003B2DDB"/>
    <w:rsid w:val="003B4076"/>
    <w:rsid w:val="003B5267"/>
    <w:rsid w:val="003B58CD"/>
    <w:rsid w:val="003B59C2"/>
    <w:rsid w:val="003B5AE6"/>
    <w:rsid w:val="003B5C66"/>
    <w:rsid w:val="003B6AD9"/>
    <w:rsid w:val="003B6CB5"/>
    <w:rsid w:val="003B715B"/>
    <w:rsid w:val="003B7A70"/>
    <w:rsid w:val="003C1030"/>
    <w:rsid w:val="003C218F"/>
    <w:rsid w:val="003C30F1"/>
    <w:rsid w:val="003C34A4"/>
    <w:rsid w:val="003C3512"/>
    <w:rsid w:val="003C368C"/>
    <w:rsid w:val="003C61E1"/>
    <w:rsid w:val="003C6E5F"/>
    <w:rsid w:val="003D3A67"/>
    <w:rsid w:val="003D478E"/>
    <w:rsid w:val="003D4FF1"/>
    <w:rsid w:val="003D5BDC"/>
    <w:rsid w:val="003D643C"/>
    <w:rsid w:val="003D688E"/>
    <w:rsid w:val="003D71BF"/>
    <w:rsid w:val="003E020F"/>
    <w:rsid w:val="003E03CE"/>
    <w:rsid w:val="003E1300"/>
    <w:rsid w:val="003E2A74"/>
    <w:rsid w:val="003E42EC"/>
    <w:rsid w:val="003E45FB"/>
    <w:rsid w:val="003E5B60"/>
    <w:rsid w:val="003E5CCE"/>
    <w:rsid w:val="003E6360"/>
    <w:rsid w:val="003F0B7C"/>
    <w:rsid w:val="003F109C"/>
    <w:rsid w:val="003F23DC"/>
    <w:rsid w:val="003F249C"/>
    <w:rsid w:val="003F2666"/>
    <w:rsid w:val="003F3814"/>
    <w:rsid w:val="003F406B"/>
    <w:rsid w:val="003F4078"/>
    <w:rsid w:val="003F4C15"/>
    <w:rsid w:val="003F6987"/>
    <w:rsid w:val="003F79BC"/>
    <w:rsid w:val="00400FA1"/>
    <w:rsid w:val="00401744"/>
    <w:rsid w:val="00401F01"/>
    <w:rsid w:val="00402091"/>
    <w:rsid w:val="00402608"/>
    <w:rsid w:val="00402998"/>
    <w:rsid w:val="00403628"/>
    <w:rsid w:val="0040395B"/>
    <w:rsid w:val="00403B61"/>
    <w:rsid w:val="004044FD"/>
    <w:rsid w:val="0040602F"/>
    <w:rsid w:val="00406CB8"/>
    <w:rsid w:val="00407955"/>
    <w:rsid w:val="00407956"/>
    <w:rsid w:val="004107F7"/>
    <w:rsid w:val="00411A97"/>
    <w:rsid w:val="00412525"/>
    <w:rsid w:val="00413C80"/>
    <w:rsid w:val="00413D14"/>
    <w:rsid w:val="0041595B"/>
    <w:rsid w:val="00415ABA"/>
    <w:rsid w:val="0041661B"/>
    <w:rsid w:val="00416F8F"/>
    <w:rsid w:val="0041732A"/>
    <w:rsid w:val="00420482"/>
    <w:rsid w:val="00420826"/>
    <w:rsid w:val="00421819"/>
    <w:rsid w:val="0042198C"/>
    <w:rsid w:val="0042359E"/>
    <w:rsid w:val="004252EC"/>
    <w:rsid w:val="00425DCD"/>
    <w:rsid w:val="0042705F"/>
    <w:rsid w:val="0042730A"/>
    <w:rsid w:val="00427603"/>
    <w:rsid w:val="00430604"/>
    <w:rsid w:val="00430D30"/>
    <w:rsid w:val="00432583"/>
    <w:rsid w:val="004328DC"/>
    <w:rsid w:val="004334CD"/>
    <w:rsid w:val="00435044"/>
    <w:rsid w:val="00435678"/>
    <w:rsid w:val="004357F3"/>
    <w:rsid w:val="00435C37"/>
    <w:rsid w:val="0043639F"/>
    <w:rsid w:val="004366BA"/>
    <w:rsid w:val="0043676D"/>
    <w:rsid w:val="004367D6"/>
    <w:rsid w:val="00436A7F"/>
    <w:rsid w:val="00440B31"/>
    <w:rsid w:val="00442B6C"/>
    <w:rsid w:val="00442D6F"/>
    <w:rsid w:val="00443782"/>
    <w:rsid w:val="00443DF9"/>
    <w:rsid w:val="0044460C"/>
    <w:rsid w:val="00446041"/>
    <w:rsid w:val="0044647C"/>
    <w:rsid w:val="00446604"/>
    <w:rsid w:val="00447603"/>
    <w:rsid w:val="00447AC2"/>
    <w:rsid w:val="00447B01"/>
    <w:rsid w:val="004509C2"/>
    <w:rsid w:val="00451EC9"/>
    <w:rsid w:val="00452954"/>
    <w:rsid w:val="00452B98"/>
    <w:rsid w:val="00452F87"/>
    <w:rsid w:val="0045360F"/>
    <w:rsid w:val="00453B4F"/>
    <w:rsid w:val="00454FB1"/>
    <w:rsid w:val="00455879"/>
    <w:rsid w:val="00455C6A"/>
    <w:rsid w:val="00455FFA"/>
    <w:rsid w:val="00456251"/>
    <w:rsid w:val="004569D5"/>
    <w:rsid w:val="00457104"/>
    <w:rsid w:val="00457AD7"/>
    <w:rsid w:val="00460CA0"/>
    <w:rsid w:val="00460EF0"/>
    <w:rsid w:val="004613E8"/>
    <w:rsid w:val="00462A35"/>
    <w:rsid w:val="00463741"/>
    <w:rsid w:val="0046685A"/>
    <w:rsid w:val="00466A0E"/>
    <w:rsid w:val="00466D61"/>
    <w:rsid w:val="00466F5B"/>
    <w:rsid w:val="0046723C"/>
    <w:rsid w:val="0046749F"/>
    <w:rsid w:val="004679B1"/>
    <w:rsid w:val="00470F05"/>
    <w:rsid w:val="00470F70"/>
    <w:rsid w:val="00471AFD"/>
    <w:rsid w:val="00471C7B"/>
    <w:rsid w:val="004739CC"/>
    <w:rsid w:val="00473A99"/>
    <w:rsid w:val="00474397"/>
    <w:rsid w:val="0047488B"/>
    <w:rsid w:val="00475C87"/>
    <w:rsid w:val="00481A2C"/>
    <w:rsid w:val="00481D3A"/>
    <w:rsid w:val="00482473"/>
    <w:rsid w:val="0048358B"/>
    <w:rsid w:val="00483AD5"/>
    <w:rsid w:val="00485068"/>
    <w:rsid w:val="00485C54"/>
    <w:rsid w:val="004864F3"/>
    <w:rsid w:val="0048654F"/>
    <w:rsid w:val="004873D4"/>
    <w:rsid w:val="00487CEE"/>
    <w:rsid w:val="00491971"/>
    <w:rsid w:val="00494280"/>
    <w:rsid w:val="00495119"/>
    <w:rsid w:val="0049552C"/>
    <w:rsid w:val="00495F0C"/>
    <w:rsid w:val="00496AAB"/>
    <w:rsid w:val="004974D1"/>
    <w:rsid w:val="00497CC9"/>
    <w:rsid w:val="00497ECA"/>
    <w:rsid w:val="004A01BC"/>
    <w:rsid w:val="004A01FC"/>
    <w:rsid w:val="004A0687"/>
    <w:rsid w:val="004A0A8A"/>
    <w:rsid w:val="004A1117"/>
    <w:rsid w:val="004A21D4"/>
    <w:rsid w:val="004A2E89"/>
    <w:rsid w:val="004A337A"/>
    <w:rsid w:val="004A33A3"/>
    <w:rsid w:val="004A4FAE"/>
    <w:rsid w:val="004A5330"/>
    <w:rsid w:val="004A5F3F"/>
    <w:rsid w:val="004B040B"/>
    <w:rsid w:val="004B0D19"/>
    <w:rsid w:val="004B12F3"/>
    <w:rsid w:val="004B1B7C"/>
    <w:rsid w:val="004B1F3E"/>
    <w:rsid w:val="004B2068"/>
    <w:rsid w:val="004B2593"/>
    <w:rsid w:val="004B33D7"/>
    <w:rsid w:val="004B37D6"/>
    <w:rsid w:val="004B4F45"/>
    <w:rsid w:val="004B5B6B"/>
    <w:rsid w:val="004B5BB7"/>
    <w:rsid w:val="004B7401"/>
    <w:rsid w:val="004B7CC7"/>
    <w:rsid w:val="004B7DEE"/>
    <w:rsid w:val="004C0200"/>
    <w:rsid w:val="004C081A"/>
    <w:rsid w:val="004C10EB"/>
    <w:rsid w:val="004C1FE0"/>
    <w:rsid w:val="004C304A"/>
    <w:rsid w:val="004C3393"/>
    <w:rsid w:val="004C3667"/>
    <w:rsid w:val="004C3858"/>
    <w:rsid w:val="004C4E25"/>
    <w:rsid w:val="004C5029"/>
    <w:rsid w:val="004C5213"/>
    <w:rsid w:val="004C54AD"/>
    <w:rsid w:val="004C588C"/>
    <w:rsid w:val="004C5BD2"/>
    <w:rsid w:val="004C6632"/>
    <w:rsid w:val="004C6F2C"/>
    <w:rsid w:val="004C7195"/>
    <w:rsid w:val="004C71CE"/>
    <w:rsid w:val="004C7841"/>
    <w:rsid w:val="004D0759"/>
    <w:rsid w:val="004D0AC7"/>
    <w:rsid w:val="004D0D64"/>
    <w:rsid w:val="004D2647"/>
    <w:rsid w:val="004D2B66"/>
    <w:rsid w:val="004D3469"/>
    <w:rsid w:val="004D3D48"/>
    <w:rsid w:val="004D40BF"/>
    <w:rsid w:val="004D4EDD"/>
    <w:rsid w:val="004D5245"/>
    <w:rsid w:val="004D5600"/>
    <w:rsid w:val="004D598D"/>
    <w:rsid w:val="004D60D0"/>
    <w:rsid w:val="004D707B"/>
    <w:rsid w:val="004D73D9"/>
    <w:rsid w:val="004E0879"/>
    <w:rsid w:val="004E1AA1"/>
    <w:rsid w:val="004E1FB7"/>
    <w:rsid w:val="004E2B6A"/>
    <w:rsid w:val="004E34C1"/>
    <w:rsid w:val="004E357E"/>
    <w:rsid w:val="004E441A"/>
    <w:rsid w:val="004E581D"/>
    <w:rsid w:val="004E5F09"/>
    <w:rsid w:val="004E6245"/>
    <w:rsid w:val="004E6991"/>
    <w:rsid w:val="004E768D"/>
    <w:rsid w:val="004F0730"/>
    <w:rsid w:val="004F23A1"/>
    <w:rsid w:val="004F2604"/>
    <w:rsid w:val="004F3380"/>
    <w:rsid w:val="004F47FF"/>
    <w:rsid w:val="004F5B13"/>
    <w:rsid w:val="004F5D81"/>
    <w:rsid w:val="00500725"/>
    <w:rsid w:val="005018FA"/>
    <w:rsid w:val="00502882"/>
    <w:rsid w:val="00502A49"/>
    <w:rsid w:val="00502F50"/>
    <w:rsid w:val="005037E2"/>
    <w:rsid w:val="00504852"/>
    <w:rsid w:val="005048D4"/>
    <w:rsid w:val="0050529C"/>
    <w:rsid w:val="00505AC6"/>
    <w:rsid w:val="00506944"/>
    <w:rsid w:val="005108B3"/>
    <w:rsid w:val="005109AC"/>
    <w:rsid w:val="00511730"/>
    <w:rsid w:val="00511D23"/>
    <w:rsid w:val="005124EA"/>
    <w:rsid w:val="0051265C"/>
    <w:rsid w:val="00513A2C"/>
    <w:rsid w:val="005146EA"/>
    <w:rsid w:val="0051493A"/>
    <w:rsid w:val="00514BA8"/>
    <w:rsid w:val="0051608F"/>
    <w:rsid w:val="00516625"/>
    <w:rsid w:val="00516948"/>
    <w:rsid w:val="005170E8"/>
    <w:rsid w:val="0052094A"/>
    <w:rsid w:val="00520C51"/>
    <w:rsid w:val="00520CCF"/>
    <w:rsid w:val="0052113A"/>
    <w:rsid w:val="00521C3F"/>
    <w:rsid w:val="00521E74"/>
    <w:rsid w:val="00522760"/>
    <w:rsid w:val="00523BD4"/>
    <w:rsid w:val="005242C9"/>
    <w:rsid w:val="005243AB"/>
    <w:rsid w:val="005245E6"/>
    <w:rsid w:val="00524D4E"/>
    <w:rsid w:val="00525C39"/>
    <w:rsid w:val="005302AF"/>
    <w:rsid w:val="005319F3"/>
    <w:rsid w:val="00531FEC"/>
    <w:rsid w:val="00532265"/>
    <w:rsid w:val="005322C1"/>
    <w:rsid w:val="0053327D"/>
    <w:rsid w:val="00534575"/>
    <w:rsid w:val="005347F3"/>
    <w:rsid w:val="00534D63"/>
    <w:rsid w:val="005352B2"/>
    <w:rsid w:val="00535CE4"/>
    <w:rsid w:val="00537F04"/>
    <w:rsid w:val="0054016D"/>
    <w:rsid w:val="00541502"/>
    <w:rsid w:val="005415C8"/>
    <w:rsid w:val="00541955"/>
    <w:rsid w:val="0054215D"/>
    <w:rsid w:val="00542B02"/>
    <w:rsid w:val="00544F8A"/>
    <w:rsid w:val="00545219"/>
    <w:rsid w:val="005454D6"/>
    <w:rsid w:val="00545727"/>
    <w:rsid w:val="00546055"/>
    <w:rsid w:val="0054641C"/>
    <w:rsid w:val="005475DD"/>
    <w:rsid w:val="00547F9C"/>
    <w:rsid w:val="005501C8"/>
    <w:rsid w:val="00550EC1"/>
    <w:rsid w:val="0055129C"/>
    <w:rsid w:val="00551A8F"/>
    <w:rsid w:val="00551BDD"/>
    <w:rsid w:val="005525F9"/>
    <w:rsid w:val="00552640"/>
    <w:rsid w:val="00552ECB"/>
    <w:rsid w:val="0055340D"/>
    <w:rsid w:val="00560E66"/>
    <w:rsid w:val="00563779"/>
    <w:rsid w:val="00563AE4"/>
    <w:rsid w:val="00563D72"/>
    <w:rsid w:val="00565457"/>
    <w:rsid w:val="0056576D"/>
    <w:rsid w:val="00565FB2"/>
    <w:rsid w:val="00567795"/>
    <w:rsid w:val="005703B2"/>
    <w:rsid w:val="005709F4"/>
    <w:rsid w:val="00571121"/>
    <w:rsid w:val="00571961"/>
    <w:rsid w:val="005723E3"/>
    <w:rsid w:val="00573564"/>
    <w:rsid w:val="00573DFB"/>
    <w:rsid w:val="00574B2A"/>
    <w:rsid w:val="00575050"/>
    <w:rsid w:val="0057570D"/>
    <w:rsid w:val="00575872"/>
    <w:rsid w:val="005774DE"/>
    <w:rsid w:val="00580CA1"/>
    <w:rsid w:val="00580F2F"/>
    <w:rsid w:val="005813F7"/>
    <w:rsid w:val="005815F9"/>
    <w:rsid w:val="0058174E"/>
    <w:rsid w:val="00581EB1"/>
    <w:rsid w:val="005824F9"/>
    <w:rsid w:val="005831B2"/>
    <w:rsid w:val="005838C7"/>
    <w:rsid w:val="00583D9C"/>
    <w:rsid w:val="005840C9"/>
    <w:rsid w:val="005843A6"/>
    <w:rsid w:val="005850D9"/>
    <w:rsid w:val="00587E19"/>
    <w:rsid w:val="00590EEF"/>
    <w:rsid w:val="00590F95"/>
    <w:rsid w:val="0059266B"/>
    <w:rsid w:val="005926DF"/>
    <w:rsid w:val="00592707"/>
    <w:rsid w:val="00592B3B"/>
    <w:rsid w:val="005933DC"/>
    <w:rsid w:val="005935C1"/>
    <w:rsid w:val="00593873"/>
    <w:rsid w:val="005938BB"/>
    <w:rsid w:val="00594078"/>
    <w:rsid w:val="0059444C"/>
    <w:rsid w:val="0059473A"/>
    <w:rsid w:val="00594852"/>
    <w:rsid w:val="00594ABE"/>
    <w:rsid w:val="00595E5D"/>
    <w:rsid w:val="00595FE6"/>
    <w:rsid w:val="005961F0"/>
    <w:rsid w:val="00597C66"/>
    <w:rsid w:val="00597E50"/>
    <w:rsid w:val="005A032F"/>
    <w:rsid w:val="005A1F7F"/>
    <w:rsid w:val="005A22AA"/>
    <w:rsid w:val="005A260F"/>
    <w:rsid w:val="005A2964"/>
    <w:rsid w:val="005A3C36"/>
    <w:rsid w:val="005A3C61"/>
    <w:rsid w:val="005A4016"/>
    <w:rsid w:val="005A41B9"/>
    <w:rsid w:val="005A42B9"/>
    <w:rsid w:val="005A438D"/>
    <w:rsid w:val="005A43D8"/>
    <w:rsid w:val="005A5043"/>
    <w:rsid w:val="005A6C58"/>
    <w:rsid w:val="005A7A4D"/>
    <w:rsid w:val="005B0A3E"/>
    <w:rsid w:val="005B1914"/>
    <w:rsid w:val="005B24FD"/>
    <w:rsid w:val="005B32D4"/>
    <w:rsid w:val="005B41BE"/>
    <w:rsid w:val="005B4A43"/>
    <w:rsid w:val="005B540E"/>
    <w:rsid w:val="005B54BC"/>
    <w:rsid w:val="005B60C9"/>
    <w:rsid w:val="005B625E"/>
    <w:rsid w:val="005B75C6"/>
    <w:rsid w:val="005B76CF"/>
    <w:rsid w:val="005C2249"/>
    <w:rsid w:val="005C2D0B"/>
    <w:rsid w:val="005C2D56"/>
    <w:rsid w:val="005C48AD"/>
    <w:rsid w:val="005C58A1"/>
    <w:rsid w:val="005C5AC3"/>
    <w:rsid w:val="005C5CA3"/>
    <w:rsid w:val="005C6303"/>
    <w:rsid w:val="005C6A46"/>
    <w:rsid w:val="005C6BF0"/>
    <w:rsid w:val="005C6EFA"/>
    <w:rsid w:val="005C7420"/>
    <w:rsid w:val="005C7918"/>
    <w:rsid w:val="005C7998"/>
    <w:rsid w:val="005D0260"/>
    <w:rsid w:val="005D11DD"/>
    <w:rsid w:val="005D155E"/>
    <w:rsid w:val="005D1F7D"/>
    <w:rsid w:val="005D3DC9"/>
    <w:rsid w:val="005D415F"/>
    <w:rsid w:val="005D47C6"/>
    <w:rsid w:val="005D5599"/>
    <w:rsid w:val="005D5CE8"/>
    <w:rsid w:val="005D6552"/>
    <w:rsid w:val="005D71A3"/>
    <w:rsid w:val="005D7276"/>
    <w:rsid w:val="005D74F4"/>
    <w:rsid w:val="005D7CAD"/>
    <w:rsid w:val="005E1090"/>
    <w:rsid w:val="005E19C7"/>
    <w:rsid w:val="005E1ED5"/>
    <w:rsid w:val="005E43D6"/>
    <w:rsid w:val="005E4E8B"/>
    <w:rsid w:val="005E50A4"/>
    <w:rsid w:val="005E51BA"/>
    <w:rsid w:val="005E5A1F"/>
    <w:rsid w:val="005E62C1"/>
    <w:rsid w:val="005E7E49"/>
    <w:rsid w:val="005F347A"/>
    <w:rsid w:val="005F4084"/>
    <w:rsid w:val="005F4B42"/>
    <w:rsid w:val="005F530D"/>
    <w:rsid w:val="005F5987"/>
    <w:rsid w:val="005F5D35"/>
    <w:rsid w:val="005F5FA6"/>
    <w:rsid w:val="005F7731"/>
    <w:rsid w:val="005F7F10"/>
    <w:rsid w:val="006001BC"/>
    <w:rsid w:val="006006DB"/>
    <w:rsid w:val="00600BF5"/>
    <w:rsid w:val="0060129D"/>
    <w:rsid w:val="00601F7B"/>
    <w:rsid w:val="00602491"/>
    <w:rsid w:val="00602ED4"/>
    <w:rsid w:val="0060366D"/>
    <w:rsid w:val="0060378E"/>
    <w:rsid w:val="00604446"/>
    <w:rsid w:val="00605CAE"/>
    <w:rsid w:val="00605DEC"/>
    <w:rsid w:val="0060664E"/>
    <w:rsid w:val="0060701E"/>
    <w:rsid w:val="006074E3"/>
    <w:rsid w:val="006108D5"/>
    <w:rsid w:val="006112F7"/>
    <w:rsid w:val="00611FD7"/>
    <w:rsid w:val="00612F8B"/>
    <w:rsid w:val="0061321C"/>
    <w:rsid w:val="006135DD"/>
    <w:rsid w:val="00613888"/>
    <w:rsid w:val="0061395C"/>
    <w:rsid w:val="00615D7C"/>
    <w:rsid w:val="00616962"/>
    <w:rsid w:val="00616F4E"/>
    <w:rsid w:val="00617F11"/>
    <w:rsid w:val="00620518"/>
    <w:rsid w:val="006208A7"/>
    <w:rsid w:val="00620D75"/>
    <w:rsid w:val="00621540"/>
    <w:rsid w:val="0062516E"/>
    <w:rsid w:val="00625FDE"/>
    <w:rsid w:val="0062602D"/>
    <w:rsid w:val="00626E34"/>
    <w:rsid w:val="006272C6"/>
    <w:rsid w:val="00627B10"/>
    <w:rsid w:val="00627DB5"/>
    <w:rsid w:val="00630E3A"/>
    <w:rsid w:val="00631051"/>
    <w:rsid w:val="00631130"/>
    <w:rsid w:val="00632A43"/>
    <w:rsid w:val="00633ADE"/>
    <w:rsid w:val="00633CD9"/>
    <w:rsid w:val="00633F60"/>
    <w:rsid w:val="00635852"/>
    <w:rsid w:val="00636E99"/>
    <w:rsid w:val="00637459"/>
    <w:rsid w:val="0063762C"/>
    <w:rsid w:val="00637797"/>
    <w:rsid w:val="00641462"/>
    <w:rsid w:val="00642E91"/>
    <w:rsid w:val="006439DF"/>
    <w:rsid w:val="006445BA"/>
    <w:rsid w:val="00645304"/>
    <w:rsid w:val="006461C0"/>
    <w:rsid w:val="00647FC7"/>
    <w:rsid w:val="00650BFA"/>
    <w:rsid w:val="00651B32"/>
    <w:rsid w:val="00653180"/>
    <w:rsid w:val="00653711"/>
    <w:rsid w:val="006539F3"/>
    <w:rsid w:val="00656B62"/>
    <w:rsid w:val="006570BB"/>
    <w:rsid w:val="0066113A"/>
    <w:rsid w:val="006613D1"/>
    <w:rsid w:val="006617BE"/>
    <w:rsid w:val="006622A1"/>
    <w:rsid w:val="00663AB0"/>
    <w:rsid w:val="00663B55"/>
    <w:rsid w:val="0066400D"/>
    <w:rsid w:val="00664371"/>
    <w:rsid w:val="00665627"/>
    <w:rsid w:val="00666323"/>
    <w:rsid w:val="006663DD"/>
    <w:rsid w:val="00667414"/>
    <w:rsid w:val="00667BA1"/>
    <w:rsid w:val="00670DB9"/>
    <w:rsid w:val="00671C53"/>
    <w:rsid w:val="0067293A"/>
    <w:rsid w:val="00673ED1"/>
    <w:rsid w:val="0067429D"/>
    <w:rsid w:val="006742E4"/>
    <w:rsid w:val="00674756"/>
    <w:rsid w:val="006761C3"/>
    <w:rsid w:val="00676C5E"/>
    <w:rsid w:val="0067721D"/>
    <w:rsid w:val="00677755"/>
    <w:rsid w:val="006777AC"/>
    <w:rsid w:val="00677FF9"/>
    <w:rsid w:val="006802B0"/>
    <w:rsid w:val="00681B9A"/>
    <w:rsid w:val="0068232B"/>
    <w:rsid w:val="006826DF"/>
    <w:rsid w:val="00682888"/>
    <w:rsid w:val="00682BED"/>
    <w:rsid w:val="00682CB9"/>
    <w:rsid w:val="00682DF3"/>
    <w:rsid w:val="00683FEC"/>
    <w:rsid w:val="00684111"/>
    <w:rsid w:val="0068451E"/>
    <w:rsid w:val="0068454E"/>
    <w:rsid w:val="0068476B"/>
    <w:rsid w:val="006849D4"/>
    <w:rsid w:val="006865AC"/>
    <w:rsid w:val="006867FC"/>
    <w:rsid w:val="00687500"/>
    <w:rsid w:val="00687C56"/>
    <w:rsid w:val="006902A8"/>
    <w:rsid w:val="006902C4"/>
    <w:rsid w:val="00690D3A"/>
    <w:rsid w:val="0069108C"/>
    <w:rsid w:val="0069138A"/>
    <w:rsid w:val="006926D9"/>
    <w:rsid w:val="0069311B"/>
    <w:rsid w:val="00693800"/>
    <w:rsid w:val="0069430F"/>
    <w:rsid w:val="00694A10"/>
    <w:rsid w:val="00695864"/>
    <w:rsid w:val="006958C6"/>
    <w:rsid w:val="00696142"/>
    <w:rsid w:val="006963BD"/>
    <w:rsid w:val="00696DE6"/>
    <w:rsid w:val="00696DE7"/>
    <w:rsid w:val="00697F96"/>
    <w:rsid w:val="006A00BE"/>
    <w:rsid w:val="006A00D9"/>
    <w:rsid w:val="006A07AF"/>
    <w:rsid w:val="006A28AD"/>
    <w:rsid w:val="006A2ADD"/>
    <w:rsid w:val="006A2D31"/>
    <w:rsid w:val="006A3A42"/>
    <w:rsid w:val="006A4485"/>
    <w:rsid w:val="006A4567"/>
    <w:rsid w:val="006A4667"/>
    <w:rsid w:val="006A4FA2"/>
    <w:rsid w:val="006A574B"/>
    <w:rsid w:val="006A5C24"/>
    <w:rsid w:val="006A5E10"/>
    <w:rsid w:val="006A6224"/>
    <w:rsid w:val="006A6329"/>
    <w:rsid w:val="006A7F18"/>
    <w:rsid w:val="006B001D"/>
    <w:rsid w:val="006B0E09"/>
    <w:rsid w:val="006B0F46"/>
    <w:rsid w:val="006B2351"/>
    <w:rsid w:val="006B369F"/>
    <w:rsid w:val="006B3A5F"/>
    <w:rsid w:val="006B3F70"/>
    <w:rsid w:val="006B4879"/>
    <w:rsid w:val="006B4E7D"/>
    <w:rsid w:val="006B5DB7"/>
    <w:rsid w:val="006B6F72"/>
    <w:rsid w:val="006B7657"/>
    <w:rsid w:val="006C1A31"/>
    <w:rsid w:val="006C41FA"/>
    <w:rsid w:val="006C5519"/>
    <w:rsid w:val="006C5FB6"/>
    <w:rsid w:val="006C6195"/>
    <w:rsid w:val="006C7294"/>
    <w:rsid w:val="006C75F0"/>
    <w:rsid w:val="006C7ECA"/>
    <w:rsid w:val="006D27A3"/>
    <w:rsid w:val="006D4797"/>
    <w:rsid w:val="006E01F1"/>
    <w:rsid w:val="006E0A51"/>
    <w:rsid w:val="006E1343"/>
    <w:rsid w:val="006E142B"/>
    <w:rsid w:val="006E1898"/>
    <w:rsid w:val="006E1F8C"/>
    <w:rsid w:val="006E2385"/>
    <w:rsid w:val="006E2A57"/>
    <w:rsid w:val="006E34E5"/>
    <w:rsid w:val="006E3E83"/>
    <w:rsid w:val="006E4E40"/>
    <w:rsid w:val="006E55CB"/>
    <w:rsid w:val="006E5F34"/>
    <w:rsid w:val="006E6650"/>
    <w:rsid w:val="006E6654"/>
    <w:rsid w:val="006E6711"/>
    <w:rsid w:val="006E6D64"/>
    <w:rsid w:val="006E77EF"/>
    <w:rsid w:val="006F0FDB"/>
    <w:rsid w:val="006F194E"/>
    <w:rsid w:val="006F1B51"/>
    <w:rsid w:val="006F21D5"/>
    <w:rsid w:val="006F27FD"/>
    <w:rsid w:val="006F3056"/>
    <w:rsid w:val="006F3687"/>
    <w:rsid w:val="006F3D3D"/>
    <w:rsid w:val="006F582D"/>
    <w:rsid w:val="006F5DF8"/>
    <w:rsid w:val="006F5E04"/>
    <w:rsid w:val="006F618E"/>
    <w:rsid w:val="006F6250"/>
    <w:rsid w:val="00701ACC"/>
    <w:rsid w:val="00702A32"/>
    <w:rsid w:val="00702A98"/>
    <w:rsid w:val="00703634"/>
    <w:rsid w:val="00704E61"/>
    <w:rsid w:val="007054B2"/>
    <w:rsid w:val="007055CB"/>
    <w:rsid w:val="00706397"/>
    <w:rsid w:val="00706766"/>
    <w:rsid w:val="00707892"/>
    <w:rsid w:val="00710CD5"/>
    <w:rsid w:val="007119F4"/>
    <w:rsid w:val="00712C45"/>
    <w:rsid w:val="00713A8F"/>
    <w:rsid w:val="007140E4"/>
    <w:rsid w:val="0071538F"/>
    <w:rsid w:val="00715BCB"/>
    <w:rsid w:val="00715BD9"/>
    <w:rsid w:val="007170CA"/>
    <w:rsid w:val="007175BE"/>
    <w:rsid w:val="00720B97"/>
    <w:rsid w:val="00721988"/>
    <w:rsid w:val="00721A3A"/>
    <w:rsid w:val="00721EF4"/>
    <w:rsid w:val="007246C0"/>
    <w:rsid w:val="0072505C"/>
    <w:rsid w:val="0072535C"/>
    <w:rsid w:val="00726467"/>
    <w:rsid w:val="00727889"/>
    <w:rsid w:val="007279A1"/>
    <w:rsid w:val="007306B9"/>
    <w:rsid w:val="00731045"/>
    <w:rsid w:val="0073110B"/>
    <w:rsid w:val="0073218A"/>
    <w:rsid w:val="0073229C"/>
    <w:rsid w:val="00732FAF"/>
    <w:rsid w:val="007332F0"/>
    <w:rsid w:val="00733B7E"/>
    <w:rsid w:val="00733BD8"/>
    <w:rsid w:val="00737A85"/>
    <w:rsid w:val="00737EB1"/>
    <w:rsid w:val="00741437"/>
    <w:rsid w:val="0074169F"/>
    <w:rsid w:val="0074384B"/>
    <w:rsid w:val="00743A89"/>
    <w:rsid w:val="007447AB"/>
    <w:rsid w:val="007450FB"/>
    <w:rsid w:val="007453C7"/>
    <w:rsid w:val="00746A74"/>
    <w:rsid w:val="007475C0"/>
    <w:rsid w:val="007509AA"/>
    <w:rsid w:val="00750D6B"/>
    <w:rsid w:val="00752049"/>
    <w:rsid w:val="007528D4"/>
    <w:rsid w:val="00752CF1"/>
    <w:rsid w:val="0075326E"/>
    <w:rsid w:val="00753A36"/>
    <w:rsid w:val="00754DE6"/>
    <w:rsid w:val="007561E6"/>
    <w:rsid w:val="00756B9C"/>
    <w:rsid w:val="00756D3A"/>
    <w:rsid w:val="00757E71"/>
    <w:rsid w:val="00760AE1"/>
    <w:rsid w:val="007616E4"/>
    <w:rsid w:val="0076263B"/>
    <w:rsid w:val="007629D0"/>
    <w:rsid w:val="00763434"/>
    <w:rsid w:val="0076351E"/>
    <w:rsid w:val="00763F5C"/>
    <w:rsid w:val="00766182"/>
    <w:rsid w:val="0076646C"/>
    <w:rsid w:val="00767CA3"/>
    <w:rsid w:val="0077000D"/>
    <w:rsid w:val="007704E1"/>
    <w:rsid w:val="0077118D"/>
    <w:rsid w:val="0077243C"/>
    <w:rsid w:val="0077258C"/>
    <w:rsid w:val="00772E75"/>
    <w:rsid w:val="0077348F"/>
    <w:rsid w:val="00773A11"/>
    <w:rsid w:val="00776A72"/>
    <w:rsid w:val="007773E7"/>
    <w:rsid w:val="00777815"/>
    <w:rsid w:val="007804F1"/>
    <w:rsid w:val="00781590"/>
    <w:rsid w:val="00781E93"/>
    <w:rsid w:val="00782229"/>
    <w:rsid w:val="00782593"/>
    <w:rsid w:val="00782ADF"/>
    <w:rsid w:val="00783455"/>
    <w:rsid w:val="00784CE6"/>
    <w:rsid w:val="00786209"/>
    <w:rsid w:val="00786C4D"/>
    <w:rsid w:val="007906B2"/>
    <w:rsid w:val="00791960"/>
    <w:rsid w:val="007919A1"/>
    <w:rsid w:val="00792F65"/>
    <w:rsid w:val="00793546"/>
    <w:rsid w:val="007948AF"/>
    <w:rsid w:val="00794E19"/>
    <w:rsid w:val="00794F28"/>
    <w:rsid w:val="00795398"/>
    <w:rsid w:val="00795407"/>
    <w:rsid w:val="007958C7"/>
    <w:rsid w:val="00796209"/>
    <w:rsid w:val="00796FD7"/>
    <w:rsid w:val="007975FF"/>
    <w:rsid w:val="00797CD0"/>
    <w:rsid w:val="00797D6C"/>
    <w:rsid w:val="007A0D22"/>
    <w:rsid w:val="007A2452"/>
    <w:rsid w:val="007A3D8A"/>
    <w:rsid w:val="007A3EF2"/>
    <w:rsid w:val="007A4121"/>
    <w:rsid w:val="007A434B"/>
    <w:rsid w:val="007A4A14"/>
    <w:rsid w:val="007A59E5"/>
    <w:rsid w:val="007A5C9E"/>
    <w:rsid w:val="007A6842"/>
    <w:rsid w:val="007B0185"/>
    <w:rsid w:val="007B110A"/>
    <w:rsid w:val="007B3447"/>
    <w:rsid w:val="007B3F45"/>
    <w:rsid w:val="007B461E"/>
    <w:rsid w:val="007B46D9"/>
    <w:rsid w:val="007B4B67"/>
    <w:rsid w:val="007B5403"/>
    <w:rsid w:val="007B5A43"/>
    <w:rsid w:val="007B677E"/>
    <w:rsid w:val="007B6AE4"/>
    <w:rsid w:val="007B6E48"/>
    <w:rsid w:val="007B703B"/>
    <w:rsid w:val="007C1C1C"/>
    <w:rsid w:val="007C2157"/>
    <w:rsid w:val="007C4208"/>
    <w:rsid w:val="007C4EC1"/>
    <w:rsid w:val="007C5853"/>
    <w:rsid w:val="007C668C"/>
    <w:rsid w:val="007C6726"/>
    <w:rsid w:val="007C6927"/>
    <w:rsid w:val="007C6964"/>
    <w:rsid w:val="007C6BAF"/>
    <w:rsid w:val="007C6DAA"/>
    <w:rsid w:val="007C6F8F"/>
    <w:rsid w:val="007C751E"/>
    <w:rsid w:val="007C7AAC"/>
    <w:rsid w:val="007D0F2A"/>
    <w:rsid w:val="007D1175"/>
    <w:rsid w:val="007D16B6"/>
    <w:rsid w:val="007D21CC"/>
    <w:rsid w:val="007D37C2"/>
    <w:rsid w:val="007D3882"/>
    <w:rsid w:val="007D4A3C"/>
    <w:rsid w:val="007D4C75"/>
    <w:rsid w:val="007D5ED4"/>
    <w:rsid w:val="007D70F0"/>
    <w:rsid w:val="007D7142"/>
    <w:rsid w:val="007D719F"/>
    <w:rsid w:val="007D75F5"/>
    <w:rsid w:val="007E0179"/>
    <w:rsid w:val="007E01A2"/>
    <w:rsid w:val="007E06DA"/>
    <w:rsid w:val="007E0E74"/>
    <w:rsid w:val="007E0EAD"/>
    <w:rsid w:val="007E1406"/>
    <w:rsid w:val="007E192E"/>
    <w:rsid w:val="007E23CD"/>
    <w:rsid w:val="007E2695"/>
    <w:rsid w:val="007E2B03"/>
    <w:rsid w:val="007E2CB2"/>
    <w:rsid w:val="007E2E8F"/>
    <w:rsid w:val="007E2F90"/>
    <w:rsid w:val="007E61FA"/>
    <w:rsid w:val="007E6A04"/>
    <w:rsid w:val="007E718C"/>
    <w:rsid w:val="007E7285"/>
    <w:rsid w:val="007E73F4"/>
    <w:rsid w:val="007E7FB7"/>
    <w:rsid w:val="007F018C"/>
    <w:rsid w:val="007F0E7A"/>
    <w:rsid w:val="007F1957"/>
    <w:rsid w:val="007F1D8B"/>
    <w:rsid w:val="007F2CD2"/>
    <w:rsid w:val="007F368C"/>
    <w:rsid w:val="007F3A39"/>
    <w:rsid w:val="007F3AA9"/>
    <w:rsid w:val="007F4570"/>
    <w:rsid w:val="007F477A"/>
    <w:rsid w:val="007F4D7F"/>
    <w:rsid w:val="007F640D"/>
    <w:rsid w:val="007F6959"/>
    <w:rsid w:val="007F737B"/>
    <w:rsid w:val="0080183E"/>
    <w:rsid w:val="008019CD"/>
    <w:rsid w:val="008020FA"/>
    <w:rsid w:val="0080424A"/>
    <w:rsid w:val="00804AAC"/>
    <w:rsid w:val="00805608"/>
    <w:rsid w:val="008104C1"/>
    <w:rsid w:val="00810A4B"/>
    <w:rsid w:val="00811BD5"/>
    <w:rsid w:val="00811CD8"/>
    <w:rsid w:val="0081255D"/>
    <w:rsid w:val="00812E7D"/>
    <w:rsid w:val="00814306"/>
    <w:rsid w:val="00814707"/>
    <w:rsid w:val="00816498"/>
    <w:rsid w:val="008166CC"/>
    <w:rsid w:val="00816F71"/>
    <w:rsid w:val="00822441"/>
    <w:rsid w:val="00823F4C"/>
    <w:rsid w:val="008244AF"/>
    <w:rsid w:val="0082496A"/>
    <w:rsid w:val="00826233"/>
    <w:rsid w:val="0082633E"/>
    <w:rsid w:val="00826403"/>
    <w:rsid w:val="00826A96"/>
    <w:rsid w:val="00827C13"/>
    <w:rsid w:val="00831D00"/>
    <w:rsid w:val="008327C4"/>
    <w:rsid w:val="00832C6D"/>
    <w:rsid w:val="0083313E"/>
    <w:rsid w:val="008368FE"/>
    <w:rsid w:val="008371EF"/>
    <w:rsid w:val="008376B6"/>
    <w:rsid w:val="0084006A"/>
    <w:rsid w:val="00840478"/>
    <w:rsid w:val="008409E4"/>
    <w:rsid w:val="00840F33"/>
    <w:rsid w:val="0084143E"/>
    <w:rsid w:val="00842C91"/>
    <w:rsid w:val="00842F71"/>
    <w:rsid w:val="008448F1"/>
    <w:rsid w:val="00844AD0"/>
    <w:rsid w:val="00845A0C"/>
    <w:rsid w:val="00846EA5"/>
    <w:rsid w:val="00850076"/>
    <w:rsid w:val="0085249F"/>
    <w:rsid w:val="008526F5"/>
    <w:rsid w:val="00852BA1"/>
    <w:rsid w:val="008531FE"/>
    <w:rsid w:val="00853264"/>
    <w:rsid w:val="00853576"/>
    <w:rsid w:val="00853791"/>
    <w:rsid w:val="00853FAF"/>
    <w:rsid w:val="00855C17"/>
    <w:rsid w:val="0085748A"/>
    <w:rsid w:val="008603A9"/>
    <w:rsid w:val="00862E6B"/>
    <w:rsid w:val="00864AE5"/>
    <w:rsid w:val="00865FB7"/>
    <w:rsid w:val="0086618C"/>
    <w:rsid w:val="0086686D"/>
    <w:rsid w:val="00866C1B"/>
    <w:rsid w:val="008677B0"/>
    <w:rsid w:val="0087024C"/>
    <w:rsid w:val="008704FC"/>
    <w:rsid w:val="008705A0"/>
    <w:rsid w:val="00870AAC"/>
    <w:rsid w:val="00871021"/>
    <w:rsid w:val="00872AE5"/>
    <w:rsid w:val="00873829"/>
    <w:rsid w:val="00874377"/>
    <w:rsid w:val="00874C7F"/>
    <w:rsid w:val="00875691"/>
    <w:rsid w:val="0087648F"/>
    <w:rsid w:val="00877245"/>
    <w:rsid w:val="00877B89"/>
    <w:rsid w:val="00880763"/>
    <w:rsid w:val="008812A9"/>
    <w:rsid w:val="00882689"/>
    <w:rsid w:val="00882E63"/>
    <w:rsid w:val="00883240"/>
    <w:rsid w:val="008841B7"/>
    <w:rsid w:val="008849E3"/>
    <w:rsid w:val="00884F85"/>
    <w:rsid w:val="00886B3D"/>
    <w:rsid w:val="00886B5A"/>
    <w:rsid w:val="00886DBF"/>
    <w:rsid w:val="0088739D"/>
    <w:rsid w:val="00887C15"/>
    <w:rsid w:val="00887D4A"/>
    <w:rsid w:val="0089032C"/>
    <w:rsid w:val="008924D0"/>
    <w:rsid w:val="00892C75"/>
    <w:rsid w:val="00892FDC"/>
    <w:rsid w:val="008936D3"/>
    <w:rsid w:val="00894221"/>
    <w:rsid w:val="008952B3"/>
    <w:rsid w:val="008957D3"/>
    <w:rsid w:val="00896C37"/>
    <w:rsid w:val="00897B79"/>
    <w:rsid w:val="008A0555"/>
    <w:rsid w:val="008A07E6"/>
    <w:rsid w:val="008A1FCC"/>
    <w:rsid w:val="008A24B7"/>
    <w:rsid w:val="008A397F"/>
    <w:rsid w:val="008A3CD0"/>
    <w:rsid w:val="008A3FA0"/>
    <w:rsid w:val="008A4153"/>
    <w:rsid w:val="008A43CA"/>
    <w:rsid w:val="008A46C0"/>
    <w:rsid w:val="008A5687"/>
    <w:rsid w:val="008A5802"/>
    <w:rsid w:val="008A5B0A"/>
    <w:rsid w:val="008A61CE"/>
    <w:rsid w:val="008A7C46"/>
    <w:rsid w:val="008B14AC"/>
    <w:rsid w:val="008B1527"/>
    <w:rsid w:val="008B1A3C"/>
    <w:rsid w:val="008B28F5"/>
    <w:rsid w:val="008B2EC0"/>
    <w:rsid w:val="008B3188"/>
    <w:rsid w:val="008B3550"/>
    <w:rsid w:val="008B3CB1"/>
    <w:rsid w:val="008B47F9"/>
    <w:rsid w:val="008B48F6"/>
    <w:rsid w:val="008B544D"/>
    <w:rsid w:val="008B6B5D"/>
    <w:rsid w:val="008B6FFF"/>
    <w:rsid w:val="008C0F60"/>
    <w:rsid w:val="008C3CD9"/>
    <w:rsid w:val="008C3E35"/>
    <w:rsid w:val="008C421D"/>
    <w:rsid w:val="008C5135"/>
    <w:rsid w:val="008C7A1C"/>
    <w:rsid w:val="008D0795"/>
    <w:rsid w:val="008D07F1"/>
    <w:rsid w:val="008D1061"/>
    <w:rsid w:val="008D111B"/>
    <w:rsid w:val="008D2139"/>
    <w:rsid w:val="008D23C4"/>
    <w:rsid w:val="008D3C78"/>
    <w:rsid w:val="008D3C89"/>
    <w:rsid w:val="008D3F6A"/>
    <w:rsid w:val="008D47A6"/>
    <w:rsid w:val="008D4AD4"/>
    <w:rsid w:val="008D6E39"/>
    <w:rsid w:val="008D7027"/>
    <w:rsid w:val="008D7221"/>
    <w:rsid w:val="008D778E"/>
    <w:rsid w:val="008E0BA5"/>
    <w:rsid w:val="008E0F39"/>
    <w:rsid w:val="008E10D2"/>
    <w:rsid w:val="008E12A7"/>
    <w:rsid w:val="008E14C2"/>
    <w:rsid w:val="008E1B3B"/>
    <w:rsid w:val="008E1C2D"/>
    <w:rsid w:val="008E24EC"/>
    <w:rsid w:val="008E2CBA"/>
    <w:rsid w:val="008E38F5"/>
    <w:rsid w:val="008E4533"/>
    <w:rsid w:val="008E4893"/>
    <w:rsid w:val="008E4A28"/>
    <w:rsid w:val="008E5310"/>
    <w:rsid w:val="008E55E8"/>
    <w:rsid w:val="008E5AFF"/>
    <w:rsid w:val="008E67FC"/>
    <w:rsid w:val="008E6C47"/>
    <w:rsid w:val="008E6D2A"/>
    <w:rsid w:val="008E6F6C"/>
    <w:rsid w:val="008E77A0"/>
    <w:rsid w:val="008E7D02"/>
    <w:rsid w:val="008F0E48"/>
    <w:rsid w:val="008F0EDA"/>
    <w:rsid w:val="008F17D6"/>
    <w:rsid w:val="008F1E50"/>
    <w:rsid w:val="008F2B31"/>
    <w:rsid w:val="008F3231"/>
    <w:rsid w:val="008F4400"/>
    <w:rsid w:val="008F4875"/>
    <w:rsid w:val="008F58ED"/>
    <w:rsid w:val="008F6265"/>
    <w:rsid w:val="008F70EA"/>
    <w:rsid w:val="008F7E4C"/>
    <w:rsid w:val="00900B05"/>
    <w:rsid w:val="00900B41"/>
    <w:rsid w:val="009010A5"/>
    <w:rsid w:val="00901850"/>
    <w:rsid w:val="00901DC3"/>
    <w:rsid w:val="00902373"/>
    <w:rsid w:val="00905C0A"/>
    <w:rsid w:val="00906949"/>
    <w:rsid w:val="00907652"/>
    <w:rsid w:val="00907A84"/>
    <w:rsid w:val="00907B3A"/>
    <w:rsid w:val="009104BC"/>
    <w:rsid w:val="00911489"/>
    <w:rsid w:val="00911572"/>
    <w:rsid w:val="00912693"/>
    <w:rsid w:val="0091289E"/>
    <w:rsid w:val="009134BE"/>
    <w:rsid w:val="00913530"/>
    <w:rsid w:val="009138EB"/>
    <w:rsid w:val="00914D9E"/>
    <w:rsid w:val="009164D3"/>
    <w:rsid w:val="0091718A"/>
    <w:rsid w:val="00917324"/>
    <w:rsid w:val="00917ED6"/>
    <w:rsid w:val="00920A37"/>
    <w:rsid w:val="00920D8C"/>
    <w:rsid w:val="0092306B"/>
    <w:rsid w:val="00923242"/>
    <w:rsid w:val="00923859"/>
    <w:rsid w:val="00923FF9"/>
    <w:rsid w:val="009244DE"/>
    <w:rsid w:val="009245DD"/>
    <w:rsid w:val="00925B0A"/>
    <w:rsid w:val="00926E94"/>
    <w:rsid w:val="00927A13"/>
    <w:rsid w:val="00927E0C"/>
    <w:rsid w:val="009312CB"/>
    <w:rsid w:val="00932031"/>
    <w:rsid w:val="00932A45"/>
    <w:rsid w:val="00935603"/>
    <w:rsid w:val="00935F0A"/>
    <w:rsid w:val="0093724E"/>
    <w:rsid w:val="00937723"/>
    <w:rsid w:val="00937B56"/>
    <w:rsid w:val="00940124"/>
    <w:rsid w:val="009408F0"/>
    <w:rsid w:val="00940A40"/>
    <w:rsid w:val="00941ACB"/>
    <w:rsid w:val="009424DB"/>
    <w:rsid w:val="00942F71"/>
    <w:rsid w:val="00942FB1"/>
    <w:rsid w:val="00943A25"/>
    <w:rsid w:val="00943E6C"/>
    <w:rsid w:val="009440BC"/>
    <w:rsid w:val="00945897"/>
    <w:rsid w:val="00947B7C"/>
    <w:rsid w:val="00950C16"/>
    <w:rsid w:val="00951128"/>
    <w:rsid w:val="00952592"/>
    <w:rsid w:val="00953357"/>
    <w:rsid w:val="009540A6"/>
    <w:rsid w:val="009540D2"/>
    <w:rsid w:val="00954E12"/>
    <w:rsid w:val="00956754"/>
    <w:rsid w:val="0095709F"/>
    <w:rsid w:val="00957663"/>
    <w:rsid w:val="00957CF6"/>
    <w:rsid w:val="00960DC8"/>
    <w:rsid w:val="00960FD1"/>
    <w:rsid w:val="00963C6A"/>
    <w:rsid w:val="00964060"/>
    <w:rsid w:val="009641BD"/>
    <w:rsid w:val="009646B2"/>
    <w:rsid w:val="009655C2"/>
    <w:rsid w:val="009657A4"/>
    <w:rsid w:val="009659E8"/>
    <w:rsid w:val="00965F5A"/>
    <w:rsid w:val="00966132"/>
    <w:rsid w:val="00967D14"/>
    <w:rsid w:val="00967F9C"/>
    <w:rsid w:val="0097067B"/>
    <w:rsid w:val="0097100D"/>
    <w:rsid w:val="00972525"/>
    <w:rsid w:val="00972AAE"/>
    <w:rsid w:val="0097470F"/>
    <w:rsid w:val="00975801"/>
    <w:rsid w:val="00983635"/>
    <w:rsid w:val="00983926"/>
    <w:rsid w:val="0098411C"/>
    <w:rsid w:val="009851F7"/>
    <w:rsid w:val="009853FF"/>
    <w:rsid w:val="00985799"/>
    <w:rsid w:val="009858C3"/>
    <w:rsid w:val="00985915"/>
    <w:rsid w:val="009860D0"/>
    <w:rsid w:val="009867FD"/>
    <w:rsid w:val="009868C0"/>
    <w:rsid w:val="00986FD5"/>
    <w:rsid w:val="00990AAA"/>
    <w:rsid w:val="00990B27"/>
    <w:rsid w:val="00990D04"/>
    <w:rsid w:val="00991050"/>
    <w:rsid w:val="00993B2E"/>
    <w:rsid w:val="009947C2"/>
    <w:rsid w:val="00994D11"/>
    <w:rsid w:val="00995F9A"/>
    <w:rsid w:val="00996373"/>
    <w:rsid w:val="009970F3"/>
    <w:rsid w:val="009A1251"/>
    <w:rsid w:val="009A2FCF"/>
    <w:rsid w:val="009A37CB"/>
    <w:rsid w:val="009A4E83"/>
    <w:rsid w:val="009A55CA"/>
    <w:rsid w:val="009A59BE"/>
    <w:rsid w:val="009A5FC7"/>
    <w:rsid w:val="009A6080"/>
    <w:rsid w:val="009A6962"/>
    <w:rsid w:val="009A6E5F"/>
    <w:rsid w:val="009A6F9D"/>
    <w:rsid w:val="009A7B3F"/>
    <w:rsid w:val="009A7E9B"/>
    <w:rsid w:val="009B0452"/>
    <w:rsid w:val="009B24DA"/>
    <w:rsid w:val="009B291A"/>
    <w:rsid w:val="009B3D2C"/>
    <w:rsid w:val="009B414C"/>
    <w:rsid w:val="009B44A1"/>
    <w:rsid w:val="009B56EF"/>
    <w:rsid w:val="009B641D"/>
    <w:rsid w:val="009B6784"/>
    <w:rsid w:val="009B6A7C"/>
    <w:rsid w:val="009B7617"/>
    <w:rsid w:val="009B7C2F"/>
    <w:rsid w:val="009B7D14"/>
    <w:rsid w:val="009C013A"/>
    <w:rsid w:val="009C2D2B"/>
    <w:rsid w:val="009C3816"/>
    <w:rsid w:val="009C58BA"/>
    <w:rsid w:val="009C5BA1"/>
    <w:rsid w:val="009C5D7D"/>
    <w:rsid w:val="009C5E6C"/>
    <w:rsid w:val="009C6113"/>
    <w:rsid w:val="009C641F"/>
    <w:rsid w:val="009C65A7"/>
    <w:rsid w:val="009C726F"/>
    <w:rsid w:val="009D072F"/>
    <w:rsid w:val="009D10EC"/>
    <w:rsid w:val="009D1441"/>
    <w:rsid w:val="009D20E1"/>
    <w:rsid w:val="009D2505"/>
    <w:rsid w:val="009D2518"/>
    <w:rsid w:val="009D31E8"/>
    <w:rsid w:val="009D342C"/>
    <w:rsid w:val="009D39EE"/>
    <w:rsid w:val="009D4AE5"/>
    <w:rsid w:val="009D573E"/>
    <w:rsid w:val="009D5E30"/>
    <w:rsid w:val="009D7F9E"/>
    <w:rsid w:val="009E0561"/>
    <w:rsid w:val="009E05F0"/>
    <w:rsid w:val="009E0C64"/>
    <w:rsid w:val="009E1A64"/>
    <w:rsid w:val="009E2BE3"/>
    <w:rsid w:val="009E37FB"/>
    <w:rsid w:val="009E48D2"/>
    <w:rsid w:val="009E63A0"/>
    <w:rsid w:val="009E6815"/>
    <w:rsid w:val="009E69E2"/>
    <w:rsid w:val="009F0185"/>
    <w:rsid w:val="009F097D"/>
    <w:rsid w:val="009F1CC4"/>
    <w:rsid w:val="009F1D79"/>
    <w:rsid w:val="009F1FB6"/>
    <w:rsid w:val="009F2480"/>
    <w:rsid w:val="009F26B2"/>
    <w:rsid w:val="009F39F4"/>
    <w:rsid w:val="009F5D30"/>
    <w:rsid w:val="009F6FD7"/>
    <w:rsid w:val="009F72FA"/>
    <w:rsid w:val="009F7557"/>
    <w:rsid w:val="009F7C59"/>
    <w:rsid w:val="00A0031B"/>
    <w:rsid w:val="00A00768"/>
    <w:rsid w:val="00A00893"/>
    <w:rsid w:val="00A01D3E"/>
    <w:rsid w:val="00A033A0"/>
    <w:rsid w:val="00A04BDD"/>
    <w:rsid w:val="00A05B78"/>
    <w:rsid w:val="00A05C45"/>
    <w:rsid w:val="00A065EC"/>
    <w:rsid w:val="00A0665F"/>
    <w:rsid w:val="00A06F08"/>
    <w:rsid w:val="00A074CE"/>
    <w:rsid w:val="00A07681"/>
    <w:rsid w:val="00A11404"/>
    <w:rsid w:val="00A11406"/>
    <w:rsid w:val="00A11979"/>
    <w:rsid w:val="00A11BB6"/>
    <w:rsid w:val="00A11CC2"/>
    <w:rsid w:val="00A12AB8"/>
    <w:rsid w:val="00A12E6A"/>
    <w:rsid w:val="00A12ED0"/>
    <w:rsid w:val="00A14A58"/>
    <w:rsid w:val="00A16111"/>
    <w:rsid w:val="00A16238"/>
    <w:rsid w:val="00A16288"/>
    <w:rsid w:val="00A17924"/>
    <w:rsid w:val="00A2018B"/>
    <w:rsid w:val="00A2073D"/>
    <w:rsid w:val="00A21450"/>
    <w:rsid w:val="00A21728"/>
    <w:rsid w:val="00A23BBC"/>
    <w:rsid w:val="00A23E0E"/>
    <w:rsid w:val="00A23F3D"/>
    <w:rsid w:val="00A23F90"/>
    <w:rsid w:val="00A24682"/>
    <w:rsid w:val="00A246E7"/>
    <w:rsid w:val="00A24EB1"/>
    <w:rsid w:val="00A27012"/>
    <w:rsid w:val="00A27A32"/>
    <w:rsid w:val="00A27F51"/>
    <w:rsid w:val="00A305FB"/>
    <w:rsid w:val="00A31053"/>
    <w:rsid w:val="00A312F3"/>
    <w:rsid w:val="00A319B3"/>
    <w:rsid w:val="00A31FEF"/>
    <w:rsid w:val="00A32387"/>
    <w:rsid w:val="00A32B1D"/>
    <w:rsid w:val="00A34E6E"/>
    <w:rsid w:val="00A3513D"/>
    <w:rsid w:val="00A35415"/>
    <w:rsid w:val="00A354A9"/>
    <w:rsid w:val="00A35A93"/>
    <w:rsid w:val="00A369CB"/>
    <w:rsid w:val="00A36F5E"/>
    <w:rsid w:val="00A37DF8"/>
    <w:rsid w:val="00A40717"/>
    <w:rsid w:val="00A4354D"/>
    <w:rsid w:val="00A43B73"/>
    <w:rsid w:val="00A44B1F"/>
    <w:rsid w:val="00A45484"/>
    <w:rsid w:val="00A4762C"/>
    <w:rsid w:val="00A50A28"/>
    <w:rsid w:val="00A5101C"/>
    <w:rsid w:val="00A5124C"/>
    <w:rsid w:val="00A515C3"/>
    <w:rsid w:val="00A51841"/>
    <w:rsid w:val="00A519AC"/>
    <w:rsid w:val="00A52664"/>
    <w:rsid w:val="00A52E7C"/>
    <w:rsid w:val="00A53390"/>
    <w:rsid w:val="00A53626"/>
    <w:rsid w:val="00A53BB8"/>
    <w:rsid w:val="00A53DBA"/>
    <w:rsid w:val="00A55008"/>
    <w:rsid w:val="00A553C5"/>
    <w:rsid w:val="00A5548D"/>
    <w:rsid w:val="00A55648"/>
    <w:rsid w:val="00A562C8"/>
    <w:rsid w:val="00A56532"/>
    <w:rsid w:val="00A56596"/>
    <w:rsid w:val="00A566C5"/>
    <w:rsid w:val="00A56ABD"/>
    <w:rsid w:val="00A57AC8"/>
    <w:rsid w:val="00A623DA"/>
    <w:rsid w:val="00A62955"/>
    <w:rsid w:val="00A62DF9"/>
    <w:rsid w:val="00A632AC"/>
    <w:rsid w:val="00A63D4F"/>
    <w:rsid w:val="00A64AD6"/>
    <w:rsid w:val="00A64D55"/>
    <w:rsid w:val="00A64F82"/>
    <w:rsid w:val="00A65658"/>
    <w:rsid w:val="00A65986"/>
    <w:rsid w:val="00A65A23"/>
    <w:rsid w:val="00A6690E"/>
    <w:rsid w:val="00A66A45"/>
    <w:rsid w:val="00A675F2"/>
    <w:rsid w:val="00A67AAA"/>
    <w:rsid w:val="00A703E0"/>
    <w:rsid w:val="00A70850"/>
    <w:rsid w:val="00A715ED"/>
    <w:rsid w:val="00A72DE0"/>
    <w:rsid w:val="00A7312F"/>
    <w:rsid w:val="00A73343"/>
    <w:rsid w:val="00A73563"/>
    <w:rsid w:val="00A73599"/>
    <w:rsid w:val="00A7458B"/>
    <w:rsid w:val="00A74E3B"/>
    <w:rsid w:val="00A7726D"/>
    <w:rsid w:val="00A8062A"/>
    <w:rsid w:val="00A80ADE"/>
    <w:rsid w:val="00A8433E"/>
    <w:rsid w:val="00A843A4"/>
    <w:rsid w:val="00A85194"/>
    <w:rsid w:val="00A86017"/>
    <w:rsid w:val="00A87206"/>
    <w:rsid w:val="00A906D0"/>
    <w:rsid w:val="00A9094C"/>
    <w:rsid w:val="00A9117C"/>
    <w:rsid w:val="00A93096"/>
    <w:rsid w:val="00A93806"/>
    <w:rsid w:val="00A944F6"/>
    <w:rsid w:val="00A9496F"/>
    <w:rsid w:val="00A94B6F"/>
    <w:rsid w:val="00A94CC2"/>
    <w:rsid w:val="00A94E03"/>
    <w:rsid w:val="00A956AA"/>
    <w:rsid w:val="00A95FBB"/>
    <w:rsid w:val="00A9622A"/>
    <w:rsid w:val="00A965D8"/>
    <w:rsid w:val="00A96743"/>
    <w:rsid w:val="00A96B5B"/>
    <w:rsid w:val="00A9772D"/>
    <w:rsid w:val="00AA30E6"/>
    <w:rsid w:val="00AA3C11"/>
    <w:rsid w:val="00AA4019"/>
    <w:rsid w:val="00AA45C5"/>
    <w:rsid w:val="00AA5463"/>
    <w:rsid w:val="00AA6064"/>
    <w:rsid w:val="00AA6560"/>
    <w:rsid w:val="00AA703C"/>
    <w:rsid w:val="00AA725B"/>
    <w:rsid w:val="00AB1099"/>
    <w:rsid w:val="00AB13C6"/>
    <w:rsid w:val="00AB2501"/>
    <w:rsid w:val="00AB282D"/>
    <w:rsid w:val="00AB2CF3"/>
    <w:rsid w:val="00AB3174"/>
    <w:rsid w:val="00AB33DA"/>
    <w:rsid w:val="00AB5630"/>
    <w:rsid w:val="00AB5F47"/>
    <w:rsid w:val="00AC07BC"/>
    <w:rsid w:val="00AC0C45"/>
    <w:rsid w:val="00AC0FD8"/>
    <w:rsid w:val="00AC1615"/>
    <w:rsid w:val="00AC2AE9"/>
    <w:rsid w:val="00AC341E"/>
    <w:rsid w:val="00AC3864"/>
    <w:rsid w:val="00AC3920"/>
    <w:rsid w:val="00AC4658"/>
    <w:rsid w:val="00AC4CCB"/>
    <w:rsid w:val="00AC6425"/>
    <w:rsid w:val="00AC6B2F"/>
    <w:rsid w:val="00AC6FD8"/>
    <w:rsid w:val="00AC74AA"/>
    <w:rsid w:val="00AC7BF3"/>
    <w:rsid w:val="00AD0249"/>
    <w:rsid w:val="00AD106C"/>
    <w:rsid w:val="00AD1E62"/>
    <w:rsid w:val="00AD299D"/>
    <w:rsid w:val="00AD2C49"/>
    <w:rsid w:val="00AD307C"/>
    <w:rsid w:val="00AD422D"/>
    <w:rsid w:val="00AD4CE3"/>
    <w:rsid w:val="00AD5640"/>
    <w:rsid w:val="00AD6845"/>
    <w:rsid w:val="00AD6E9B"/>
    <w:rsid w:val="00AE0177"/>
    <w:rsid w:val="00AE02F0"/>
    <w:rsid w:val="00AE0FBD"/>
    <w:rsid w:val="00AE122F"/>
    <w:rsid w:val="00AE12BC"/>
    <w:rsid w:val="00AE13A8"/>
    <w:rsid w:val="00AE1A3D"/>
    <w:rsid w:val="00AE1BD2"/>
    <w:rsid w:val="00AE1EF6"/>
    <w:rsid w:val="00AE213B"/>
    <w:rsid w:val="00AE24D4"/>
    <w:rsid w:val="00AE2BDA"/>
    <w:rsid w:val="00AE30D4"/>
    <w:rsid w:val="00AE405C"/>
    <w:rsid w:val="00AE516A"/>
    <w:rsid w:val="00AE6E8C"/>
    <w:rsid w:val="00AF0145"/>
    <w:rsid w:val="00AF0B92"/>
    <w:rsid w:val="00AF26A0"/>
    <w:rsid w:val="00AF2DC4"/>
    <w:rsid w:val="00AF40DD"/>
    <w:rsid w:val="00AF4391"/>
    <w:rsid w:val="00AF45E4"/>
    <w:rsid w:val="00AF5B63"/>
    <w:rsid w:val="00AF71ED"/>
    <w:rsid w:val="00AF7619"/>
    <w:rsid w:val="00B00D17"/>
    <w:rsid w:val="00B012F7"/>
    <w:rsid w:val="00B01442"/>
    <w:rsid w:val="00B0307E"/>
    <w:rsid w:val="00B0345A"/>
    <w:rsid w:val="00B040FF"/>
    <w:rsid w:val="00B042CA"/>
    <w:rsid w:val="00B05669"/>
    <w:rsid w:val="00B062E1"/>
    <w:rsid w:val="00B0690E"/>
    <w:rsid w:val="00B0722C"/>
    <w:rsid w:val="00B07B93"/>
    <w:rsid w:val="00B104B3"/>
    <w:rsid w:val="00B10561"/>
    <w:rsid w:val="00B107A5"/>
    <w:rsid w:val="00B10B64"/>
    <w:rsid w:val="00B12088"/>
    <w:rsid w:val="00B12180"/>
    <w:rsid w:val="00B122A1"/>
    <w:rsid w:val="00B12442"/>
    <w:rsid w:val="00B12675"/>
    <w:rsid w:val="00B12811"/>
    <w:rsid w:val="00B14395"/>
    <w:rsid w:val="00B17B8D"/>
    <w:rsid w:val="00B17EAC"/>
    <w:rsid w:val="00B20C6B"/>
    <w:rsid w:val="00B21432"/>
    <w:rsid w:val="00B2199E"/>
    <w:rsid w:val="00B2261B"/>
    <w:rsid w:val="00B22E10"/>
    <w:rsid w:val="00B2487C"/>
    <w:rsid w:val="00B25289"/>
    <w:rsid w:val="00B26BBF"/>
    <w:rsid w:val="00B26DE8"/>
    <w:rsid w:val="00B2719D"/>
    <w:rsid w:val="00B27B2D"/>
    <w:rsid w:val="00B27D9B"/>
    <w:rsid w:val="00B301CB"/>
    <w:rsid w:val="00B301D4"/>
    <w:rsid w:val="00B32FC8"/>
    <w:rsid w:val="00B36E11"/>
    <w:rsid w:val="00B37D81"/>
    <w:rsid w:val="00B40434"/>
    <w:rsid w:val="00B407B6"/>
    <w:rsid w:val="00B40E6C"/>
    <w:rsid w:val="00B42AA3"/>
    <w:rsid w:val="00B452C2"/>
    <w:rsid w:val="00B45525"/>
    <w:rsid w:val="00B456BB"/>
    <w:rsid w:val="00B4749F"/>
    <w:rsid w:val="00B47837"/>
    <w:rsid w:val="00B50236"/>
    <w:rsid w:val="00B50B6B"/>
    <w:rsid w:val="00B513F5"/>
    <w:rsid w:val="00B51F2A"/>
    <w:rsid w:val="00B5431C"/>
    <w:rsid w:val="00B54B52"/>
    <w:rsid w:val="00B54CA6"/>
    <w:rsid w:val="00B55C67"/>
    <w:rsid w:val="00B5643D"/>
    <w:rsid w:val="00B61187"/>
    <w:rsid w:val="00B613A5"/>
    <w:rsid w:val="00B61484"/>
    <w:rsid w:val="00B62A75"/>
    <w:rsid w:val="00B630E8"/>
    <w:rsid w:val="00B637E6"/>
    <w:rsid w:val="00B6472E"/>
    <w:rsid w:val="00B65541"/>
    <w:rsid w:val="00B677B2"/>
    <w:rsid w:val="00B67823"/>
    <w:rsid w:val="00B67B5B"/>
    <w:rsid w:val="00B70B9D"/>
    <w:rsid w:val="00B72B68"/>
    <w:rsid w:val="00B72C77"/>
    <w:rsid w:val="00B72D34"/>
    <w:rsid w:val="00B730A1"/>
    <w:rsid w:val="00B74D99"/>
    <w:rsid w:val="00B75871"/>
    <w:rsid w:val="00B76743"/>
    <w:rsid w:val="00B808AC"/>
    <w:rsid w:val="00B84C1C"/>
    <w:rsid w:val="00B8513F"/>
    <w:rsid w:val="00B85569"/>
    <w:rsid w:val="00B8715A"/>
    <w:rsid w:val="00B902E1"/>
    <w:rsid w:val="00B90FDD"/>
    <w:rsid w:val="00B916E8"/>
    <w:rsid w:val="00B91895"/>
    <w:rsid w:val="00B91EF4"/>
    <w:rsid w:val="00B91FAE"/>
    <w:rsid w:val="00B91FFD"/>
    <w:rsid w:val="00B93472"/>
    <w:rsid w:val="00B9429C"/>
    <w:rsid w:val="00B947D1"/>
    <w:rsid w:val="00B97BBA"/>
    <w:rsid w:val="00BA0834"/>
    <w:rsid w:val="00BA0A36"/>
    <w:rsid w:val="00BA0F74"/>
    <w:rsid w:val="00BA16DF"/>
    <w:rsid w:val="00BA1994"/>
    <w:rsid w:val="00BA2993"/>
    <w:rsid w:val="00BA36E9"/>
    <w:rsid w:val="00BA38D7"/>
    <w:rsid w:val="00BA3FC6"/>
    <w:rsid w:val="00BA4F12"/>
    <w:rsid w:val="00BA501C"/>
    <w:rsid w:val="00BA56D6"/>
    <w:rsid w:val="00BA5BD0"/>
    <w:rsid w:val="00BA6017"/>
    <w:rsid w:val="00BA751A"/>
    <w:rsid w:val="00BB1646"/>
    <w:rsid w:val="00BB1D95"/>
    <w:rsid w:val="00BB27AD"/>
    <w:rsid w:val="00BB2D51"/>
    <w:rsid w:val="00BB389C"/>
    <w:rsid w:val="00BB40D1"/>
    <w:rsid w:val="00BB4AA4"/>
    <w:rsid w:val="00BB6FA4"/>
    <w:rsid w:val="00BB775A"/>
    <w:rsid w:val="00BC340C"/>
    <w:rsid w:val="00BC347B"/>
    <w:rsid w:val="00BC4457"/>
    <w:rsid w:val="00BC66FA"/>
    <w:rsid w:val="00BC6821"/>
    <w:rsid w:val="00BC6F8C"/>
    <w:rsid w:val="00BC7374"/>
    <w:rsid w:val="00BD0A2E"/>
    <w:rsid w:val="00BD1676"/>
    <w:rsid w:val="00BD19C1"/>
    <w:rsid w:val="00BD22FD"/>
    <w:rsid w:val="00BD281F"/>
    <w:rsid w:val="00BD37B6"/>
    <w:rsid w:val="00BD39D8"/>
    <w:rsid w:val="00BD39F4"/>
    <w:rsid w:val="00BD3A85"/>
    <w:rsid w:val="00BD54D4"/>
    <w:rsid w:val="00BD5614"/>
    <w:rsid w:val="00BD5DDF"/>
    <w:rsid w:val="00BD5FB0"/>
    <w:rsid w:val="00BD66D0"/>
    <w:rsid w:val="00BD6B47"/>
    <w:rsid w:val="00BE0CC4"/>
    <w:rsid w:val="00BE0D0D"/>
    <w:rsid w:val="00BE0E60"/>
    <w:rsid w:val="00BE0E62"/>
    <w:rsid w:val="00BE22A7"/>
    <w:rsid w:val="00BE2B5D"/>
    <w:rsid w:val="00BE2ECE"/>
    <w:rsid w:val="00BE3137"/>
    <w:rsid w:val="00BE360A"/>
    <w:rsid w:val="00BE42BD"/>
    <w:rsid w:val="00BE4BD3"/>
    <w:rsid w:val="00BE4DD3"/>
    <w:rsid w:val="00BE4EBC"/>
    <w:rsid w:val="00BE4FFB"/>
    <w:rsid w:val="00BE58B8"/>
    <w:rsid w:val="00BE6D5A"/>
    <w:rsid w:val="00BE74D8"/>
    <w:rsid w:val="00BF13F9"/>
    <w:rsid w:val="00BF15B6"/>
    <w:rsid w:val="00BF1754"/>
    <w:rsid w:val="00BF1D44"/>
    <w:rsid w:val="00BF2435"/>
    <w:rsid w:val="00BF29F3"/>
    <w:rsid w:val="00BF2F2C"/>
    <w:rsid w:val="00BF5F05"/>
    <w:rsid w:val="00BF60CF"/>
    <w:rsid w:val="00BF60F6"/>
    <w:rsid w:val="00BF75CE"/>
    <w:rsid w:val="00BF7750"/>
    <w:rsid w:val="00C0085A"/>
    <w:rsid w:val="00C01240"/>
    <w:rsid w:val="00C01AA8"/>
    <w:rsid w:val="00C02E0E"/>
    <w:rsid w:val="00C033DD"/>
    <w:rsid w:val="00C035E9"/>
    <w:rsid w:val="00C03F5A"/>
    <w:rsid w:val="00C048CC"/>
    <w:rsid w:val="00C049F0"/>
    <w:rsid w:val="00C049FD"/>
    <w:rsid w:val="00C04FD6"/>
    <w:rsid w:val="00C05F05"/>
    <w:rsid w:val="00C0623F"/>
    <w:rsid w:val="00C06552"/>
    <w:rsid w:val="00C06E8F"/>
    <w:rsid w:val="00C07231"/>
    <w:rsid w:val="00C074CD"/>
    <w:rsid w:val="00C07C3C"/>
    <w:rsid w:val="00C100B4"/>
    <w:rsid w:val="00C10F1E"/>
    <w:rsid w:val="00C11000"/>
    <w:rsid w:val="00C11169"/>
    <w:rsid w:val="00C119E2"/>
    <w:rsid w:val="00C14066"/>
    <w:rsid w:val="00C14B61"/>
    <w:rsid w:val="00C15286"/>
    <w:rsid w:val="00C156BB"/>
    <w:rsid w:val="00C2139F"/>
    <w:rsid w:val="00C22522"/>
    <w:rsid w:val="00C23B53"/>
    <w:rsid w:val="00C23CD5"/>
    <w:rsid w:val="00C23F97"/>
    <w:rsid w:val="00C248A8"/>
    <w:rsid w:val="00C250DD"/>
    <w:rsid w:val="00C261AB"/>
    <w:rsid w:val="00C26E77"/>
    <w:rsid w:val="00C27448"/>
    <w:rsid w:val="00C27849"/>
    <w:rsid w:val="00C30FFF"/>
    <w:rsid w:val="00C31711"/>
    <w:rsid w:val="00C3180F"/>
    <w:rsid w:val="00C31DDD"/>
    <w:rsid w:val="00C32EE0"/>
    <w:rsid w:val="00C33D25"/>
    <w:rsid w:val="00C33FBC"/>
    <w:rsid w:val="00C37144"/>
    <w:rsid w:val="00C37C35"/>
    <w:rsid w:val="00C41E0F"/>
    <w:rsid w:val="00C426B0"/>
    <w:rsid w:val="00C426EF"/>
    <w:rsid w:val="00C43B07"/>
    <w:rsid w:val="00C45D96"/>
    <w:rsid w:val="00C461A6"/>
    <w:rsid w:val="00C46CA1"/>
    <w:rsid w:val="00C47F9B"/>
    <w:rsid w:val="00C501EB"/>
    <w:rsid w:val="00C5056E"/>
    <w:rsid w:val="00C50571"/>
    <w:rsid w:val="00C50B86"/>
    <w:rsid w:val="00C50C32"/>
    <w:rsid w:val="00C51AC3"/>
    <w:rsid w:val="00C54CC0"/>
    <w:rsid w:val="00C54D41"/>
    <w:rsid w:val="00C552B0"/>
    <w:rsid w:val="00C566FE"/>
    <w:rsid w:val="00C56DDE"/>
    <w:rsid w:val="00C56DF1"/>
    <w:rsid w:val="00C603B2"/>
    <w:rsid w:val="00C61574"/>
    <w:rsid w:val="00C61A72"/>
    <w:rsid w:val="00C62356"/>
    <w:rsid w:val="00C62551"/>
    <w:rsid w:val="00C62F78"/>
    <w:rsid w:val="00C6321D"/>
    <w:rsid w:val="00C6342C"/>
    <w:rsid w:val="00C636CF"/>
    <w:rsid w:val="00C6407D"/>
    <w:rsid w:val="00C6448F"/>
    <w:rsid w:val="00C64E35"/>
    <w:rsid w:val="00C64FB1"/>
    <w:rsid w:val="00C66FF3"/>
    <w:rsid w:val="00C67469"/>
    <w:rsid w:val="00C67F4D"/>
    <w:rsid w:val="00C704D5"/>
    <w:rsid w:val="00C707FA"/>
    <w:rsid w:val="00C70846"/>
    <w:rsid w:val="00C71810"/>
    <w:rsid w:val="00C71A55"/>
    <w:rsid w:val="00C727FD"/>
    <w:rsid w:val="00C72CE6"/>
    <w:rsid w:val="00C731D3"/>
    <w:rsid w:val="00C7389B"/>
    <w:rsid w:val="00C73EA2"/>
    <w:rsid w:val="00C74403"/>
    <w:rsid w:val="00C744B2"/>
    <w:rsid w:val="00C74B55"/>
    <w:rsid w:val="00C7557B"/>
    <w:rsid w:val="00C75B95"/>
    <w:rsid w:val="00C75F4C"/>
    <w:rsid w:val="00C76A86"/>
    <w:rsid w:val="00C7718D"/>
    <w:rsid w:val="00C77FE5"/>
    <w:rsid w:val="00C80F21"/>
    <w:rsid w:val="00C81E2A"/>
    <w:rsid w:val="00C81E35"/>
    <w:rsid w:val="00C82350"/>
    <w:rsid w:val="00C825AC"/>
    <w:rsid w:val="00C8278C"/>
    <w:rsid w:val="00C82E42"/>
    <w:rsid w:val="00C843A0"/>
    <w:rsid w:val="00C846FD"/>
    <w:rsid w:val="00C874F6"/>
    <w:rsid w:val="00C90C36"/>
    <w:rsid w:val="00C90DCA"/>
    <w:rsid w:val="00C90EF5"/>
    <w:rsid w:val="00C911AB"/>
    <w:rsid w:val="00C91305"/>
    <w:rsid w:val="00C91574"/>
    <w:rsid w:val="00C91BD7"/>
    <w:rsid w:val="00C921E0"/>
    <w:rsid w:val="00C9306E"/>
    <w:rsid w:val="00C93D87"/>
    <w:rsid w:val="00C93E3D"/>
    <w:rsid w:val="00C953E3"/>
    <w:rsid w:val="00C95EFC"/>
    <w:rsid w:val="00C964BF"/>
    <w:rsid w:val="00C97DFD"/>
    <w:rsid w:val="00C97F08"/>
    <w:rsid w:val="00CA0AD9"/>
    <w:rsid w:val="00CA0DAF"/>
    <w:rsid w:val="00CA1397"/>
    <w:rsid w:val="00CA16A7"/>
    <w:rsid w:val="00CA1892"/>
    <w:rsid w:val="00CA27BF"/>
    <w:rsid w:val="00CA3C1E"/>
    <w:rsid w:val="00CA50D0"/>
    <w:rsid w:val="00CA5B18"/>
    <w:rsid w:val="00CA638C"/>
    <w:rsid w:val="00CA6F4F"/>
    <w:rsid w:val="00CA7155"/>
    <w:rsid w:val="00CA781C"/>
    <w:rsid w:val="00CA7A9D"/>
    <w:rsid w:val="00CB0290"/>
    <w:rsid w:val="00CB0524"/>
    <w:rsid w:val="00CB0A72"/>
    <w:rsid w:val="00CB0BE6"/>
    <w:rsid w:val="00CB1220"/>
    <w:rsid w:val="00CB18DE"/>
    <w:rsid w:val="00CB2154"/>
    <w:rsid w:val="00CB216D"/>
    <w:rsid w:val="00CB2BDB"/>
    <w:rsid w:val="00CB3487"/>
    <w:rsid w:val="00CB37E8"/>
    <w:rsid w:val="00CB3D10"/>
    <w:rsid w:val="00CB4856"/>
    <w:rsid w:val="00CB4ADC"/>
    <w:rsid w:val="00CB4FAF"/>
    <w:rsid w:val="00CB59DF"/>
    <w:rsid w:val="00CB5BCD"/>
    <w:rsid w:val="00CB5D9E"/>
    <w:rsid w:val="00CB657F"/>
    <w:rsid w:val="00CB6A9C"/>
    <w:rsid w:val="00CB7087"/>
    <w:rsid w:val="00CB7D87"/>
    <w:rsid w:val="00CC07AA"/>
    <w:rsid w:val="00CC0AAF"/>
    <w:rsid w:val="00CC1437"/>
    <w:rsid w:val="00CC19E6"/>
    <w:rsid w:val="00CC1E15"/>
    <w:rsid w:val="00CC211C"/>
    <w:rsid w:val="00CC3050"/>
    <w:rsid w:val="00CC37A4"/>
    <w:rsid w:val="00CC37E1"/>
    <w:rsid w:val="00CC3BAF"/>
    <w:rsid w:val="00CC56F4"/>
    <w:rsid w:val="00CC5783"/>
    <w:rsid w:val="00CC607A"/>
    <w:rsid w:val="00CC6B2A"/>
    <w:rsid w:val="00CC70D4"/>
    <w:rsid w:val="00CD12BB"/>
    <w:rsid w:val="00CD27A2"/>
    <w:rsid w:val="00CD3882"/>
    <w:rsid w:val="00CD3A07"/>
    <w:rsid w:val="00CD3C35"/>
    <w:rsid w:val="00CD3F43"/>
    <w:rsid w:val="00CD4597"/>
    <w:rsid w:val="00CD4DCF"/>
    <w:rsid w:val="00CD5B6A"/>
    <w:rsid w:val="00CD672F"/>
    <w:rsid w:val="00CD7359"/>
    <w:rsid w:val="00CD7AF0"/>
    <w:rsid w:val="00CE058D"/>
    <w:rsid w:val="00CE1BF1"/>
    <w:rsid w:val="00CE50ED"/>
    <w:rsid w:val="00CE5759"/>
    <w:rsid w:val="00CE5E8F"/>
    <w:rsid w:val="00CE636D"/>
    <w:rsid w:val="00CE6E06"/>
    <w:rsid w:val="00CF01BF"/>
    <w:rsid w:val="00CF0823"/>
    <w:rsid w:val="00CF1722"/>
    <w:rsid w:val="00CF2CF0"/>
    <w:rsid w:val="00CF42D3"/>
    <w:rsid w:val="00CF565C"/>
    <w:rsid w:val="00CF5B53"/>
    <w:rsid w:val="00CF679F"/>
    <w:rsid w:val="00CF6840"/>
    <w:rsid w:val="00CF7C40"/>
    <w:rsid w:val="00CF7F8D"/>
    <w:rsid w:val="00D0083E"/>
    <w:rsid w:val="00D02165"/>
    <w:rsid w:val="00D0263A"/>
    <w:rsid w:val="00D029AA"/>
    <w:rsid w:val="00D02F7D"/>
    <w:rsid w:val="00D031ED"/>
    <w:rsid w:val="00D06180"/>
    <w:rsid w:val="00D070ED"/>
    <w:rsid w:val="00D0721E"/>
    <w:rsid w:val="00D07BEF"/>
    <w:rsid w:val="00D07E41"/>
    <w:rsid w:val="00D11F4A"/>
    <w:rsid w:val="00D12F34"/>
    <w:rsid w:val="00D1363F"/>
    <w:rsid w:val="00D13991"/>
    <w:rsid w:val="00D14D0E"/>
    <w:rsid w:val="00D15154"/>
    <w:rsid w:val="00D16EA5"/>
    <w:rsid w:val="00D17260"/>
    <w:rsid w:val="00D2045D"/>
    <w:rsid w:val="00D20643"/>
    <w:rsid w:val="00D207A8"/>
    <w:rsid w:val="00D20E38"/>
    <w:rsid w:val="00D21918"/>
    <w:rsid w:val="00D21944"/>
    <w:rsid w:val="00D225FE"/>
    <w:rsid w:val="00D2285D"/>
    <w:rsid w:val="00D23164"/>
    <w:rsid w:val="00D231B7"/>
    <w:rsid w:val="00D234B3"/>
    <w:rsid w:val="00D236CA"/>
    <w:rsid w:val="00D23AD8"/>
    <w:rsid w:val="00D23F10"/>
    <w:rsid w:val="00D24EBD"/>
    <w:rsid w:val="00D25273"/>
    <w:rsid w:val="00D2689A"/>
    <w:rsid w:val="00D2797A"/>
    <w:rsid w:val="00D27DD3"/>
    <w:rsid w:val="00D31654"/>
    <w:rsid w:val="00D32A97"/>
    <w:rsid w:val="00D33F3C"/>
    <w:rsid w:val="00D341EF"/>
    <w:rsid w:val="00D34947"/>
    <w:rsid w:val="00D35C52"/>
    <w:rsid w:val="00D3600F"/>
    <w:rsid w:val="00D37372"/>
    <w:rsid w:val="00D401CB"/>
    <w:rsid w:val="00D4120E"/>
    <w:rsid w:val="00D4156A"/>
    <w:rsid w:val="00D41FAC"/>
    <w:rsid w:val="00D437C2"/>
    <w:rsid w:val="00D43BB0"/>
    <w:rsid w:val="00D4529C"/>
    <w:rsid w:val="00D4594F"/>
    <w:rsid w:val="00D4602C"/>
    <w:rsid w:val="00D46CEC"/>
    <w:rsid w:val="00D5137C"/>
    <w:rsid w:val="00D53271"/>
    <w:rsid w:val="00D538E5"/>
    <w:rsid w:val="00D53DD4"/>
    <w:rsid w:val="00D54069"/>
    <w:rsid w:val="00D54A5A"/>
    <w:rsid w:val="00D54B20"/>
    <w:rsid w:val="00D55159"/>
    <w:rsid w:val="00D5664B"/>
    <w:rsid w:val="00D56A4D"/>
    <w:rsid w:val="00D57293"/>
    <w:rsid w:val="00D577C9"/>
    <w:rsid w:val="00D57F28"/>
    <w:rsid w:val="00D60DD7"/>
    <w:rsid w:val="00D62133"/>
    <w:rsid w:val="00D625AF"/>
    <w:rsid w:val="00D62B17"/>
    <w:rsid w:val="00D63ED8"/>
    <w:rsid w:val="00D64376"/>
    <w:rsid w:val="00D653AE"/>
    <w:rsid w:val="00D65C52"/>
    <w:rsid w:val="00D66080"/>
    <w:rsid w:val="00D66C7D"/>
    <w:rsid w:val="00D670C6"/>
    <w:rsid w:val="00D671BD"/>
    <w:rsid w:val="00D6756A"/>
    <w:rsid w:val="00D6778E"/>
    <w:rsid w:val="00D70408"/>
    <w:rsid w:val="00D72055"/>
    <w:rsid w:val="00D73056"/>
    <w:rsid w:val="00D73580"/>
    <w:rsid w:val="00D738E9"/>
    <w:rsid w:val="00D747AF"/>
    <w:rsid w:val="00D75028"/>
    <w:rsid w:val="00D75CCB"/>
    <w:rsid w:val="00D75E28"/>
    <w:rsid w:val="00D76AA3"/>
    <w:rsid w:val="00D80EAC"/>
    <w:rsid w:val="00D810A5"/>
    <w:rsid w:val="00D81784"/>
    <w:rsid w:val="00D81875"/>
    <w:rsid w:val="00D820F8"/>
    <w:rsid w:val="00D8299B"/>
    <w:rsid w:val="00D82A55"/>
    <w:rsid w:val="00D82D94"/>
    <w:rsid w:val="00D830D5"/>
    <w:rsid w:val="00D830DF"/>
    <w:rsid w:val="00D85851"/>
    <w:rsid w:val="00D85C62"/>
    <w:rsid w:val="00D86105"/>
    <w:rsid w:val="00D863AF"/>
    <w:rsid w:val="00D90251"/>
    <w:rsid w:val="00D9042F"/>
    <w:rsid w:val="00D9102C"/>
    <w:rsid w:val="00D91A44"/>
    <w:rsid w:val="00D9276C"/>
    <w:rsid w:val="00D934C8"/>
    <w:rsid w:val="00D9371B"/>
    <w:rsid w:val="00D93C44"/>
    <w:rsid w:val="00D95DDF"/>
    <w:rsid w:val="00D97860"/>
    <w:rsid w:val="00DA0004"/>
    <w:rsid w:val="00DA166A"/>
    <w:rsid w:val="00DA1CA3"/>
    <w:rsid w:val="00DA210D"/>
    <w:rsid w:val="00DA2350"/>
    <w:rsid w:val="00DA2603"/>
    <w:rsid w:val="00DA2FB4"/>
    <w:rsid w:val="00DA330F"/>
    <w:rsid w:val="00DA3E25"/>
    <w:rsid w:val="00DA5C85"/>
    <w:rsid w:val="00DA6E5A"/>
    <w:rsid w:val="00DA6F78"/>
    <w:rsid w:val="00DA7E22"/>
    <w:rsid w:val="00DA7E6F"/>
    <w:rsid w:val="00DB0491"/>
    <w:rsid w:val="00DB087C"/>
    <w:rsid w:val="00DB24B7"/>
    <w:rsid w:val="00DB26AA"/>
    <w:rsid w:val="00DB2BD8"/>
    <w:rsid w:val="00DB3030"/>
    <w:rsid w:val="00DB3CBB"/>
    <w:rsid w:val="00DB4C8A"/>
    <w:rsid w:val="00DB6066"/>
    <w:rsid w:val="00DB627C"/>
    <w:rsid w:val="00DB6780"/>
    <w:rsid w:val="00DB6B78"/>
    <w:rsid w:val="00DB6EAF"/>
    <w:rsid w:val="00DB6EF6"/>
    <w:rsid w:val="00DB75E4"/>
    <w:rsid w:val="00DC043A"/>
    <w:rsid w:val="00DC2117"/>
    <w:rsid w:val="00DC46C8"/>
    <w:rsid w:val="00DC490F"/>
    <w:rsid w:val="00DC5189"/>
    <w:rsid w:val="00DC6014"/>
    <w:rsid w:val="00DC6545"/>
    <w:rsid w:val="00DC68E3"/>
    <w:rsid w:val="00DC6DE7"/>
    <w:rsid w:val="00DC7360"/>
    <w:rsid w:val="00DC7AA4"/>
    <w:rsid w:val="00DD01FB"/>
    <w:rsid w:val="00DD0FE2"/>
    <w:rsid w:val="00DD1464"/>
    <w:rsid w:val="00DD1963"/>
    <w:rsid w:val="00DD1CB6"/>
    <w:rsid w:val="00DD1E4F"/>
    <w:rsid w:val="00DD1EF0"/>
    <w:rsid w:val="00DD318F"/>
    <w:rsid w:val="00DD3460"/>
    <w:rsid w:val="00DD3E1B"/>
    <w:rsid w:val="00DD5437"/>
    <w:rsid w:val="00DD5EB9"/>
    <w:rsid w:val="00DD60E9"/>
    <w:rsid w:val="00DD7C0F"/>
    <w:rsid w:val="00DE0817"/>
    <w:rsid w:val="00DE096F"/>
    <w:rsid w:val="00DE0B17"/>
    <w:rsid w:val="00DE1CD1"/>
    <w:rsid w:val="00DE1F0C"/>
    <w:rsid w:val="00DE3470"/>
    <w:rsid w:val="00DE4FCE"/>
    <w:rsid w:val="00DE5409"/>
    <w:rsid w:val="00DE549D"/>
    <w:rsid w:val="00DE54CC"/>
    <w:rsid w:val="00DE5E4F"/>
    <w:rsid w:val="00DE781D"/>
    <w:rsid w:val="00DE7D6D"/>
    <w:rsid w:val="00DF0053"/>
    <w:rsid w:val="00DF0448"/>
    <w:rsid w:val="00DF06CF"/>
    <w:rsid w:val="00DF096F"/>
    <w:rsid w:val="00DF23DE"/>
    <w:rsid w:val="00DF2711"/>
    <w:rsid w:val="00DF2D4D"/>
    <w:rsid w:val="00DF3010"/>
    <w:rsid w:val="00DF4D99"/>
    <w:rsid w:val="00DF5671"/>
    <w:rsid w:val="00DF6B3A"/>
    <w:rsid w:val="00DF780D"/>
    <w:rsid w:val="00DF79D0"/>
    <w:rsid w:val="00DF7B28"/>
    <w:rsid w:val="00E00058"/>
    <w:rsid w:val="00E00A20"/>
    <w:rsid w:val="00E00DC6"/>
    <w:rsid w:val="00E00E39"/>
    <w:rsid w:val="00E01319"/>
    <w:rsid w:val="00E01835"/>
    <w:rsid w:val="00E01DB3"/>
    <w:rsid w:val="00E01E31"/>
    <w:rsid w:val="00E026AB"/>
    <w:rsid w:val="00E04B02"/>
    <w:rsid w:val="00E04FCC"/>
    <w:rsid w:val="00E057E7"/>
    <w:rsid w:val="00E0587E"/>
    <w:rsid w:val="00E05F0F"/>
    <w:rsid w:val="00E0638E"/>
    <w:rsid w:val="00E07009"/>
    <w:rsid w:val="00E07326"/>
    <w:rsid w:val="00E07774"/>
    <w:rsid w:val="00E079B7"/>
    <w:rsid w:val="00E10D8E"/>
    <w:rsid w:val="00E1126A"/>
    <w:rsid w:val="00E112A0"/>
    <w:rsid w:val="00E11390"/>
    <w:rsid w:val="00E150BC"/>
    <w:rsid w:val="00E16361"/>
    <w:rsid w:val="00E16876"/>
    <w:rsid w:val="00E17DED"/>
    <w:rsid w:val="00E20587"/>
    <w:rsid w:val="00E205BE"/>
    <w:rsid w:val="00E228ED"/>
    <w:rsid w:val="00E235CD"/>
    <w:rsid w:val="00E23902"/>
    <w:rsid w:val="00E23AAF"/>
    <w:rsid w:val="00E23AD0"/>
    <w:rsid w:val="00E25308"/>
    <w:rsid w:val="00E2603A"/>
    <w:rsid w:val="00E26603"/>
    <w:rsid w:val="00E26AFE"/>
    <w:rsid w:val="00E26E43"/>
    <w:rsid w:val="00E26FBF"/>
    <w:rsid w:val="00E27238"/>
    <w:rsid w:val="00E274BF"/>
    <w:rsid w:val="00E2763B"/>
    <w:rsid w:val="00E31F0D"/>
    <w:rsid w:val="00E32402"/>
    <w:rsid w:val="00E328C4"/>
    <w:rsid w:val="00E330AB"/>
    <w:rsid w:val="00E34616"/>
    <w:rsid w:val="00E349CC"/>
    <w:rsid w:val="00E34E40"/>
    <w:rsid w:val="00E357A7"/>
    <w:rsid w:val="00E357AF"/>
    <w:rsid w:val="00E35FAF"/>
    <w:rsid w:val="00E372B2"/>
    <w:rsid w:val="00E37AA1"/>
    <w:rsid w:val="00E37B9A"/>
    <w:rsid w:val="00E37C45"/>
    <w:rsid w:val="00E4000D"/>
    <w:rsid w:val="00E4007A"/>
    <w:rsid w:val="00E40F03"/>
    <w:rsid w:val="00E40FC9"/>
    <w:rsid w:val="00E41360"/>
    <w:rsid w:val="00E42944"/>
    <w:rsid w:val="00E445E3"/>
    <w:rsid w:val="00E460C3"/>
    <w:rsid w:val="00E4701A"/>
    <w:rsid w:val="00E47157"/>
    <w:rsid w:val="00E47E51"/>
    <w:rsid w:val="00E50362"/>
    <w:rsid w:val="00E5076A"/>
    <w:rsid w:val="00E50E02"/>
    <w:rsid w:val="00E5164F"/>
    <w:rsid w:val="00E519CD"/>
    <w:rsid w:val="00E52920"/>
    <w:rsid w:val="00E53F2D"/>
    <w:rsid w:val="00E54003"/>
    <w:rsid w:val="00E54386"/>
    <w:rsid w:val="00E56F48"/>
    <w:rsid w:val="00E571BC"/>
    <w:rsid w:val="00E57705"/>
    <w:rsid w:val="00E60DA3"/>
    <w:rsid w:val="00E6246D"/>
    <w:rsid w:val="00E62D9E"/>
    <w:rsid w:val="00E62DE9"/>
    <w:rsid w:val="00E655F0"/>
    <w:rsid w:val="00E65B95"/>
    <w:rsid w:val="00E66BF1"/>
    <w:rsid w:val="00E67003"/>
    <w:rsid w:val="00E67164"/>
    <w:rsid w:val="00E70FB2"/>
    <w:rsid w:val="00E72314"/>
    <w:rsid w:val="00E72607"/>
    <w:rsid w:val="00E74573"/>
    <w:rsid w:val="00E761B5"/>
    <w:rsid w:val="00E77074"/>
    <w:rsid w:val="00E8058E"/>
    <w:rsid w:val="00E80A01"/>
    <w:rsid w:val="00E80BDC"/>
    <w:rsid w:val="00E81104"/>
    <w:rsid w:val="00E81D8B"/>
    <w:rsid w:val="00E825CC"/>
    <w:rsid w:val="00E8282B"/>
    <w:rsid w:val="00E839E5"/>
    <w:rsid w:val="00E845A8"/>
    <w:rsid w:val="00E84E5E"/>
    <w:rsid w:val="00E84F0A"/>
    <w:rsid w:val="00E84F50"/>
    <w:rsid w:val="00E856FA"/>
    <w:rsid w:val="00E8583E"/>
    <w:rsid w:val="00E85956"/>
    <w:rsid w:val="00E8700E"/>
    <w:rsid w:val="00E87813"/>
    <w:rsid w:val="00E902C1"/>
    <w:rsid w:val="00E907E2"/>
    <w:rsid w:val="00E9277E"/>
    <w:rsid w:val="00E92BCC"/>
    <w:rsid w:val="00E92CCE"/>
    <w:rsid w:val="00E92DD5"/>
    <w:rsid w:val="00E937BB"/>
    <w:rsid w:val="00E947AC"/>
    <w:rsid w:val="00E95154"/>
    <w:rsid w:val="00E96F46"/>
    <w:rsid w:val="00E97010"/>
    <w:rsid w:val="00E9776C"/>
    <w:rsid w:val="00E97904"/>
    <w:rsid w:val="00EA088B"/>
    <w:rsid w:val="00EA209C"/>
    <w:rsid w:val="00EA2296"/>
    <w:rsid w:val="00EA284A"/>
    <w:rsid w:val="00EA3924"/>
    <w:rsid w:val="00EA3B96"/>
    <w:rsid w:val="00EA4CD2"/>
    <w:rsid w:val="00EA561F"/>
    <w:rsid w:val="00EA5641"/>
    <w:rsid w:val="00EA5C2A"/>
    <w:rsid w:val="00EA7919"/>
    <w:rsid w:val="00EA7FC1"/>
    <w:rsid w:val="00EB05D2"/>
    <w:rsid w:val="00EB06DB"/>
    <w:rsid w:val="00EB07EE"/>
    <w:rsid w:val="00EB0B6F"/>
    <w:rsid w:val="00EB1531"/>
    <w:rsid w:val="00EB1AE9"/>
    <w:rsid w:val="00EB32E2"/>
    <w:rsid w:val="00EB3F58"/>
    <w:rsid w:val="00EB50BE"/>
    <w:rsid w:val="00EB5C75"/>
    <w:rsid w:val="00EB64B6"/>
    <w:rsid w:val="00EC010F"/>
    <w:rsid w:val="00EC0317"/>
    <w:rsid w:val="00EC0D6A"/>
    <w:rsid w:val="00EC102A"/>
    <w:rsid w:val="00EC14D1"/>
    <w:rsid w:val="00EC1A57"/>
    <w:rsid w:val="00EC1A7D"/>
    <w:rsid w:val="00EC1E3F"/>
    <w:rsid w:val="00EC2465"/>
    <w:rsid w:val="00EC262A"/>
    <w:rsid w:val="00EC2F4E"/>
    <w:rsid w:val="00EC34D2"/>
    <w:rsid w:val="00EC453A"/>
    <w:rsid w:val="00EC58C8"/>
    <w:rsid w:val="00EC59B9"/>
    <w:rsid w:val="00EC5C34"/>
    <w:rsid w:val="00EC5E40"/>
    <w:rsid w:val="00EC6201"/>
    <w:rsid w:val="00EC666D"/>
    <w:rsid w:val="00EC68F6"/>
    <w:rsid w:val="00ED0C3F"/>
    <w:rsid w:val="00ED0DFA"/>
    <w:rsid w:val="00ED136E"/>
    <w:rsid w:val="00ED14D2"/>
    <w:rsid w:val="00ED1B16"/>
    <w:rsid w:val="00ED1E4B"/>
    <w:rsid w:val="00ED1F74"/>
    <w:rsid w:val="00ED219E"/>
    <w:rsid w:val="00ED2927"/>
    <w:rsid w:val="00ED2DDA"/>
    <w:rsid w:val="00ED44F4"/>
    <w:rsid w:val="00ED5938"/>
    <w:rsid w:val="00ED6BBB"/>
    <w:rsid w:val="00ED709E"/>
    <w:rsid w:val="00ED772C"/>
    <w:rsid w:val="00ED7A7F"/>
    <w:rsid w:val="00ED7D8B"/>
    <w:rsid w:val="00EE0834"/>
    <w:rsid w:val="00EE1434"/>
    <w:rsid w:val="00EE2CF0"/>
    <w:rsid w:val="00EE3302"/>
    <w:rsid w:val="00EE4CD8"/>
    <w:rsid w:val="00EE5D2E"/>
    <w:rsid w:val="00EE5DFB"/>
    <w:rsid w:val="00EE68C8"/>
    <w:rsid w:val="00EE6E7B"/>
    <w:rsid w:val="00EE706A"/>
    <w:rsid w:val="00EE7B09"/>
    <w:rsid w:val="00EE7E22"/>
    <w:rsid w:val="00EE7FB8"/>
    <w:rsid w:val="00EF058D"/>
    <w:rsid w:val="00EF0E7D"/>
    <w:rsid w:val="00EF1EC4"/>
    <w:rsid w:val="00EF267F"/>
    <w:rsid w:val="00EF2908"/>
    <w:rsid w:val="00EF2E1C"/>
    <w:rsid w:val="00EF2E7D"/>
    <w:rsid w:val="00EF3606"/>
    <w:rsid w:val="00EF38D4"/>
    <w:rsid w:val="00EF47C6"/>
    <w:rsid w:val="00EF4B94"/>
    <w:rsid w:val="00EF56E8"/>
    <w:rsid w:val="00EF5F56"/>
    <w:rsid w:val="00EF6AFE"/>
    <w:rsid w:val="00EF7B1E"/>
    <w:rsid w:val="00F00BAF"/>
    <w:rsid w:val="00F00FF9"/>
    <w:rsid w:val="00F02ADF"/>
    <w:rsid w:val="00F03AB9"/>
    <w:rsid w:val="00F043B7"/>
    <w:rsid w:val="00F043D6"/>
    <w:rsid w:val="00F04DEB"/>
    <w:rsid w:val="00F054D3"/>
    <w:rsid w:val="00F0627C"/>
    <w:rsid w:val="00F07727"/>
    <w:rsid w:val="00F07A8A"/>
    <w:rsid w:val="00F1009E"/>
    <w:rsid w:val="00F10A82"/>
    <w:rsid w:val="00F11C6F"/>
    <w:rsid w:val="00F122CA"/>
    <w:rsid w:val="00F1311D"/>
    <w:rsid w:val="00F131F2"/>
    <w:rsid w:val="00F14042"/>
    <w:rsid w:val="00F141A1"/>
    <w:rsid w:val="00F148B2"/>
    <w:rsid w:val="00F159D2"/>
    <w:rsid w:val="00F15B6B"/>
    <w:rsid w:val="00F15F43"/>
    <w:rsid w:val="00F1689F"/>
    <w:rsid w:val="00F20E8B"/>
    <w:rsid w:val="00F23134"/>
    <w:rsid w:val="00F23212"/>
    <w:rsid w:val="00F23A29"/>
    <w:rsid w:val="00F24159"/>
    <w:rsid w:val="00F2499D"/>
    <w:rsid w:val="00F2584B"/>
    <w:rsid w:val="00F264A3"/>
    <w:rsid w:val="00F26B6A"/>
    <w:rsid w:val="00F2791F"/>
    <w:rsid w:val="00F309C7"/>
    <w:rsid w:val="00F30E7C"/>
    <w:rsid w:val="00F311B4"/>
    <w:rsid w:val="00F314F5"/>
    <w:rsid w:val="00F31678"/>
    <w:rsid w:val="00F32B0B"/>
    <w:rsid w:val="00F32EE0"/>
    <w:rsid w:val="00F32FBA"/>
    <w:rsid w:val="00F35894"/>
    <w:rsid w:val="00F35A5A"/>
    <w:rsid w:val="00F35B5E"/>
    <w:rsid w:val="00F36B18"/>
    <w:rsid w:val="00F40075"/>
    <w:rsid w:val="00F40CBA"/>
    <w:rsid w:val="00F4181E"/>
    <w:rsid w:val="00F427D0"/>
    <w:rsid w:val="00F4389F"/>
    <w:rsid w:val="00F4459A"/>
    <w:rsid w:val="00F4482F"/>
    <w:rsid w:val="00F44A4D"/>
    <w:rsid w:val="00F46310"/>
    <w:rsid w:val="00F4729D"/>
    <w:rsid w:val="00F50EE1"/>
    <w:rsid w:val="00F51E07"/>
    <w:rsid w:val="00F5359D"/>
    <w:rsid w:val="00F54404"/>
    <w:rsid w:val="00F54D09"/>
    <w:rsid w:val="00F5544F"/>
    <w:rsid w:val="00F5599E"/>
    <w:rsid w:val="00F561FA"/>
    <w:rsid w:val="00F56625"/>
    <w:rsid w:val="00F572B6"/>
    <w:rsid w:val="00F577CF"/>
    <w:rsid w:val="00F577D8"/>
    <w:rsid w:val="00F601AD"/>
    <w:rsid w:val="00F6070B"/>
    <w:rsid w:val="00F62149"/>
    <w:rsid w:val="00F63296"/>
    <w:rsid w:val="00F63895"/>
    <w:rsid w:val="00F64380"/>
    <w:rsid w:val="00F6479E"/>
    <w:rsid w:val="00F664D3"/>
    <w:rsid w:val="00F66C9B"/>
    <w:rsid w:val="00F66DEB"/>
    <w:rsid w:val="00F679E9"/>
    <w:rsid w:val="00F67CED"/>
    <w:rsid w:val="00F71879"/>
    <w:rsid w:val="00F71CB4"/>
    <w:rsid w:val="00F7217A"/>
    <w:rsid w:val="00F72566"/>
    <w:rsid w:val="00F75CFE"/>
    <w:rsid w:val="00F76B70"/>
    <w:rsid w:val="00F770F4"/>
    <w:rsid w:val="00F77353"/>
    <w:rsid w:val="00F77434"/>
    <w:rsid w:val="00F7789D"/>
    <w:rsid w:val="00F77A3A"/>
    <w:rsid w:val="00F8262E"/>
    <w:rsid w:val="00F82DEA"/>
    <w:rsid w:val="00F8432C"/>
    <w:rsid w:val="00F843EF"/>
    <w:rsid w:val="00F84A37"/>
    <w:rsid w:val="00F84C16"/>
    <w:rsid w:val="00F85FFA"/>
    <w:rsid w:val="00F860FF"/>
    <w:rsid w:val="00F86FCE"/>
    <w:rsid w:val="00F87235"/>
    <w:rsid w:val="00F8723C"/>
    <w:rsid w:val="00F8789E"/>
    <w:rsid w:val="00F87B3F"/>
    <w:rsid w:val="00F91914"/>
    <w:rsid w:val="00F91A98"/>
    <w:rsid w:val="00F91DFC"/>
    <w:rsid w:val="00F92EDC"/>
    <w:rsid w:val="00F92FB7"/>
    <w:rsid w:val="00F93496"/>
    <w:rsid w:val="00F94312"/>
    <w:rsid w:val="00F952A7"/>
    <w:rsid w:val="00F95759"/>
    <w:rsid w:val="00F959B5"/>
    <w:rsid w:val="00F95B7F"/>
    <w:rsid w:val="00F976C6"/>
    <w:rsid w:val="00F979D4"/>
    <w:rsid w:val="00F979D6"/>
    <w:rsid w:val="00FA01B5"/>
    <w:rsid w:val="00FA0683"/>
    <w:rsid w:val="00FA1A45"/>
    <w:rsid w:val="00FA1C8D"/>
    <w:rsid w:val="00FA1E16"/>
    <w:rsid w:val="00FA392D"/>
    <w:rsid w:val="00FA3BF1"/>
    <w:rsid w:val="00FA4DFC"/>
    <w:rsid w:val="00FA52E9"/>
    <w:rsid w:val="00FA719D"/>
    <w:rsid w:val="00FA7ECD"/>
    <w:rsid w:val="00FB12A4"/>
    <w:rsid w:val="00FB228F"/>
    <w:rsid w:val="00FB28F8"/>
    <w:rsid w:val="00FB2C7D"/>
    <w:rsid w:val="00FB339B"/>
    <w:rsid w:val="00FB35B7"/>
    <w:rsid w:val="00FB4069"/>
    <w:rsid w:val="00FB43B1"/>
    <w:rsid w:val="00FB46C0"/>
    <w:rsid w:val="00FB5926"/>
    <w:rsid w:val="00FB68E8"/>
    <w:rsid w:val="00FB6A42"/>
    <w:rsid w:val="00FB6B70"/>
    <w:rsid w:val="00FB6C7F"/>
    <w:rsid w:val="00FB7BA8"/>
    <w:rsid w:val="00FB7E8F"/>
    <w:rsid w:val="00FC2391"/>
    <w:rsid w:val="00FC3C98"/>
    <w:rsid w:val="00FC42EA"/>
    <w:rsid w:val="00FC433A"/>
    <w:rsid w:val="00FC5403"/>
    <w:rsid w:val="00FC5770"/>
    <w:rsid w:val="00FC5C29"/>
    <w:rsid w:val="00FC5FC1"/>
    <w:rsid w:val="00FC7C59"/>
    <w:rsid w:val="00FD145D"/>
    <w:rsid w:val="00FD28CD"/>
    <w:rsid w:val="00FD2CD4"/>
    <w:rsid w:val="00FD2CFC"/>
    <w:rsid w:val="00FD3432"/>
    <w:rsid w:val="00FD61B1"/>
    <w:rsid w:val="00FD6395"/>
    <w:rsid w:val="00FD6824"/>
    <w:rsid w:val="00FE214E"/>
    <w:rsid w:val="00FE23C6"/>
    <w:rsid w:val="00FE3228"/>
    <w:rsid w:val="00FE3D74"/>
    <w:rsid w:val="00FE4830"/>
    <w:rsid w:val="00FE497A"/>
    <w:rsid w:val="00FE4C89"/>
    <w:rsid w:val="00FE6B8B"/>
    <w:rsid w:val="00FE6F7D"/>
    <w:rsid w:val="00FF04A9"/>
    <w:rsid w:val="00FF0CA1"/>
    <w:rsid w:val="00FF133D"/>
    <w:rsid w:val="00FF16E1"/>
    <w:rsid w:val="00FF35E5"/>
    <w:rsid w:val="00FF3D98"/>
    <w:rsid w:val="00FF4FA1"/>
    <w:rsid w:val="00FF6174"/>
    <w:rsid w:val="00FF626F"/>
    <w:rsid w:val="00FF6E5E"/>
    <w:rsid w:val="00FF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  <w15:docId w15:val="{3460202C-D934-4D23-A371-849A80DC6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1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63D7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63D72"/>
    <w:pPr>
      <w:tabs>
        <w:tab w:val="center" w:pos="4153"/>
        <w:tab w:val="right" w:pos="8306"/>
      </w:tabs>
    </w:pPr>
  </w:style>
  <w:style w:type="paragraph" w:customStyle="1" w:styleId="Paragraph-BodyText">
    <w:name w:val="Paragraph - Body Text"/>
    <w:aliases w:val="SL"/>
    <w:rsid w:val="00FB228F"/>
    <w:pPr>
      <w:tabs>
        <w:tab w:val="left" w:pos="1440"/>
      </w:tabs>
      <w:autoSpaceDE w:val="0"/>
      <w:autoSpaceDN w:val="0"/>
      <w:spacing w:before="120" w:after="240" w:line="240" w:lineRule="atLeast"/>
      <w:ind w:left="720"/>
    </w:pPr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6865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B01442"/>
    <w:rPr>
      <w:color w:val="0000FF"/>
      <w:u w:val="single"/>
    </w:rPr>
  </w:style>
  <w:style w:type="paragraph" w:styleId="BalloonText">
    <w:name w:val="Balloon Text"/>
    <w:basedOn w:val="Normal"/>
    <w:semiHidden/>
    <w:rsid w:val="007E0E7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DA0004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00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A0004"/>
  </w:style>
  <w:style w:type="paragraph" w:styleId="CommentSubject">
    <w:name w:val="annotation subject"/>
    <w:basedOn w:val="CommentText"/>
    <w:next w:val="CommentText"/>
    <w:link w:val="CommentSubjectChar"/>
    <w:rsid w:val="00DA0004"/>
    <w:rPr>
      <w:b/>
      <w:bCs/>
    </w:rPr>
  </w:style>
  <w:style w:type="character" w:customStyle="1" w:styleId="CommentSubjectChar">
    <w:name w:val="Comment Subject Char"/>
    <w:link w:val="CommentSubject"/>
    <w:rsid w:val="00DA0004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412525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412525"/>
    <w:rPr>
      <w:rFonts w:ascii="Cambria" w:eastAsia="Times New Roman" w:hAnsi="Cambria" w:cs="Times New Roman"/>
      <w:sz w:val="24"/>
      <w:szCs w:val="24"/>
    </w:rPr>
  </w:style>
  <w:style w:type="paragraph" w:styleId="Revision">
    <w:name w:val="Revision"/>
    <w:hidden/>
    <w:uiPriority w:val="99"/>
    <w:semiHidden/>
    <w:rsid w:val="000B58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ndcollaborationsds@gilead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webbe\Local%20Settings\Temporary%20Internet%20Files\OLKD\Template%20for%20form%20or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7924F-BC19-4971-970F-C87068B42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form or template</Template>
  <TotalTime>71</TotalTime>
  <Pages>1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Create form or template</vt:lpstr>
    </vt:vector>
  </TitlesOfParts>
  <Company>Gilead Sciences Ltd.</Company>
  <LinksUpToDate>false</LinksUpToDate>
  <CharactersWithSpaces>6071</CharactersWithSpaces>
  <SharedDoc>false</SharedDoc>
  <HLinks>
    <vt:vector size="6" baseType="variant">
      <vt:variant>
        <vt:i4>5898348</vt:i4>
      </vt:variant>
      <vt:variant>
        <vt:i4>0</vt:i4>
      </vt:variant>
      <vt:variant>
        <vt:i4>0</vt:i4>
      </vt:variant>
      <vt:variant>
        <vt:i4>5</vt:i4>
      </vt:variant>
      <vt:variant>
        <vt:lpwstr>mailto:sandcollaborationsds@gilead.com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Create form or template</dc:title>
  <dc:creator>Jo Webbe</dc:creator>
  <cp:lastModifiedBy>Irina Tskhomelidze</cp:lastModifiedBy>
  <cp:revision>23</cp:revision>
  <cp:lastPrinted>2016-01-22T10:11:00Z</cp:lastPrinted>
  <dcterms:created xsi:type="dcterms:W3CDTF">2016-04-12T16:10:00Z</dcterms:created>
  <dcterms:modified xsi:type="dcterms:W3CDTF">2016-08-29T09:12:00Z</dcterms:modified>
</cp:coreProperties>
</file>