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F53" w:rsidRPr="00E74A68" w:rsidRDefault="00163F53" w:rsidP="00847D24">
      <w:pPr>
        <w:jc w:val="center"/>
        <w:rPr>
          <w:b/>
          <w:sz w:val="4"/>
          <w:szCs w:val="20"/>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2"/>
        <w:gridCol w:w="243"/>
        <w:gridCol w:w="715"/>
        <w:gridCol w:w="830"/>
        <w:gridCol w:w="24"/>
        <w:gridCol w:w="142"/>
        <w:gridCol w:w="847"/>
        <w:gridCol w:w="428"/>
        <w:gridCol w:w="564"/>
        <w:gridCol w:w="996"/>
        <w:gridCol w:w="1984"/>
        <w:gridCol w:w="1541"/>
      </w:tblGrid>
      <w:tr w:rsidR="00163F53" w:rsidRPr="009C5D18" w:rsidTr="004B5428">
        <w:trPr>
          <w:trHeight w:val="497"/>
          <w:jc w:val="center"/>
        </w:trPr>
        <w:tc>
          <w:tcPr>
            <w:tcW w:w="10296" w:type="dxa"/>
            <w:gridSpan w:val="12"/>
            <w:tcBorders>
              <w:bottom w:val="single" w:sz="4" w:space="0" w:color="auto"/>
            </w:tcBorders>
            <w:shd w:val="clear" w:color="auto" w:fill="auto"/>
          </w:tcPr>
          <w:p w:rsidR="006F469C" w:rsidRPr="009C5D18" w:rsidRDefault="00847D24" w:rsidP="00212443">
            <w:pPr>
              <w:tabs>
                <w:tab w:val="center" w:pos="4572"/>
                <w:tab w:val="right" w:pos="9144"/>
              </w:tabs>
              <w:spacing w:before="80" w:after="80" w:line="192" w:lineRule="auto"/>
              <w:ind w:left="-160"/>
              <w:jc w:val="center"/>
              <w:rPr>
                <w:rFonts w:ascii="Arial" w:hAnsi="Arial" w:cs="Arial"/>
                <w:sz w:val="16"/>
                <w:szCs w:val="16"/>
              </w:rPr>
            </w:pPr>
            <w:r w:rsidRPr="009C5D18">
              <w:rPr>
                <w:rFonts w:ascii="Arial" w:hAnsi="Arial" w:cs="Arial"/>
                <w:b/>
                <w:sz w:val="16"/>
                <w:szCs w:val="16"/>
              </w:rPr>
              <w:t>Please complete as many details as possible and forward within one business day to:</w:t>
            </w:r>
          </w:p>
          <w:bookmarkStart w:id="0" w:name="Text1"/>
          <w:p w:rsidR="00803E74" w:rsidRPr="00803E74" w:rsidRDefault="004A7D95" w:rsidP="005B1500">
            <w:pPr>
              <w:pStyle w:val="Normalarial"/>
              <w:spacing w:before="20" w:after="20" w:line="192" w:lineRule="auto"/>
              <w:ind w:left="-160"/>
            </w:pPr>
            <w:r>
              <w:fldChar w:fldCharType="begin">
                <w:ffData>
                  <w:name w:val="Text1"/>
                  <w:enabled/>
                  <w:calcOnExit w:val="0"/>
                  <w:textInput>
                    <w:default w:val="insert applicable email address and fax number"/>
                  </w:textInput>
                </w:ffData>
              </w:fldChar>
            </w:r>
            <w:r>
              <w:instrText xml:space="preserve"> FORMTEXT </w:instrText>
            </w:r>
            <w:r>
              <w:fldChar w:fldCharType="separate"/>
            </w:r>
            <w:r w:rsidR="005B1500">
              <w:t>Safety_FC@gilead.com</w:t>
            </w:r>
            <w:r>
              <w:fldChar w:fldCharType="end"/>
            </w:r>
            <w:bookmarkEnd w:id="0"/>
          </w:p>
        </w:tc>
      </w:tr>
      <w:tr w:rsidR="00277F64" w:rsidRPr="009C5D18" w:rsidTr="004B5428">
        <w:trPr>
          <w:trHeight w:val="3441"/>
          <w:jc w:val="center"/>
        </w:trPr>
        <w:tc>
          <w:tcPr>
            <w:tcW w:w="10296" w:type="dxa"/>
            <w:gridSpan w:val="12"/>
            <w:shd w:val="clear" w:color="auto" w:fill="C0C0C0"/>
          </w:tcPr>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1701"/>
              <w:gridCol w:w="5391"/>
            </w:tblGrid>
            <w:tr w:rsidR="00BA596F" w:rsidRPr="00862C30" w:rsidTr="0028659C">
              <w:trPr>
                <w:trHeight w:val="356"/>
                <w:jc w:val="center"/>
              </w:trPr>
              <w:tc>
                <w:tcPr>
                  <w:tcW w:w="3250" w:type="dxa"/>
                  <w:tcBorders>
                    <w:bottom w:val="single" w:sz="4" w:space="0" w:color="auto"/>
                  </w:tcBorders>
                  <w:shd w:val="clear" w:color="auto" w:fill="BFBFBF"/>
                </w:tcPr>
                <w:p w:rsidR="00BA596F" w:rsidRPr="0028659C" w:rsidRDefault="00BA596F" w:rsidP="0028659C">
                  <w:pPr>
                    <w:spacing w:before="60" w:after="60"/>
                    <w:ind w:left="-18"/>
                    <w:rPr>
                      <w:rFonts w:ascii="Arial" w:hAnsi="Arial" w:cs="Arial"/>
                      <w:b/>
                      <w:sz w:val="20"/>
                      <w:szCs w:val="20"/>
                    </w:rPr>
                  </w:pPr>
                  <w:r w:rsidRPr="00E127C9">
                    <w:rPr>
                      <w:rFonts w:ascii="Arial" w:hAnsi="Arial" w:cs="Arial"/>
                      <w:b/>
                      <w:sz w:val="20"/>
                      <w:szCs w:val="20"/>
                    </w:rPr>
                    <w:t>Program Details</w:t>
                  </w:r>
                  <w:r>
                    <w:rPr>
                      <w:rFonts w:ascii="Arial" w:hAnsi="Arial" w:cs="Arial"/>
                      <w:b/>
                      <w:sz w:val="20"/>
                      <w:szCs w:val="20"/>
                    </w:rPr>
                    <w:t xml:space="preserve"> </w:t>
                  </w:r>
                </w:p>
              </w:tc>
              <w:tc>
                <w:tcPr>
                  <w:tcW w:w="7092" w:type="dxa"/>
                  <w:gridSpan w:val="2"/>
                  <w:tcBorders>
                    <w:bottom w:val="single" w:sz="4" w:space="0" w:color="auto"/>
                  </w:tcBorders>
                  <w:shd w:val="clear" w:color="auto" w:fill="FFFFFF" w:themeFill="background1"/>
                </w:tcPr>
                <w:p w:rsidR="00BA596F" w:rsidRPr="0028659C" w:rsidRDefault="000051DB" w:rsidP="0028659C">
                  <w:pPr>
                    <w:tabs>
                      <w:tab w:val="left" w:pos="3651"/>
                    </w:tabs>
                    <w:spacing w:before="60" w:after="60"/>
                    <w:ind w:left="-18"/>
                    <w:rPr>
                      <w:rFonts w:ascii="Arial" w:hAnsi="Arial" w:cs="Arial"/>
                      <w:b/>
                      <w:sz w:val="16"/>
                      <w:szCs w:val="16"/>
                    </w:rPr>
                  </w:pPr>
                  <w:r>
                    <w:rPr>
                      <w:rFonts w:ascii="Arial" w:hAnsi="Arial" w:cs="Arial"/>
                      <w:b/>
                      <w:sz w:val="16"/>
                      <w:szCs w:val="16"/>
                    </w:rPr>
                    <w:t xml:space="preserve">MR </w:t>
                  </w:r>
                  <w:r w:rsidR="00BA596F" w:rsidRPr="00A70032">
                    <w:rPr>
                      <w:rFonts w:ascii="Arial" w:hAnsi="Arial" w:cs="Arial"/>
                      <w:b/>
                      <w:sz w:val="16"/>
                      <w:szCs w:val="16"/>
                    </w:rPr>
                    <w:fldChar w:fldCharType="begin">
                      <w:ffData>
                        <w:name w:val="Check7"/>
                        <w:enabled/>
                        <w:calcOnExit w:val="0"/>
                        <w:checkBox>
                          <w:sizeAuto/>
                          <w:default w:val="0"/>
                          <w:checked w:val="0"/>
                        </w:checkBox>
                      </w:ffData>
                    </w:fldChar>
                  </w:r>
                  <w:r w:rsidR="00BA596F" w:rsidRPr="00A70032">
                    <w:rPr>
                      <w:rFonts w:ascii="Arial" w:hAnsi="Arial" w:cs="Arial"/>
                      <w:b/>
                      <w:sz w:val="16"/>
                      <w:szCs w:val="16"/>
                    </w:rPr>
                    <w:instrText xml:space="preserve"> FORMCHECKBOX </w:instrText>
                  </w:r>
                  <w:r w:rsidR="00C234E4">
                    <w:rPr>
                      <w:rFonts w:ascii="Arial" w:hAnsi="Arial" w:cs="Arial"/>
                      <w:b/>
                      <w:sz w:val="16"/>
                      <w:szCs w:val="16"/>
                    </w:rPr>
                  </w:r>
                  <w:r w:rsidR="00C234E4">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PAP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C234E4">
                    <w:rPr>
                      <w:rFonts w:ascii="Arial" w:hAnsi="Arial" w:cs="Arial"/>
                      <w:b/>
                      <w:sz w:val="16"/>
                      <w:szCs w:val="16"/>
                    </w:rPr>
                  </w:r>
                  <w:r w:rsidR="00C234E4">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PSP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C234E4">
                    <w:rPr>
                      <w:rFonts w:ascii="Arial" w:hAnsi="Arial" w:cs="Arial"/>
                      <w:b/>
                      <w:sz w:val="16"/>
                      <w:szCs w:val="16"/>
                    </w:rPr>
                  </w:r>
                  <w:r w:rsidR="00C234E4">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0028659C">
                    <w:rPr>
                      <w:rFonts w:ascii="Arial" w:hAnsi="Arial" w:cs="Arial"/>
                      <w:b/>
                      <w:sz w:val="16"/>
                      <w:szCs w:val="16"/>
                    </w:rPr>
                    <w:t xml:space="preserve"> </w:t>
                  </w:r>
                  <w:r w:rsidR="006D0BCB" w:rsidRPr="00DB124E">
                    <w:rPr>
                      <w:rFonts w:ascii="Arial" w:hAnsi="Arial" w:cs="Arial"/>
                      <w:sz w:val="16"/>
                      <w:szCs w:val="16"/>
                    </w:rPr>
                    <w:t>Other</w:t>
                  </w:r>
                  <w:r w:rsidR="006D0BCB">
                    <w:rPr>
                      <w:rFonts w:ascii="Arial" w:hAnsi="Arial" w:cs="Arial"/>
                      <w:sz w:val="16"/>
                      <w:szCs w:val="16"/>
                    </w:rPr>
                    <w:t xml:space="preserve"> </w:t>
                  </w:r>
                  <w:r w:rsidR="0028659C" w:rsidRPr="00A70032">
                    <w:rPr>
                      <w:rFonts w:ascii="Arial" w:hAnsi="Arial" w:cs="Arial"/>
                      <w:b/>
                      <w:sz w:val="16"/>
                      <w:szCs w:val="16"/>
                    </w:rPr>
                    <w:fldChar w:fldCharType="begin">
                      <w:ffData>
                        <w:name w:val="Check7"/>
                        <w:enabled/>
                        <w:calcOnExit w:val="0"/>
                        <w:checkBox>
                          <w:sizeAuto/>
                          <w:default w:val="0"/>
                          <w:checked/>
                        </w:checkBox>
                      </w:ffData>
                    </w:fldChar>
                  </w:r>
                  <w:r w:rsidR="0028659C" w:rsidRPr="00A70032">
                    <w:rPr>
                      <w:rFonts w:ascii="Arial" w:hAnsi="Arial" w:cs="Arial"/>
                      <w:b/>
                      <w:sz w:val="16"/>
                      <w:szCs w:val="16"/>
                    </w:rPr>
                    <w:instrText xml:space="preserve"> FORMCHECKBOX </w:instrText>
                  </w:r>
                  <w:r w:rsidR="00C234E4">
                    <w:rPr>
                      <w:rFonts w:ascii="Arial" w:hAnsi="Arial" w:cs="Arial"/>
                      <w:b/>
                      <w:sz w:val="16"/>
                      <w:szCs w:val="16"/>
                    </w:rPr>
                  </w:r>
                  <w:r w:rsidR="00C234E4">
                    <w:rPr>
                      <w:rFonts w:ascii="Arial" w:hAnsi="Arial" w:cs="Arial"/>
                      <w:b/>
                      <w:sz w:val="16"/>
                      <w:szCs w:val="16"/>
                    </w:rPr>
                    <w:fldChar w:fldCharType="separate"/>
                  </w:r>
                  <w:r w:rsidR="0028659C" w:rsidRPr="00A70032">
                    <w:rPr>
                      <w:rFonts w:ascii="Arial" w:hAnsi="Arial" w:cs="Arial"/>
                      <w:b/>
                      <w:sz w:val="16"/>
                      <w:szCs w:val="16"/>
                    </w:rPr>
                    <w:fldChar w:fldCharType="end"/>
                  </w:r>
                  <w:r w:rsidR="0028659C">
                    <w:rPr>
                      <w:rFonts w:ascii="Arial" w:hAnsi="Arial" w:cs="Arial"/>
                      <w:b/>
                      <w:sz w:val="16"/>
                      <w:szCs w:val="16"/>
                    </w:rPr>
                    <w:t xml:space="preserve"> - </w:t>
                  </w:r>
                  <w:r w:rsidR="006D0BCB" w:rsidRPr="00DB124E">
                    <w:rPr>
                      <w:rFonts w:ascii="Arial" w:hAnsi="Arial" w:cs="Arial"/>
                      <w:sz w:val="16"/>
                      <w:szCs w:val="16"/>
                    </w:rPr>
                    <w:t>Specify</w:t>
                  </w:r>
                  <w:r w:rsidR="006D0BCB">
                    <w:rPr>
                      <w:rFonts w:ascii="Arial" w:hAnsi="Arial" w:cs="Arial"/>
                      <w:sz w:val="16"/>
                      <w:szCs w:val="16"/>
                    </w:rPr>
                    <w:t xml:space="preserve"> </w:t>
                  </w:r>
                  <w:r w:rsidR="006D0BCB" w:rsidRPr="00DB124E">
                    <w:rPr>
                      <w:rFonts w:ascii="Arial" w:hAnsi="Arial" w:cs="Arial"/>
                      <w:sz w:val="16"/>
                      <w:szCs w:val="16"/>
                    </w:rPr>
                    <w:t>:</w:t>
                  </w:r>
                  <w:r w:rsidR="00A76E5C" w:rsidRPr="00792BA9">
                    <w:rPr>
                      <w:rFonts w:ascii="Arial" w:hAnsi="Arial" w:cs="Arial"/>
                      <w:sz w:val="16"/>
                      <w:szCs w:val="16"/>
                    </w:rPr>
                    <w:t xml:space="preserve"> </w:t>
                  </w:r>
                  <w:r w:rsidR="00A76E5C" w:rsidRPr="00792BA9">
                    <w:rPr>
                      <w:rFonts w:ascii="Arial" w:hAnsi="Arial" w:cs="Arial"/>
                      <w:sz w:val="16"/>
                      <w:szCs w:val="16"/>
                    </w:rPr>
                    <w:fldChar w:fldCharType="begin">
                      <w:ffData>
                        <w:name w:val="Text1"/>
                        <w:enabled/>
                        <w:calcOnExit w:val="0"/>
                        <w:textInput/>
                      </w:ffData>
                    </w:fldChar>
                  </w:r>
                  <w:r w:rsidR="00A76E5C" w:rsidRPr="00792BA9">
                    <w:rPr>
                      <w:rFonts w:ascii="Arial" w:hAnsi="Arial" w:cs="Arial"/>
                      <w:sz w:val="16"/>
                      <w:szCs w:val="16"/>
                    </w:rPr>
                    <w:instrText xml:space="preserve"> FORMTEXT </w:instrText>
                  </w:r>
                  <w:r w:rsidR="00A76E5C" w:rsidRPr="00792BA9">
                    <w:rPr>
                      <w:rFonts w:ascii="Arial" w:hAnsi="Arial" w:cs="Arial"/>
                      <w:sz w:val="16"/>
                      <w:szCs w:val="16"/>
                    </w:rPr>
                  </w:r>
                  <w:r w:rsidR="00A76E5C" w:rsidRPr="00792BA9">
                    <w:rPr>
                      <w:rFonts w:ascii="Arial" w:hAnsi="Arial" w:cs="Arial"/>
                      <w:sz w:val="16"/>
                      <w:szCs w:val="16"/>
                    </w:rPr>
                    <w:fldChar w:fldCharType="separate"/>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fldChar w:fldCharType="end"/>
                  </w:r>
                </w:p>
              </w:tc>
            </w:tr>
            <w:tr w:rsidR="00A76E5C" w:rsidRPr="00792BA9" w:rsidTr="0028659C">
              <w:trPr>
                <w:trHeight w:val="560"/>
                <w:jc w:val="center"/>
              </w:trPr>
              <w:tc>
                <w:tcPr>
                  <w:tcW w:w="4951" w:type="dxa"/>
                  <w:gridSpan w:val="2"/>
                  <w:shd w:val="clear" w:color="auto" w:fill="FFFFFF" w:themeFill="background1"/>
                </w:tcPr>
                <w:p w:rsidR="00A76E5C" w:rsidRDefault="00A76E5C" w:rsidP="0028659C">
                  <w:pPr>
                    <w:spacing w:before="60" w:after="60"/>
                    <w:rPr>
                      <w:rFonts w:ascii="Arial" w:hAnsi="Arial" w:cs="Arial"/>
                      <w:sz w:val="16"/>
                      <w:szCs w:val="16"/>
                    </w:rPr>
                  </w:pPr>
                  <w:r>
                    <w:rPr>
                      <w:rFonts w:ascii="Arial" w:hAnsi="Arial" w:cs="Arial"/>
                      <w:sz w:val="16"/>
                      <w:szCs w:val="16"/>
                    </w:rPr>
                    <w:t xml:space="preserve">Name of Program and Number: </w:t>
                  </w:r>
                </w:p>
                <w:p w:rsidR="00A76E5C" w:rsidRPr="00792BA9" w:rsidRDefault="00A76E5C" w:rsidP="005B1500">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5B1500">
                    <w:rPr>
                      <w:rFonts w:ascii="Arial" w:hAnsi="Arial" w:cs="Arial"/>
                      <w:sz w:val="16"/>
                      <w:szCs w:val="16"/>
                    </w:rPr>
                    <w:t xml:space="preserve">HCV Elimination Project </w:t>
                  </w:r>
                  <w:r w:rsidRPr="00792BA9">
                    <w:rPr>
                      <w:rFonts w:ascii="Arial" w:hAnsi="Arial" w:cs="Arial"/>
                      <w:sz w:val="16"/>
                      <w:szCs w:val="16"/>
                    </w:rPr>
                    <w:fldChar w:fldCharType="end"/>
                  </w:r>
                </w:p>
              </w:tc>
              <w:tc>
                <w:tcPr>
                  <w:tcW w:w="5391" w:type="dxa"/>
                  <w:vMerge w:val="restart"/>
                  <w:shd w:val="clear" w:color="auto" w:fill="FFFFFF" w:themeFill="background1"/>
                </w:tcPr>
                <w:p w:rsidR="00A76E5C" w:rsidRDefault="00A76E5C" w:rsidP="0028659C">
                  <w:pPr>
                    <w:tabs>
                      <w:tab w:val="left" w:pos="884"/>
                      <w:tab w:val="left" w:pos="2585"/>
                    </w:tabs>
                    <w:spacing w:before="60" w:after="40"/>
                    <w:rPr>
                      <w:rFonts w:ascii="Arial" w:hAnsi="Arial" w:cs="Arial"/>
                      <w:sz w:val="16"/>
                      <w:szCs w:val="16"/>
                    </w:rPr>
                  </w:pPr>
                  <w:r w:rsidRPr="00C966AE">
                    <w:rPr>
                      <w:rFonts w:ascii="Arial" w:hAnsi="Arial" w:cs="Arial"/>
                      <w:sz w:val="16"/>
                      <w:szCs w:val="16"/>
                    </w:rPr>
                    <w:t>Form Completed By</w:t>
                  </w:r>
                  <w:r>
                    <w:rPr>
                      <w:rFonts w:ascii="Arial" w:hAnsi="Arial" w:cs="Arial"/>
                      <w:sz w:val="16"/>
                      <w:szCs w:val="16"/>
                    </w:rPr>
                    <w:t>:</w:t>
                  </w:r>
                </w:p>
                <w:p w:rsidR="00A76E5C" w:rsidRDefault="00A76E5C" w:rsidP="0028659C">
                  <w:pPr>
                    <w:tabs>
                      <w:tab w:val="left" w:pos="884"/>
                      <w:tab w:val="left" w:pos="2585"/>
                    </w:tabs>
                    <w:spacing w:before="60" w:after="40"/>
                    <w:rPr>
                      <w:rFonts w:ascii="Arial" w:hAnsi="Arial" w:cs="Arial"/>
                      <w:sz w:val="16"/>
                      <w:szCs w:val="16"/>
                    </w:rPr>
                  </w:pPr>
                </w:p>
                <w:p w:rsidR="00A76E5C" w:rsidRPr="00792BA9" w:rsidRDefault="00A76E5C" w:rsidP="00951938">
                  <w:pPr>
                    <w:tabs>
                      <w:tab w:val="left" w:pos="884"/>
                      <w:tab w:val="left" w:pos="2585"/>
                    </w:tabs>
                    <w:spacing w:before="220" w:after="40"/>
                    <w:rPr>
                      <w:rFonts w:ascii="Arial" w:hAnsi="Arial" w:cs="Arial"/>
                      <w:sz w:val="16"/>
                      <w:szCs w:val="16"/>
                    </w:rPr>
                  </w:pPr>
                  <w:r w:rsidRPr="00792BA9">
                    <w:rPr>
                      <w:rFonts w:ascii="Arial" w:hAnsi="Arial" w:cs="Arial"/>
                      <w:sz w:val="16"/>
                      <w:szCs w:val="16"/>
                    </w:rPr>
                    <w:t>Print Name:</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Pr>
                      <w:rFonts w:ascii="Arial" w:hAnsi="Arial" w:cs="Arial"/>
                      <w:sz w:val="16"/>
                      <w:szCs w:val="16"/>
                    </w:rPr>
                    <w:t>Giorgi Khatelishvili</w:t>
                  </w:r>
                  <w:r w:rsidRPr="00792BA9">
                    <w:rPr>
                      <w:rFonts w:ascii="Arial" w:hAnsi="Arial" w:cs="Arial"/>
                      <w:sz w:val="16"/>
                      <w:szCs w:val="16"/>
                    </w:rPr>
                    <w:fldChar w:fldCharType="end"/>
                  </w:r>
                </w:p>
                <w:p w:rsidR="00A76E5C" w:rsidRDefault="00A76E5C" w:rsidP="00951938">
                  <w:pPr>
                    <w:tabs>
                      <w:tab w:val="left" w:pos="884"/>
                      <w:tab w:val="left" w:pos="2585"/>
                    </w:tabs>
                    <w:spacing w:before="40" w:after="40"/>
                    <w:rPr>
                      <w:rFonts w:ascii="Arial" w:hAnsi="Arial" w:cs="Arial"/>
                      <w:sz w:val="16"/>
                      <w:szCs w:val="16"/>
                    </w:rPr>
                  </w:pPr>
                </w:p>
                <w:p w:rsidR="00A76E5C" w:rsidRDefault="00A76E5C" w:rsidP="00951938">
                  <w:pPr>
                    <w:tabs>
                      <w:tab w:val="left" w:pos="890"/>
                      <w:tab w:val="left" w:pos="2585"/>
                    </w:tabs>
                    <w:spacing w:before="40" w:after="40"/>
                    <w:rPr>
                      <w:rFonts w:ascii="Arial" w:hAnsi="Arial" w:cs="Arial"/>
                      <w:sz w:val="16"/>
                      <w:szCs w:val="16"/>
                    </w:rPr>
                  </w:pPr>
                  <w:r w:rsidRPr="00792BA9">
                    <w:rPr>
                      <w:rFonts w:ascii="Arial" w:hAnsi="Arial" w:cs="Arial"/>
                      <w:sz w:val="16"/>
                      <w:szCs w:val="16"/>
                    </w:rPr>
                    <w:t xml:space="preserve">Signature: </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sidRPr="00DF738C">
                    <w:rPr>
                      <w:rFonts w:ascii="Arial" w:hAnsi="Arial" w:cs="Arial"/>
                      <w:sz w:val="16"/>
                      <w:szCs w:val="16"/>
                    </w:rPr>
                    <w:t xml:space="preserve">  </w:t>
                  </w:r>
                  <w:r w:rsidRPr="00792BA9">
                    <w:rPr>
                      <w:rFonts w:ascii="Arial" w:hAnsi="Arial" w:cs="Arial"/>
                      <w:sz w:val="16"/>
                      <w:szCs w:val="16"/>
                    </w:rPr>
                    <w:fldChar w:fldCharType="end"/>
                  </w:r>
                </w:p>
                <w:p w:rsidR="00A76E5C" w:rsidRDefault="00A76E5C" w:rsidP="00951938">
                  <w:pPr>
                    <w:tabs>
                      <w:tab w:val="left" w:pos="890"/>
                      <w:tab w:val="left" w:pos="2585"/>
                    </w:tabs>
                    <w:spacing w:before="40" w:after="40"/>
                    <w:rPr>
                      <w:rFonts w:ascii="Arial" w:hAnsi="Arial" w:cs="Arial"/>
                      <w:sz w:val="16"/>
                      <w:szCs w:val="16"/>
                    </w:rPr>
                  </w:pPr>
                </w:p>
                <w:p w:rsidR="00A76E5C" w:rsidRDefault="00A76E5C" w:rsidP="00951938">
                  <w:pPr>
                    <w:tabs>
                      <w:tab w:val="left" w:pos="884"/>
                      <w:tab w:val="left" w:pos="1451"/>
                      <w:tab w:val="left" w:pos="2585"/>
                    </w:tabs>
                    <w:spacing w:before="40" w:after="40"/>
                    <w:rPr>
                      <w:rFonts w:ascii="Arial" w:hAnsi="Arial" w:cs="Arial"/>
                      <w:sz w:val="16"/>
                      <w:szCs w:val="16"/>
                    </w:rPr>
                  </w:pPr>
                  <w:r w:rsidRPr="009C5D18">
                    <w:rPr>
                      <w:rFonts w:ascii="Arial" w:hAnsi="Arial" w:cs="Arial"/>
                      <w:sz w:val="16"/>
                      <w:szCs w:val="16"/>
                    </w:rPr>
                    <w:t>Telephone Number:</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+995 598 708807</w:t>
                  </w:r>
                  <w:r w:rsidRPr="009C5D18">
                    <w:rPr>
                      <w:rFonts w:ascii="Arial" w:hAnsi="Arial" w:cs="Arial"/>
                      <w:sz w:val="16"/>
                      <w:szCs w:val="16"/>
                    </w:rPr>
                    <w:fldChar w:fldCharType="end"/>
                  </w:r>
                </w:p>
                <w:p w:rsidR="00A76E5C" w:rsidRDefault="00A76E5C" w:rsidP="00951938">
                  <w:pPr>
                    <w:tabs>
                      <w:tab w:val="left" w:pos="884"/>
                      <w:tab w:val="left" w:pos="1451"/>
                      <w:tab w:val="left" w:pos="2585"/>
                    </w:tabs>
                    <w:spacing w:before="40" w:after="40"/>
                    <w:rPr>
                      <w:rFonts w:ascii="Arial" w:hAnsi="Arial" w:cs="Arial"/>
                      <w:sz w:val="16"/>
                      <w:szCs w:val="16"/>
                    </w:rPr>
                  </w:pPr>
                </w:p>
                <w:p w:rsidR="00A76E5C" w:rsidRPr="00792BA9" w:rsidRDefault="00A76E5C" w:rsidP="00DF738C">
                  <w:pPr>
                    <w:tabs>
                      <w:tab w:val="left" w:pos="890"/>
                      <w:tab w:val="left" w:pos="1451"/>
                    </w:tabs>
                    <w:spacing w:before="40" w:after="40"/>
                    <w:rPr>
                      <w:rFonts w:ascii="Arial" w:hAnsi="Arial" w:cs="Arial"/>
                      <w:sz w:val="16"/>
                      <w:szCs w:val="16"/>
                    </w:rPr>
                  </w:pPr>
                  <w:r>
                    <w:rPr>
                      <w:rFonts w:ascii="Arial" w:hAnsi="Arial" w:cs="Arial"/>
                      <w:sz w:val="16"/>
                      <w:szCs w:val="16"/>
                    </w:rPr>
                    <w:t>Fax No</w:t>
                  </w:r>
                  <w:r w:rsidR="00C102C8">
                    <w:rPr>
                      <w:rFonts w:ascii="Arial" w:hAnsi="Arial" w:cs="Arial"/>
                      <w:sz w:val="16"/>
                      <w:szCs w:val="16"/>
                    </w:rPr>
                    <w:t>.</w:t>
                  </w:r>
                  <w:r>
                    <w:rPr>
                      <w:rFonts w:ascii="Arial" w:hAnsi="Arial" w:cs="Arial"/>
                      <w:sz w:val="16"/>
                      <w:szCs w:val="16"/>
                    </w:rPr>
                    <w:t>/Email:</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gkhatelishvili@moh.gov.ge</w:t>
                  </w:r>
                  <w:r w:rsidRPr="009C5D18">
                    <w:rPr>
                      <w:rFonts w:ascii="Arial" w:hAnsi="Arial" w:cs="Arial"/>
                      <w:sz w:val="16"/>
                      <w:szCs w:val="16"/>
                    </w:rPr>
                    <w:fldChar w:fldCharType="end"/>
                  </w:r>
                </w:p>
              </w:tc>
            </w:tr>
            <w:tr w:rsidR="00A76E5C" w:rsidRPr="00792BA9" w:rsidTr="00AB24AD">
              <w:trPr>
                <w:trHeight w:val="20"/>
                <w:jc w:val="center"/>
              </w:trPr>
              <w:tc>
                <w:tcPr>
                  <w:tcW w:w="4951" w:type="dxa"/>
                  <w:gridSpan w:val="2"/>
                  <w:tcBorders>
                    <w:top w:val="single" w:sz="4" w:space="0" w:color="auto"/>
                  </w:tcBorders>
                  <w:shd w:val="clear" w:color="auto" w:fill="FFFFFF" w:themeFill="background1"/>
                </w:tcPr>
                <w:p w:rsidR="00A76E5C" w:rsidRDefault="00A76E5C" w:rsidP="00951938">
                  <w:pPr>
                    <w:spacing w:before="60" w:after="60"/>
                    <w:rPr>
                      <w:rFonts w:ascii="Arial" w:hAnsi="Arial" w:cs="Arial"/>
                      <w:sz w:val="16"/>
                      <w:szCs w:val="16"/>
                    </w:rPr>
                  </w:pPr>
                  <w:r>
                    <w:rPr>
                      <w:rFonts w:ascii="Arial" w:hAnsi="Arial" w:cs="Arial"/>
                      <w:sz w:val="16"/>
                      <w:szCs w:val="16"/>
                    </w:rPr>
                    <w:t xml:space="preserve">Name of Organisation:                                                                   </w:t>
                  </w:r>
                </w:p>
                <w:p w:rsidR="00A76E5C" w:rsidRPr="00792BA9" w:rsidRDefault="00A76E5C" w:rsidP="00A70244">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A70244">
                    <w:rPr>
                      <w:rFonts w:ascii="Arial" w:hAnsi="Arial" w:cs="Arial"/>
                      <w:sz w:val="16"/>
                      <w:szCs w:val="16"/>
                    </w:rPr>
                    <w:t>Ministry of Labour, Health and Social Affairs of the Republic of Georgia</w:t>
                  </w:r>
                  <w:r w:rsidRPr="00792BA9">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951938">
                  <w:pPr>
                    <w:tabs>
                      <w:tab w:val="left" w:pos="890"/>
                      <w:tab w:val="left" w:pos="1451"/>
                    </w:tabs>
                    <w:spacing w:before="40" w:after="40"/>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sidRPr="009C5D18">
                    <w:rPr>
                      <w:rFonts w:ascii="Arial" w:hAnsi="Arial" w:cs="Arial"/>
                      <w:sz w:val="16"/>
                      <w:szCs w:val="16"/>
                    </w:rPr>
                    <w:t xml:space="preserve">Date aware of </w:t>
                  </w:r>
                  <w:r>
                    <w:rPr>
                      <w:rFonts w:ascii="Arial" w:hAnsi="Arial" w:cs="Arial"/>
                      <w:sz w:val="16"/>
                      <w:szCs w:val="16"/>
                    </w:rPr>
                    <w:t>Safety Information</w:t>
                  </w:r>
                  <w:r w:rsidRPr="009C5D18">
                    <w:rPr>
                      <w:rFonts w:ascii="Arial" w:hAnsi="Arial" w:cs="Arial"/>
                      <w:sz w:val="16"/>
                      <w:szCs w:val="16"/>
                    </w:rPr>
                    <w:t xml:space="preserve">: </w:t>
                  </w:r>
                </w:p>
                <w:p w:rsidR="00A76E5C" w:rsidRDefault="00A76E5C" w:rsidP="00A16802">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A16802">
                    <w:rPr>
                      <w:rFonts w:ascii="Sylfaen" w:hAnsi="Sylfaen" w:cs="Arial"/>
                      <w:sz w:val="16"/>
                      <w:szCs w:val="16"/>
                      <w:lang w:val="ka-GE"/>
                    </w:rPr>
                    <w:t>27-</w:t>
                  </w:r>
                  <w:r w:rsidR="00A16802">
                    <w:rPr>
                      <w:rFonts w:ascii="Sylfaen" w:hAnsi="Sylfaen" w:cs="Arial"/>
                      <w:sz w:val="16"/>
                      <w:szCs w:val="16"/>
                    </w:rPr>
                    <w:t>Jan-2017</w:t>
                  </w:r>
                  <w:r w:rsidRPr="009C5D18">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Pr>
                      <w:rFonts w:ascii="Arial" w:hAnsi="Arial" w:cs="Arial"/>
                      <w:sz w:val="16"/>
                      <w:szCs w:val="16"/>
                    </w:rPr>
                    <w:t>Country of Occurrence of Safety Information</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Georgia</w:t>
                  </w:r>
                  <w:r w:rsidRPr="009C5D18">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Default="00A76E5C" w:rsidP="00A76E5C">
                  <w:pPr>
                    <w:spacing w:before="60" w:after="60"/>
                    <w:rPr>
                      <w:rFonts w:ascii="Arial" w:hAnsi="Arial" w:cs="Arial"/>
                      <w:sz w:val="16"/>
                      <w:szCs w:val="16"/>
                    </w:rPr>
                  </w:pPr>
                  <w:r>
                    <w:rPr>
                      <w:rFonts w:ascii="Arial" w:hAnsi="Arial" w:cs="Arial"/>
                      <w:sz w:val="16"/>
                      <w:szCs w:val="16"/>
                    </w:rPr>
                    <w:t>Respondent reference number / case reference number:</w:t>
                  </w:r>
                  <w:r w:rsidRPr="00792BA9">
                    <w:rPr>
                      <w:rFonts w:ascii="Arial" w:hAnsi="Arial" w:cs="Arial"/>
                      <w:sz w:val="16"/>
                      <w:szCs w:val="16"/>
                    </w:rPr>
                    <w:t xml:space="preserve"> </w:t>
                  </w:r>
                </w:p>
                <w:p w:rsidR="00A76E5C" w:rsidRDefault="00A76E5C" w:rsidP="00A76E5C">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bl>
          <w:p w:rsidR="00277F64" w:rsidRPr="00DB124E" w:rsidRDefault="00277F64" w:rsidP="00A70032">
            <w:pPr>
              <w:spacing w:before="60" w:after="60"/>
              <w:ind w:left="-18"/>
              <w:rPr>
                <w:rFonts w:ascii="Arial" w:hAnsi="Arial"/>
                <w:b/>
                <w:sz w:val="20"/>
                <w:szCs w:val="20"/>
              </w:rPr>
            </w:pPr>
            <w:r w:rsidRPr="00DB124E">
              <w:rPr>
                <w:rFonts w:ascii="Arial" w:hAnsi="Arial" w:cs="Arial"/>
                <w:b/>
                <w:sz w:val="20"/>
                <w:szCs w:val="20"/>
              </w:rPr>
              <w:t>Patient Details</w:t>
            </w:r>
            <w:r w:rsidR="00D03FED" w:rsidRPr="00DB124E">
              <w:rPr>
                <w:rFonts w:ascii="Arial" w:hAnsi="Arial" w:cs="Arial"/>
                <w:b/>
                <w:sz w:val="20"/>
                <w:szCs w:val="20"/>
              </w:rPr>
              <w:t xml:space="preserve">                    </w:t>
            </w:r>
          </w:p>
        </w:tc>
      </w:tr>
      <w:tr w:rsidR="004B5428" w:rsidRPr="009C5D18" w:rsidTr="004B5428">
        <w:trPr>
          <w:trHeight w:val="238"/>
          <w:jc w:val="center"/>
        </w:trPr>
        <w:tc>
          <w:tcPr>
            <w:tcW w:w="2225" w:type="dxa"/>
            <w:gridSpan w:val="2"/>
            <w:shd w:val="clear" w:color="auto" w:fill="auto"/>
          </w:tcPr>
          <w:p w:rsidR="00752C01" w:rsidRPr="00752C01" w:rsidRDefault="00752C01" w:rsidP="00BC00E2">
            <w:pPr>
              <w:spacing w:before="60" w:after="60"/>
              <w:rPr>
                <w:rFonts w:ascii="Arial" w:hAnsi="Arial" w:cs="Arial"/>
                <w:b/>
                <w:sz w:val="16"/>
                <w:szCs w:val="16"/>
              </w:rPr>
            </w:pPr>
            <w:r w:rsidRPr="00C966AE">
              <w:rPr>
                <w:rFonts w:ascii="Arial" w:hAnsi="Arial" w:cs="Arial"/>
                <w:b/>
                <w:sz w:val="16"/>
                <w:szCs w:val="16"/>
              </w:rPr>
              <w:t>Age:</w:t>
            </w:r>
            <w:r w:rsidRPr="009C5D18">
              <w:rPr>
                <w:rFonts w:ascii="Arial" w:hAnsi="Arial" w:cs="Arial"/>
                <w:sz w:val="16"/>
                <w:szCs w:val="16"/>
              </w:rPr>
              <w:t xml:space="preserve">   </w:t>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BC00E2" w:rsidRPr="00BC00E2">
              <w:rPr>
                <w:rFonts w:ascii="Arial" w:hAnsi="Arial" w:cs="Arial"/>
                <w:sz w:val="16"/>
                <w:szCs w:val="16"/>
              </w:rPr>
              <w:t>37</w:t>
            </w:r>
            <w:r w:rsidRPr="009C5D18">
              <w:rPr>
                <w:rFonts w:ascii="Arial" w:hAnsi="Arial" w:cs="Arial"/>
                <w:sz w:val="16"/>
                <w:szCs w:val="16"/>
              </w:rPr>
              <w:fldChar w:fldCharType="end"/>
            </w:r>
          </w:p>
        </w:tc>
        <w:tc>
          <w:tcPr>
            <w:tcW w:w="1711" w:type="dxa"/>
            <w:gridSpan w:val="4"/>
            <w:shd w:val="clear" w:color="auto" w:fill="auto"/>
          </w:tcPr>
          <w:p w:rsidR="00752C01" w:rsidRDefault="00752C01" w:rsidP="00BC00E2">
            <w:pPr>
              <w:tabs>
                <w:tab w:val="left" w:pos="717"/>
              </w:tabs>
              <w:spacing w:before="60" w:after="60"/>
              <w:rPr>
                <w:rFonts w:ascii="Arial" w:hAnsi="Arial"/>
                <w:b/>
                <w:sz w:val="18"/>
                <w:szCs w:val="18"/>
              </w:rPr>
            </w:pPr>
            <w:r w:rsidRPr="00803E74">
              <w:rPr>
                <w:rFonts w:ascii="Arial" w:hAnsi="Arial"/>
                <w:b/>
                <w:sz w:val="16"/>
                <w:szCs w:val="16"/>
              </w:rPr>
              <w:t>Initials</w:t>
            </w:r>
            <w:r w:rsidR="00C966AE">
              <w:rPr>
                <w:rFonts w:ascii="Arial" w:hAnsi="Arial"/>
                <w:b/>
                <w:sz w:val="16"/>
                <w:szCs w:val="16"/>
              </w:rPr>
              <w:t>:</w:t>
            </w:r>
            <w:r>
              <w:rPr>
                <w:rFonts w:ascii="Arial" w:hAnsi="Arial"/>
                <w:b/>
                <w:sz w:val="18"/>
                <w:szCs w:val="18"/>
              </w:rPr>
              <w:tab/>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BC00E2" w:rsidRPr="00BC00E2">
              <w:rPr>
                <w:rFonts w:ascii="Arial" w:hAnsi="Arial" w:cs="Arial"/>
                <w:sz w:val="16"/>
                <w:szCs w:val="16"/>
              </w:rPr>
              <w:t>AD</w:t>
            </w:r>
            <w:r w:rsidRPr="009C5D18">
              <w:rPr>
                <w:rFonts w:ascii="Arial" w:hAnsi="Arial" w:cs="Arial"/>
                <w:sz w:val="16"/>
                <w:szCs w:val="16"/>
              </w:rPr>
              <w:fldChar w:fldCharType="end"/>
            </w:r>
          </w:p>
        </w:tc>
        <w:tc>
          <w:tcPr>
            <w:tcW w:w="2835" w:type="dxa"/>
            <w:gridSpan w:val="4"/>
            <w:shd w:val="clear" w:color="auto" w:fill="auto"/>
          </w:tcPr>
          <w:p w:rsidR="00752C01" w:rsidRPr="009C5D18" w:rsidRDefault="00752C01" w:rsidP="00862C30">
            <w:pPr>
              <w:tabs>
                <w:tab w:val="left" w:pos="2228"/>
              </w:tabs>
              <w:spacing w:before="60" w:after="60"/>
              <w:rPr>
                <w:rFonts w:ascii="Arial" w:hAnsi="Arial" w:cs="Arial"/>
                <w:sz w:val="16"/>
                <w:szCs w:val="16"/>
              </w:rPr>
            </w:pPr>
            <w:r w:rsidRPr="00C966AE">
              <w:rPr>
                <w:rFonts w:ascii="Arial" w:hAnsi="Arial" w:cs="Arial"/>
                <w:b/>
                <w:sz w:val="16"/>
                <w:szCs w:val="16"/>
              </w:rPr>
              <w:t xml:space="preserve">Sex: </w:t>
            </w:r>
            <w:r w:rsidRPr="009C5D18">
              <w:rPr>
                <w:rFonts w:ascii="Arial" w:hAnsi="Arial" w:cs="Arial"/>
                <w:sz w:val="16"/>
                <w:szCs w:val="16"/>
              </w:rPr>
              <w:t xml:space="preserve">   Male  </w:t>
            </w:r>
            <w:r w:rsidRPr="009C5D18">
              <w:rPr>
                <w:rFonts w:ascii="Arial" w:hAnsi="Arial" w:cs="Arial"/>
                <w:sz w:val="16"/>
                <w:szCs w:val="16"/>
              </w:rPr>
              <w:fldChar w:fldCharType="begin">
                <w:ffData>
                  <w:name w:val="Check7"/>
                  <w:enabled/>
                  <w:calcOnExit w:val="0"/>
                  <w:checkBox>
                    <w:sizeAuto/>
                    <w:default w:val="0"/>
                    <w:checked/>
                  </w:checkBox>
                </w:ffData>
              </w:fldChar>
            </w:r>
            <w:r w:rsidRPr="009C5D18">
              <w:rPr>
                <w:rFonts w:ascii="Arial" w:hAnsi="Arial" w:cs="Arial"/>
                <w:sz w:val="16"/>
                <w:szCs w:val="16"/>
              </w:rPr>
              <w:instrText xml:space="preserve"> FORMCHECKBOX </w:instrText>
            </w:r>
            <w:r w:rsidR="00C234E4">
              <w:rPr>
                <w:rFonts w:ascii="Arial" w:hAnsi="Arial" w:cs="Arial"/>
                <w:sz w:val="16"/>
                <w:szCs w:val="16"/>
              </w:rPr>
            </w:r>
            <w:r w:rsidR="00C234E4">
              <w:rPr>
                <w:rFonts w:ascii="Arial" w:hAnsi="Arial" w:cs="Arial"/>
                <w:sz w:val="16"/>
                <w:szCs w:val="16"/>
              </w:rPr>
              <w:fldChar w:fldCharType="separate"/>
            </w:r>
            <w:r w:rsidRPr="009C5D18">
              <w:rPr>
                <w:rFonts w:ascii="Arial" w:hAnsi="Arial" w:cs="Arial"/>
                <w:sz w:val="16"/>
                <w:szCs w:val="16"/>
              </w:rPr>
              <w:fldChar w:fldCharType="end"/>
            </w:r>
            <w:r w:rsidRPr="009C5D18">
              <w:rPr>
                <w:rFonts w:ascii="Arial" w:hAnsi="Arial" w:cs="Arial"/>
                <w:sz w:val="16"/>
                <w:szCs w:val="16"/>
              </w:rPr>
              <w:t xml:space="preserve">          </w:t>
            </w:r>
            <w:r w:rsidRPr="00803E74">
              <w:rPr>
                <w:rFonts w:ascii="Arial" w:hAnsi="Arial" w:cs="Arial"/>
                <w:sz w:val="16"/>
                <w:szCs w:val="16"/>
              </w:rPr>
              <w:t>Female</w:t>
            </w:r>
            <w:r w:rsidRPr="009C5D18">
              <w:rPr>
                <w:rFonts w:ascii="Arial" w:hAnsi="Arial" w:cs="Arial"/>
                <w:sz w:val="16"/>
                <w:szCs w:val="16"/>
              </w:rPr>
              <w:tab/>
            </w:r>
            <w:bookmarkStart w:id="1" w:name="Check8"/>
            <w:r w:rsidR="00862C30">
              <w:rPr>
                <w:rFonts w:ascii="Arial" w:hAnsi="Arial" w:cs="Arial"/>
                <w:sz w:val="16"/>
                <w:szCs w:val="16"/>
              </w:rPr>
              <w:fldChar w:fldCharType="begin">
                <w:ffData>
                  <w:name w:val="Check8"/>
                  <w:enabled/>
                  <w:calcOnExit w:val="0"/>
                  <w:checkBox>
                    <w:sizeAuto/>
                    <w:default w:val="0"/>
                  </w:checkBox>
                </w:ffData>
              </w:fldChar>
            </w:r>
            <w:r w:rsidR="00862C30">
              <w:rPr>
                <w:rFonts w:ascii="Arial" w:hAnsi="Arial" w:cs="Arial"/>
                <w:sz w:val="16"/>
                <w:szCs w:val="16"/>
              </w:rPr>
              <w:instrText xml:space="preserve"> FORMCHECKBOX </w:instrText>
            </w:r>
            <w:r w:rsidR="00C234E4">
              <w:rPr>
                <w:rFonts w:ascii="Arial" w:hAnsi="Arial" w:cs="Arial"/>
                <w:sz w:val="16"/>
                <w:szCs w:val="16"/>
              </w:rPr>
            </w:r>
            <w:r w:rsidR="00C234E4">
              <w:rPr>
                <w:rFonts w:ascii="Arial" w:hAnsi="Arial" w:cs="Arial"/>
                <w:sz w:val="16"/>
                <w:szCs w:val="16"/>
              </w:rPr>
              <w:fldChar w:fldCharType="separate"/>
            </w:r>
            <w:r w:rsidR="00862C30">
              <w:rPr>
                <w:rFonts w:ascii="Arial" w:hAnsi="Arial" w:cs="Arial"/>
                <w:sz w:val="16"/>
                <w:szCs w:val="16"/>
              </w:rPr>
              <w:fldChar w:fldCharType="end"/>
            </w:r>
            <w:bookmarkEnd w:id="1"/>
          </w:p>
        </w:tc>
        <w:tc>
          <w:tcPr>
            <w:tcW w:w="3525" w:type="dxa"/>
            <w:gridSpan w:val="2"/>
            <w:shd w:val="clear" w:color="auto" w:fill="auto"/>
          </w:tcPr>
          <w:p w:rsidR="000B5974" w:rsidRPr="000B5974" w:rsidRDefault="00E838FC" w:rsidP="00BC00E2">
            <w:pPr>
              <w:tabs>
                <w:tab w:val="left" w:pos="1735"/>
              </w:tabs>
              <w:spacing w:before="60" w:after="60"/>
              <w:rPr>
                <w:rFonts w:ascii="Arial" w:hAnsi="Arial" w:cs="Arial"/>
                <w:sz w:val="16"/>
                <w:szCs w:val="16"/>
              </w:rPr>
            </w:pPr>
            <w:r>
              <w:rPr>
                <w:rFonts w:ascii="Arial" w:hAnsi="Arial" w:cs="Arial"/>
                <w:b/>
                <w:sz w:val="16"/>
                <w:szCs w:val="16"/>
              </w:rPr>
              <w:t>DOB</w:t>
            </w:r>
            <w:r w:rsidR="00C966AE">
              <w:rPr>
                <w:rFonts w:ascii="Arial" w:hAnsi="Arial" w:cs="Arial"/>
                <w:b/>
                <w:sz w:val="16"/>
                <w:szCs w:val="16"/>
              </w:rPr>
              <w:t>:</w:t>
            </w:r>
            <w:r w:rsidR="00752C01" w:rsidRPr="009C5D18">
              <w:rPr>
                <w:rFonts w:ascii="Arial" w:hAnsi="Arial" w:cs="Arial"/>
                <w:sz w:val="16"/>
                <w:szCs w:val="16"/>
              </w:rPr>
              <w:t xml:space="preserve"> </w:t>
            </w:r>
            <w:bookmarkStart w:id="2" w:name="Text26"/>
            <w:r w:rsidR="001C1778">
              <w:rPr>
                <w:rFonts w:ascii="Arial" w:hAnsi="Arial" w:cs="Arial"/>
                <w:sz w:val="16"/>
                <w:szCs w:val="16"/>
              </w:rPr>
              <w:fldChar w:fldCharType="begin">
                <w:ffData>
                  <w:name w:val="Text26"/>
                  <w:enabled/>
                  <w:calcOnExit w:val="0"/>
                  <w:textInput/>
                </w:ffData>
              </w:fldChar>
            </w:r>
            <w:r w:rsidR="001C1778">
              <w:rPr>
                <w:rFonts w:ascii="Arial" w:hAnsi="Arial" w:cs="Arial"/>
                <w:sz w:val="16"/>
                <w:szCs w:val="16"/>
              </w:rPr>
              <w:instrText xml:space="preserve"> FORMTEXT </w:instrText>
            </w:r>
            <w:r w:rsidR="001C1778">
              <w:rPr>
                <w:rFonts w:ascii="Arial" w:hAnsi="Arial" w:cs="Arial"/>
                <w:sz w:val="16"/>
                <w:szCs w:val="16"/>
              </w:rPr>
            </w:r>
            <w:r w:rsidR="001C1778">
              <w:rPr>
                <w:rFonts w:ascii="Arial" w:hAnsi="Arial" w:cs="Arial"/>
                <w:sz w:val="16"/>
                <w:szCs w:val="16"/>
              </w:rPr>
              <w:fldChar w:fldCharType="separate"/>
            </w:r>
            <w:r w:rsidR="00BC00E2" w:rsidRPr="00BC00E2">
              <w:rPr>
                <w:rFonts w:ascii="Arial" w:hAnsi="Arial" w:cs="Arial"/>
                <w:sz w:val="16"/>
                <w:szCs w:val="16"/>
              </w:rPr>
              <w:t>14-12</w:t>
            </w:r>
            <w:r w:rsidR="001C1778">
              <w:rPr>
                <w:rFonts w:ascii="Arial" w:hAnsi="Arial" w:cs="Arial"/>
                <w:sz w:val="16"/>
                <w:szCs w:val="16"/>
              </w:rPr>
              <w:fldChar w:fldCharType="end"/>
            </w:r>
            <w:bookmarkEnd w:id="2"/>
            <w:r w:rsidR="004B5428">
              <w:rPr>
                <w:rFonts w:ascii="Arial" w:hAnsi="Arial" w:cs="Arial"/>
                <w:sz w:val="16"/>
                <w:szCs w:val="16"/>
              </w:rPr>
              <w:t xml:space="preserve">        </w:t>
            </w:r>
            <w:r w:rsidR="00401601" w:rsidRPr="009C5D18">
              <w:rPr>
                <w:rFonts w:ascii="Arial" w:hAnsi="Arial" w:cs="Arial"/>
                <w:sz w:val="16"/>
                <w:szCs w:val="16"/>
              </w:rPr>
              <w:t xml:space="preserve"> </w:t>
            </w:r>
            <w:r w:rsidR="00752C01" w:rsidRPr="009C5D18">
              <w:rPr>
                <w:rFonts w:ascii="Arial" w:hAnsi="Arial" w:cs="Arial"/>
                <w:sz w:val="16"/>
                <w:szCs w:val="16"/>
              </w:rPr>
              <w:t>(</w:t>
            </w:r>
            <w:r>
              <w:rPr>
                <w:rFonts w:ascii="Arial" w:hAnsi="Arial" w:cs="Arial"/>
                <w:sz w:val="16"/>
                <w:szCs w:val="16"/>
              </w:rPr>
              <w:t>or year of birth</w:t>
            </w:r>
            <w:r w:rsidR="00752C01" w:rsidRPr="009C5D18">
              <w:rPr>
                <w:rFonts w:ascii="Arial" w:hAnsi="Arial" w:cs="Arial"/>
                <w:sz w:val="16"/>
                <w:szCs w:val="16"/>
              </w:rPr>
              <w:t>)</w:t>
            </w:r>
            <w:r>
              <w:rPr>
                <w:rFonts w:ascii="Arial" w:hAnsi="Arial" w:cs="Arial"/>
                <w:sz w:val="16"/>
                <w:szCs w:val="16"/>
              </w:rPr>
              <w:t xml:space="preserve">:   </w:t>
            </w:r>
            <w:r w:rsidRPr="009C5D18">
              <w:rPr>
                <w:rFonts w:ascii="Arial" w:hAnsi="Arial" w:cs="Arial"/>
                <w:sz w:val="16"/>
                <w:szCs w:val="16"/>
              </w:rPr>
              <w:fldChar w:fldCharType="begin">
                <w:ffData>
                  <w:name w:val="Text26"/>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BC00E2" w:rsidRPr="00BC00E2">
              <w:rPr>
                <w:rFonts w:ascii="Arial" w:hAnsi="Arial" w:cs="Arial"/>
                <w:sz w:val="16"/>
                <w:szCs w:val="16"/>
              </w:rPr>
              <w:t>1980</w:t>
            </w:r>
            <w:bookmarkStart w:id="3" w:name="_GoBack"/>
            <w:bookmarkEnd w:id="3"/>
            <w:r w:rsidRPr="009C5D18">
              <w:rPr>
                <w:rFonts w:ascii="Arial" w:hAnsi="Arial" w:cs="Arial"/>
                <w:sz w:val="16"/>
                <w:szCs w:val="16"/>
              </w:rPr>
              <w:fldChar w:fldCharType="end"/>
            </w:r>
          </w:p>
        </w:tc>
      </w:tr>
      <w:tr w:rsidR="00163F53" w:rsidRPr="009C5D18" w:rsidTr="004B5428">
        <w:trPr>
          <w:jc w:val="center"/>
        </w:trPr>
        <w:tc>
          <w:tcPr>
            <w:tcW w:w="10296" w:type="dxa"/>
            <w:gridSpan w:val="12"/>
            <w:shd w:val="clear" w:color="auto" w:fill="C0C0C0"/>
          </w:tcPr>
          <w:p w:rsidR="00163F53" w:rsidRPr="009C5D18" w:rsidRDefault="00AD6AD0" w:rsidP="000F1D83">
            <w:pPr>
              <w:spacing w:before="60" w:after="60"/>
              <w:ind w:left="-18"/>
              <w:rPr>
                <w:rFonts w:ascii="Arial" w:hAnsi="Arial" w:cs="Arial"/>
                <w:b/>
                <w:sz w:val="16"/>
                <w:szCs w:val="16"/>
              </w:rPr>
            </w:pPr>
            <w:r w:rsidRPr="00E127C9">
              <w:rPr>
                <w:rFonts w:ascii="Arial" w:hAnsi="Arial"/>
                <w:b/>
                <w:sz w:val="20"/>
                <w:szCs w:val="20"/>
              </w:rPr>
              <w:t>Drug</w:t>
            </w:r>
            <w:r w:rsidR="008F31B0" w:rsidRPr="00E127C9">
              <w:rPr>
                <w:rFonts w:ascii="Arial" w:hAnsi="Arial"/>
                <w:b/>
                <w:sz w:val="20"/>
                <w:szCs w:val="20"/>
              </w:rPr>
              <w:t xml:space="preserve"> Details</w:t>
            </w:r>
            <w:r w:rsidR="008F31B0" w:rsidRPr="009C5D18">
              <w:rPr>
                <w:rFonts w:ascii="Arial Narrow" w:hAnsi="Arial Narrow"/>
                <w:sz w:val="16"/>
                <w:szCs w:val="16"/>
              </w:rPr>
              <w:t xml:space="preserve"> </w:t>
            </w:r>
            <w:r w:rsidR="006204A4" w:rsidRPr="009C5D18">
              <w:rPr>
                <w:rFonts w:ascii="Arial Narrow" w:hAnsi="Arial Narrow"/>
                <w:sz w:val="16"/>
                <w:szCs w:val="16"/>
              </w:rPr>
              <w:t xml:space="preserve"> (Provide additional drugs on a separate </w:t>
            </w:r>
            <w:r w:rsidR="006204A4">
              <w:rPr>
                <w:rFonts w:ascii="Arial Narrow" w:hAnsi="Arial Narrow"/>
                <w:sz w:val="16"/>
                <w:szCs w:val="16"/>
              </w:rPr>
              <w:t>page</w:t>
            </w:r>
            <w:r w:rsidR="006204A4" w:rsidRPr="009C5D18">
              <w:rPr>
                <w:rFonts w:ascii="Arial Narrow" w:hAnsi="Arial Narrow"/>
                <w:sz w:val="16"/>
                <w:szCs w:val="16"/>
              </w:rPr>
              <w:t>)</w:t>
            </w:r>
          </w:p>
        </w:tc>
      </w:tr>
      <w:tr w:rsidR="004B5428" w:rsidRPr="009C5D18" w:rsidTr="00A76E5C">
        <w:trPr>
          <w:trHeight w:val="391"/>
          <w:jc w:val="center"/>
        </w:trPr>
        <w:tc>
          <w:tcPr>
            <w:tcW w:w="1982" w:type="dxa"/>
            <w:tcBorders>
              <w:left w:val="single" w:sz="4" w:space="0" w:color="auto"/>
              <w:bottom w:val="nil"/>
              <w:right w:val="nil"/>
            </w:tcBorders>
            <w:shd w:val="clear" w:color="auto" w:fill="auto"/>
            <w:vAlign w:val="center"/>
          </w:tcPr>
          <w:p w:rsidR="007C5724" w:rsidRPr="009B1BAE" w:rsidRDefault="00AD6AD0" w:rsidP="009C5D18">
            <w:pPr>
              <w:jc w:val="center"/>
              <w:rPr>
                <w:rFonts w:ascii="Arial Narrow" w:hAnsi="Arial Narrow"/>
                <w:b/>
                <w:sz w:val="16"/>
                <w:szCs w:val="16"/>
              </w:rPr>
            </w:pPr>
            <w:r w:rsidRPr="009B1BAE">
              <w:rPr>
                <w:rFonts w:ascii="Arial Narrow" w:hAnsi="Arial Narrow"/>
                <w:b/>
                <w:sz w:val="16"/>
                <w:szCs w:val="16"/>
              </w:rPr>
              <w:t xml:space="preserve">Drug </w:t>
            </w:r>
            <w:r w:rsidR="007C5724" w:rsidRPr="009B1BAE">
              <w:rPr>
                <w:rFonts w:ascii="Arial Narrow" w:hAnsi="Arial Narrow"/>
                <w:b/>
                <w:sz w:val="16"/>
                <w:szCs w:val="16"/>
              </w:rPr>
              <w:t>Name</w:t>
            </w:r>
          </w:p>
        </w:tc>
        <w:tc>
          <w:tcPr>
            <w:tcW w:w="958"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Dose</w:t>
            </w:r>
          </w:p>
        </w:tc>
        <w:tc>
          <w:tcPr>
            <w:tcW w:w="854"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Route</w:t>
            </w:r>
          </w:p>
        </w:tc>
        <w:tc>
          <w:tcPr>
            <w:tcW w:w="989"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Start Date</w:t>
            </w:r>
          </w:p>
          <w:p w:rsidR="007C5724" w:rsidRPr="009B1BAE" w:rsidRDefault="007C5724" w:rsidP="009C5D18">
            <w:pPr>
              <w:jc w:val="center"/>
              <w:rPr>
                <w:rFonts w:ascii="Arial Narrow" w:hAnsi="Arial Narrow"/>
                <w:sz w:val="16"/>
                <w:szCs w:val="16"/>
              </w:rPr>
            </w:pPr>
            <w:r w:rsidRPr="009B1BAE">
              <w:rPr>
                <w:rFonts w:ascii="Arial Narrow" w:hAnsi="Arial Narrow"/>
                <w:sz w:val="12"/>
                <w:szCs w:val="12"/>
              </w:rPr>
              <w:t>(DD/MON/YYYY)</w:t>
            </w:r>
          </w:p>
        </w:tc>
        <w:tc>
          <w:tcPr>
            <w:tcW w:w="992"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Stop Date</w:t>
            </w:r>
            <w:r w:rsidR="000B5974">
              <w:rPr>
                <w:rFonts w:ascii="Arial Narrow" w:hAnsi="Arial Narrow"/>
                <w:b/>
                <w:sz w:val="16"/>
                <w:szCs w:val="16"/>
              </w:rPr>
              <w:t xml:space="preserve"> (</w:t>
            </w:r>
            <w:r w:rsidR="000B5974" w:rsidRPr="000B5974">
              <w:rPr>
                <w:rFonts w:ascii="Arial Narrow" w:hAnsi="Arial Narrow"/>
                <w:b/>
                <w:sz w:val="14"/>
                <w:szCs w:val="14"/>
              </w:rPr>
              <w:t>or On</w:t>
            </w:r>
            <w:r w:rsidR="000B5974">
              <w:rPr>
                <w:rFonts w:ascii="Arial Narrow" w:hAnsi="Arial Narrow"/>
                <w:b/>
                <w:sz w:val="14"/>
                <w:szCs w:val="14"/>
              </w:rPr>
              <w:t>-</w:t>
            </w:r>
            <w:r w:rsidR="000B5974" w:rsidRPr="000B5974">
              <w:rPr>
                <w:rFonts w:ascii="Arial Narrow" w:hAnsi="Arial Narrow"/>
                <w:b/>
                <w:sz w:val="14"/>
                <w:szCs w:val="14"/>
              </w:rPr>
              <w:t>going</w:t>
            </w:r>
            <w:r w:rsidR="000B5974">
              <w:rPr>
                <w:rFonts w:ascii="Arial Narrow" w:hAnsi="Arial Narrow"/>
                <w:b/>
                <w:sz w:val="16"/>
                <w:szCs w:val="16"/>
              </w:rPr>
              <w:t>)</w:t>
            </w:r>
          </w:p>
          <w:p w:rsidR="007C5724" w:rsidRPr="009B1BAE" w:rsidRDefault="007C5724" w:rsidP="009C5D18">
            <w:pPr>
              <w:jc w:val="center"/>
              <w:rPr>
                <w:rFonts w:ascii="Arial Narrow" w:hAnsi="Arial Narrow"/>
                <w:b/>
                <w:sz w:val="16"/>
                <w:szCs w:val="16"/>
              </w:rPr>
            </w:pPr>
            <w:r w:rsidRPr="009B1BAE">
              <w:rPr>
                <w:rFonts w:ascii="Arial Narrow" w:hAnsi="Arial Narrow"/>
                <w:sz w:val="12"/>
                <w:szCs w:val="12"/>
              </w:rPr>
              <w:t>(DD/MON/YYYY)</w:t>
            </w:r>
          </w:p>
        </w:tc>
        <w:tc>
          <w:tcPr>
            <w:tcW w:w="2980" w:type="dxa"/>
            <w:gridSpan w:val="2"/>
            <w:tcBorders>
              <w:left w:val="single" w:sz="4" w:space="0" w:color="auto"/>
              <w:bottom w:val="nil"/>
              <w:right w:val="nil"/>
            </w:tcBorders>
            <w:shd w:val="clear" w:color="auto" w:fill="auto"/>
            <w:vAlign w:val="center"/>
          </w:tcPr>
          <w:p w:rsidR="007C5724" w:rsidRPr="009B1BAE" w:rsidRDefault="000F1D83" w:rsidP="009C5D18">
            <w:pPr>
              <w:ind w:left="26"/>
              <w:jc w:val="center"/>
              <w:rPr>
                <w:rFonts w:ascii="Arial Narrow" w:hAnsi="Arial Narrow"/>
                <w:b/>
                <w:sz w:val="16"/>
                <w:szCs w:val="16"/>
              </w:rPr>
            </w:pPr>
            <w:r w:rsidRPr="009B1BAE">
              <w:rPr>
                <w:rFonts w:ascii="Arial Narrow" w:hAnsi="Arial Narrow"/>
                <w:b/>
                <w:sz w:val="16"/>
                <w:szCs w:val="16"/>
              </w:rPr>
              <w:t>Reason For Taking</w:t>
            </w:r>
          </w:p>
        </w:tc>
        <w:tc>
          <w:tcPr>
            <w:tcW w:w="1541" w:type="dxa"/>
            <w:tcBorders>
              <w:left w:val="single" w:sz="4" w:space="0" w:color="auto"/>
              <w:bottom w:val="nil"/>
              <w:right w:val="single" w:sz="4" w:space="0" w:color="auto"/>
            </w:tcBorders>
            <w:shd w:val="clear" w:color="auto" w:fill="auto"/>
            <w:vAlign w:val="center"/>
          </w:tcPr>
          <w:p w:rsidR="007C5724" w:rsidRPr="009B1BAE" w:rsidRDefault="007C5724" w:rsidP="009C5D18">
            <w:pPr>
              <w:tabs>
                <w:tab w:val="left" w:pos="864"/>
                <w:tab w:val="left" w:pos="991"/>
              </w:tabs>
              <w:ind w:left="26" w:right="72"/>
              <w:jc w:val="center"/>
              <w:rPr>
                <w:rFonts w:ascii="Arial Narrow" w:hAnsi="Arial Narrow"/>
                <w:b/>
                <w:sz w:val="16"/>
                <w:szCs w:val="16"/>
              </w:rPr>
            </w:pPr>
            <w:r w:rsidRPr="009B1BAE">
              <w:rPr>
                <w:rFonts w:ascii="Arial Narrow" w:hAnsi="Arial Narrow"/>
                <w:b/>
                <w:sz w:val="16"/>
                <w:szCs w:val="16"/>
              </w:rPr>
              <w:t>Lot/Batch No</w:t>
            </w:r>
            <w:r w:rsidR="00C102C8">
              <w:rPr>
                <w:rFonts w:ascii="Arial Narrow" w:hAnsi="Arial Narrow"/>
                <w:b/>
                <w:sz w:val="16"/>
                <w:szCs w:val="16"/>
              </w:rPr>
              <w:t>.</w:t>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7C5724" w:rsidRDefault="007C5724" w:rsidP="00F96C4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So</w:t>
            </w:r>
            <w:r w:rsidR="00CE08D0">
              <w:rPr>
                <w:rFonts w:eastAsia="MS Mincho" w:cs="MS Mincho"/>
                <w:noProof/>
                <w:sz w:val="16"/>
                <w:szCs w:val="16"/>
              </w:rPr>
              <w:t>f</w:t>
            </w:r>
            <w:r w:rsidR="00F96C4B">
              <w:rPr>
                <w:rFonts w:eastAsia="MS Mincho" w:cs="MS Mincho"/>
                <w:noProof/>
                <w:sz w:val="16"/>
                <w:szCs w:val="16"/>
              </w:rPr>
              <w:t>/Led</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7C5724" w:rsidRDefault="007C5724" w:rsidP="00326BB4">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400</w:t>
            </w:r>
            <w:r w:rsidR="00F96C4B">
              <w:rPr>
                <w:rFonts w:eastAsia="MS Mincho" w:cs="MS Mincho"/>
                <w:noProof/>
                <w:sz w:val="16"/>
                <w:szCs w:val="16"/>
              </w:rPr>
              <w:t>/90</w:t>
            </w:r>
            <w:r w:rsidR="00A96C4F">
              <w:rPr>
                <w:rFonts w:eastAsia="MS Mincho" w:cs="MS Mincho"/>
                <w:noProof/>
                <w:sz w:val="16"/>
                <w:szCs w:val="16"/>
              </w:rPr>
              <w:t>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7C5724" w:rsidRDefault="007C5724" w:rsidP="00691BF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7C5724" w:rsidRDefault="007C5724" w:rsidP="00BC00E2">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BC00E2" w:rsidRPr="00BC00E2">
              <w:rPr>
                <w:sz w:val="16"/>
                <w:szCs w:val="16"/>
              </w:rPr>
              <w:t>21/09/2016</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7C5724" w:rsidRDefault="007C5724" w:rsidP="00BC00E2">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BC00E2" w:rsidRPr="00BC00E2">
              <w:rPr>
                <w:sz w:val="16"/>
                <w:szCs w:val="16"/>
              </w:rPr>
              <w:t>25-01-17</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7C5724" w:rsidRDefault="007C5724" w:rsidP="00DF738C">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7C5724" w:rsidRDefault="007C5724" w:rsidP="00BC00E2">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BC00E2" w:rsidRPr="00BC00E2">
              <w:rPr>
                <w:sz w:val="16"/>
                <w:szCs w:val="16"/>
              </w:rPr>
              <w:t>WCZW</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BC00E2">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BC00E2">
              <w:rPr>
                <w:sz w:val="16"/>
                <w:szCs w:val="16"/>
              </w:rPr>
              <w:t> </w:t>
            </w:r>
            <w:r w:rsidR="00BC00E2">
              <w:rPr>
                <w:sz w:val="16"/>
                <w:szCs w:val="16"/>
              </w:rPr>
              <w:t> </w:t>
            </w:r>
            <w:r w:rsidR="00BC00E2">
              <w:rPr>
                <w:sz w:val="16"/>
                <w:szCs w:val="16"/>
              </w:rPr>
              <w:t> </w:t>
            </w:r>
            <w:r w:rsidR="00BC00E2">
              <w:rPr>
                <w:sz w:val="16"/>
                <w:szCs w:val="16"/>
              </w:rPr>
              <w:t> </w:t>
            </w:r>
            <w:r w:rsidR="00BC00E2">
              <w:rPr>
                <w:sz w:val="16"/>
                <w:szCs w:val="16"/>
              </w:rPr>
              <w:t> </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BC00E2">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BC00E2">
              <w:rPr>
                <w:sz w:val="16"/>
                <w:szCs w:val="16"/>
              </w:rPr>
              <w:t> </w:t>
            </w:r>
            <w:r w:rsidR="00BC00E2">
              <w:rPr>
                <w:sz w:val="16"/>
                <w:szCs w:val="16"/>
              </w:rPr>
              <w:t> </w:t>
            </w:r>
            <w:r w:rsidR="00BC00E2">
              <w:rPr>
                <w:sz w:val="16"/>
                <w:szCs w:val="16"/>
              </w:rPr>
              <w:t> </w:t>
            </w:r>
            <w:r w:rsidR="00BC00E2">
              <w:rPr>
                <w:sz w:val="16"/>
                <w:szCs w:val="16"/>
              </w:rPr>
              <w:t> </w:t>
            </w:r>
            <w:r w:rsidR="00BC00E2">
              <w:rPr>
                <w:sz w:val="16"/>
                <w:szCs w:val="16"/>
              </w:rPr>
              <w:t> </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BC00E2">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BC00E2">
              <w:rPr>
                <w:sz w:val="16"/>
                <w:szCs w:val="16"/>
              </w:rPr>
              <w:t> </w:t>
            </w:r>
            <w:r w:rsidR="00BC00E2">
              <w:rPr>
                <w:sz w:val="16"/>
                <w:szCs w:val="16"/>
              </w:rPr>
              <w:t> </w:t>
            </w:r>
            <w:r w:rsidR="00BC00E2">
              <w:rPr>
                <w:sz w:val="16"/>
                <w:szCs w:val="16"/>
              </w:rPr>
              <w:t> </w:t>
            </w:r>
            <w:r w:rsidR="00BC00E2">
              <w:rPr>
                <w:sz w:val="16"/>
                <w:szCs w:val="16"/>
              </w:rPr>
              <w:t> </w:t>
            </w:r>
            <w:r w:rsidR="00BC00E2">
              <w:rPr>
                <w:sz w:val="16"/>
                <w:szCs w:val="16"/>
              </w:rPr>
              <w:t> </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1051E7">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1051E7">
              <w:rPr>
                <w:sz w:val="16"/>
                <w:szCs w:val="16"/>
              </w:rPr>
              <w:t> </w:t>
            </w:r>
            <w:r w:rsidR="001051E7">
              <w:rPr>
                <w:sz w:val="16"/>
                <w:szCs w:val="16"/>
              </w:rPr>
              <w:t> </w:t>
            </w:r>
            <w:r w:rsidR="001051E7">
              <w:rPr>
                <w:sz w:val="16"/>
                <w:szCs w:val="16"/>
              </w:rPr>
              <w:t> </w:t>
            </w:r>
            <w:r w:rsidR="001051E7">
              <w:rPr>
                <w:sz w:val="16"/>
                <w:szCs w:val="16"/>
              </w:rPr>
              <w:t> </w:t>
            </w:r>
            <w:r w:rsidR="001051E7">
              <w:rPr>
                <w:sz w:val="16"/>
                <w:szCs w:val="16"/>
              </w:rPr>
              <w:t> </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1051E7">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1051E7">
              <w:rPr>
                <w:sz w:val="16"/>
                <w:szCs w:val="16"/>
              </w:rPr>
              <w:t> </w:t>
            </w:r>
            <w:r w:rsidR="001051E7">
              <w:rPr>
                <w:sz w:val="16"/>
                <w:szCs w:val="16"/>
              </w:rPr>
              <w:t> </w:t>
            </w:r>
            <w:r w:rsidR="001051E7">
              <w:rPr>
                <w:sz w:val="16"/>
                <w:szCs w:val="16"/>
              </w:rPr>
              <w:t> </w:t>
            </w:r>
            <w:r w:rsidR="001051E7">
              <w:rPr>
                <w:sz w:val="16"/>
                <w:szCs w:val="16"/>
              </w:rPr>
              <w:t> </w:t>
            </w:r>
            <w:r w:rsidR="001051E7">
              <w:rPr>
                <w:sz w:val="16"/>
                <w:szCs w:val="16"/>
              </w:rPr>
              <w:t>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BC00E2">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BC00E2">
              <w:rPr>
                <w:sz w:val="16"/>
                <w:szCs w:val="16"/>
              </w:rPr>
              <w:t> </w:t>
            </w:r>
            <w:r w:rsidR="00BC00E2">
              <w:rPr>
                <w:sz w:val="16"/>
                <w:szCs w:val="16"/>
              </w:rPr>
              <w:t> </w:t>
            </w:r>
            <w:r w:rsidR="00BC00E2">
              <w:rPr>
                <w:sz w:val="16"/>
                <w:szCs w:val="16"/>
              </w:rPr>
              <w:t> </w:t>
            </w:r>
            <w:r w:rsidR="00BC00E2">
              <w:rPr>
                <w:sz w:val="16"/>
                <w:szCs w:val="16"/>
              </w:rPr>
              <w:t> </w:t>
            </w:r>
            <w:r w:rsidR="00BC00E2">
              <w:rPr>
                <w:sz w:val="16"/>
                <w:szCs w:val="16"/>
              </w:rPr>
              <w:t> </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163F53" w:rsidRPr="009C5D18" w:rsidTr="00A76E5C">
        <w:trPr>
          <w:trHeight w:val="950"/>
          <w:jc w:val="center"/>
        </w:trPr>
        <w:tc>
          <w:tcPr>
            <w:tcW w:w="10296" w:type="dxa"/>
            <w:gridSpan w:val="12"/>
            <w:shd w:val="clear" w:color="auto" w:fill="C0C0C0"/>
          </w:tcPr>
          <w:p w:rsidR="00163F53" w:rsidRPr="006D0779" w:rsidRDefault="00163F53" w:rsidP="00252989">
            <w:pPr>
              <w:spacing w:before="60" w:after="60"/>
              <w:rPr>
                <w:rFonts w:ascii="Arial Narrow" w:hAnsi="Arial Narrow"/>
                <w:sz w:val="15"/>
                <w:szCs w:val="15"/>
              </w:rPr>
            </w:pPr>
            <w:r w:rsidRPr="00E127C9">
              <w:rPr>
                <w:rFonts w:ascii="Arial" w:hAnsi="Arial" w:cs="Arial"/>
                <w:b/>
                <w:sz w:val="20"/>
                <w:szCs w:val="20"/>
              </w:rPr>
              <w:t>Details</w:t>
            </w:r>
            <w:r w:rsidR="002D0D25">
              <w:rPr>
                <w:rFonts w:ascii="Arial" w:hAnsi="Arial" w:cs="Arial"/>
                <w:b/>
                <w:sz w:val="20"/>
                <w:szCs w:val="20"/>
              </w:rPr>
              <w:t xml:space="preserve"> of the Adverse Event/Safety Information</w:t>
            </w:r>
            <w:r w:rsidR="002B20A4">
              <w:rPr>
                <w:rFonts w:ascii="Arial" w:hAnsi="Arial" w:cs="Arial"/>
                <w:b/>
                <w:sz w:val="20"/>
                <w:szCs w:val="20"/>
              </w:rPr>
              <w:t xml:space="preserve">: </w:t>
            </w:r>
            <w:r w:rsidR="002B20A4" w:rsidRPr="009C5D18">
              <w:rPr>
                <w:rFonts w:ascii="Arial Narrow" w:hAnsi="Arial Narrow"/>
                <w:sz w:val="15"/>
                <w:szCs w:val="15"/>
              </w:rPr>
              <w:t xml:space="preserve">Please provide a short summary of the </w:t>
            </w:r>
            <w:r w:rsidR="002B20A4">
              <w:rPr>
                <w:rFonts w:ascii="Arial Narrow" w:hAnsi="Arial Narrow"/>
                <w:sz w:val="15"/>
                <w:szCs w:val="15"/>
              </w:rPr>
              <w:t xml:space="preserve">adverse </w:t>
            </w:r>
            <w:r w:rsidR="002B20A4" w:rsidRPr="009C5D18">
              <w:rPr>
                <w:rFonts w:ascii="Arial Narrow" w:hAnsi="Arial Narrow"/>
                <w:sz w:val="15"/>
                <w:szCs w:val="15"/>
              </w:rPr>
              <w:t>event(s)</w:t>
            </w:r>
            <w:r w:rsidR="00252989">
              <w:rPr>
                <w:rFonts w:ascii="Arial Narrow" w:hAnsi="Arial Narrow"/>
                <w:sz w:val="15"/>
                <w:szCs w:val="15"/>
              </w:rPr>
              <w:t xml:space="preserve"> (AE)</w:t>
            </w:r>
            <w:r w:rsidR="002B20A4">
              <w:rPr>
                <w:rFonts w:ascii="Arial Narrow" w:hAnsi="Arial Narrow"/>
                <w:sz w:val="15"/>
                <w:szCs w:val="15"/>
              </w:rPr>
              <w:t xml:space="preserve"> </w:t>
            </w:r>
            <w:r w:rsidR="002B20A4" w:rsidRPr="00752C01">
              <w:rPr>
                <w:rFonts w:ascii="Arial Narrow" w:hAnsi="Arial Narrow"/>
                <w:sz w:val="15"/>
                <w:szCs w:val="15"/>
              </w:rPr>
              <w:t>or other safety information</w:t>
            </w:r>
            <w:r w:rsidR="002B20A4">
              <w:rPr>
                <w:rFonts w:ascii="Arial Narrow" w:hAnsi="Arial Narrow"/>
                <w:sz w:val="15"/>
                <w:szCs w:val="15"/>
              </w:rPr>
              <w:t xml:space="preserve"> (e.g.</w:t>
            </w:r>
            <w:r w:rsidR="00C102C8">
              <w:rPr>
                <w:rFonts w:ascii="Arial Narrow" w:hAnsi="Arial Narrow"/>
                <w:sz w:val="15"/>
                <w:szCs w:val="15"/>
              </w:rPr>
              <w:t>,</w:t>
            </w:r>
            <w:r w:rsidR="002B20A4">
              <w:rPr>
                <w:rFonts w:ascii="Arial Narrow" w:hAnsi="Arial Narrow"/>
                <w:sz w:val="15"/>
                <w:szCs w:val="15"/>
              </w:rPr>
              <w:t xml:space="preserve"> reports</w:t>
            </w:r>
            <w:r w:rsidR="002B20A4" w:rsidRPr="00752C01">
              <w:rPr>
                <w:rFonts w:ascii="Arial Narrow" w:hAnsi="Arial Narrow"/>
                <w:sz w:val="15"/>
                <w:szCs w:val="15"/>
              </w:rPr>
              <w:t xml:space="preserve"> such as </w:t>
            </w:r>
            <w:r w:rsidR="002B20A4" w:rsidRPr="00252989">
              <w:rPr>
                <w:rFonts w:ascii="Arial Narrow" w:hAnsi="Arial Narrow"/>
                <w:sz w:val="15"/>
                <w:szCs w:val="15"/>
              </w:rPr>
              <w:t>pregnancy, death, hospitalization</w:t>
            </w:r>
            <w:r w:rsidR="006D0779" w:rsidRPr="00252989">
              <w:rPr>
                <w:rFonts w:ascii="Arial Narrow" w:hAnsi="Arial Narrow"/>
                <w:sz w:val="15"/>
                <w:szCs w:val="15"/>
              </w:rPr>
              <w:t>,</w:t>
            </w:r>
            <w:r w:rsidR="002B20A4" w:rsidRPr="00252989">
              <w:rPr>
                <w:rFonts w:ascii="Arial Narrow" w:hAnsi="Arial Narrow"/>
                <w:sz w:val="15"/>
                <w:szCs w:val="15"/>
              </w:rPr>
              <w:t xml:space="preserve"> overdose</w:t>
            </w:r>
            <w:r w:rsidR="006D0779" w:rsidRPr="00252989">
              <w:rPr>
                <w:rFonts w:ascii="Arial Narrow" w:hAnsi="Arial Narrow"/>
                <w:sz w:val="15"/>
                <w:szCs w:val="15"/>
              </w:rPr>
              <w:t>, misuse, abuse, medication error, lack of effect, off-label use, occupational exposure, AEs associated with product complaints or AEs in an infant following exposure from breastfeeding).</w:t>
            </w:r>
            <w:r w:rsidR="002B20A4" w:rsidRPr="00252989">
              <w:rPr>
                <w:rFonts w:ascii="Arial Narrow" w:hAnsi="Arial Narrow"/>
                <w:sz w:val="15"/>
                <w:szCs w:val="15"/>
              </w:rPr>
              <w:t xml:space="preserve"> Please include the start and stop dates and the outcome of the ev</w:t>
            </w:r>
            <w:r w:rsidR="002B20A4">
              <w:rPr>
                <w:rFonts w:ascii="Arial Narrow" w:hAnsi="Arial Narrow"/>
                <w:sz w:val="15"/>
                <w:szCs w:val="15"/>
              </w:rPr>
              <w:t xml:space="preserve">ent(s) or confirm if the event(s) is/are still ongoing. Please also provide </w:t>
            </w:r>
            <w:r w:rsidR="002B20A4" w:rsidRPr="009C5D18">
              <w:rPr>
                <w:rFonts w:ascii="Arial Narrow" w:hAnsi="Arial Narrow"/>
                <w:sz w:val="15"/>
                <w:szCs w:val="15"/>
              </w:rPr>
              <w:t>any treatment given</w:t>
            </w:r>
            <w:r w:rsidR="002B20A4">
              <w:rPr>
                <w:rFonts w:ascii="Arial Narrow" w:hAnsi="Arial Narrow"/>
                <w:sz w:val="15"/>
                <w:szCs w:val="15"/>
              </w:rPr>
              <w:t xml:space="preserve"> to treat the event(s)</w:t>
            </w:r>
            <w:r w:rsidR="002B20A4" w:rsidRPr="009C5D18">
              <w:rPr>
                <w:rFonts w:ascii="Arial Narrow" w:hAnsi="Arial Narrow"/>
                <w:sz w:val="15"/>
                <w:szCs w:val="15"/>
              </w:rPr>
              <w:t>,</w:t>
            </w:r>
            <w:r w:rsidR="002B20A4">
              <w:rPr>
                <w:rFonts w:ascii="Arial Narrow" w:hAnsi="Arial Narrow"/>
                <w:sz w:val="15"/>
                <w:szCs w:val="15"/>
              </w:rPr>
              <w:t xml:space="preserve"> any</w:t>
            </w:r>
            <w:r w:rsidR="002B20A4" w:rsidRPr="009C5D18">
              <w:rPr>
                <w:rFonts w:ascii="Arial Narrow" w:hAnsi="Arial Narrow"/>
                <w:sz w:val="15"/>
                <w:szCs w:val="15"/>
              </w:rPr>
              <w:t xml:space="preserve"> relevant medical history</w:t>
            </w:r>
            <w:r w:rsidR="002B20A4">
              <w:rPr>
                <w:rFonts w:ascii="Arial Narrow" w:hAnsi="Arial Narrow"/>
                <w:sz w:val="15"/>
                <w:szCs w:val="15"/>
              </w:rPr>
              <w:t xml:space="preserve"> and for reports of death include the date of death </w:t>
            </w:r>
            <w:r w:rsidR="002B20A4" w:rsidRPr="009C5D18">
              <w:rPr>
                <w:rFonts w:ascii="Arial Narrow" w:hAnsi="Arial Narrow"/>
                <w:sz w:val="15"/>
                <w:szCs w:val="15"/>
              </w:rPr>
              <w:t>– continue on another page if necessary</w:t>
            </w:r>
            <w:r w:rsidR="002B20A4">
              <w:rPr>
                <w:rFonts w:ascii="Arial Narrow" w:hAnsi="Arial Narrow"/>
                <w:sz w:val="15"/>
                <w:szCs w:val="15"/>
              </w:rPr>
              <w:t xml:space="preserve">.  </w:t>
            </w:r>
          </w:p>
        </w:tc>
      </w:tr>
      <w:tr w:rsidR="008C6225" w:rsidRPr="009C5D18" w:rsidTr="00A76E5C">
        <w:trPr>
          <w:trHeight w:val="2312"/>
          <w:jc w:val="center"/>
        </w:trPr>
        <w:tc>
          <w:tcPr>
            <w:tcW w:w="10296" w:type="dxa"/>
            <w:gridSpan w:val="12"/>
            <w:shd w:val="clear" w:color="auto" w:fill="auto"/>
          </w:tcPr>
          <w:p w:rsidR="008C6225" w:rsidRPr="008C6225" w:rsidRDefault="008C6225" w:rsidP="00BC00E2">
            <w:pPr>
              <w:spacing w:before="120"/>
              <w:rPr>
                <w:rFonts w:ascii="Arial" w:hAnsi="Arial" w:cs="Arial"/>
                <w:sz w:val="15"/>
                <w:szCs w:val="15"/>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BC00E2" w:rsidRPr="00BC00E2">
              <w:rPr>
                <w:sz w:val="16"/>
                <w:szCs w:val="16"/>
              </w:rPr>
              <w:t>Death due to Hepatocellular carcinoma</w:t>
            </w:r>
            <w:r w:rsidRPr="009C5D18">
              <w:rPr>
                <w:sz w:val="16"/>
                <w:szCs w:val="16"/>
              </w:rPr>
              <w:fldChar w:fldCharType="end"/>
            </w:r>
          </w:p>
        </w:tc>
      </w:tr>
      <w:tr w:rsidR="001258FB" w:rsidRPr="009C5D18" w:rsidTr="001258FB">
        <w:trPr>
          <w:trHeight w:val="414"/>
          <w:jc w:val="center"/>
        </w:trPr>
        <w:tc>
          <w:tcPr>
            <w:tcW w:w="5211" w:type="dxa"/>
            <w:gridSpan w:val="8"/>
            <w:shd w:val="clear" w:color="auto" w:fill="auto"/>
          </w:tcPr>
          <w:p w:rsidR="009C2420" w:rsidRPr="009C5D18" w:rsidRDefault="009C2420" w:rsidP="007E07D8">
            <w:pPr>
              <w:tabs>
                <w:tab w:val="left" w:pos="975"/>
              </w:tabs>
              <w:spacing w:before="40" w:after="40"/>
              <w:ind w:left="-18"/>
              <w:rPr>
                <w:rFonts w:ascii="Arial" w:hAnsi="Arial" w:cs="Arial"/>
                <w:sz w:val="16"/>
                <w:szCs w:val="16"/>
              </w:rPr>
            </w:pPr>
            <w:r w:rsidRPr="000863C7">
              <w:rPr>
                <w:rFonts w:ascii="Arial" w:hAnsi="Arial" w:cs="Arial"/>
                <w:sz w:val="15"/>
                <w:szCs w:val="15"/>
              </w:rPr>
              <w:t>Does the Reporter consider that the event</w:t>
            </w:r>
            <w:r w:rsidR="00792BA9">
              <w:rPr>
                <w:rFonts w:ascii="Arial" w:hAnsi="Arial" w:cs="Arial"/>
                <w:sz w:val="15"/>
                <w:szCs w:val="15"/>
              </w:rPr>
              <w:t>(s)</w:t>
            </w:r>
            <w:r w:rsidRPr="000863C7">
              <w:rPr>
                <w:rFonts w:ascii="Arial" w:hAnsi="Arial" w:cs="Arial"/>
                <w:sz w:val="15"/>
                <w:szCs w:val="15"/>
              </w:rPr>
              <w:t xml:space="preserve"> w</w:t>
            </w:r>
            <w:r w:rsidR="00792BA9">
              <w:rPr>
                <w:rFonts w:ascii="Arial" w:hAnsi="Arial" w:cs="Arial"/>
                <w:sz w:val="15"/>
                <w:szCs w:val="15"/>
              </w:rPr>
              <w:t>ere</w:t>
            </w:r>
            <w:r w:rsidRPr="000863C7">
              <w:rPr>
                <w:rFonts w:ascii="Arial" w:hAnsi="Arial" w:cs="Arial"/>
                <w:sz w:val="15"/>
                <w:szCs w:val="15"/>
              </w:rPr>
              <w:t xml:space="preserve"> possibly related to the drug?</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3"/>
                  <w:enabled/>
                  <w:calcOnExit w:val="0"/>
                  <w:checkBox>
                    <w:sizeAuto/>
                    <w:default w:val="0"/>
                  </w:checkBox>
                </w:ffData>
              </w:fldChar>
            </w:r>
            <w:r w:rsidRPr="000863C7">
              <w:rPr>
                <w:rFonts w:ascii="Arial" w:hAnsi="Arial" w:cs="Arial"/>
                <w:sz w:val="15"/>
                <w:szCs w:val="15"/>
              </w:rPr>
              <w:instrText xml:space="preserve"> FORMCHECKBOX </w:instrText>
            </w:r>
            <w:r w:rsidR="00C234E4">
              <w:rPr>
                <w:rFonts w:ascii="Arial" w:hAnsi="Arial" w:cs="Arial"/>
                <w:sz w:val="15"/>
                <w:szCs w:val="15"/>
              </w:rPr>
            </w:r>
            <w:r w:rsidR="00C234E4">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4"/>
                  <w:enabled/>
                  <w:calcOnExit w:val="0"/>
                  <w:checkBox>
                    <w:sizeAuto/>
                    <w:default w:val="0"/>
                    <w:checked/>
                  </w:checkBox>
                </w:ffData>
              </w:fldChar>
            </w:r>
            <w:r w:rsidRPr="000863C7">
              <w:rPr>
                <w:rFonts w:ascii="Arial" w:hAnsi="Arial" w:cs="Arial"/>
                <w:sz w:val="15"/>
                <w:szCs w:val="15"/>
              </w:rPr>
              <w:instrText xml:space="preserve"> FORMCHECKBOX </w:instrText>
            </w:r>
            <w:r w:rsidR="00C234E4">
              <w:rPr>
                <w:rFonts w:ascii="Arial" w:hAnsi="Arial" w:cs="Arial"/>
                <w:sz w:val="15"/>
                <w:szCs w:val="15"/>
              </w:rPr>
            </w:r>
            <w:r w:rsidR="00C234E4">
              <w:rPr>
                <w:rFonts w:ascii="Arial" w:hAnsi="Arial" w:cs="Arial"/>
                <w:sz w:val="15"/>
                <w:szCs w:val="15"/>
              </w:rPr>
              <w:fldChar w:fldCharType="separate"/>
            </w:r>
            <w:r w:rsidRPr="000863C7">
              <w:rPr>
                <w:rFonts w:ascii="Arial" w:hAnsi="Arial" w:cs="Arial"/>
                <w:sz w:val="15"/>
                <w:szCs w:val="15"/>
              </w:rPr>
              <w:fldChar w:fldCharType="end"/>
            </w:r>
            <w:r w:rsidR="007E07D8" w:rsidRPr="000863C7">
              <w:rPr>
                <w:rFonts w:ascii="Arial" w:hAnsi="Arial" w:cs="Arial"/>
                <w:sz w:val="15"/>
                <w:szCs w:val="15"/>
              </w:rPr>
              <w:t xml:space="preserve">                      </w:t>
            </w:r>
            <w:r w:rsidR="007E07D8">
              <w:rPr>
                <w:rFonts w:ascii="Arial" w:hAnsi="Arial" w:cs="Arial"/>
                <w:sz w:val="15"/>
                <w:szCs w:val="15"/>
              </w:rPr>
              <w:t xml:space="preserve"> Unknown   </w:t>
            </w:r>
            <w:r w:rsidR="007E07D8" w:rsidRPr="000863C7">
              <w:rPr>
                <w:rFonts w:ascii="Arial" w:hAnsi="Arial" w:cs="Arial"/>
                <w:sz w:val="15"/>
                <w:szCs w:val="15"/>
              </w:rPr>
              <w:fldChar w:fldCharType="begin">
                <w:ffData>
                  <w:name w:val="Check3"/>
                  <w:enabled/>
                  <w:calcOnExit w:val="0"/>
                  <w:checkBox>
                    <w:sizeAuto/>
                    <w:default w:val="0"/>
                  </w:checkBox>
                </w:ffData>
              </w:fldChar>
            </w:r>
            <w:r w:rsidR="007E07D8" w:rsidRPr="000863C7">
              <w:rPr>
                <w:rFonts w:ascii="Arial" w:hAnsi="Arial" w:cs="Arial"/>
                <w:sz w:val="15"/>
                <w:szCs w:val="15"/>
              </w:rPr>
              <w:instrText xml:space="preserve"> FORMCHECKBOX </w:instrText>
            </w:r>
            <w:r w:rsidR="00C234E4">
              <w:rPr>
                <w:rFonts w:ascii="Arial" w:hAnsi="Arial" w:cs="Arial"/>
                <w:sz w:val="15"/>
                <w:szCs w:val="15"/>
              </w:rPr>
            </w:r>
            <w:r w:rsidR="00C234E4">
              <w:rPr>
                <w:rFonts w:ascii="Arial" w:hAnsi="Arial" w:cs="Arial"/>
                <w:sz w:val="15"/>
                <w:szCs w:val="15"/>
              </w:rPr>
              <w:fldChar w:fldCharType="separate"/>
            </w:r>
            <w:r w:rsidR="007E07D8" w:rsidRPr="000863C7">
              <w:rPr>
                <w:rFonts w:ascii="Arial" w:hAnsi="Arial" w:cs="Arial"/>
                <w:sz w:val="15"/>
                <w:szCs w:val="15"/>
              </w:rPr>
              <w:fldChar w:fldCharType="end"/>
            </w:r>
            <w:r w:rsidR="007E07D8" w:rsidRPr="000863C7">
              <w:rPr>
                <w:rFonts w:ascii="Arial" w:hAnsi="Arial" w:cs="Arial"/>
                <w:sz w:val="15"/>
                <w:szCs w:val="15"/>
              </w:rPr>
              <w:t xml:space="preserve">                      </w:t>
            </w:r>
          </w:p>
        </w:tc>
        <w:tc>
          <w:tcPr>
            <w:tcW w:w="5085" w:type="dxa"/>
            <w:gridSpan w:val="4"/>
            <w:shd w:val="clear" w:color="auto" w:fill="auto"/>
          </w:tcPr>
          <w:p w:rsidR="009C2420" w:rsidRPr="009C5D18" w:rsidRDefault="009C2420" w:rsidP="00670587">
            <w:pPr>
              <w:tabs>
                <w:tab w:val="left" w:pos="1168"/>
              </w:tabs>
              <w:spacing w:before="40" w:after="40"/>
              <w:rPr>
                <w:rFonts w:ascii="Arial" w:hAnsi="Arial" w:cs="Arial"/>
                <w:sz w:val="16"/>
                <w:szCs w:val="16"/>
              </w:rPr>
            </w:pPr>
            <w:r w:rsidRPr="000863C7">
              <w:rPr>
                <w:rFonts w:ascii="Arial" w:hAnsi="Arial" w:cs="Arial"/>
                <w:sz w:val="15"/>
                <w:szCs w:val="15"/>
              </w:rPr>
              <w:t xml:space="preserve">Has </w:t>
            </w:r>
            <w:r w:rsidR="000F1D83">
              <w:rPr>
                <w:rFonts w:ascii="Arial" w:hAnsi="Arial" w:cs="Arial"/>
                <w:sz w:val="15"/>
                <w:szCs w:val="15"/>
              </w:rPr>
              <w:t xml:space="preserve">this safety information </w:t>
            </w:r>
            <w:r w:rsidRPr="000863C7">
              <w:rPr>
                <w:rFonts w:ascii="Arial" w:hAnsi="Arial" w:cs="Arial"/>
                <w:sz w:val="15"/>
                <w:szCs w:val="15"/>
              </w:rPr>
              <w:t>previously been reported to a Regulatory Authority?</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5"/>
                  <w:enabled/>
                  <w:calcOnExit w:val="0"/>
                  <w:checkBox>
                    <w:sizeAuto/>
                    <w:default w:val="0"/>
                  </w:checkBox>
                </w:ffData>
              </w:fldChar>
            </w:r>
            <w:r w:rsidRPr="000863C7">
              <w:rPr>
                <w:rFonts w:ascii="Arial" w:hAnsi="Arial" w:cs="Arial"/>
                <w:sz w:val="15"/>
                <w:szCs w:val="15"/>
              </w:rPr>
              <w:instrText xml:space="preserve"> FORMCHECKBOX </w:instrText>
            </w:r>
            <w:r w:rsidR="00C234E4">
              <w:rPr>
                <w:rFonts w:ascii="Arial" w:hAnsi="Arial" w:cs="Arial"/>
                <w:sz w:val="15"/>
                <w:szCs w:val="15"/>
              </w:rPr>
            </w:r>
            <w:r w:rsidR="00C234E4">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6"/>
                  <w:enabled/>
                  <w:calcOnExit w:val="0"/>
                  <w:checkBox>
                    <w:sizeAuto/>
                    <w:default w:val="0"/>
                    <w:checked/>
                  </w:checkBox>
                </w:ffData>
              </w:fldChar>
            </w:r>
            <w:r w:rsidRPr="000863C7">
              <w:rPr>
                <w:rFonts w:ascii="Arial" w:hAnsi="Arial" w:cs="Arial"/>
                <w:sz w:val="15"/>
                <w:szCs w:val="15"/>
              </w:rPr>
              <w:instrText xml:space="preserve"> FORMCHECKBOX </w:instrText>
            </w:r>
            <w:r w:rsidR="00C234E4">
              <w:rPr>
                <w:rFonts w:ascii="Arial" w:hAnsi="Arial" w:cs="Arial"/>
                <w:sz w:val="15"/>
                <w:szCs w:val="15"/>
              </w:rPr>
            </w:r>
            <w:r w:rsidR="00C234E4">
              <w:rPr>
                <w:rFonts w:ascii="Arial" w:hAnsi="Arial" w:cs="Arial"/>
                <w:sz w:val="15"/>
                <w:szCs w:val="15"/>
              </w:rPr>
              <w:fldChar w:fldCharType="separate"/>
            </w:r>
            <w:r w:rsidRPr="000863C7">
              <w:rPr>
                <w:rFonts w:ascii="Arial" w:hAnsi="Arial" w:cs="Arial"/>
                <w:sz w:val="15"/>
                <w:szCs w:val="15"/>
              </w:rPr>
              <w:fldChar w:fldCharType="end"/>
            </w:r>
          </w:p>
        </w:tc>
      </w:tr>
      <w:tr w:rsidR="00BA596F" w:rsidRPr="00BA596F" w:rsidTr="004B5428">
        <w:trPr>
          <w:jc w:val="center"/>
        </w:trPr>
        <w:tc>
          <w:tcPr>
            <w:tcW w:w="10296" w:type="dxa"/>
            <w:gridSpan w:val="12"/>
            <w:tcBorders>
              <w:right w:val="nil"/>
            </w:tcBorders>
            <w:shd w:val="clear" w:color="auto" w:fill="C0C0C0"/>
          </w:tcPr>
          <w:p w:rsidR="00BA596F" w:rsidRPr="00BA596F" w:rsidRDefault="00BA596F" w:rsidP="00BA596F">
            <w:pPr>
              <w:spacing w:before="60" w:after="60"/>
              <w:ind w:left="-18"/>
              <w:rPr>
                <w:rFonts w:ascii="Arial" w:hAnsi="Arial" w:cs="Arial"/>
                <w:b/>
                <w:sz w:val="18"/>
                <w:szCs w:val="18"/>
              </w:rPr>
            </w:pPr>
            <w:r w:rsidRPr="00BA596F">
              <w:rPr>
                <w:rFonts w:ascii="Arial" w:hAnsi="Arial" w:cs="Arial"/>
                <w:b/>
                <w:sz w:val="20"/>
                <w:szCs w:val="20"/>
              </w:rPr>
              <w:t>Reporter Details</w:t>
            </w:r>
            <w:r w:rsidRPr="00BA596F">
              <w:rPr>
                <w:rFonts w:ascii="Arial" w:hAnsi="Arial" w:cs="Arial"/>
                <w:sz w:val="15"/>
                <w:szCs w:val="15"/>
              </w:rPr>
              <w:t xml:space="preserve"> (i.e. who notified you of the safety information? (For market research this is the respondent)</w:t>
            </w:r>
          </w:p>
        </w:tc>
      </w:tr>
      <w:tr w:rsidR="00BA596F" w:rsidRPr="00BA596F" w:rsidTr="004B54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738"/>
          <w:jc w:val="center"/>
        </w:trPr>
        <w:tc>
          <w:tcPr>
            <w:tcW w:w="10296" w:type="dxa"/>
            <w:gridSpan w:val="12"/>
          </w:tcPr>
          <w:p w:rsidR="00BA596F" w:rsidRPr="00BA596F" w:rsidRDefault="00BA596F" w:rsidP="00BA596F">
            <w:pPr>
              <w:tabs>
                <w:tab w:val="left" w:pos="1872"/>
                <w:tab w:val="left" w:pos="7092"/>
              </w:tabs>
              <w:spacing w:before="60" w:after="60"/>
              <w:rPr>
                <w:rFonts w:ascii="Arial" w:hAnsi="Arial" w:cs="Arial"/>
                <w:sz w:val="16"/>
                <w:szCs w:val="16"/>
              </w:rPr>
            </w:pPr>
            <w:r w:rsidRPr="00BA596F">
              <w:rPr>
                <w:rFonts w:ascii="Arial" w:hAnsi="Arial" w:cs="Arial"/>
                <w:sz w:val="16"/>
                <w:szCs w:val="16"/>
              </w:rPr>
              <w:t xml:space="preserve">Is the Reporter a:  Doctor  </w:t>
            </w:r>
            <w:r w:rsidRPr="00BA596F">
              <w:rPr>
                <w:rFonts w:ascii="Arial" w:hAnsi="Arial" w:cs="Arial"/>
                <w:sz w:val="16"/>
                <w:szCs w:val="16"/>
              </w:rPr>
              <w:fldChar w:fldCharType="begin">
                <w:ffData>
                  <w:name w:val="Check12"/>
                  <w:enabled/>
                  <w:calcOnExit w:val="0"/>
                  <w:checkBox>
                    <w:sizeAuto/>
                    <w:default w:val="0"/>
                    <w:checked/>
                  </w:checkBox>
                </w:ffData>
              </w:fldChar>
            </w:r>
            <w:bookmarkStart w:id="4" w:name="Check12"/>
            <w:r w:rsidRPr="00BA596F">
              <w:rPr>
                <w:rFonts w:ascii="Arial" w:hAnsi="Arial" w:cs="Arial"/>
                <w:sz w:val="16"/>
                <w:szCs w:val="16"/>
              </w:rPr>
              <w:instrText xml:space="preserve"> FORMCHECKBOX </w:instrText>
            </w:r>
            <w:r w:rsidR="00C234E4">
              <w:rPr>
                <w:rFonts w:ascii="Arial" w:hAnsi="Arial" w:cs="Arial"/>
                <w:sz w:val="16"/>
                <w:szCs w:val="16"/>
              </w:rPr>
            </w:r>
            <w:r w:rsidR="00C234E4">
              <w:rPr>
                <w:rFonts w:ascii="Arial" w:hAnsi="Arial" w:cs="Arial"/>
                <w:sz w:val="16"/>
                <w:szCs w:val="16"/>
              </w:rPr>
              <w:fldChar w:fldCharType="separate"/>
            </w:r>
            <w:r w:rsidRPr="00BA596F">
              <w:rPr>
                <w:rFonts w:ascii="Arial" w:hAnsi="Arial" w:cs="Arial"/>
                <w:sz w:val="16"/>
                <w:szCs w:val="16"/>
              </w:rPr>
              <w:fldChar w:fldCharType="end"/>
            </w:r>
            <w:bookmarkEnd w:id="4"/>
            <w:r w:rsidRPr="00BA596F">
              <w:rPr>
                <w:rFonts w:ascii="Arial" w:hAnsi="Arial" w:cs="Arial"/>
                <w:sz w:val="16"/>
                <w:szCs w:val="16"/>
              </w:rPr>
              <w:t xml:space="preserve">          Nurse  </w:t>
            </w:r>
            <w:r w:rsidRPr="00BA596F">
              <w:rPr>
                <w:rFonts w:ascii="Arial" w:hAnsi="Arial" w:cs="Arial"/>
                <w:sz w:val="16"/>
                <w:szCs w:val="16"/>
              </w:rPr>
              <w:fldChar w:fldCharType="begin">
                <w:ffData>
                  <w:name w:val="Check13"/>
                  <w:enabled/>
                  <w:calcOnExit w:val="0"/>
                  <w:checkBox>
                    <w:sizeAuto/>
                    <w:default w:val="0"/>
                  </w:checkBox>
                </w:ffData>
              </w:fldChar>
            </w:r>
            <w:bookmarkStart w:id="5" w:name="Check13"/>
            <w:r w:rsidRPr="00BA596F">
              <w:rPr>
                <w:rFonts w:ascii="Arial" w:hAnsi="Arial" w:cs="Arial"/>
                <w:sz w:val="16"/>
                <w:szCs w:val="16"/>
              </w:rPr>
              <w:instrText xml:space="preserve"> FORMCHECKBOX </w:instrText>
            </w:r>
            <w:r w:rsidR="00C234E4">
              <w:rPr>
                <w:rFonts w:ascii="Arial" w:hAnsi="Arial" w:cs="Arial"/>
                <w:sz w:val="16"/>
                <w:szCs w:val="16"/>
              </w:rPr>
            </w:r>
            <w:r w:rsidR="00C234E4">
              <w:rPr>
                <w:rFonts w:ascii="Arial" w:hAnsi="Arial" w:cs="Arial"/>
                <w:sz w:val="16"/>
                <w:szCs w:val="16"/>
              </w:rPr>
              <w:fldChar w:fldCharType="separate"/>
            </w:r>
            <w:r w:rsidRPr="00BA596F">
              <w:rPr>
                <w:rFonts w:ascii="Arial" w:hAnsi="Arial" w:cs="Arial"/>
                <w:sz w:val="16"/>
                <w:szCs w:val="16"/>
              </w:rPr>
              <w:fldChar w:fldCharType="end"/>
            </w:r>
            <w:bookmarkEnd w:id="5"/>
            <w:r w:rsidRPr="00BA596F">
              <w:rPr>
                <w:rFonts w:ascii="Arial" w:hAnsi="Arial" w:cs="Arial"/>
                <w:sz w:val="16"/>
                <w:szCs w:val="16"/>
              </w:rPr>
              <w:t xml:space="preserve">          Pharmacist  </w:t>
            </w:r>
            <w:r w:rsidRPr="00BA596F">
              <w:rPr>
                <w:rFonts w:ascii="Arial" w:hAnsi="Arial" w:cs="Arial"/>
                <w:sz w:val="16"/>
                <w:szCs w:val="16"/>
              </w:rPr>
              <w:fldChar w:fldCharType="begin">
                <w:ffData>
                  <w:name w:val="Check14"/>
                  <w:enabled/>
                  <w:calcOnExit w:val="0"/>
                  <w:checkBox>
                    <w:sizeAuto/>
                    <w:default w:val="0"/>
                  </w:checkBox>
                </w:ffData>
              </w:fldChar>
            </w:r>
            <w:bookmarkStart w:id="6" w:name="Check14"/>
            <w:r w:rsidRPr="00BA596F">
              <w:rPr>
                <w:rFonts w:ascii="Arial" w:hAnsi="Arial" w:cs="Arial"/>
                <w:sz w:val="16"/>
                <w:szCs w:val="16"/>
              </w:rPr>
              <w:instrText xml:space="preserve"> FORMCHECKBOX </w:instrText>
            </w:r>
            <w:r w:rsidR="00C234E4">
              <w:rPr>
                <w:rFonts w:ascii="Arial" w:hAnsi="Arial" w:cs="Arial"/>
                <w:sz w:val="16"/>
                <w:szCs w:val="16"/>
              </w:rPr>
            </w:r>
            <w:r w:rsidR="00C234E4">
              <w:rPr>
                <w:rFonts w:ascii="Arial" w:hAnsi="Arial" w:cs="Arial"/>
                <w:sz w:val="16"/>
                <w:szCs w:val="16"/>
              </w:rPr>
              <w:fldChar w:fldCharType="separate"/>
            </w:r>
            <w:r w:rsidRPr="00BA596F">
              <w:rPr>
                <w:rFonts w:ascii="Arial" w:hAnsi="Arial" w:cs="Arial"/>
                <w:sz w:val="16"/>
                <w:szCs w:val="16"/>
              </w:rPr>
              <w:fldChar w:fldCharType="end"/>
            </w:r>
            <w:bookmarkEnd w:id="6"/>
            <w:r w:rsidRPr="00BA596F">
              <w:rPr>
                <w:rFonts w:ascii="Arial" w:hAnsi="Arial" w:cs="Arial"/>
                <w:sz w:val="16"/>
                <w:szCs w:val="16"/>
              </w:rPr>
              <w:t xml:space="preserve">        Non-healthcare professional (e.g.</w:t>
            </w:r>
            <w:r w:rsidR="00C102C8">
              <w:rPr>
                <w:rFonts w:ascii="Arial" w:hAnsi="Arial" w:cs="Arial"/>
                <w:sz w:val="16"/>
                <w:szCs w:val="16"/>
              </w:rPr>
              <w:t>,</w:t>
            </w:r>
            <w:r w:rsidRPr="00BA596F">
              <w:rPr>
                <w:rFonts w:ascii="Arial" w:hAnsi="Arial" w:cs="Arial"/>
                <w:sz w:val="16"/>
                <w:szCs w:val="16"/>
              </w:rPr>
              <w:t xml:space="preserve"> patient, relative)* </w:t>
            </w:r>
            <w:r w:rsidRPr="00BA596F">
              <w:rPr>
                <w:rFonts w:ascii="Arial" w:hAnsi="Arial" w:cs="Arial"/>
                <w:sz w:val="16"/>
                <w:szCs w:val="16"/>
              </w:rPr>
              <w:fldChar w:fldCharType="begin">
                <w:ffData>
                  <w:name w:val="Check15"/>
                  <w:enabled/>
                  <w:calcOnExit w:val="0"/>
                  <w:checkBox>
                    <w:sizeAuto/>
                    <w:default w:val="0"/>
                  </w:checkBox>
                </w:ffData>
              </w:fldChar>
            </w:r>
            <w:r w:rsidRPr="00BA596F">
              <w:rPr>
                <w:rFonts w:ascii="Arial" w:hAnsi="Arial" w:cs="Arial"/>
                <w:sz w:val="16"/>
                <w:szCs w:val="16"/>
              </w:rPr>
              <w:instrText xml:space="preserve"> FORMCHECKBOX </w:instrText>
            </w:r>
            <w:r w:rsidR="00C234E4">
              <w:rPr>
                <w:rFonts w:ascii="Arial" w:hAnsi="Arial" w:cs="Arial"/>
                <w:sz w:val="16"/>
                <w:szCs w:val="16"/>
              </w:rPr>
            </w:r>
            <w:r w:rsidR="00C234E4">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60"/>
              <w:rPr>
                <w:rFonts w:ascii="Arial" w:hAnsi="Arial" w:cs="Arial"/>
                <w:i/>
                <w:sz w:val="16"/>
                <w:szCs w:val="16"/>
              </w:rPr>
            </w:pPr>
            <w:r w:rsidRPr="00BA596F">
              <w:rPr>
                <w:rFonts w:ascii="Arial" w:hAnsi="Arial" w:cs="Arial"/>
                <w:i/>
                <w:sz w:val="16"/>
                <w:szCs w:val="16"/>
              </w:rPr>
              <w:t>If the Reporter is a Healthcare Professional (HCP) please confirm if willing to provide contact information:</w:t>
            </w:r>
          </w:p>
          <w:p w:rsidR="00BA596F" w:rsidRPr="00BA596F" w:rsidRDefault="00BA596F" w:rsidP="001258FB">
            <w:pPr>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C234E4">
              <w:rPr>
                <w:rFonts w:ascii="Arial" w:hAnsi="Arial" w:cs="Arial"/>
                <w:sz w:val="16"/>
                <w:szCs w:val="16"/>
              </w:rPr>
            </w:r>
            <w:r w:rsidR="00C234E4">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001258FB" w:rsidRPr="00BA596F">
              <w:rPr>
                <w:rFonts w:ascii="Arial" w:hAnsi="Arial" w:cs="Arial"/>
                <w:sz w:val="16"/>
                <w:szCs w:val="16"/>
              </w:rPr>
              <w:fldChar w:fldCharType="begin">
                <w:ffData>
                  <w:name w:val="Check16"/>
                  <w:enabled/>
                  <w:calcOnExit w:val="0"/>
                  <w:checkBox>
                    <w:sizeAuto/>
                    <w:default w:val="0"/>
                    <w:checked w:val="0"/>
                  </w:checkBox>
                </w:ffData>
              </w:fldChar>
            </w:r>
            <w:r w:rsidR="001258FB" w:rsidRPr="00BA596F">
              <w:rPr>
                <w:rFonts w:ascii="Arial" w:hAnsi="Arial" w:cs="Arial"/>
                <w:sz w:val="16"/>
                <w:szCs w:val="16"/>
              </w:rPr>
              <w:instrText xml:space="preserve"> FORMCHECKBOX </w:instrText>
            </w:r>
            <w:r w:rsidR="00C234E4">
              <w:rPr>
                <w:rFonts w:ascii="Arial" w:hAnsi="Arial" w:cs="Arial"/>
                <w:sz w:val="16"/>
                <w:szCs w:val="16"/>
              </w:rPr>
            </w:r>
            <w:r w:rsidR="00C234E4">
              <w:rPr>
                <w:rFonts w:ascii="Arial" w:hAnsi="Arial" w:cs="Arial"/>
                <w:sz w:val="16"/>
                <w:szCs w:val="16"/>
              </w:rPr>
              <w:fldChar w:fldCharType="separate"/>
            </w:r>
            <w:r w:rsidR="001258FB" w:rsidRPr="00BA596F">
              <w:rPr>
                <w:rFonts w:ascii="Arial" w:hAnsi="Arial" w:cs="Arial"/>
                <w:sz w:val="16"/>
                <w:szCs w:val="16"/>
              </w:rPr>
              <w:fldChar w:fldCharType="end"/>
            </w:r>
            <w:r w:rsidR="001258FB" w:rsidRPr="00BA596F">
              <w:rPr>
                <w:rFonts w:ascii="Arial" w:hAnsi="Arial" w:cs="Arial"/>
                <w:sz w:val="16"/>
                <w:szCs w:val="16"/>
              </w:rPr>
              <w:t xml:space="preserve">  </w:t>
            </w:r>
            <w:r w:rsidRPr="00BA596F">
              <w:rPr>
                <w:rFonts w:ascii="Arial" w:hAnsi="Arial" w:cs="Arial"/>
                <w:sz w:val="16"/>
                <w:szCs w:val="16"/>
              </w:rPr>
              <w:t>(HCP does not want to be contacted)</w:t>
            </w:r>
          </w:p>
        </w:tc>
      </w:tr>
      <w:tr w:rsidR="00BA596F" w:rsidRPr="00BA596F" w:rsidTr="004B5428">
        <w:trPr>
          <w:trHeight w:val="402"/>
          <w:jc w:val="center"/>
        </w:trPr>
        <w:tc>
          <w:tcPr>
            <w:tcW w:w="10296" w:type="dxa"/>
            <w:gridSpan w:val="12"/>
            <w:shd w:val="clear" w:color="auto" w:fill="auto"/>
          </w:tcPr>
          <w:p w:rsidR="00BA596F" w:rsidRPr="00BA596F" w:rsidRDefault="00BA596F" w:rsidP="00BA596F">
            <w:pPr>
              <w:spacing w:before="40"/>
              <w:rPr>
                <w:rFonts w:ascii="Arial" w:hAnsi="Arial" w:cs="Arial"/>
                <w:sz w:val="16"/>
                <w:szCs w:val="16"/>
              </w:rPr>
            </w:pPr>
            <w:r w:rsidRPr="00BA596F">
              <w:rPr>
                <w:rFonts w:ascii="Arial" w:hAnsi="Arial" w:cs="Arial"/>
                <w:i/>
                <w:sz w:val="16"/>
                <w:szCs w:val="16"/>
              </w:rPr>
              <w:t xml:space="preserve">*If the Reporter is a Non-healthcare professional, please confirm if they are willing to provide contact information for their HCP:        </w:t>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40"/>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C234E4">
              <w:rPr>
                <w:rFonts w:ascii="Arial" w:hAnsi="Arial" w:cs="Arial"/>
                <w:sz w:val="16"/>
                <w:szCs w:val="16"/>
              </w:rPr>
            </w:r>
            <w:r w:rsidR="00C234E4">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Pr="00BA596F">
              <w:rPr>
                <w:rFonts w:ascii="Arial" w:hAnsi="Arial" w:cs="Arial"/>
                <w:sz w:val="16"/>
                <w:szCs w:val="16"/>
              </w:rPr>
              <w:fldChar w:fldCharType="begin">
                <w:ffData>
                  <w:name w:val="Check17"/>
                  <w:enabled/>
                  <w:calcOnExit w:val="0"/>
                  <w:checkBox>
                    <w:sizeAuto/>
                    <w:default w:val="0"/>
                  </w:checkBox>
                </w:ffData>
              </w:fldChar>
            </w:r>
            <w:r w:rsidRPr="00BA596F">
              <w:rPr>
                <w:rFonts w:ascii="Arial" w:hAnsi="Arial" w:cs="Arial"/>
                <w:sz w:val="16"/>
                <w:szCs w:val="16"/>
              </w:rPr>
              <w:instrText xml:space="preserve"> FORMCHECKBOX </w:instrText>
            </w:r>
            <w:r w:rsidR="00C234E4">
              <w:rPr>
                <w:rFonts w:ascii="Arial" w:hAnsi="Arial" w:cs="Arial"/>
                <w:sz w:val="16"/>
                <w:szCs w:val="16"/>
              </w:rPr>
            </w:r>
            <w:r w:rsidR="00C234E4">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(Report</w:t>
            </w:r>
            <w:r w:rsidR="00D719AD">
              <w:rPr>
                <w:rFonts w:ascii="Arial" w:hAnsi="Arial" w:cs="Arial"/>
                <w:sz w:val="16"/>
                <w:szCs w:val="16"/>
              </w:rPr>
              <w:t>er</w:t>
            </w:r>
            <w:r w:rsidRPr="00BA596F">
              <w:rPr>
                <w:rFonts w:ascii="Arial" w:hAnsi="Arial" w:cs="Arial"/>
                <w:sz w:val="16"/>
                <w:szCs w:val="16"/>
              </w:rPr>
              <w:t xml:space="preserve"> does not consent to contact HCP)</w:t>
            </w:r>
          </w:p>
        </w:tc>
      </w:tr>
      <w:tr w:rsidR="004B5428" w:rsidRPr="00BA596F" w:rsidTr="004B5428">
        <w:trPr>
          <w:trHeight w:val="327"/>
          <w:jc w:val="center"/>
        </w:trPr>
        <w:tc>
          <w:tcPr>
            <w:tcW w:w="3770" w:type="dxa"/>
            <w:gridSpan w:val="4"/>
            <w:shd w:val="clear" w:color="auto" w:fill="auto"/>
          </w:tcPr>
          <w:p w:rsid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Name:</w:t>
            </w:r>
          </w:p>
          <w:p w:rsidR="00A76E5C" w:rsidRPr="00BA596F" w:rsidRDefault="00A76E5C"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p>
        </w:tc>
        <w:tc>
          <w:tcPr>
            <w:tcW w:w="6526" w:type="dxa"/>
            <w:gridSpan w:val="8"/>
            <w:vMerge w:val="restart"/>
          </w:tcPr>
          <w:p w:rsidR="00BA596F" w:rsidRPr="00BA596F" w:rsidRDefault="00BA596F" w:rsidP="00BA596F">
            <w:pPr>
              <w:spacing w:before="80" w:after="80"/>
              <w:rPr>
                <w:rFonts w:ascii="Arial" w:hAnsi="Arial" w:cs="Arial"/>
                <w:sz w:val="16"/>
                <w:szCs w:val="16"/>
              </w:rPr>
            </w:pPr>
            <w:r w:rsidRPr="00BA596F">
              <w:rPr>
                <w:rFonts w:ascii="Arial" w:hAnsi="Arial" w:cs="Arial"/>
                <w:b/>
                <w:sz w:val="16"/>
                <w:szCs w:val="16"/>
              </w:rPr>
              <w:t>HCP Address</w:t>
            </w:r>
          </w:p>
          <w:p w:rsidR="00BA596F" w:rsidRPr="00BA596F" w:rsidRDefault="00BA596F" w:rsidP="00BA596F">
            <w:pPr>
              <w:tabs>
                <w:tab w:val="left" w:pos="1473"/>
              </w:tabs>
              <w:spacing w:before="80" w:after="80"/>
              <w:rPr>
                <w:rFonts w:ascii="Arial" w:hAnsi="Arial" w:cs="Arial"/>
                <w:b/>
                <w:sz w:val="16"/>
                <w:szCs w:val="16"/>
              </w:rPr>
            </w:pPr>
            <w:r w:rsidRPr="00BA596F">
              <w:rPr>
                <w:rFonts w:ascii="Arial" w:hAnsi="Arial" w:cs="Arial"/>
                <w:sz w:val="16"/>
                <w:szCs w:val="16"/>
              </w:rPr>
              <w:t xml:space="preserve">First Line:   </w:t>
            </w:r>
            <w:r w:rsidRPr="00BA596F">
              <w:rPr>
                <w:rFonts w:ascii="Arial" w:hAnsi="Arial" w:cs="Arial"/>
                <w:sz w:val="16"/>
                <w:szCs w:val="16"/>
              </w:rPr>
              <w:tab/>
            </w:r>
            <w:r w:rsidRPr="00BA596F">
              <w:rPr>
                <w:rFonts w:ascii="Arial" w:hAnsi="Arial" w:cs="Arial"/>
                <w:sz w:val="16"/>
                <w:szCs w:val="16"/>
              </w:rPr>
              <w:fldChar w:fldCharType="begin">
                <w:ffData>
                  <w:name w:val="Text27"/>
                  <w:enabled/>
                  <w:calcOnExit w:val="0"/>
                  <w:textInput/>
                </w:ffData>
              </w:fldChar>
            </w:r>
            <w:bookmarkStart w:id="7" w:name="Text27"/>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7"/>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Town/City: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8"/>
                  <w:enabled/>
                  <w:calcOnExit w:val="0"/>
                  <w:textInput/>
                </w:ffData>
              </w:fldChar>
            </w:r>
            <w:bookmarkStart w:id="8" w:name="Text28"/>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8"/>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County/State: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8"/>
                <w:szCs w:val="18"/>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9"/>
                  <w:enabled/>
                  <w:calcOnExit w:val="0"/>
                  <w:textInput/>
                </w:ffData>
              </w:fldChar>
            </w:r>
            <w:bookmarkStart w:id="9" w:name="Text2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9"/>
            <w:r w:rsidRPr="00BA596F">
              <w:rPr>
                <w:rFonts w:ascii="Arial" w:hAnsi="Arial" w:cs="Arial"/>
                <w:sz w:val="16"/>
                <w:szCs w:val="16"/>
              </w:rPr>
              <w:t xml:space="preserve">    </w:t>
            </w:r>
          </w:p>
          <w:p w:rsidR="00BA596F" w:rsidRPr="00BA596F" w:rsidRDefault="00BA596F" w:rsidP="00BA596F">
            <w:pPr>
              <w:rPr>
                <w:rFonts w:ascii="Arial" w:hAnsi="Arial" w:cs="Arial"/>
                <w:sz w:val="16"/>
                <w:szCs w:val="16"/>
              </w:rPr>
            </w:pPr>
            <w:r w:rsidRPr="00BA596F">
              <w:rPr>
                <w:rFonts w:ascii="Arial" w:hAnsi="Arial" w:cs="Arial"/>
                <w:sz w:val="16"/>
                <w:szCs w:val="16"/>
              </w:rPr>
              <w:t xml:space="preserve">Postcode/Zip code: </w:t>
            </w:r>
            <w:r w:rsidRPr="00BA596F">
              <w:rPr>
                <w:rFonts w:ascii="Arial" w:hAnsi="Arial" w:cs="Arial"/>
                <w:noProof/>
                <w:sz w:val="16"/>
                <w:szCs w:val="16"/>
              </w:rPr>
              <w:fldChar w:fldCharType="begin">
                <w:ffData>
                  <w:name w:val="Text30"/>
                  <w:enabled/>
                  <w:calcOnExit w:val="0"/>
                  <w:textInput/>
                </w:ffData>
              </w:fldChar>
            </w:r>
            <w:bookmarkStart w:id="10" w:name="Text30"/>
            <w:r w:rsidRPr="00BA596F">
              <w:rPr>
                <w:rFonts w:ascii="Arial" w:hAnsi="Arial" w:cs="Arial"/>
                <w:noProof/>
                <w:sz w:val="16"/>
                <w:szCs w:val="16"/>
              </w:rPr>
              <w:instrText xml:space="preserve"> FORMTEXT </w:instrText>
            </w:r>
            <w:r w:rsidRPr="00BA596F">
              <w:rPr>
                <w:rFonts w:ascii="Arial" w:hAnsi="Arial" w:cs="Arial"/>
                <w:noProof/>
                <w:sz w:val="16"/>
                <w:szCs w:val="16"/>
              </w:rPr>
            </w:r>
            <w:r w:rsidRPr="00BA596F">
              <w:rPr>
                <w:rFonts w:ascii="Arial" w:hAnsi="Arial" w:cs="Arial"/>
                <w:noProof/>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fldChar w:fldCharType="end"/>
            </w:r>
            <w:bookmarkEnd w:id="10"/>
          </w:p>
        </w:tc>
      </w:tr>
      <w:tr w:rsidR="004B5428" w:rsidRPr="00BA596F" w:rsidTr="004B5428">
        <w:trPr>
          <w:trHeight w:val="402"/>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Telephone No/F</w:t>
            </w:r>
            <w:r w:rsidR="00C102C8">
              <w:rPr>
                <w:rFonts w:ascii="Arial" w:hAnsi="Arial" w:cs="Arial"/>
                <w:sz w:val="16"/>
                <w:szCs w:val="16"/>
              </w:rPr>
              <w:t>ax</w:t>
            </w:r>
            <w:r w:rsidRPr="00BA596F">
              <w:rPr>
                <w:rFonts w:ascii="Arial" w:hAnsi="Arial" w:cs="Arial"/>
                <w:sz w:val="16"/>
                <w:szCs w:val="16"/>
              </w:rPr>
              <w:t xml:space="preserve"> No</w:t>
            </w:r>
            <w:r w:rsidR="00C102C8">
              <w:rPr>
                <w:rFonts w:ascii="Arial" w:hAnsi="Arial" w:cs="Arial"/>
                <w:sz w:val="16"/>
                <w:szCs w:val="16"/>
              </w:rPr>
              <w:t>.</w:t>
            </w:r>
            <w:r w:rsidRPr="00BA596F">
              <w:rPr>
                <w:rFonts w:ascii="Arial" w:hAnsi="Arial" w:cs="Arial"/>
                <w:sz w:val="16"/>
                <w:szCs w:val="16"/>
              </w:rPr>
              <w:t>:</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bookmarkStart w:id="11" w:name="Text16"/>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1"/>
          </w:p>
        </w:tc>
        <w:tc>
          <w:tcPr>
            <w:tcW w:w="6526" w:type="dxa"/>
            <w:gridSpan w:val="8"/>
            <w:vMerge/>
          </w:tcPr>
          <w:p w:rsidR="00BA596F" w:rsidRPr="00BA596F" w:rsidRDefault="00BA596F" w:rsidP="00BA596F">
            <w:pPr>
              <w:rPr>
                <w:rFonts w:ascii="Arial" w:hAnsi="Arial" w:cs="Arial"/>
                <w:b/>
                <w:sz w:val="16"/>
                <w:szCs w:val="16"/>
              </w:rPr>
            </w:pPr>
          </w:p>
        </w:tc>
      </w:tr>
      <w:tr w:rsidR="004B5428" w:rsidRPr="00BA596F" w:rsidTr="004B5428">
        <w:trPr>
          <w:trHeight w:val="338"/>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Email:</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9"/>
                  <w:enabled/>
                  <w:calcOnExit w:val="0"/>
                  <w:textInput/>
                </w:ffData>
              </w:fldChar>
            </w:r>
            <w:bookmarkStart w:id="12" w:name="Text1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2"/>
          </w:p>
        </w:tc>
        <w:tc>
          <w:tcPr>
            <w:tcW w:w="6526" w:type="dxa"/>
            <w:gridSpan w:val="8"/>
            <w:vMerge/>
          </w:tcPr>
          <w:p w:rsidR="00BA596F" w:rsidRPr="00BA596F" w:rsidRDefault="00BA596F" w:rsidP="00BA596F">
            <w:pPr>
              <w:rPr>
                <w:rFonts w:ascii="Arial" w:hAnsi="Arial" w:cs="Arial"/>
                <w:sz w:val="16"/>
                <w:szCs w:val="16"/>
              </w:rPr>
            </w:pPr>
          </w:p>
        </w:tc>
      </w:tr>
    </w:tbl>
    <w:p w:rsidR="00277F64" w:rsidRDefault="00163F53" w:rsidP="0028659C">
      <w:pPr>
        <w:spacing w:before="20"/>
        <w:rPr>
          <w:i/>
          <w:sz w:val="16"/>
          <w:szCs w:val="16"/>
        </w:rPr>
        <w:sectPr w:rsidR="00277F64" w:rsidSect="00AB24AD">
          <w:headerReference w:type="default" r:id="rId7"/>
          <w:footerReference w:type="default" r:id="rId8"/>
          <w:pgSz w:w="12240" w:h="15840" w:code="1"/>
          <w:pgMar w:top="397" w:right="1077" w:bottom="357" w:left="1077" w:header="289" w:footer="215" w:gutter="0"/>
          <w:cols w:space="720"/>
          <w:docGrid w:linePitch="360"/>
        </w:sectPr>
      </w:pPr>
      <w:r w:rsidRPr="008C5E49">
        <w:rPr>
          <w:i/>
          <w:sz w:val="16"/>
          <w:szCs w:val="16"/>
        </w:rPr>
        <w:lastRenderedPageBreak/>
        <w:t>Please be aware that information provided to Gilead relating to you, may be used to comply with applicable laws and regulations.   By providing us with information you are consenting to the control and processing of this personal or sensitive data by Gilead in accordance with applicable data protection laws and the Gilead privacy policy, available to you either on www.gilead.com/privacy or upon reques</w:t>
      </w:r>
      <w:r w:rsidR="008C5E49" w:rsidRPr="008C5E49">
        <w:rPr>
          <w:i/>
          <w:sz w:val="16"/>
          <w:szCs w:val="16"/>
        </w:rPr>
        <w:t>t</w:t>
      </w:r>
      <w:r w:rsidR="00D830EC">
        <w:rPr>
          <w:i/>
          <w:sz w:val="16"/>
          <w:szCs w:val="16"/>
        </w:rPr>
        <w:t>.</w:t>
      </w:r>
    </w:p>
    <w:p w:rsidR="00965BEE" w:rsidRPr="005B1500" w:rsidRDefault="00965BEE" w:rsidP="005B1500">
      <w:pPr>
        <w:rPr>
          <w:sz w:val="4"/>
          <w:szCs w:val="4"/>
        </w:rPr>
      </w:pPr>
    </w:p>
    <w:sectPr w:rsidR="00965BEE" w:rsidRPr="005B1500" w:rsidSect="00D830EC">
      <w:footerReference w:type="default" r:id="rId9"/>
      <w:type w:val="continuous"/>
      <w:pgSz w:w="12240" w:h="15840" w:code="1"/>
      <w:pgMar w:top="720" w:right="1080" w:bottom="720" w:left="1080" w:header="360" w:footer="432"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34E4" w:rsidRDefault="00C234E4">
      <w:r>
        <w:separator/>
      </w:r>
    </w:p>
  </w:endnote>
  <w:endnote w:type="continuationSeparator" w:id="0">
    <w:p w:rsidR="00C234E4" w:rsidRDefault="00C23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BA9" w:rsidRPr="00E74A68" w:rsidRDefault="00792BA9" w:rsidP="00563D72">
    <w:pPr>
      <w:pStyle w:val="Footer"/>
      <w:jc w:val="right"/>
      <w:rPr>
        <w:rFonts w:ascii="Arial" w:hAnsi="Arial" w:cs="Arial"/>
        <w:sz w:val="16"/>
        <w:szCs w:val="18"/>
      </w:rPr>
    </w:pPr>
    <w:r w:rsidRPr="00E74A68">
      <w:rPr>
        <w:rFonts w:ascii="Arial" w:hAnsi="Arial" w:cs="Arial"/>
        <w:sz w:val="16"/>
        <w:szCs w:val="18"/>
      </w:rPr>
      <w:t xml:space="preserve">Page </w:t>
    </w:r>
    <w:r w:rsidRPr="00E74A68">
      <w:rPr>
        <w:rFonts w:ascii="Arial" w:hAnsi="Arial" w:cs="Arial"/>
        <w:sz w:val="16"/>
        <w:szCs w:val="18"/>
      </w:rPr>
      <w:fldChar w:fldCharType="begin"/>
    </w:r>
    <w:r w:rsidRPr="00E74A68">
      <w:rPr>
        <w:rFonts w:ascii="Arial" w:hAnsi="Arial" w:cs="Arial"/>
        <w:sz w:val="16"/>
        <w:szCs w:val="18"/>
      </w:rPr>
      <w:instrText xml:space="preserve"> PAGE </w:instrText>
    </w:r>
    <w:r w:rsidRPr="00E74A68">
      <w:rPr>
        <w:rFonts w:ascii="Arial" w:hAnsi="Arial" w:cs="Arial"/>
        <w:sz w:val="16"/>
        <w:szCs w:val="18"/>
      </w:rPr>
      <w:fldChar w:fldCharType="separate"/>
    </w:r>
    <w:r w:rsidR="00BC00E2">
      <w:rPr>
        <w:rFonts w:ascii="Arial" w:hAnsi="Arial" w:cs="Arial"/>
        <w:noProof/>
        <w:sz w:val="16"/>
        <w:szCs w:val="18"/>
      </w:rPr>
      <w:t>1</w:t>
    </w:r>
    <w:r w:rsidRPr="00E74A68">
      <w:rPr>
        <w:rFonts w:ascii="Arial" w:hAnsi="Arial" w:cs="Arial"/>
        <w:sz w:val="16"/>
        <w:szCs w:val="18"/>
      </w:rPr>
      <w:fldChar w:fldCharType="end"/>
    </w:r>
    <w:r w:rsidRPr="00E74A68">
      <w:rPr>
        <w:rFonts w:ascii="Arial" w:hAnsi="Arial" w:cs="Arial"/>
        <w:sz w:val="16"/>
        <w:szCs w:val="18"/>
      </w:rPr>
      <w:t xml:space="preserve"> of </w:t>
    </w:r>
    <w:r>
      <w:rPr>
        <w:rFonts w:ascii="Arial" w:hAnsi="Arial" w:cs="Arial"/>
        <w:sz w:val="16"/>
        <w:szCs w:val="18"/>
      </w:rPr>
      <w:fldChar w:fldCharType="begin"/>
    </w:r>
    <w:r>
      <w:rPr>
        <w:rFonts w:ascii="Arial" w:hAnsi="Arial" w:cs="Arial"/>
        <w:sz w:val="16"/>
        <w:szCs w:val="18"/>
      </w:rPr>
      <w:instrText xml:space="preserve"> SECTIONPAGES  \* Arabic  \* MERGEFORMAT </w:instrText>
    </w:r>
    <w:r>
      <w:rPr>
        <w:rFonts w:ascii="Arial" w:hAnsi="Arial" w:cs="Arial"/>
        <w:sz w:val="16"/>
        <w:szCs w:val="18"/>
      </w:rPr>
      <w:fldChar w:fldCharType="separate"/>
    </w:r>
    <w:r w:rsidR="00BC00E2">
      <w:rPr>
        <w:rFonts w:ascii="Arial" w:hAnsi="Arial" w:cs="Arial"/>
        <w:noProof/>
        <w:sz w:val="16"/>
        <w:szCs w:val="18"/>
      </w:rPr>
      <w:t>2</w:t>
    </w:r>
    <w:r>
      <w:rPr>
        <w:rFonts w:ascii="Arial" w:hAnsi="Arial" w:cs="Arial"/>
        <w:sz w:val="16"/>
        <w:szCs w:val="18"/>
      </w:rPr>
      <w:fldChar w:fldCharType="end"/>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CONFIDENTIAL INFORMATION</w:t>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Gilead Sciences, Inc. • Foster City, CA  94404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120" w:rsidRPr="00934120" w:rsidRDefault="00934120" w:rsidP="00563D72">
    <w:pPr>
      <w:pStyle w:val="Footer"/>
      <w:tabs>
        <w:tab w:val="right" w:pos="9270"/>
      </w:tabs>
      <w:ind w:right="-90"/>
      <w:jc w:val="center"/>
      <w:rPr>
        <w:rFonts w:ascii="Arial" w:hAnsi="Arial" w:cs="Arial"/>
        <w:sz w:val="16"/>
        <w:szCs w:val="16"/>
      </w:rPr>
    </w:pPr>
  </w:p>
  <w:p w:rsidR="00792BA9" w:rsidRPr="00C156EE"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CONFIDENTIAL INFORMATION</w:t>
    </w:r>
  </w:p>
  <w:p w:rsidR="00792BA9" w:rsidRPr="00563D72"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Gilead Sciences, Inc. • Foster City, CA  94404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34E4" w:rsidRDefault="00C234E4">
      <w:r>
        <w:separator/>
      </w:r>
    </w:p>
  </w:footnote>
  <w:footnote w:type="continuationSeparator" w:id="0">
    <w:p w:rsidR="00C234E4" w:rsidRDefault="00C234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gridCol w:w="4693"/>
      <w:gridCol w:w="2613"/>
    </w:tblGrid>
    <w:tr w:rsidR="00792BA9" w:rsidTr="00E033EF">
      <w:trPr>
        <w:cantSplit/>
        <w:trHeight w:val="675"/>
        <w:jc w:val="center"/>
      </w:trPr>
      <w:tc>
        <w:tcPr>
          <w:tcW w:w="2961" w:type="dxa"/>
          <w:vAlign w:val="center"/>
        </w:tcPr>
        <w:p w:rsidR="00792BA9" w:rsidRDefault="00487662" w:rsidP="00E033EF">
          <w:pPr>
            <w:pStyle w:val="Header"/>
            <w:jc w:val="center"/>
          </w:pPr>
          <w:r>
            <w:rPr>
              <w:noProof/>
            </w:rPr>
            <w:drawing>
              <wp:inline distT="0" distB="0" distL="0" distR="0" wp14:anchorId="49510967" wp14:editId="44E282DE">
                <wp:extent cx="1551940" cy="381000"/>
                <wp:effectExtent l="0" t="0" r="0" b="0"/>
                <wp:docPr id="1" name="Picture 1" descr="gil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l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1940" cy="381000"/>
                        </a:xfrm>
                        <a:prstGeom prst="rect">
                          <a:avLst/>
                        </a:prstGeom>
                        <a:noFill/>
                        <a:ln>
                          <a:noFill/>
                        </a:ln>
                      </pic:spPr>
                    </pic:pic>
                  </a:graphicData>
                </a:graphic>
              </wp:inline>
            </w:drawing>
          </w:r>
        </w:p>
      </w:tc>
      <w:tc>
        <w:tcPr>
          <w:tcW w:w="4693" w:type="dxa"/>
          <w:vAlign w:val="center"/>
        </w:tcPr>
        <w:p w:rsidR="00792BA9" w:rsidRPr="00780FFD" w:rsidRDefault="0018517F" w:rsidP="001A1F54">
          <w:pPr>
            <w:pStyle w:val="Header"/>
            <w:jc w:val="center"/>
            <w:rPr>
              <w:rFonts w:ascii="Arial" w:hAnsi="Arial" w:cs="Arial"/>
              <w:b/>
              <w:sz w:val="22"/>
              <w:szCs w:val="22"/>
            </w:rPr>
          </w:pPr>
          <w:r>
            <w:rPr>
              <w:rFonts w:ascii="Arial" w:hAnsi="Arial" w:cs="Arial"/>
              <w:b/>
              <w:sz w:val="22"/>
              <w:szCs w:val="22"/>
            </w:rPr>
            <w:t xml:space="preserve">Solicited Program </w:t>
          </w:r>
          <w:r w:rsidR="00792BA9" w:rsidRPr="00780FFD">
            <w:rPr>
              <w:rFonts w:ascii="Arial" w:hAnsi="Arial" w:cs="Arial"/>
              <w:b/>
              <w:sz w:val="22"/>
              <w:szCs w:val="22"/>
            </w:rPr>
            <w:t>Adverse Event/Special Situation Report Form</w:t>
          </w:r>
        </w:p>
      </w:tc>
      <w:tc>
        <w:tcPr>
          <w:tcW w:w="2613" w:type="dxa"/>
          <w:vAlign w:val="center"/>
        </w:tcPr>
        <w:p w:rsidR="00792BA9" w:rsidRPr="00497894" w:rsidRDefault="00792BA9" w:rsidP="00D719AD">
          <w:pPr>
            <w:pStyle w:val="Header"/>
            <w:tabs>
              <w:tab w:val="clear" w:pos="4153"/>
              <w:tab w:val="clear" w:pos="8306"/>
            </w:tabs>
            <w:jc w:val="center"/>
            <w:rPr>
              <w:rFonts w:ascii="Arial" w:hAnsi="Arial" w:cs="Arial"/>
              <w:b/>
              <w:sz w:val="22"/>
              <w:szCs w:val="22"/>
            </w:rPr>
          </w:pPr>
          <w:r w:rsidRPr="00780FFD">
            <w:rPr>
              <w:rFonts w:ascii="Arial" w:hAnsi="Arial" w:cs="Arial"/>
              <w:b/>
              <w:sz w:val="20"/>
              <w:szCs w:val="20"/>
            </w:rPr>
            <w:t>GF-2104</w:t>
          </w:r>
          <w:r>
            <w:rPr>
              <w:rFonts w:ascii="Arial" w:hAnsi="Arial" w:cs="Arial"/>
              <w:b/>
              <w:sz w:val="20"/>
              <w:szCs w:val="20"/>
            </w:rPr>
            <w:t>5H</w:t>
          </w:r>
          <w:r w:rsidR="005815DE">
            <w:rPr>
              <w:rFonts w:ascii="Arial" w:hAnsi="Arial" w:cs="Arial"/>
              <w:b/>
              <w:sz w:val="20"/>
              <w:szCs w:val="20"/>
            </w:rPr>
            <w:t xml:space="preserve"> (</w:t>
          </w:r>
          <w:r w:rsidR="00D719AD">
            <w:rPr>
              <w:rFonts w:ascii="Arial" w:hAnsi="Arial" w:cs="Arial"/>
              <w:b/>
              <w:sz w:val="20"/>
              <w:szCs w:val="20"/>
            </w:rPr>
            <w:t>5</w:t>
          </w:r>
          <w:r w:rsidR="005815DE">
            <w:rPr>
              <w:rFonts w:ascii="Arial" w:hAnsi="Arial" w:cs="Arial"/>
              <w:b/>
              <w:sz w:val="20"/>
              <w:szCs w:val="20"/>
            </w:rPr>
            <w:t>.0)</w:t>
          </w:r>
        </w:p>
      </w:tc>
    </w:tr>
  </w:tbl>
  <w:p w:rsidR="00792BA9" w:rsidRPr="00D830EC" w:rsidRDefault="00792BA9" w:rsidP="00D830EC">
    <w:pPr>
      <w:pStyle w:val="Header"/>
      <w:tabs>
        <w:tab w:val="clear" w:pos="4153"/>
        <w:tab w:val="clear" w:pos="8306"/>
      </w:tabs>
      <w:rPr>
        <w:sz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ZJDsBCaYe4IOjzFlYqC7tiqN0gQ=" w:salt="kkN7dURbzGMhnVkP6Lxw7Q=="/>
  <w:defaultTabStop w:val="85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26B"/>
    <w:rsid w:val="000007D2"/>
    <w:rsid w:val="00000AE7"/>
    <w:rsid w:val="00001561"/>
    <w:rsid w:val="000018F4"/>
    <w:rsid w:val="00001B94"/>
    <w:rsid w:val="00001CAB"/>
    <w:rsid w:val="00002D15"/>
    <w:rsid w:val="00002EDC"/>
    <w:rsid w:val="000038B4"/>
    <w:rsid w:val="00003DBC"/>
    <w:rsid w:val="00003E9E"/>
    <w:rsid w:val="0000504A"/>
    <w:rsid w:val="000051DB"/>
    <w:rsid w:val="000065A6"/>
    <w:rsid w:val="0001013D"/>
    <w:rsid w:val="000103EB"/>
    <w:rsid w:val="00011979"/>
    <w:rsid w:val="000138D0"/>
    <w:rsid w:val="00014502"/>
    <w:rsid w:val="00015C31"/>
    <w:rsid w:val="00016539"/>
    <w:rsid w:val="000170D0"/>
    <w:rsid w:val="00017530"/>
    <w:rsid w:val="00020EB7"/>
    <w:rsid w:val="000226DC"/>
    <w:rsid w:val="00022F35"/>
    <w:rsid w:val="00023CE2"/>
    <w:rsid w:val="00023CEA"/>
    <w:rsid w:val="000256C8"/>
    <w:rsid w:val="00025789"/>
    <w:rsid w:val="00025DB7"/>
    <w:rsid w:val="00026ADD"/>
    <w:rsid w:val="00027998"/>
    <w:rsid w:val="00030E64"/>
    <w:rsid w:val="00031E73"/>
    <w:rsid w:val="00032634"/>
    <w:rsid w:val="00033CBC"/>
    <w:rsid w:val="0003451B"/>
    <w:rsid w:val="0003498E"/>
    <w:rsid w:val="00034E17"/>
    <w:rsid w:val="0003544A"/>
    <w:rsid w:val="00036458"/>
    <w:rsid w:val="0003661C"/>
    <w:rsid w:val="00037DD5"/>
    <w:rsid w:val="000416F5"/>
    <w:rsid w:val="00041AF6"/>
    <w:rsid w:val="00042047"/>
    <w:rsid w:val="000420D6"/>
    <w:rsid w:val="00042177"/>
    <w:rsid w:val="00042339"/>
    <w:rsid w:val="0004364C"/>
    <w:rsid w:val="00043A09"/>
    <w:rsid w:val="0004401D"/>
    <w:rsid w:val="00044917"/>
    <w:rsid w:val="000449B8"/>
    <w:rsid w:val="000468B1"/>
    <w:rsid w:val="00046952"/>
    <w:rsid w:val="00046C17"/>
    <w:rsid w:val="00047C22"/>
    <w:rsid w:val="000500C3"/>
    <w:rsid w:val="00050468"/>
    <w:rsid w:val="0005274F"/>
    <w:rsid w:val="000527E8"/>
    <w:rsid w:val="00052CD9"/>
    <w:rsid w:val="00053ABC"/>
    <w:rsid w:val="00053DA0"/>
    <w:rsid w:val="00053EAF"/>
    <w:rsid w:val="0005508D"/>
    <w:rsid w:val="000558FC"/>
    <w:rsid w:val="00057528"/>
    <w:rsid w:val="0005759F"/>
    <w:rsid w:val="00057BB4"/>
    <w:rsid w:val="000602D4"/>
    <w:rsid w:val="000614CB"/>
    <w:rsid w:val="00061DF9"/>
    <w:rsid w:val="00063281"/>
    <w:rsid w:val="000632C7"/>
    <w:rsid w:val="00063463"/>
    <w:rsid w:val="00063D57"/>
    <w:rsid w:val="00063DF4"/>
    <w:rsid w:val="0006406E"/>
    <w:rsid w:val="00064172"/>
    <w:rsid w:val="00064562"/>
    <w:rsid w:val="0006643E"/>
    <w:rsid w:val="00067556"/>
    <w:rsid w:val="00070FB8"/>
    <w:rsid w:val="0007106F"/>
    <w:rsid w:val="00071225"/>
    <w:rsid w:val="000712A3"/>
    <w:rsid w:val="000716F9"/>
    <w:rsid w:val="00072FA3"/>
    <w:rsid w:val="0007328F"/>
    <w:rsid w:val="0007346C"/>
    <w:rsid w:val="0007525F"/>
    <w:rsid w:val="00076C5D"/>
    <w:rsid w:val="0007781E"/>
    <w:rsid w:val="00080141"/>
    <w:rsid w:val="00080C9E"/>
    <w:rsid w:val="00082439"/>
    <w:rsid w:val="000824CC"/>
    <w:rsid w:val="00084509"/>
    <w:rsid w:val="0008489B"/>
    <w:rsid w:val="00085280"/>
    <w:rsid w:val="00085DC5"/>
    <w:rsid w:val="00085EED"/>
    <w:rsid w:val="000862F9"/>
    <w:rsid w:val="00086D42"/>
    <w:rsid w:val="000909F4"/>
    <w:rsid w:val="00090C22"/>
    <w:rsid w:val="00090EC8"/>
    <w:rsid w:val="00091B43"/>
    <w:rsid w:val="00092455"/>
    <w:rsid w:val="000926AA"/>
    <w:rsid w:val="00092CA9"/>
    <w:rsid w:val="00093248"/>
    <w:rsid w:val="00093DF6"/>
    <w:rsid w:val="00094093"/>
    <w:rsid w:val="000941D0"/>
    <w:rsid w:val="0009526F"/>
    <w:rsid w:val="000958AC"/>
    <w:rsid w:val="00097B81"/>
    <w:rsid w:val="000A11A9"/>
    <w:rsid w:val="000A1974"/>
    <w:rsid w:val="000A1F6B"/>
    <w:rsid w:val="000A241D"/>
    <w:rsid w:val="000A29D7"/>
    <w:rsid w:val="000A2A7E"/>
    <w:rsid w:val="000A38AA"/>
    <w:rsid w:val="000A47F2"/>
    <w:rsid w:val="000A51A6"/>
    <w:rsid w:val="000A559A"/>
    <w:rsid w:val="000A584B"/>
    <w:rsid w:val="000A6345"/>
    <w:rsid w:val="000A659D"/>
    <w:rsid w:val="000A6A40"/>
    <w:rsid w:val="000A79A1"/>
    <w:rsid w:val="000B03C8"/>
    <w:rsid w:val="000B17E1"/>
    <w:rsid w:val="000B2DAF"/>
    <w:rsid w:val="000B3585"/>
    <w:rsid w:val="000B35D3"/>
    <w:rsid w:val="000B3CAA"/>
    <w:rsid w:val="000B4627"/>
    <w:rsid w:val="000B5974"/>
    <w:rsid w:val="000B651F"/>
    <w:rsid w:val="000B738F"/>
    <w:rsid w:val="000B774B"/>
    <w:rsid w:val="000B799E"/>
    <w:rsid w:val="000C01A9"/>
    <w:rsid w:val="000C0B71"/>
    <w:rsid w:val="000C23A4"/>
    <w:rsid w:val="000C260A"/>
    <w:rsid w:val="000C2AA8"/>
    <w:rsid w:val="000C2D63"/>
    <w:rsid w:val="000C302E"/>
    <w:rsid w:val="000C346C"/>
    <w:rsid w:val="000C38FB"/>
    <w:rsid w:val="000C3D01"/>
    <w:rsid w:val="000C415A"/>
    <w:rsid w:val="000C497E"/>
    <w:rsid w:val="000C4D44"/>
    <w:rsid w:val="000C4F3C"/>
    <w:rsid w:val="000C5042"/>
    <w:rsid w:val="000C76F7"/>
    <w:rsid w:val="000D0020"/>
    <w:rsid w:val="000D1946"/>
    <w:rsid w:val="000D1B47"/>
    <w:rsid w:val="000D28F1"/>
    <w:rsid w:val="000D3D3B"/>
    <w:rsid w:val="000D3E33"/>
    <w:rsid w:val="000D3EB9"/>
    <w:rsid w:val="000D4A1D"/>
    <w:rsid w:val="000D5570"/>
    <w:rsid w:val="000D5DE4"/>
    <w:rsid w:val="000D6114"/>
    <w:rsid w:val="000D64E2"/>
    <w:rsid w:val="000D7BEE"/>
    <w:rsid w:val="000E1A7F"/>
    <w:rsid w:val="000E268D"/>
    <w:rsid w:val="000E2E77"/>
    <w:rsid w:val="000E2E8C"/>
    <w:rsid w:val="000E3937"/>
    <w:rsid w:val="000E3AA8"/>
    <w:rsid w:val="000E3CFD"/>
    <w:rsid w:val="000E4361"/>
    <w:rsid w:val="000E4584"/>
    <w:rsid w:val="000E4881"/>
    <w:rsid w:val="000E4A4E"/>
    <w:rsid w:val="000E6947"/>
    <w:rsid w:val="000E7A6C"/>
    <w:rsid w:val="000F135A"/>
    <w:rsid w:val="000F18C1"/>
    <w:rsid w:val="000F1CCD"/>
    <w:rsid w:val="000F1D83"/>
    <w:rsid w:val="000F1F67"/>
    <w:rsid w:val="000F2933"/>
    <w:rsid w:val="000F2A70"/>
    <w:rsid w:val="000F2F26"/>
    <w:rsid w:val="000F4103"/>
    <w:rsid w:val="000F4C5C"/>
    <w:rsid w:val="000F52FB"/>
    <w:rsid w:val="000F552E"/>
    <w:rsid w:val="000F5954"/>
    <w:rsid w:val="000F5FBF"/>
    <w:rsid w:val="000F638F"/>
    <w:rsid w:val="000F666A"/>
    <w:rsid w:val="000F69E5"/>
    <w:rsid w:val="000F6AD3"/>
    <w:rsid w:val="000F6D66"/>
    <w:rsid w:val="000F7540"/>
    <w:rsid w:val="00101227"/>
    <w:rsid w:val="00104358"/>
    <w:rsid w:val="0010477A"/>
    <w:rsid w:val="00104E25"/>
    <w:rsid w:val="001051E7"/>
    <w:rsid w:val="001071E5"/>
    <w:rsid w:val="001074A2"/>
    <w:rsid w:val="00107581"/>
    <w:rsid w:val="00107AED"/>
    <w:rsid w:val="00110A84"/>
    <w:rsid w:val="001113A9"/>
    <w:rsid w:val="00111610"/>
    <w:rsid w:val="00112571"/>
    <w:rsid w:val="001146AA"/>
    <w:rsid w:val="00115029"/>
    <w:rsid w:val="00115EC0"/>
    <w:rsid w:val="001174E5"/>
    <w:rsid w:val="00117ED3"/>
    <w:rsid w:val="00120A2B"/>
    <w:rsid w:val="00120C2F"/>
    <w:rsid w:val="00121C2B"/>
    <w:rsid w:val="00121D03"/>
    <w:rsid w:val="001224DD"/>
    <w:rsid w:val="001228DC"/>
    <w:rsid w:val="0012492C"/>
    <w:rsid w:val="00124BF9"/>
    <w:rsid w:val="001252AA"/>
    <w:rsid w:val="00125499"/>
    <w:rsid w:val="001258FB"/>
    <w:rsid w:val="00125A24"/>
    <w:rsid w:val="00126554"/>
    <w:rsid w:val="00126750"/>
    <w:rsid w:val="0012730B"/>
    <w:rsid w:val="00130250"/>
    <w:rsid w:val="001302DC"/>
    <w:rsid w:val="0013141F"/>
    <w:rsid w:val="00131428"/>
    <w:rsid w:val="00131743"/>
    <w:rsid w:val="00131F09"/>
    <w:rsid w:val="00133243"/>
    <w:rsid w:val="00133FD3"/>
    <w:rsid w:val="001344B3"/>
    <w:rsid w:val="00134584"/>
    <w:rsid w:val="0013507E"/>
    <w:rsid w:val="00141122"/>
    <w:rsid w:val="0014192E"/>
    <w:rsid w:val="00141A3F"/>
    <w:rsid w:val="00142AF9"/>
    <w:rsid w:val="00145010"/>
    <w:rsid w:val="00145347"/>
    <w:rsid w:val="00145C36"/>
    <w:rsid w:val="00145D32"/>
    <w:rsid w:val="00145FEF"/>
    <w:rsid w:val="001476AD"/>
    <w:rsid w:val="00147805"/>
    <w:rsid w:val="00150E64"/>
    <w:rsid w:val="00151F4E"/>
    <w:rsid w:val="00152170"/>
    <w:rsid w:val="001522EC"/>
    <w:rsid w:val="00152630"/>
    <w:rsid w:val="001527D4"/>
    <w:rsid w:val="00153A7E"/>
    <w:rsid w:val="00154268"/>
    <w:rsid w:val="001547CC"/>
    <w:rsid w:val="00154EC2"/>
    <w:rsid w:val="00155B76"/>
    <w:rsid w:val="00156131"/>
    <w:rsid w:val="00156D4B"/>
    <w:rsid w:val="00157797"/>
    <w:rsid w:val="00157C4B"/>
    <w:rsid w:val="001602B1"/>
    <w:rsid w:val="001609B4"/>
    <w:rsid w:val="0016164C"/>
    <w:rsid w:val="00161E2C"/>
    <w:rsid w:val="00163F53"/>
    <w:rsid w:val="001643E0"/>
    <w:rsid w:val="0016526C"/>
    <w:rsid w:val="0016550E"/>
    <w:rsid w:val="001664BA"/>
    <w:rsid w:val="00166D09"/>
    <w:rsid w:val="00171238"/>
    <w:rsid w:val="00173FF9"/>
    <w:rsid w:val="001741FE"/>
    <w:rsid w:val="00174308"/>
    <w:rsid w:val="00174D13"/>
    <w:rsid w:val="0017661D"/>
    <w:rsid w:val="0017737B"/>
    <w:rsid w:val="001774BB"/>
    <w:rsid w:val="00177759"/>
    <w:rsid w:val="00177816"/>
    <w:rsid w:val="00177AF0"/>
    <w:rsid w:val="00177D3A"/>
    <w:rsid w:val="001800DC"/>
    <w:rsid w:val="00180486"/>
    <w:rsid w:val="001807F9"/>
    <w:rsid w:val="00181394"/>
    <w:rsid w:val="0018148A"/>
    <w:rsid w:val="0018148E"/>
    <w:rsid w:val="00181DD4"/>
    <w:rsid w:val="00182E53"/>
    <w:rsid w:val="00182FE6"/>
    <w:rsid w:val="001840A4"/>
    <w:rsid w:val="0018466A"/>
    <w:rsid w:val="0018517F"/>
    <w:rsid w:val="00185202"/>
    <w:rsid w:val="00187445"/>
    <w:rsid w:val="00187FED"/>
    <w:rsid w:val="001908A5"/>
    <w:rsid w:val="00190A85"/>
    <w:rsid w:val="00192EF3"/>
    <w:rsid w:val="0019455B"/>
    <w:rsid w:val="00194AF0"/>
    <w:rsid w:val="001958CC"/>
    <w:rsid w:val="00195D18"/>
    <w:rsid w:val="00197141"/>
    <w:rsid w:val="001A02DD"/>
    <w:rsid w:val="001A030F"/>
    <w:rsid w:val="001A04EC"/>
    <w:rsid w:val="001A061C"/>
    <w:rsid w:val="001A09E0"/>
    <w:rsid w:val="001A1A10"/>
    <w:rsid w:val="001A1F54"/>
    <w:rsid w:val="001A292D"/>
    <w:rsid w:val="001A2DFB"/>
    <w:rsid w:val="001A3AAF"/>
    <w:rsid w:val="001A3DE3"/>
    <w:rsid w:val="001A44BF"/>
    <w:rsid w:val="001A4AB1"/>
    <w:rsid w:val="001A52BC"/>
    <w:rsid w:val="001A626B"/>
    <w:rsid w:val="001A6641"/>
    <w:rsid w:val="001A66C8"/>
    <w:rsid w:val="001A6700"/>
    <w:rsid w:val="001A7E77"/>
    <w:rsid w:val="001B0287"/>
    <w:rsid w:val="001B0E6A"/>
    <w:rsid w:val="001B10F8"/>
    <w:rsid w:val="001B20C6"/>
    <w:rsid w:val="001B22E4"/>
    <w:rsid w:val="001B242C"/>
    <w:rsid w:val="001B29D0"/>
    <w:rsid w:val="001B38CB"/>
    <w:rsid w:val="001B4B23"/>
    <w:rsid w:val="001B59D8"/>
    <w:rsid w:val="001B5BD0"/>
    <w:rsid w:val="001B63BF"/>
    <w:rsid w:val="001B77D7"/>
    <w:rsid w:val="001C0F58"/>
    <w:rsid w:val="001C1257"/>
    <w:rsid w:val="001C1322"/>
    <w:rsid w:val="001C1778"/>
    <w:rsid w:val="001C280B"/>
    <w:rsid w:val="001C30B9"/>
    <w:rsid w:val="001C3251"/>
    <w:rsid w:val="001C3FEE"/>
    <w:rsid w:val="001C4792"/>
    <w:rsid w:val="001C4A6B"/>
    <w:rsid w:val="001C4C3C"/>
    <w:rsid w:val="001D01BF"/>
    <w:rsid w:val="001D0CB0"/>
    <w:rsid w:val="001D1B36"/>
    <w:rsid w:val="001D1D86"/>
    <w:rsid w:val="001D26B7"/>
    <w:rsid w:val="001D2814"/>
    <w:rsid w:val="001D2A32"/>
    <w:rsid w:val="001D3588"/>
    <w:rsid w:val="001D36DD"/>
    <w:rsid w:val="001D442A"/>
    <w:rsid w:val="001D44A5"/>
    <w:rsid w:val="001D4F1E"/>
    <w:rsid w:val="001D63FA"/>
    <w:rsid w:val="001D7831"/>
    <w:rsid w:val="001E016C"/>
    <w:rsid w:val="001E0C0C"/>
    <w:rsid w:val="001E1342"/>
    <w:rsid w:val="001E156F"/>
    <w:rsid w:val="001E1BF2"/>
    <w:rsid w:val="001E1FA3"/>
    <w:rsid w:val="001E26CC"/>
    <w:rsid w:val="001E2BE6"/>
    <w:rsid w:val="001E2F79"/>
    <w:rsid w:val="001E348D"/>
    <w:rsid w:val="001E3AE5"/>
    <w:rsid w:val="001E3BA6"/>
    <w:rsid w:val="001E44E6"/>
    <w:rsid w:val="001E70EE"/>
    <w:rsid w:val="001F0713"/>
    <w:rsid w:val="001F0B63"/>
    <w:rsid w:val="001F0DF1"/>
    <w:rsid w:val="001F1397"/>
    <w:rsid w:val="001F1B44"/>
    <w:rsid w:val="001F1F21"/>
    <w:rsid w:val="001F31DD"/>
    <w:rsid w:val="001F3441"/>
    <w:rsid w:val="001F3A19"/>
    <w:rsid w:val="001F4E91"/>
    <w:rsid w:val="001F5C94"/>
    <w:rsid w:val="001F681E"/>
    <w:rsid w:val="001F799A"/>
    <w:rsid w:val="001F7C41"/>
    <w:rsid w:val="002001E9"/>
    <w:rsid w:val="00200D17"/>
    <w:rsid w:val="0020130E"/>
    <w:rsid w:val="002016C0"/>
    <w:rsid w:val="002021B5"/>
    <w:rsid w:val="00202B2B"/>
    <w:rsid w:val="00203193"/>
    <w:rsid w:val="00203BEE"/>
    <w:rsid w:val="00204028"/>
    <w:rsid w:val="002043CB"/>
    <w:rsid w:val="00204E7A"/>
    <w:rsid w:val="00205392"/>
    <w:rsid w:val="0021031F"/>
    <w:rsid w:val="002105A1"/>
    <w:rsid w:val="00211084"/>
    <w:rsid w:val="00211A7D"/>
    <w:rsid w:val="00211CF7"/>
    <w:rsid w:val="00212443"/>
    <w:rsid w:val="0021331D"/>
    <w:rsid w:val="002138E1"/>
    <w:rsid w:val="00213A94"/>
    <w:rsid w:val="00213C4C"/>
    <w:rsid w:val="00214571"/>
    <w:rsid w:val="002149A5"/>
    <w:rsid w:val="00214BFD"/>
    <w:rsid w:val="00214FC0"/>
    <w:rsid w:val="002155DA"/>
    <w:rsid w:val="00215984"/>
    <w:rsid w:val="00216239"/>
    <w:rsid w:val="002162FC"/>
    <w:rsid w:val="00216344"/>
    <w:rsid w:val="00216E47"/>
    <w:rsid w:val="00217273"/>
    <w:rsid w:val="002178DA"/>
    <w:rsid w:val="00220928"/>
    <w:rsid w:val="002215A2"/>
    <w:rsid w:val="0022187F"/>
    <w:rsid w:val="00222818"/>
    <w:rsid w:val="00222C0B"/>
    <w:rsid w:val="00223B19"/>
    <w:rsid w:val="002250A3"/>
    <w:rsid w:val="002252B7"/>
    <w:rsid w:val="00225982"/>
    <w:rsid w:val="00225BFE"/>
    <w:rsid w:val="0022619F"/>
    <w:rsid w:val="00226FB4"/>
    <w:rsid w:val="0022708C"/>
    <w:rsid w:val="002270E1"/>
    <w:rsid w:val="002273D3"/>
    <w:rsid w:val="00227CE2"/>
    <w:rsid w:val="0023200B"/>
    <w:rsid w:val="00232138"/>
    <w:rsid w:val="00233004"/>
    <w:rsid w:val="002331F4"/>
    <w:rsid w:val="0023406E"/>
    <w:rsid w:val="002350AE"/>
    <w:rsid w:val="002368A8"/>
    <w:rsid w:val="00237B2C"/>
    <w:rsid w:val="00237E80"/>
    <w:rsid w:val="00237FD0"/>
    <w:rsid w:val="002402FB"/>
    <w:rsid w:val="00240355"/>
    <w:rsid w:val="00242029"/>
    <w:rsid w:val="00244075"/>
    <w:rsid w:val="0024419D"/>
    <w:rsid w:val="002448CF"/>
    <w:rsid w:val="002500A5"/>
    <w:rsid w:val="002503F5"/>
    <w:rsid w:val="00251D96"/>
    <w:rsid w:val="00251F83"/>
    <w:rsid w:val="00252989"/>
    <w:rsid w:val="00252BAA"/>
    <w:rsid w:val="002530E9"/>
    <w:rsid w:val="00253457"/>
    <w:rsid w:val="0025368C"/>
    <w:rsid w:val="002537C8"/>
    <w:rsid w:val="00253967"/>
    <w:rsid w:val="00253BB9"/>
    <w:rsid w:val="002540AE"/>
    <w:rsid w:val="0025417B"/>
    <w:rsid w:val="00254C43"/>
    <w:rsid w:val="00255A44"/>
    <w:rsid w:val="0025626F"/>
    <w:rsid w:val="00256C6B"/>
    <w:rsid w:val="00256FE9"/>
    <w:rsid w:val="002570BD"/>
    <w:rsid w:val="00257391"/>
    <w:rsid w:val="002574B8"/>
    <w:rsid w:val="00260A9A"/>
    <w:rsid w:val="002611F7"/>
    <w:rsid w:val="00261C51"/>
    <w:rsid w:val="002625A7"/>
    <w:rsid w:val="002626B0"/>
    <w:rsid w:val="002627DF"/>
    <w:rsid w:val="00262C21"/>
    <w:rsid w:val="0026395F"/>
    <w:rsid w:val="00264225"/>
    <w:rsid w:val="00264AF9"/>
    <w:rsid w:val="0026594C"/>
    <w:rsid w:val="00265EF0"/>
    <w:rsid w:val="00266D1B"/>
    <w:rsid w:val="00267A57"/>
    <w:rsid w:val="00267CC3"/>
    <w:rsid w:val="00267E79"/>
    <w:rsid w:val="0027051F"/>
    <w:rsid w:val="002707EF"/>
    <w:rsid w:val="00270F3A"/>
    <w:rsid w:val="002727B4"/>
    <w:rsid w:val="0027391D"/>
    <w:rsid w:val="00273EE8"/>
    <w:rsid w:val="002756F0"/>
    <w:rsid w:val="00275F74"/>
    <w:rsid w:val="002760DB"/>
    <w:rsid w:val="002768A6"/>
    <w:rsid w:val="00276C6E"/>
    <w:rsid w:val="00276FB6"/>
    <w:rsid w:val="00277160"/>
    <w:rsid w:val="002777C8"/>
    <w:rsid w:val="00277997"/>
    <w:rsid w:val="00277D42"/>
    <w:rsid w:val="00277F64"/>
    <w:rsid w:val="00280BA1"/>
    <w:rsid w:val="00280DD4"/>
    <w:rsid w:val="0028135C"/>
    <w:rsid w:val="0028206A"/>
    <w:rsid w:val="002830D2"/>
    <w:rsid w:val="0028361F"/>
    <w:rsid w:val="00284BFE"/>
    <w:rsid w:val="00284DE6"/>
    <w:rsid w:val="00284E87"/>
    <w:rsid w:val="00285285"/>
    <w:rsid w:val="002856B3"/>
    <w:rsid w:val="0028651F"/>
    <w:rsid w:val="0028654C"/>
    <w:rsid w:val="0028659C"/>
    <w:rsid w:val="00286798"/>
    <w:rsid w:val="00287AA2"/>
    <w:rsid w:val="00290A7D"/>
    <w:rsid w:val="00290E78"/>
    <w:rsid w:val="00291788"/>
    <w:rsid w:val="00291908"/>
    <w:rsid w:val="00291976"/>
    <w:rsid w:val="00291B63"/>
    <w:rsid w:val="00291BD7"/>
    <w:rsid w:val="00291F20"/>
    <w:rsid w:val="00293288"/>
    <w:rsid w:val="0029359C"/>
    <w:rsid w:val="00294388"/>
    <w:rsid w:val="00294531"/>
    <w:rsid w:val="00294E04"/>
    <w:rsid w:val="00294F61"/>
    <w:rsid w:val="00295481"/>
    <w:rsid w:val="002975F2"/>
    <w:rsid w:val="002976FB"/>
    <w:rsid w:val="002A01A9"/>
    <w:rsid w:val="002A034E"/>
    <w:rsid w:val="002A094B"/>
    <w:rsid w:val="002A1B65"/>
    <w:rsid w:val="002A2152"/>
    <w:rsid w:val="002A307A"/>
    <w:rsid w:val="002A37DA"/>
    <w:rsid w:val="002A3AB4"/>
    <w:rsid w:val="002A5C97"/>
    <w:rsid w:val="002A65F7"/>
    <w:rsid w:val="002A6E37"/>
    <w:rsid w:val="002A729E"/>
    <w:rsid w:val="002A7346"/>
    <w:rsid w:val="002B0429"/>
    <w:rsid w:val="002B0E13"/>
    <w:rsid w:val="002B1BE6"/>
    <w:rsid w:val="002B1C4E"/>
    <w:rsid w:val="002B1CB4"/>
    <w:rsid w:val="002B1FF0"/>
    <w:rsid w:val="002B20A4"/>
    <w:rsid w:val="002B2506"/>
    <w:rsid w:val="002B258E"/>
    <w:rsid w:val="002B2A46"/>
    <w:rsid w:val="002B2ACF"/>
    <w:rsid w:val="002B3C84"/>
    <w:rsid w:val="002B3F80"/>
    <w:rsid w:val="002B4797"/>
    <w:rsid w:val="002B480C"/>
    <w:rsid w:val="002B54DE"/>
    <w:rsid w:val="002B5DEB"/>
    <w:rsid w:val="002B5E65"/>
    <w:rsid w:val="002B6AEB"/>
    <w:rsid w:val="002B7153"/>
    <w:rsid w:val="002B75DD"/>
    <w:rsid w:val="002C009A"/>
    <w:rsid w:val="002C0449"/>
    <w:rsid w:val="002C0B4A"/>
    <w:rsid w:val="002C16AA"/>
    <w:rsid w:val="002C2F30"/>
    <w:rsid w:val="002C39F8"/>
    <w:rsid w:val="002C3C5B"/>
    <w:rsid w:val="002C4415"/>
    <w:rsid w:val="002C463E"/>
    <w:rsid w:val="002C4696"/>
    <w:rsid w:val="002C5398"/>
    <w:rsid w:val="002C55CF"/>
    <w:rsid w:val="002C75EA"/>
    <w:rsid w:val="002C7681"/>
    <w:rsid w:val="002C7E49"/>
    <w:rsid w:val="002D096C"/>
    <w:rsid w:val="002D0B24"/>
    <w:rsid w:val="002D0D25"/>
    <w:rsid w:val="002D178D"/>
    <w:rsid w:val="002D1BE8"/>
    <w:rsid w:val="002D1E86"/>
    <w:rsid w:val="002D3318"/>
    <w:rsid w:val="002D4D46"/>
    <w:rsid w:val="002D4E12"/>
    <w:rsid w:val="002D5295"/>
    <w:rsid w:val="002D550F"/>
    <w:rsid w:val="002D63AC"/>
    <w:rsid w:val="002D641E"/>
    <w:rsid w:val="002D6926"/>
    <w:rsid w:val="002D76C4"/>
    <w:rsid w:val="002E0A90"/>
    <w:rsid w:val="002E0E8F"/>
    <w:rsid w:val="002E10AB"/>
    <w:rsid w:val="002E1678"/>
    <w:rsid w:val="002E196C"/>
    <w:rsid w:val="002E1D1D"/>
    <w:rsid w:val="002E200E"/>
    <w:rsid w:val="002E3ABE"/>
    <w:rsid w:val="002E3B22"/>
    <w:rsid w:val="002E4068"/>
    <w:rsid w:val="002E4519"/>
    <w:rsid w:val="002E4758"/>
    <w:rsid w:val="002E4CB1"/>
    <w:rsid w:val="002E52BF"/>
    <w:rsid w:val="002E5D5A"/>
    <w:rsid w:val="002E61E3"/>
    <w:rsid w:val="002E62EE"/>
    <w:rsid w:val="002E63FC"/>
    <w:rsid w:val="002E65A3"/>
    <w:rsid w:val="002E6811"/>
    <w:rsid w:val="002F04C7"/>
    <w:rsid w:val="002F07D4"/>
    <w:rsid w:val="002F0DCD"/>
    <w:rsid w:val="002F0E1D"/>
    <w:rsid w:val="002F18AD"/>
    <w:rsid w:val="002F1BE0"/>
    <w:rsid w:val="002F1E11"/>
    <w:rsid w:val="002F2447"/>
    <w:rsid w:val="002F27F0"/>
    <w:rsid w:val="002F3696"/>
    <w:rsid w:val="002F38FE"/>
    <w:rsid w:val="002F3B18"/>
    <w:rsid w:val="002F5AC2"/>
    <w:rsid w:val="002F705D"/>
    <w:rsid w:val="002F71BE"/>
    <w:rsid w:val="002F794B"/>
    <w:rsid w:val="00300B00"/>
    <w:rsid w:val="00301399"/>
    <w:rsid w:val="00302025"/>
    <w:rsid w:val="003022F1"/>
    <w:rsid w:val="00302654"/>
    <w:rsid w:val="00302783"/>
    <w:rsid w:val="00303360"/>
    <w:rsid w:val="00304424"/>
    <w:rsid w:val="003046ED"/>
    <w:rsid w:val="003047EC"/>
    <w:rsid w:val="00304853"/>
    <w:rsid w:val="00304931"/>
    <w:rsid w:val="00304C35"/>
    <w:rsid w:val="00305D0F"/>
    <w:rsid w:val="0030602E"/>
    <w:rsid w:val="0030626B"/>
    <w:rsid w:val="003064B9"/>
    <w:rsid w:val="00306CF1"/>
    <w:rsid w:val="00307969"/>
    <w:rsid w:val="00307DA8"/>
    <w:rsid w:val="00310434"/>
    <w:rsid w:val="00310506"/>
    <w:rsid w:val="003106AF"/>
    <w:rsid w:val="00310F8C"/>
    <w:rsid w:val="00311C88"/>
    <w:rsid w:val="00312CCB"/>
    <w:rsid w:val="00312E87"/>
    <w:rsid w:val="0031344B"/>
    <w:rsid w:val="00314AE3"/>
    <w:rsid w:val="00316BC2"/>
    <w:rsid w:val="003209EC"/>
    <w:rsid w:val="00321EFE"/>
    <w:rsid w:val="003231B4"/>
    <w:rsid w:val="00323915"/>
    <w:rsid w:val="00325168"/>
    <w:rsid w:val="003255D4"/>
    <w:rsid w:val="003256D8"/>
    <w:rsid w:val="0032578E"/>
    <w:rsid w:val="003260B0"/>
    <w:rsid w:val="00326BB4"/>
    <w:rsid w:val="00327404"/>
    <w:rsid w:val="00331181"/>
    <w:rsid w:val="003322E6"/>
    <w:rsid w:val="0033288F"/>
    <w:rsid w:val="00332FF4"/>
    <w:rsid w:val="003340C6"/>
    <w:rsid w:val="0033438D"/>
    <w:rsid w:val="003347D0"/>
    <w:rsid w:val="003348DE"/>
    <w:rsid w:val="00334E2B"/>
    <w:rsid w:val="00334F61"/>
    <w:rsid w:val="00335A5D"/>
    <w:rsid w:val="00336BBD"/>
    <w:rsid w:val="00336C3E"/>
    <w:rsid w:val="00337508"/>
    <w:rsid w:val="00340213"/>
    <w:rsid w:val="00340252"/>
    <w:rsid w:val="0034055D"/>
    <w:rsid w:val="0034055E"/>
    <w:rsid w:val="00340E83"/>
    <w:rsid w:val="00342417"/>
    <w:rsid w:val="00342B72"/>
    <w:rsid w:val="00342E0B"/>
    <w:rsid w:val="003433D3"/>
    <w:rsid w:val="003434BD"/>
    <w:rsid w:val="00343F51"/>
    <w:rsid w:val="00344BB2"/>
    <w:rsid w:val="00344CEF"/>
    <w:rsid w:val="0034577F"/>
    <w:rsid w:val="00345A0C"/>
    <w:rsid w:val="00346A12"/>
    <w:rsid w:val="00346A87"/>
    <w:rsid w:val="00347058"/>
    <w:rsid w:val="003472F4"/>
    <w:rsid w:val="003477CB"/>
    <w:rsid w:val="00347A98"/>
    <w:rsid w:val="00347D67"/>
    <w:rsid w:val="003510F2"/>
    <w:rsid w:val="003516EF"/>
    <w:rsid w:val="00351A34"/>
    <w:rsid w:val="00353745"/>
    <w:rsid w:val="00353A73"/>
    <w:rsid w:val="0035484F"/>
    <w:rsid w:val="0035579A"/>
    <w:rsid w:val="00356590"/>
    <w:rsid w:val="00357DD5"/>
    <w:rsid w:val="00361987"/>
    <w:rsid w:val="00361B58"/>
    <w:rsid w:val="00361F58"/>
    <w:rsid w:val="003626D4"/>
    <w:rsid w:val="003630AC"/>
    <w:rsid w:val="00363339"/>
    <w:rsid w:val="003642DC"/>
    <w:rsid w:val="00364B60"/>
    <w:rsid w:val="0036556F"/>
    <w:rsid w:val="003657C8"/>
    <w:rsid w:val="003673D6"/>
    <w:rsid w:val="00370695"/>
    <w:rsid w:val="00371070"/>
    <w:rsid w:val="00373144"/>
    <w:rsid w:val="00374351"/>
    <w:rsid w:val="00374842"/>
    <w:rsid w:val="00374CF5"/>
    <w:rsid w:val="00375F78"/>
    <w:rsid w:val="00375FA1"/>
    <w:rsid w:val="00376A23"/>
    <w:rsid w:val="00376B83"/>
    <w:rsid w:val="00376E52"/>
    <w:rsid w:val="0037733E"/>
    <w:rsid w:val="00377373"/>
    <w:rsid w:val="00377844"/>
    <w:rsid w:val="003778C9"/>
    <w:rsid w:val="003806CD"/>
    <w:rsid w:val="0038071F"/>
    <w:rsid w:val="0038109C"/>
    <w:rsid w:val="003815B2"/>
    <w:rsid w:val="003817FD"/>
    <w:rsid w:val="00381FF3"/>
    <w:rsid w:val="0038250D"/>
    <w:rsid w:val="003825AA"/>
    <w:rsid w:val="00382A9D"/>
    <w:rsid w:val="0038333E"/>
    <w:rsid w:val="00384498"/>
    <w:rsid w:val="00384D3D"/>
    <w:rsid w:val="00385596"/>
    <w:rsid w:val="00385B0B"/>
    <w:rsid w:val="00385F3E"/>
    <w:rsid w:val="00385FA2"/>
    <w:rsid w:val="00387822"/>
    <w:rsid w:val="0038782B"/>
    <w:rsid w:val="003901B3"/>
    <w:rsid w:val="003902A0"/>
    <w:rsid w:val="00391759"/>
    <w:rsid w:val="003918BC"/>
    <w:rsid w:val="00392938"/>
    <w:rsid w:val="00392B0E"/>
    <w:rsid w:val="00393101"/>
    <w:rsid w:val="0039384E"/>
    <w:rsid w:val="00393A4E"/>
    <w:rsid w:val="00393C25"/>
    <w:rsid w:val="0039428B"/>
    <w:rsid w:val="00395724"/>
    <w:rsid w:val="0039654F"/>
    <w:rsid w:val="0039667A"/>
    <w:rsid w:val="0039698B"/>
    <w:rsid w:val="00397185"/>
    <w:rsid w:val="00397960"/>
    <w:rsid w:val="00397A69"/>
    <w:rsid w:val="003A10B9"/>
    <w:rsid w:val="003A132A"/>
    <w:rsid w:val="003A3508"/>
    <w:rsid w:val="003A38EB"/>
    <w:rsid w:val="003A3F6A"/>
    <w:rsid w:val="003A402C"/>
    <w:rsid w:val="003A411F"/>
    <w:rsid w:val="003A4144"/>
    <w:rsid w:val="003A45FA"/>
    <w:rsid w:val="003A4DF1"/>
    <w:rsid w:val="003A578E"/>
    <w:rsid w:val="003A5AD7"/>
    <w:rsid w:val="003A5ADF"/>
    <w:rsid w:val="003A5F15"/>
    <w:rsid w:val="003A6104"/>
    <w:rsid w:val="003A78FE"/>
    <w:rsid w:val="003A79D6"/>
    <w:rsid w:val="003B0B1E"/>
    <w:rsid w:val="003B10D3"/>
    <w:rsid w:val="003B1294"/>
    <w:rsid w:val="003B15A6"/>
    <w:rsid w:val="003B2DDB"/>
    <w:rsid w:val="003B4076"/>
    <w:rsid w:val="003B478F"/>
    <w:rsid w:val="003B5236"/>
    <w:rsid w:val="003B5267"/>
    <w:rsid w:val="003B58CD"/>
    <w:rsid w:val="003B59C2"/>
    <w:rsid w:val="003B5AE6"/>
    <w:rsid w:val="003B5C66"/>
    <w:rsid w:val="003B5C9F"/>
    <w:rsid w:val="003B6AD9"/>
    <w:rsid w:val="003B6CB5"/>
    <w:rsid w:val="003B715B"/>
    <w:rsid w:val="003B7A70"/>
    <w:rsid w:val="003C1030"/>
    <w:rsid w:val="003C218F"/>
    <w:rsid w:val="003C30F1"/>
    <w:rsid w:val="003C34A4"/>
    <w:rsid w:val="003C3512"/>
    <w:rsid w:val="003C368C"/>
    <w:rsid w:val="003C61E1"/>
    <w:rsid w:val="003C66B7"/>
    <w:rsid w:val="003C6E5F"/>
    <w:rsid w:val="003C6F84"/>
    <w:rsid w:val="003D3A67"/>
    <w:rsid w:val="003D464C"/>
    <w:rsid w:val="003D478E"/>
    <w:rsid w:val="003D54B0"/>
    <w:rsid w:val="003D5BDC"/>
    <w:rsid w:val="003D643C"/>
    <w:rsid w:val="003D688E"/>
    <w:rsid w:val="003D71BF"/>
    <w:rsid w:val="003E020F"/>
    <w:rsid w:val="003E1300"/>
    <w:rsid w:val="003E2A74"/>
    <w:rsid w:val="003E2FE1"/>
    <w:rsid w:val="003E42EC"/>
    <w:rsid w:val="003E5B60"/>
    <w:rsid w:val="003E5CCE"/>
    <w:rsid w:val="003E6360"/>
    <w:rsid w:val="003F0B7C"/>
    <w:rsid w:val="003F109C"/>
    <w:rsid w:val="003F23DC"/>
    <w:rsid w:val="003F249C"/>
    <w:rsid w:val="003F2666"/>
    <w:rsid w:val="003F35AE"/>
    <w:rsid w:val="003F3814"/>
    <w:rsid w:val="003F406B"/>
    <w:rsid w:val="003F4078"/>
    <w:rsid w:val="003F4C15"/>
    <w:rsid w:val="003F5781"/>
    <w:rsid w:val="003F6987"/>
    <w:rsid w:val="003F79BC"/>
    <w:rsid w:val="00400FA1"/>
    <w:rsid w:val="00401601"/>
    <w:rsid w:val="00401744"/>
    <w:rsid w:val="00401E38"/>
    <w:rsid w:val="00401F01"/>
    <w:rsid w:val="00402091"/>
    <w:rsid w:val="0040220E"/>
    <w:rsid w:val="00402608"/>
    <w:rsid w:val="00402998"/>
    <w:rsid w:val="00403628"/>
    <w:rsid w:val="0040395B"/>
    <w:rsid w:val="00403B61"/>
    <w:rsid w:val="004044FD"/>
    <w:rsid w:val="0040602F"/>
    <w:rsid w:val="00406260"/>
    <w:rsid w:val="00406CB8"/>
    <w:rsid w:val="00407955"/>
    <w:rsid w:val="00407956"/>
    <w:rsid w:val="004107F7"/>
    <w:rsid w:val="00411A97"/>
    <w:rsid w:val="004129ED"/>
    <w:rsid w:val="00413C80"/>
    <w:rsid w:val="00413D14"/>
    <w:rsid w:val="0041595B"/>
    <w:rsid w:val="00415ABA"/>
    <w:rsid w:val="0041661B"/>
    <w:rsid w:val="00416F8F"/>
    <w:rsid w:val="0041732A"/>
    <w:rsid w:val="00420482"/>
    <w:rsid w:val="00420826"/>
    <w:rsid w:val="00421819"/>
    <w:rsid w:val="0042198C"/>
    <w:rsid w:val="0042359E"/>
    <w:rsid w:val="004252EC"/>
    <w:rsid w:val="00425DCD"/>
    <w:rsid w:val="0042705F"/>
    <w:rsid w:val="0042730A"/>
    <w:rsid w:val="00427603"/>
    <w:rsid w:val="00430604"/>
    <w:rsid w:val="00430D30"/>
    <w:rsid w:val="00432583"/>
    <w:rsid w:val="004328DC"/>
    <w:rsid w:val="00432CA2"/>
    <w:rsid w:val="004334CD"/>
    <w:rsid w:val="00435044"/>
    <w:rsid w:val="00435678"/>
    <w:rsid w:val="004357F3"/>
    <w:rsid w:val="00435C37"/>
    <w:rsid w:val="0043639F"/>
    <w:rsid w:val="004366BA"/>
    <w:rsid w:val="0043676D"/>
    <w:rsid w:val="004367D6"/>
    <w:rsid w:val="00437C4C"/>
    <w:rsid w:val="00440B31"/>
    <w:rsid w:val="00442B6C"/>
    <w:rsid w:val="00442D6F"/>
    <w:rsid w:val="00443782"/>
    <w:rsid w:val="00443DF9"/>
    <w:rsid w:val="0044460C"/>
    <w:rsid w:val="00446041"/>
    <w:rsid w:val="0044647C"/>
    <w:rsid w:val="00446604"/>
    <w:rsid w:val="00447603"/>
    <w:rsid w:val="00447AC2"/>
    <w:rsid w:val="00447B01"/>
    <w:rsid w:val="004509C2"/>
    <w:rsid w:val="00451EC9"/>
    <w:rsid w:val="00452954"/>
    <w:rsid w:val="00452B98"/>
    <w:rsid w:val="00452F87"/>
    <w:rsid w:val="0045360F"/>
    <w:rsid w:val="00453B4F"/>
    <w:rsid w:val="00455B54"/>
    <w:rsid w:val="00455C6A"/>
    <w:rsid w:val="00456251"/>
    <w:rsid w:val="004569D5"/>
    <w:rsid w:val="00457104"/>
    <w:rsid w:val="00457AD7"/>
    <w:rsid w:val="00460CA0"/>
    <w:rsid w:val="00460EF0"/>
    <w:rsid w:val="004613E8"/>
    <w:rsid w:val="00462A35"/>
    <w:rsid w:val="00463741"/>
    <w:rsid w:val="0046685A"/>
    <w:rsid w:val="00466A0E"/>
    <w:rsid w:val="00466D61"/>
    <w:rsid w:val="00466F5B"/>
    <w:rsid w:val="0046723C"/>
    <w:rsid w:val="0046749F"/>
    <w:rsid w:val="004679B1"/>
    <w:rsid w:val="00470F05"/>
    <w:rsid w:val="00470F70"/>
    <w:rsid w:val="00471C7B"/>
    <w:rsid w:val="004739CC"/>
    <w:rsid w:val="00473A99"/>
    <w:rsid w:val="00474397"/>
    <w:rsid w:val="0047488B"/>
    <w:rsid w:val="00475425"/>
    <w:rsid w:val="00475C87"/>
    <w:rsid w:val="00480AB8"/>
    <w:rsid w:val="00481A2C"/>
    <w:rsid w:val="00481D3A"/>
    <w:rsid w:val="00482473"/>
    <w:rsid w:val="00483AD5"/>
    <w:rsid w:val="00485068"/>
    <w:rsid w:val="00485C54"/>
    <w:rsid w:val="00485EE4"/>
    <w:rsid w:val="004864F3"/>
    <w:rsid w:val="0048654F"/>
    <w:rsid w:val="004873D4"/>
    <w:rsid w:val="00487662"/>
    <w:rsid w:val="00487CEE"/>
    <w:rsid w:val="00491971"/>
    <w:rsid w:val="00494280"/>
    <w:rsid w:val="00495119"/>
    <w:rsid w:val="0049552C"/>
    <w:rsid w:val="00495F0C"/>
    <w:rsid w:val="00496AAB"/>
    <w:rsid w:val="00497CC9"/>
    <w:rsid w:val="00497ECA"/>
    <w:rsid w:val="004A01FC"/>
    <w:rsid w:val="004A0687"/>
    <w:rsid w:val="004A0A8A"/>
    <w:rsid w:val="004A1117"/>
    <w:rsid w:val="004A1C8F"/>
    <w:rsid w:val="004A21D4"/>
    <w:rsid w:val="004A2E89"/>
    <w:rsid w:val="004A337A"/>
    <w:rsid w:val="004A33A3"/>
    <w:rsid w:val="004A3AFD"/>
    <w:rsid w:val="004A3B24"/>
    <w:rsid w:val="004A4FAE"/>
    <w:rsid w:val="004A5330"/>
    <w:rsid w:val="004A5F3F"/>
    <w:rsid w:val="004A7D95"/>
    <w:rsid w:val="004B040B"/>
    <w:rsid w:val="004B0D19"/>
    <w:rsid w:val="004B12F3"/>
    <w:rsid w:val="004B1B7C"/>
    <w:rsid w:val="004B1F3E"/>
    <w:rsid w:val="004B2068"/>
    <w:rsid w:val="004B2593"/>
    <w:rsid w:val="004B33D7"/>
    <w:rsid w:val="004B37D6"/>
    <w:rsid w:val="004B4F45"/>
    <w:rsid w:val="004B5428"/>
    <w:rsid w:val="004B5B6B"/>
    <w:rsid w:val="004B5BB7"/>
    <w:rsid w:val="004B7401"/>
    <w:rsid w:val="004B7602"/>
    <w:rsid w:val="004B7CC7"/>
    <w:rsid w:val="004B7DEE"/>
    <w:rsid w:val="004C0200"/>
    <w:rsid w:val="004C081A"/>
    <w:rsid w:val="004C10EB"/>
    <w:rsid w:val="004C1FE0"/>
    <w:rsid w:val="004C304A"/>
    <w:rsid w:val="004C3393"/>
    <w:rsid w:val="004C3667"/>
    <w:rsid w:val="004C3858"/>
    <w:rsid w:val="004C455A"/>
    <w:rsid w:val="004C4E25"/>
    <w:rsid w:val="004C5029"/>
    <w:rsid w:val="004C5213"/>
    <w:rsid w:val="004C54AD"/>
    <w:rsid w:val="004C588C"/>
    <w:rsid w:val="004C5BD2"/>
    <w:rsid w:val="004C6632"/>
    <w:rsid w:val="004C6F2C"/>
    <w:rsid w:val="004C7195"/>
    <w:rsid w:val="004C71CE"/>
    <w:rsid w:val="004C7841"/>
    <w:rsid w:val="004D0759"/>
    <w:rsid w:val="004D0AC7"/>
    <w:rsid w:val="004D0D64"/>
    <w:rsid w:val="004D0DCA"/>
    <w:rsid w:val="004D2099"/>
    <w:rsid w:val="004D2647"/>
    <w:rsid w:val="004D2B66"/>
    <w:rsid w:val="004D3469"/>
    <w:rsid w:val="004D392A"/>
    <w:rsid w:val="004D3D48"/>
    <w:rsid w:val="004D40BF"/>
    <w:rsid w:val="004D4EDD"/>
    <w:rsid w:val="004D5245"/>
    <w:rsid w:val="004D5600"/>
    <w:rsid w:val="004D60D0"/>
    <w:rsid w:val="004D707B"/>
    <w:rsid w:val="004D73D9"/>
    <w:rsid w:val="004E0879"/>
    <w:rsid w:val="004E0F70"/>
    <w:rsid w:val="004E1AA1"/>
    <w:rsid w:val="004E1FB7"/>
    <w:rsid w:val="004E2B6A"/>
    <w:rsid w:val="004E34C1"/>
    <w:rsid w:val="004E357E"/>
    <w:rsid w:val="004E441A"/>
    <w:rsid w:val="004E581D"/>
    <w:rsid w:val="004E5F09"/>
    <w:rsid w:val="004E6245"/>
    <w:rsid w:val="004E6991"/>
    <w:rsid w:val="004E768D"/>
    <w:rsid w:val="004F0730"/>
    <w:rsid w:val="004F23A1"/>
    <w:rsid w:val="004F2604"/>
    <w:rsid w:val="004F3380"/>
    <w:rsid w:val="004F47FF"/>
    <w:rsid w:val="004F5B13"/>
    <w:rsid w:val="004F5D81"/>
    <w:rsid w:val="004F6AAE"/>
    <w:rsid w:val="00500725"/>
    <w:rsid w:val="00501430"/>
    <w:rsid w:val="005018FA"/>
    <w:rsid w:val="00502882"/>
    <w:rsid w:val="00502A49"/>
    <w:rsid w:val="00502F50"/>
    <w:rsid w:val="005037E2"/>
    <w:rsid w:val="00504852"/>
    <w:rsid w:val="005048D4"/>
    <w:rsid w:val="0050529C"/>
    <w:rsid w:val="00505AC6"/>
    <w:rsid w:val="00506944"/>
    <w:rsid w:val="005108B3"/>
    <w:rsid w:val="005109AC"/>
    <w:rsid w:val="00511730"/>
    <w:rsid w:val="00511D23"/>
    <w:rsid w:val="005124EA"/>
    <w:rsid w:val="0051265C"/>
    <w:rsid w:val="00512B8E"/>
    <w:rsid w:val="00513A2C"/>
    <w:rsid w:val="005146EA"/>
    <w:rsid w:val="0051493A"/>
    <w:rsid w:val="00514BA8"/>
    <w:rsid w:val="0051608F"/>
    <w:rsid w:val="00516500"/>
    <w:rsid w:val="00516625"/>
    <w:rsid w:val="00516948"/>
    <w:rsid w:val="005170E8"/>
    <w:rsid w:val="00517210"/>
    <w:rsid w:val="0052094A"/>
    <w:rsid w:val="00520C51"/>
    <w:rsid w:val="00520CCF"/>
    <w:rsid w:val="0052113A"/>
    <w:rsid w:val="00521C3F"/>
    <w:rsid w:val="00521E74"/>
    <w:rsid w:val="00522760"/>
    <w:rsid w:val="00523BD4"/>
    <w:rsid w:val="005242C9"/>
    <w:rsid w:val="005243AB"/>
    <w:rsid w:val="005245E6"/>
    <w:rsid w:val="00524D4E"/>
    <w:rsid w:val="00525C39"/>
    <w:rsid w:val="005302AF"/>
    <w:rsid w:val="005319F3"/>
    <w:rsid w:val="00532265"/>
    <w:rsid w:val="005322C1"/>
    <w:rsid w:val="0053327D"/>
    <w:rsid w:val="005347F3"/>
    <w:rsid w:val="00534D63"/>
    <w:rsid w:val="00534D9A"/>
    <w:rsid w:val="005352B2"/>
    <w:rsid w:val="00535CE4"/>
    <w:rsid w:val="00536FDF"/>
    <w:rsid w:val="00537F04"/>
    <w:rsid w:val="0054016D"/>
    <w:rsid w:val="00541502"/>
    <w:rsid w:val="005415C8"/>
    <w:rsid w:val="00541955"/>
    <w:rsid w:val="0054215D"/>
    <w:rsid w:val="00542B02"/>
    <w:rsid w:val="00544F8A"/>
    <w:rsid w:val="00545219"/>
    <w:rsid w:val="005454D6"/>
    <w:rsid w:val="00545727"/>
    <w:rsid w:val="00546055"/>
    <w:rsid w:val="0054641C"/>
    <w:rsid w:val="00546B73"/>
    <w:rsid w:val="005475DD"/>
    <w:rsid w:val="00547A74"/>
    <w:rsid w:val="00547F9C"/>
    <w:rsid w:val="005501C8"/>
    <w:rsid w:val="00550EC1"/>
    <w:rsid w:val="0055129C"/>
    <w:rsid w:val="00551A8F"/>
    <w:rsid w:val="00551BDD"/>
    <w:rsid w:val="005525F9"/>
    <w:rsid w:val="00552640"/>
    <w:rsid w:val="00552ECB"/>
    <w:rsid w:val="0055340D"/>
    <w:rsid w:val="00554C56"/>
    <w:rsid w:val="00555C91"/>
    <w:rsid w:val="00560E66"/>
    <w:rsid w:val="005620A0"/>
    <w:rsid w:val="005634D3"/>
    <w:rsid w:val="00563779"/>
    <w:rsid w:val="00563AE4"/>
    <w:rsid w:val="00563D72"/>
    <w:rsid w:val="00565457"/>
    <w:rsid w:val="00565FB2"/>
    <w:rsid w:val="00567795"/>
    <w:rsid w:val="005703B2"/>
    <w:rsid w:val="005709F4"/>
    <w:rsid w:val="00571121"/>
    <w:rsid w:val="00571961"/>
    <w:rsid w:val="005723E3"/>
    <w:rsid w:val="0057324D"/>
    <w:rsid w:val="00573564"/>
    <w:rsid w:val="00573DFB"/>
    <w:rsid w:val="00574B2A"/>
    <w:rsid w:val="00575050"/>
    <w:rsid w:val="00575340"/>
    <w:rsid w:val="00575872"/>
    <w:rsid w:val="005774DE"/>
    <w:rsid w:val="00580F2F"/>
    <w:rsid w:val="005813F7"/>
    <w:rsid w:val="005815DE"/>
    <w:rsid w:val="005815F9"/>
    <w:rsid w:val="0058174E"/>
    <w:rsid w:val="00581EB1"/>
    <w:rsid w:val="005824F9"/>
    <w:rsid w:val="005831B2"/>
    <w:rsid w:val="005838C7"/>
    <w:rsid w:val="00583D9C"/>
    <w:rsid w:val="005840C9"/>
    <w:rsid w:val="005843A6"/>
    <w:rsid w:val="00584F77"/>
    <w:rsid w:val="005850D9"/>
    <w:rsid w:val="00587E19"/>
    <w:rsid w:val="00590621"/>
    <w:rsid w:val="00590EEF"/>
    <w:rsid w:val="00590F95"/>
    <w:rsid w:val="0059266B"/>
    <w:rsid w:val="005926DF"/>
    <w:rsid w:val="00592707"/>
    <w:rsid w:val="00592B3B"/>
    <w:rsid w:val="005933DC"/>
    <w:rsid w:val="005935C1"/>
    <w:rsid w:val="00593873"/>
    <w:rsid w:val="005938BB"/>
    <w:rsid w:val="00594078"/>
    <w:rsid w:val="0059444C"/>
    <w:rsid w:val="0059473A"/>
    <w:rsid w:val="00594852"/>
    <w:rsid w:val="00594ABE"/>
    <w:rsid w:val="00594DAA"/>
    <w:rsid w:val="00595E5D"/>
    <w:rsid w:val="00595FE6"/>
    <w:rsid w:val="005961F0"/>
    <w:rsid w:val="00597C66"/>
    <w:rsid w:val="00597E50"/>
    <w:rsid w:val="005A032F"/>
    <w:rsid w:val="005A0834"/>
    <w:rsid w:val="005A1F7F"/>
    <w:rsid w:val="005A22AA"/>
    <w:rsid w:val="005A24B9"/>
    <w:rsid w:val="005A2964"/>
    <w:rsid w:val="005A3C36"/>
    <w:rsid w:val="005A3C61"/>
    <w:rsid w:val="005A4016"/>
    <w:rsid w:val="005A41B9"/>
    <w:rsid w:val="005A42B9"/>
    <w:rsid w:val="005A438D"/>
    <w:rsid w:val="005A43B3"/>
    <w:rsid w:val="005A43D8"/>
    <w:rsid w:val="005A5043"/>
    <w:rsid w:val="005A637E"/>
    <w:rsid w:val="005A6C58"/>
    <w:rsid w:val="005A7A4D"/>
    <w:rsid w:val="005B0A3E"/>
    <w:rsid w:val="005B1500"/>
    <w:rsid w:val="005B1914"/>
    <w:rsid w:val="005B24FD"/>
    <w:rsid w:val="005B32D4"/>
    <w:rsid w:val="005B4A43"/>
    <w:rsid w:val="005B540E"/>
    <w:rsid w:val="005B54BC"/>
    <w:rsid w:val="005B60C9"/>
    <w:rsid w:val="005B625E"/>
    <w:rsid w:val="005B6EE0"/>
    <w:rsid w:val="005B75C6"/>
    <w:rsid w:val="005B76CF"/>
    <w:rsid w:val="005C2249"/>
    <w:rsid w:val="005C2D0B"/>
    <w:rsid w:val="005C2D56"/>
    <w:rsid w:val="005C48AD"/>
    <w:rsid w:val="005C58A1"/>
    <w:rsid w:val="005C5AC3"/>
    <w:rsid w:val="005C5CA3"/>
    <w:rsid w:val="005C6303"/>
    <w:rsid w:val="005C6BF0"/>
    <w:rsid w:val="005C6EFA"/>
    <w:rsid w:val="005C7420"/>
    <w:rsid w:val="005C7918"/>
    <w:rsid w:val="005C7998"/>
    <w:rsid w:val="005D0260"/>
    <w:rsid w:val="005D11DD"/>
    <w:rsid w:val="005D155E"/>
    <w:rsid w:val="005D1F7D"/>
    <w:rsid w:val="005D3DC9"/>
    <w:rsid w:val="005D415F"/>
    <w:rsid w:val="005D47C6"/>
    <w:rsid w:val="005D5599"/>
    <w:rsid w:val="005D5CE8"/>
    <w:rsid w:val="005D6552"/>
    <w:rsid w:val="005D71A3"/>
    <w:rsid w:val="005D7276"/>
    <w:rsid w:val="005D74F4"/>
    <w:rsid w:val="005D7CAD"/>
    <w:rsid w:val="005E09E5"/>
    <w:rsid w:val="005E1090"/>
    <w:rsid w:val="005E19C7"/>
    <w:rsid w:val="005E1ED5"/>
    <w:rsid w:val="005E312C"/>
    <w:rsid w:val="005E43D6"/>
    <w:rsid w:val="005E44CF"/>
    <w:rsid w:val="005E4E8B"/>
    <w:rsid w:val="005E50A4"/>
    <w:rsid w:val="005E51BA"/>
    <w:rsid w:val="005E5831"/>
    <w:rsid w:val="005E5A1F"/>
    <w:rsid w:val="005E62C1"/>
    <w:rsid w:val="005F064A"/>
    <w:rsid w:val="005F4019"/>
    <w:rsid w:val="005F4084"/>
    <w:rsid w:val="005F4163"/>
    <w:rsid w:val="005F4B42"/>
    <w:rsid w:val="005F530D"/>
    <w:rsid w:val="005F5987"/>
    <w:rsid w:val="005F5D35"/>
    <w:rsid w:val="005F5FA6"/>
    <w:rsid w:val="005F7731"/>
    <w:rsid w:val="005F7F10"/>
    <w:rsid w:val="006001BC"/>
    <w:rsid w:val="006006DB"/>
    <w:rsid w:val="00600BF5"/>
    <w:rsid w:val="0060129D"/>
    <w:rsid w:val="00602491"/>
    <w:rsid w:val="00602ED4"/>
    <w:rsid w:val="00603203"/>
    <w:rsid w:val="0060366D"/>
    <w:rsid w:val="0060378E"/>
    <w:rsid w:val="00603802"/>
    <w:rsid w:val="00604446"/>
    <w:rsid w:val="00605DEC"/>
    <w:rsid w:val="0060664E"/>
    <w:rsid w:val="00606F5E"/>
    <w:rsid w:val="0060701E"/>
    <w:rsid w:val="006074E3"/>
    <w:rsid w:val="006108D5"/>
    <w:rsid w:val="006112F7"/>
    <w:rsid w:val="00611FD7"/>
    <w:rsid w:val="0061321C"/>
    <w:rsid w:val="006135DD"/>
    <w:rsid w:val="00613888"/>
    <w:rsid w:val="0061395C"/>
    <w:rsid w:val="00615D7C"/>
    <w:rsid w:val="00616962"/>
    <w:rsid w:val="00616F4E"/>
    <w:rsid w:val="00617BEA"/>
    <w:rsid w:val="00617F11"/>
    <w:rsid w:val="006204A4"/>
    <w:rsid w:val="00620518"/>
    <w:rsid w:val="006208A7"/>
    <w:rsid w:val="00620D75"/>
    <w:rsid w:val="00621540"/>
    <w:rsid w:val="00622D88"/>
    <w:rsid w:val="0062516E"/>
    <w:rsid w:val="00625FDE"/>
    <w:rsid w:val="0062602D"/>
    <w:rsid w:val="00626E34"/>
    <w:rsid w:val="006272C6"/>
    <w:rsid w:val="00627B10"/>
    <w:rsid w:val="00627DB5"/>
    <w:rsid w:val="00630E3A"/>
    <w:rsid w:val="00631051"/>
    <w:rsid w:val="00632A43"/>
    <w:rsid w:val="00633ADE"/>
    <w:rsid w:val="00633CD9"/>
    <w:rsid w:val="00633F60"/>
    <w:rsid w:val="00635852"/>
    <w:rsid w:val="00636E99"/>
    <w:rsid w:val="00637459"/>
    <w:rsid w:val="0063762C"/>
    <w:rsid w:val="00637797"/>
    <w:rsid w:val="00641462"/>
    <w:rsid w:val="00641E53"/>
    <w:rsid w:val="00642E91"/>
    <w:rsid w:val="006439DF"/>
    <w:rsid w:val="006445BA"/>
    <w:rsid w:val="00644AA3"/>
    <w:rsid w:val="00645304"/>
    <w:rsid w:val="006461C0"/>
    <w:rsid w:val="00647FC7"/>
    <w:rsid w:val="00650BFA"/>
    <w:rsid w:val="00651B32"/>
    <w:rsid w:val="00652D66"/>
    <w:rsid w:val="00652E0B"/>
    <w:rsid w:val="00653180"/>
    <w:rsid w:val="00653711"/>
    <w:rsid w:val="006539F3"/>
    <w:rsid w:val="00656B62"/>
    <w:rsid w:val="00656BDC"/>
    <w:rsid w:val="006570BB"/>
    <w:rsid w:val="00660674"/>
    <w:rsid w:val="00660F42"/>
    <w:rsid w:val="0066113A"/>
    <w:rsid w:val="006613D1"/>
    <w:rsid w:val="006617BE"/>
    <w:rsid w:val="00663AB0"/>
    <w:rsid w:val="00663B55"/>
    <w:rsid w:val="0066400D"/>
    <w:rsid w:val="00664371"/>
    <w:rsid w:val="00665627"/>
    <w:rsid w:val="006663DD"/>
    <w:rsid w:val="00667414"/>
    <w:rsid w:val="00667BA1"/>
    <w:rsid w:val="0067002D"/>
    <w:rsid w:val="00670587"/>
    <w:rsid w:val="00670DB9"/>
    <w:rsid w:val="00671C53"/>
    <w:rsid w:val="006722BF"/>
    <w:rsid w:val="0067293A"/>
    <w:rsid w:val="006730C2"/>
    <w:rsid w:val="00673795"/>
    <w:rsid w:val="00673ED1"/>
    <w:rsid w:val="0067429D"/>
    <w:rsid w:val="006742E4"/>
    <w:rsid w:val="00674756"/>
    <w:rsid w:val="006761C3"/>
    <w:rsid w:val="00676C5E"/>
    <w:rsid w:val="0067721D"/>
    <w:rsid w:val="00677755"/>
    <w:rsid w:val="006777AC"/>
    <w:rsid w:val="00677FF9"/>
    <w:rsid w:val="006802B0"/>
    <w:rsid w:val="00681B9A"/>
    <w:rsid w:val="006826DF"/>
    <w:rsid w:val="00682888"/>
    <w:rsid w:val="00682BED"/>
    <w:rsid w:val="00682DF3"/>
    <w:rsid w:val="00683FEC"/>
    <w:rsid w:val="00684111"/>
    <w:rsid w:val="0068451E"/>
    <w:rsid w:val="0068454E"/>
    <w:rsid w:val="0068476B"/>
    <w:rsid w:val="006849D4"/>
    <w:rsid w:val="006865AC"/>
    <w:rsid w:val="00687500"/>
    <w:rsid w:val="006879C9"/>
    <w:rsid w:val="00687C56"/>
    <w:rsid w:val="006902A8"/>
    <w:rsid w:val="006902C4"/>
    <w:rsid w:val="00690D3A"/>
    <w:rsid w:val="0069108C"/>
    <w:rsid w:val="0069138A"/>
    <w:rsid w:val="00691BFB"/>
    <w:rsid w:val="006926D9"/>
    <w:rsid w:val="0069311B"/>
    <w:rsid w:val="00693800"/>
    <w:rsid w:val="00693DD2"/>
    <w:rsid w:val="0069430F"/>
    <w:rsid w:val="00694A10"/>
    <w:rsid w:val="00694FF6"/>
    <w:rsid w:val="00695864"/>
    <w:rsid w:val="006958C6"/>
    <w:rsid w:val="00696142"/>
    <w:rsid w:val="006963BD"/>
    <w:rsid w:val="00696DE6"/>
    <w:rsid w:val="00696DE7"/>
    <w:rsid w:val="00697F96"/>
    <w:rsid w:val="006A00BE"/>
    <w:rsid w:val="006A00D9"/>
    <w:rsid w:val="006A07AF"/>
    <w:rsid w:val="006A28AD"/>
    <w:rsid w:val="006A2ADD"/>
    <w:rsid w:val="006A2D31"/>
    <w:rsid w:val="006A3A42"/>
    <w:rsid w:val="006A4485"/>
    <w:rsid w:val="006A4567"/>
    <w:rsid w:val="006A4667"/>
    <w:rsid w:val="006A4F25"/>
    <w:rsid w:val="006A4FA2"/>
    <w:rsid w:val="006A574B"/>
    <w:rsid w:val="006A5C24"/>
    <w:rsid w:val="006A5E10"/>
    <w:rsid w:val="006A6224"/>
    <w:rsid w:val="006A6329"/>
    <w:rsid w:val="006A74CA"/>
    <w:rsid w:val="006A7F18"/>
    <w:rsid w:val="006B001D"/>
    <w:rsid w:val="006B0E09"/>
    <w:rsid w:val="006B0F46"/>
    <w:rsid w:val="006B369F"/>
    <w:rsid w:val="006B39EF"/>
    <w:rsid w:val="006B3A5F"/>
    <w:rsid w:val="006B3F70"/>
    <w:rsid w:val="006B3FFD"/>
    <w:rsid w:val="006B4879"/>
    <w:rsid w:val="006B4E7D"/>
    <w:rsid w:val="006B5DB7"/>
    <w:rsid w:val="006B6F72"/>
    <w:rsid w:val="006B7657"/>
    <w:rsid w:val="006C1A31"/>
    <w:rsid w:val="006C1EA7"/>
    <w:rsid w:val="006C41FA"/>
    <w:rsid w:val="006C5519"/>
    <w:rsid w:val="006C5FB6"/>
    <w:rsid w:val="006C6195"/>
    <w:rsid w:val="006C7294"/>
    <w:rsid w:val="006C75F0"/>
    <w:rsid w:val="006C7ECA"/>
    <w:rsid w:val="006D0779"/>
    <w:rsid w:val="006D0BCB"/>
    <w:rsid w:val="006D27A3"/>
    <w:rsid w:val="006D4797"/>
    <w:rsid w:val="006E01F1"/>
    <w:rsid w:val="006E0A51"/>
    <w:rsid w:val="006E1343"/>
    <w:rsid w:val="006E142B"/>
    <w:rsid w:val="006E1898"/>
    <w:rsid w:val="006E1F8C"/>
    <w:rsid w:val="006E2385"/>
    <w:rsid w:val="006E2A57"/>
    <w:rsid w:val="006E34E5"/>
    <w:rsid w:val="006E3E83"/>
    <w:rsid w:val="006E4E40"/>
    <w:rsid w:val="006E55CB"/>
    <w:rsid w:val="006E5F34"/>
    <w:rsid w:val="006E6650"/>
    <w:rsid w:val="006E6654"/>
    <w:rsid w:val="006E6711"/>
    <w:rsid w:val="006E6D64"/>
    <w:rsid w:val="006E77EF"/>
    <w:rsid w:val="006F0FDB"/>
    <w:rsid w:val="006F194E"/>
    <w:rsid w:val="006F1B51"/>
    <w:rsid w:val="006F21D5"/>
    <w:rsid w:val="006F27FD"/>
    <w:rsid w:val="006F3056"/>
    <w:rsid w:val="006F3687"/>
    <w:rsid w:val="006F3D3D"/>
    <w:rsid w:val="006F469C"/>
    <w:rsid w:val="006F4EB2"/>
    <w:rsid w:val="006F582D"/>
    <w:rsid w:val="006F5DF8"/>
    <w:rsid w:val="006F5E04"/>
    <w:rsid w:val="006F618E"/>
    <w:rsid w:val="006F6250"/>
    <w:rsid w:val="006F7404"/>
    <w:rsid w:val="00701929"/>
    <w:rsid w:val="00701ACC"/>
    <w:rsid w:val="00702A32"/>
    <w:rsid w:val="00702A98"/>
    <w:rsid w:val="00703634"/>
    <w:rsid w:val="00704E61"/>
    <w:rsid w:val="007054B2"/>
    <w:rsid w:val="007055CB"/>
    <w:rsid w:val="007062C6"/>
    <w:rsid w:val="00706397"/>
    <w:rsid w:val="00706766"/>
    <w:rsid w:val="00707892"/>
    <w:rsid w:val="00710CD5"/>
    <w:rsid w:val="007119F4"/>
    <w:rsid w:val="00712C45"/>
    <w:rsid w:val="00713A8F"/>
    <w:rsid w:val="00713E4D"/>
    <w:rsid w:val="007140E4"/>
    <w:rsid w:val="0071538F"/>
    <w:rsid w:val="00715BCB"/>
    <w:rsid w:val="00715BD9"/>
    <w:rsid w:val="007170CA"/>
    <w:rsid w:val="007175BE"/>
    <w:rsid w:val="00717D2E"/>
    <w:rsid w:val="00720B97"/>
    <w:rsid w:val="00721988"/>
    <w:rsid w:val="00721A3A"/>
    <w:rsid w:val="00721EF4"/>
    <w:rsid w:val="0072330E"/>
    <w:rsid w:val="0072505C"/>
    <w:rsid w:val="0072535C"/>
    <w:rsid w:val="00726467"/>
    <w:rsid w:val="00727889"/>
    <w:rsid w:val="007279A1"/>
    <w:rsid w:val="00730150"/>
    <w:rsid w:val="007306B9"/>
    <w:rsid w:val="00731045"/>
    <w:rsid w:val="0073110B"/>
    <w:rsid w:val="0073218A"/>
    <w:rsid w:val="0073229C"/>
    <w:rsid w:val="007332F0"/>
    <w:rsid w:val="00733B7E"/>
    <w:rsid w:val="00733BD8"/>
    <w:rsid w:val="00737A85"/>
    <w:rsid w:val="00737EB1"/>
    <w:rsid w:val="00741181"/>
    <w:rsid w:val="00741437"/>
    <w:rsid w:val="0074169F"/>
    <w:rsid w:val="0074384B"/>
    <w:rsid w:val="00743A89"/>
    <w:rsid w:val="007447AB"/>
    <w:rsid w:val="007450FB"/>
    <w:rsid w:val="007453C7"/>
    <w:rsid w:val="00746A74"/>
    <w:rsid w:val="007475C0"/>
    <w:rsid w:val="007509AA"/>
    <w:rsid w:val="00750D6B"/>
    <w:rsid w:val="00752049"/>
    <w:rsid w:val="007528D4"/>
    <w:rsid w:val="00752C01"/>
    <w:rsid w:val="00752CF1"/>
    <w:rsid w:val="0075326E"/>
    <w:rsid w:val="00753A36"/>
    <w:rsid w:val="00754DE6"/>
    <w:rsid w:val="007561E6"/>
    <w:rsid w:val="007569A6"/>
    <w:rsid w:val="00756B9C"/>
    <w:rsid w:val="00756D3A"/>
    <w:rsid w:val="00757A49"/>
    <w:rsid w:val="00757E71"/>
    <w:rsid w:val="00760AE1"/>
    <w:rsid w:val="0076137C"/>
    <w:rsid w:val="007616E4"/>
    <w:rsid w:val="0076263B"/>
    <w:rsid w:val="007629D0"/>
    <w:rsid w:val="00763434"/>
    <w:rsid w:val="0076351E"/>
    <w:rsid w:val="00763F5C"/>
    <w:rsid w:val="00766182"/>
    <w:rsid w:val="0076646C"/>
    <w:rsid w:val="00767CA3"/>
    <w:rsid w:val="007704E1"/>
    <w:rsid w:val="0077118D"/>
    <w:rsid w:val="0077122B"/>
    <w:rsid w:val="007712BC"/>
    <w:rsid w:val="0077243C"/>
    <w:rsid w:val="0077258C"/>
    <w:rsid w:val="00772E75"/>
    <w:rsid w:val="0077348F"/>
    <w:rsid w:val="00773A11"/>
    <w:rsid w:val="00776A72"/>
    <w:rsid w:val="007773E7"/>
    <w:rsid w:val="00777815"/>
    <w:rsid w:val="007804F1"/>
    <w:rsid w:val="00780FFD"/>
    <w:rsid w:val="00781E93"/>
    <w:rsid w:val="00782229"/>
    <w:rsid w:val="00782593"/>
    <w:rsid w:val="00782ADF"/>
    <w:rsid w:val="00783455"/>
    <w:rsid w:val="00784CE6"/>
    <w:rsid w:val="00785B54"/>
    <w:rsid w:val="00786209"/>
    <w:rsid w:val="00786C4D"/>
    <w:rsid w:val="007906B2"/>
    <w:rsid w:val="00791960"/>
    <w:rsid w:val="007919A1"/>
    <w:rsid w:val="00792977"/>
    <w:rsid w:val="00792BA9"/>
    <w:rsid w:val="00792F65"/>
    <w:rsid w:val="00793546"/>
    <w:rsid w:val="007948AF"/>
    <w:rsid w:val="00794E19"/>
    <w:rsid w:val="00794F28"/>
    <w:rsid w:val="00795398"/>
    <w:rsid w:val="00795407"/>
    <w:rsid w:val="007958C7"/>
    <w:rsid w:val="00796209"/>
    <w:rsid w:val="00796FD7"/>
    <w:rsid w:val="007975FF"/>
    <w:rsid w:val="00797CD0"/>
    <w:rsid w:val="00797D6C"/>
    <w:rsid w:val="007A0D22"/>
    <w:rsid w:val="007A2452"/>
    <w:rsid w:val="007A3D8A"/>
    <w:rsid w:val="007A434B"/>
    <w:rsid w:val="007A4A14"/>
    <w:rsid w:val="007A59E5"/>
    <w:rsid w:val="007A5C9E"/>
    <w:rsid w:val="007A6842"/>
    <w:rsid w:val="007B0185"/>
    <w:rsid w:val="007B110A"/>
    <w:rsid w:val="007B2273"/>
    <w:rsid w:val="007B3447"/>
    <w:rsid w:val="007B3F45"/>
    <w:rsid w:val="007B461E"/>
    <w:rsid w:val="007B46D9"/>
    <w:rsid w:val="007B4B67"/>
    <w:rsid w:val="007B5403"/>
    <w:rsid w:val="007B5A43"/>
    <w:rsid w:val="007B677E"/>
    <w:rsid w:val="007B6AE4"/>
    <w:rsid w:val="007B6E48"/>
    <w:rsid w:val="007B703B"/>
    <w:rsid w:val="007C1C1C"/>
    <w:rsid w:val="007C2157"/>
    <w:rsid w:val="007C3616"/>
    <w:rsid w:val="007C4208"/>
    <w:rsid w:val="007C5724"/>
    <w:rsid w:val="007C5853"/>
    <w:rsid w:val="007C668C"/>
    <w:rsid w:val="007C6726"/>
    <w:rsid w:val="007C6927"/>
    <w:rsid w:val="007C6964"/>
    <w:rsid w:val="007C6BAF"/>
    <w:rsid w:val="007C6DAA"/>
    <w:rsid w:val="007C6F8F"/>
    <w:rsid w:val="007C751E"/>
    <w:rsid w:val="007C7AAC"/>
    <w:rsid w:val="007D0948"/>
    <w:rsid w:val="007D0F2A"/>
    <w:rsid w:val="007D1175"/>
    <w:rsid w:val="007D16B6"/>
    <w:rsid w:val="007D21CC"/>
    <w:rsid w:val="007D37C2"/>
    <w:rsid w:val="007D3882"/>
    <w:rsid w:val="007D4A3C"/>
    <w:rsid w:val="007D4C75"/>
    <w:rsid w:val="007D5ED4"/>
    <w:rsid w:val="007D5F3E"/>
    <w:rsid w:val="007D70F0"/>
    <w:rsid w:val="007D7142"/>
    <w:rsid w:val="007D719F"/>
    <w:rsid w:val="007D75F5"/>
    <w:rsid w:val="007E0179"/>
    <w:rsid w:val="007E01A2"/>
    <w:rsid w:val="007E0662"/>
    <w:rsid w:val="007E06DA"/>
    <w:rsid w:val="007E07D8"/>
    <w:rsid w:val="007E0EAD"/>
    <w:rsid w:val="007E1406"/>
    <w:rsid w:val="007E192E"/>
    <w:rsid w:val="007E23CD"/>
    <w:rsid w:val="007E2695"/>
    <w:rsid w:val="007E2B03"/>
    <w:rsid w:val="007E2CB2"/>
    <w:rsid w:val="007E2F90"/>
    <w:rsid w:val="007E61FA"/>
    <w:rsid w:val="007E6A04"/>
    <w:rsid w:val="007E718C"/>
    <w:rsid w:val="007E7285"/>
    <w:rsid w:val="007E73F4"/>
    <w:rsid w:val="007E7FB7"/>
    <w:rsid w:val="007F018C"/>
    <w:rsid w:val="007F0E7A"/>
    <w:rsid w:val="007F1957"/>
    <w:rsid w:val="007F1D8B"/>
    <w:rsid w:val="007F2CD2"/>
    <w:rsid w:val="007F30F1"/>
    <w:rsid w:val="007F368C"/>
    <w:rsid w:val="007F3A39"/>
    <w:rsid w:val="007F3AA9"/>
    <w:rsid w:val="007F4570"/>
    <w:rsid w:val="007F4D7F"/>
    <w:rsid w:val="007F640D"/>
    <w:rsid w:val="007F6959"/>
    <w:rsid w:val="007F6BC5"/>
    <w:rsid w:val="007F737B"/>
    <w:rsid w:val="007F7646"/>
    <w:rsid w:val="0080183E"/>
    <w:rsid w:val="008019CD"/>
    <w:rsid w:val="008020FA"/>
    <w:rsid w:val="00803E74"/>
    <w:rsid w:val="0080424A"/>
    <w:rsid w:val="00804AAC"/>
    <w:rsid w:val="00805608"/>
    <w:rsid w:val="008104C1"/>
    <w:rsid w:val="00810A4B"/>
    <w:rsid w:val="008117C2"/>
    <w:rsid w:val="00811B18"/>
    <w:rsid w:val="00811BD5"/>
    <w:rsid w:val="00811CD8"/>
    <w:rsid w:val="0081255D"/>
    <w:rsid w:val="00812E7D"/>
    <w:rsid w:val="00814306"/>
    <w:rsid w:val="00814707"/>
    <w:rsid w:val="00816498"/>
    <w:rsid w:val="0081667E"/>
    <w:rsid w:val="008166CC"/>
    <w:rsid w:val="00816F71"/>
    <w:rsid w:val="00820111"/>
    <w:rsid w:val="00823F4C"/>
    <w:rsid w:val="0082496A"/>
    <w:rsid w:val="0082633E"/>
    <w:rsid w:val="00826A96"/>
    <w:rsid w:val="00827C13"/>
    <w:rsid w:val="00831B49"/>
    <w:rsid w:val="00831D00"/>
    <w:rsid w:val="008327C4"/>
    <w:rsid w:val="00832C6D"/>
    <w:rsid w:val="00832F74"/>
    <w:rsid w:val="0083313E"/>
    <w:rsid w:val="00833F25"/>
    <w:rsid w:val="00834851"/>
    <w:rsid w:val="00834E5B"/>
    <w:rsid w:val="008368FE"/>
    <w:rsid w:val="008371EF"/>
    <w:rsid w:val="008376B6"/>
    <w:rsid w:val="0084006A"/>
    <w:rsid w:val="008400F2"/>
    <w:rsid w:val="00840478"/>
    <w:rsid w:val="008409B4"/>
    <w:rsid w:val="008409E4"/>
    <w:rsid w:val="00840F33"/>
    <w:rsid w:val="0084143E"/>
    <w:rsid w:val="008419D4"/>
    <w:rsid w:val="00842C91"/>
    <w:rsid w:val="00842F71"/>
    <w:rsid w:val="008448F1"/>
    <w:rsid w:val="00844AD0"/>
    <w:rsid w:val="00845A0C"/>
    <w:rsid w:val="00846EA5"/>
    <w:rsid w:val="00847D24"/>
    <w:rsid w:val="00850076"/>
    <w:rsid w:val="0085249F"/>
    <w:rsid w:val="0085283C"/>
    <w:rsid w:val="00853161"/>
    <w:rsid w:val="008531FE"/>
    <w:rsid w:val="00853264"/>
    <w:rsid w:val="00853426"/>
    <w:rsid w:val="00853576"/>
    <w:rsid w:val="00853791"/>
    <w:rsid w:val="00853FAF"/>
    <w:rsid w:val="00855C17"/>
    <w:rsid w:val="00855E97"/>
    <w:rsid w:val="0085748A"/>
    <w:rsid w:val="0086100C"/>
    <w:rsid w:val="00862C30"/>
    <w:rsid w:val="00862E6B"/>
    <w:rsid w:val="00864AE5"/>
    <w:rsid w:val="00865FB7"/>
    <w:rsid w:val="0086618C"/>
    <w:rsid w:val="0086686D"/>
    <w:rsid w:val="00866C1B"/>
    <w:rsid w:val="008677B0"/>
    <w:rsid w:val="0087024C"/>
    <w:rsid w:val="008704FC"/>
    <w:rsid w:val="00870AAC"/>
    <w:rsid w:val="00871021"/>
    <w:rsid w:val="00871401"/>
    <w:rsid w:val="008718F4"/>
    <w:rsid w:val="0087263F"/>
    <w:rsid w:val="00872AE5"/>
    <w:rsid w:val="00872FB1"/>
    <w:rsid w:val="00873829"/>
    <w:rsid w:val="00875691"/>
    <w:rsid w:val="0087648F"/>
    <w:rsid w:val="00877245"/>
    <w:rsid w:val="00877B89"/>
    <w:rsid w:val="00880763"/>
    <w:rsid w:val="008812A9"/>
    <w:rsid w:val="00882689"/>
    <w:rsid w:val="00882E63"/>
    <w:rsid w:val="00883240"/>
    <w:rsid w:val="008836DD"/>
    <w:rsid w:val="008841B7"/>
    <w:rsid w:val="008849E3"/>
    <w:rsid w:val="00886387"/>
    <w:rsid w:val="00886B3D"/>
    <w:rsid w:val="00886DBF"/>
    <w:rsid w:val="0088739D"/>
    <w:rsid w:val="00887C15"/>
    <w:rsid w:val="00887D4A"/>
    <w:rsid w:val="0089032C"/>
    <w:rsid w:val="00891A95"/>
    <w:rsid w:val="008924D0"/>
    <w:rsid w:val="00892C75"/>
    <w:rsid w:val="00892FDC"/>
    <w:rsid w:val="008936D3"/>
    <w:rsid w:val="00894221"/>
    <w:rsid w:val="008952B3"/>
    <w:rsid w:val="008957D3"/>
    <w:rsid w:val="00896C37"/>
    <w:rsid w:val="00897B79"/>
    <w:rsid w:val="008A0555"/>
    <w:rsid w:val="008A07E6"/>
    <w:rsid w:val="008A1FCC"/>
    <w:rsid w:val="008A1FED"/>
    <w:rsid w:val="008A24B7"/>
    <w:rsid w:val="008A397F"/>
    <w:rsid w:val="008A3CD0"/>
    <w:rsid w:val="008A3FA0"/>
    <w:rsid w:val="008A43CA"/>
    <w:rsid w:val="008A46C0"/>
    <w:rsid w:val="008A5802"/>
    <w:rsid w:val="008A5B0A"/>
    <w:rsid w:val="008A61CE"/>
    <w:rsid w:val="008A7C46"/>
    <w:rsid w:val="008A7DFD"/>
    <w:rsid w:val="008B14AC"/>
    <w:rsid w:val="008B1527"/>
    <w:rsid w:val="008B1A3C"/>
    <w:rsid w:val="008B28F5"/>
    <w:rsid w:val="008B2EC0"/>
    <w:rsid w:val="008B3188"/>
    <w:rsid w:val="008B33FA"/>
    <w:rsid w:val="008B3550"/>
    <w:rsid w:val="008B3CB1"/>
    <w:rsid w:val="008B47F9"/>
    <w:rsid w:val="008B48F6"/>
    <w:rsid w:val="008B544D"/>
    <w:rsid w:val="008B6B5D"/>
    <w:rsid w:val="008B6FFF"/>
    <w:rsid w:val="008C0F60"/>
    <w:rsid w:val="008C2DE2"/>
    <w:rsid w:val="008C3CD9"/>
    <w:rsid w:val="008C3E35"/>
    <w:rsid w:val="008C421D"/>
    <w:rsid w:val="008C5135"/>
    <w:rsid w:val="008C5E49"/>
    <w:rsid w:val="008C6225"/>
    <w:rsid w:val="008C62CC"/>
    <w:rsid w:val="008C7A1C"/>
    <w:rsid w:val="008D0795"/>
    <w:rsid w:val="008D07F1"/>
    <w:rsid w:val="008D1061"/>
    <w:rsid w:val="008D111B"/>
    <w:rsid w:val="008D2139"/>
    <w:rsid w:val="008D23C4"/>
    <w:rsid w:val="008D3C78"/>
    <w:rsid w:val="008D3C89"/>
    <w:rsid w:val="008D3F6A"/>
    <w:rsid w:val="008D47A6"/>
    <w:rsid w:val="008D4AD4"/>
    <w:rsid w:val="008D6E39"/>
    <w:rsid w:val="008D7027"/>
    <w:rsid w:val="008D7221"/>
    <w:rsid w:val="008D778E"/>
    <w:rsid w:val="008D7997"/>
    <w:rsid w:val="008E0BA5"/>
    <w:rsid w:val="008E0F39"/>
    <w:rsid w:val="008E10D2"/>
    <w:rsid w:val="008E12A7"/>
    <w:rsid w:val="008E14C2"/>
    <w:rsid w:val="008E1B3B"/>
    <w:rsid w:val="008E1C2D"/>
    <w:rsid w:val="008E24EC"/>
    <w:rsid w:val="008E2CBA"/>
    <w:rsid w:val="008E38F5"/>
    <w:rsid w:val="008E4533"/>
    <w:rsid w:val="008E4893"/>
    <w:rsid w:val="008E4A28"/>
    <w:rsid w:val="008E5310"/>
    <w:rsid w:val="008E55E8"/>
    <w:rsid w:val="008E5AFF"/>
    <w:rsid w:val="008E67FC"/>
    <w:rsid w:val="008E6C47"/>
    <w:rsid w:val="008E6D2A"/>
    <w:rsid w:val="008E6F6C"/>
    <w:rsid w:val="008E77A0"/>
    <w:rsid w:val="008E7D02"/>
    <w:rsid w:val="008F0E48"/>
    <w:rsid w:val="008F0EDA"/>
    <w:rsid w:val="008F17D6"/>
    <w:rsid w:val="008F1E50"/>
    <w:rsid w:val="008F2B31"/>
    <w:rsid w:val="008F31B0"/>
    <w:rsid w:val="008F3231"/>
    <w:rsid w:val="008F4400"/>
    <w:rsid w:val="008F4875"/>
    <w:rsid w:val="008F58ED"/>
    <w:rsid w:val="008F70EA"/>
    <w:rsid w:val="008F73B6"/>
    <w:rsid w:val="008F7E4C"/>
    <w:rsid w:val="00900B05"/>
    <w:rsid w:val="00900B41"/>
    <w:rsid w:val="009010A5"/>
    <w:rsid w:val="00901850"/>
    <w:rsid w:val="00901DC3"/>
    <w:rsid w:val="00902373"/>
    <w:rsid w:val="00905C0A"/>
    <w:rsid w:val="00906949"/>
    <w:rsid w:val="00907652"/>
    <w:rsid w:val="00907A84"/>
    <w:rsid w:val="00907B3A"/>
    <w:rsid w:val="009104BC"/>
    <w:rsid w:val="00911489"/>
    <w:rsid w:val="00911572"/>
    <w:rsid w:val="00912693"/>
    <w:rsid w:val="0091289E"/>
    <w:rsid w:val="009134BE"/>
    <w:rsid w:val="00913530"/>
    <w:rsid w:val="009138EB"/>
    <w:rsid w:val="00914D9E"/>
    <w:rsid w:val="009164D3"/>
    <w:rsid w:val="0091718A"/>
    <w:rsid w:val="00917324"/>
    <w:rsid w:val="00917ED6"/>
    <w:rsid w:val="00920A37"/>
    <w:rsid w:val="00920D8C"/>
    <w:rsid w:val="0092306B"/>
    <w:rsid w:val="00923242"/>
    <w:rsid w:val="00923859"/>
    <w:rsid w:val="00923876"/>
    <w:rsid w:val="00923FF9"/>
    <w:rsid w:val="009244DE"/>
    <w:rsid w:val="009245DD"/>
    <w:rsid w:val="00924841"/>
    <w:rsid w:val="00925B0A"/>
    <w:rsid w:val="00926E94"/>
    <w:rsid w:val="00927A13"/>
    <w:rsid w:val="00927E0C"/>
    <w:rsid w:val="00930D1B"/>
    <w:rsid w:val="009312CB"/>
    <w:rsid w:val="00932031"/>
    <w:rsid w:val="00932A45"/>
    <w:rsid w:val="00932D2B"/>
    <w:rsid w:val="00934120"/>
    <w:rsid w:val="0093507A"/>
    <w:rsid w:val="00935603"/>
    <w:rsid w:val="009357B4"/>
    <w:rsid w:val="00935F0A"/>
    <w:rsid w:val="0093724E"/>
    <w:rsid w:val="00937723"/>
    <w:rsid w:val="00940124"/>
    <w:rsid w:val="009408F0"/>
    <w:rsid w:val="00940A40"/>
    <w:rsid w:val="009424DB"/>
    <w:rsid w:val="00942FB1"/>
    <w:rsid w:val="00943A25"/>
    <w:rsid w:val="00943E6C"/>
    <w:rsid w:val="009440BC"/>
    <w:rsid w:val="00945897"/>
    <w:rsid w:val="00947B7C"/>
    <w:rsid w:val="00950C16"/>
    <w:rsid w:val="00951128"/>
    <w:rsid w:val="00952592"/>
    <w:rsid w:val="00953357"/>
    <w:rsid w:val="009540A6"/>
    <w:rsid w:val="009540D2"/>
    <w:rsid w:val="00954E12"/>
    <w:rsid w:val="00955421"/>
    <w:rsid w:val="00955779"/>
    <w:rsid w:val="00956754"/>
    <w:rsid w:val="0095709F"/>
    <w:rsid w:val="00957158"/>
    <w:rsid w:val="00957663"/>
    <w:rsid w:val="00957CF6"/>
    <w:rsid w:val="00960DC8"/>
    <w:rsid w:val="00960FD1"/>
    <w:rsid w:val="00963C6A"/>
    <w:rsid w:val="00964060"/>
    <w:rsid w:val="009641BD"/>
    <w:rsid w:val="009646B2"/>
    <w:rsid w:val="009649C9"/>
    <w:rsid w:val="009655C2"/>
    <w:rsid w:val="009657A4"/>
    <w:rsid w:val="009659E8"/>
    <w:rsid w:val="00965BEE"/>
    <w:rsid w:val="00965F5A"/>
    <w:rsid w:val="00966132"/>
    <w:rsid w:val="00966816"/>
    <w:rsid w:val="00967D14"/>
    <w:rsid w:val="00967F9C"/>
    <w:rsid w:val="0097067B"/>
    <w:rsid w:val="0097100D"/>
    <w:rsid w:val="00972525"/>
    <w:rsid w:val="00972AAE"/>
    <w:rsid w:val="0097470F"/>
    <w:rsid w:val="00975801"/>
    <w:rsid w:val="009765A6"/>
    <w:rsid w:val="00980CCD"/>
    <w:rsid w:val="00983635"/>
    <w:rsid w:val="00983910"/>
    <w:rsid w:val="00983926"/>
    <w:rsid w:val="0098411C"/>
    <w:rsid w:val="009851F7"/>
    <w:rsid w:val="009853FF"/>
    <w:rsid w:val="00985799"/>
    <w:rsid w:val="009858C3"/>
    <w:rsid w:val="00985915"/>
    <w:rsid w:val="009860D0"/>
    <w:rsid w:val="009867FD"/>
    <w:rsid w:val="009868C0"/>
    <w:rsid w:val="00986FD5"/>
    <w:rsid w:val="00990AAA"/>
    <w:rsid w:val="00990B27"/>
    <w:rsid w:val="00990D04"/>
    <w:rsid w:val="00991050"/>
    <w:rsid w:val="009930B7"/>
    <w:rsid w:val="00993B2E"/>
    <w:rsid w:val="009947C2"/>
    <w:rsid w:val="00994D11"/>
    <w:rsid w:val="00995F9A"/>
    <w:rsid w:val="0099618A"/>
    <w:rsid w:val="00996373"/>
    <w:rsid w:val="009970F3"/>
    <w:rsid w:val="009970FA"/>
    <w:rsid w:val="009A0494"/>
    <w:rsid w:val="009A1251"/>
    <w:rsid w:val="009A1505"/>
    <w:rsid w:val="009A2FCF"/>
    <w:rsid w:val="009A37CB"/>
    <w:rsid w:val="009A4E83"/>
    <w:rsid w:val="009A55CA"/>
    <w:rsid w:val="009A59BE"/>
    <w:rsid w:val="009A5FC7"/>
    <w:rsid w:val="009A6080"/>
    <w:rsid w:val="009A6962"/>
    <w:rsid w:val="009A6E5F"/>
    <w:rsid w:val="009A6F9D"/>
    <w:rsid w:val="009A7E9B"/>
    <w:rsid w:val="009B0452"/>
    <w:rsid w:val="009B178C"/>
    <w:rsid w:val="009B1BAE"/>
    <w:rsid w:val="009B24DA"/>
    <w:rsid w:val="009B291A"/>
    <w:rsid w:val="009B3D2C"/>
    <w:rsid w:val="009B414C"/>
    <w:rsid w:val="009B44A1"/>
    <w:rsid w:val="009B641D"/>
    <w:rsid w:val="009B6784"/>
    <w:rsid w:val="009B6A7C"/>
    <w:rsid w:val="009B6BB5"/>
    <w:rsid w:val="009B7617"/>
    <w:rsid w:val="009B7C2F"/>
    <w:rsid w:val="009C013A"/>
    <w:rsid w:val="009C2420"/>
    <w:rsid w:val="009C2D2B"/>
    <w:rsid w:val="009C3816"/>
    <w:rsid w:val="009C4AFB"/>
    <w:rsid w:val="009C58BA"/>
    <w:rsid w:val="009C5BA1"/>
    <w:rsid w:val="009C5D18"/>
    <w:rsid w:val="009C5D7D"/>
    <w:rsid w:val="009C5E6C"/>
    <w:rsid w:val="009C6113"/>
    <w:rsid w:val="009C641F"/>
    <w:rsid w:val="009C65A7"/>
    <w:rsid w:val="009C726F"/>
    <w:rsid w:val="009D072F"/>
    <w:rsid w:val="009D10EC"/>
    <w:rsid w:val="009D1441"/>
    <w:rsid w:val="009D20E1"/>
    <w:rsid w:val="009D2505"/>
    <w:rsid w:val="009D2518"/>
    <w:rsid w:val="009D31E8"/>
    <w:rsid w:val="009D342C"/>
    <w:rsid w:val="009D39EE"/>
    <w:rsid w:val="009D4AE5"/>
    <w:rsid w:val="009D573E"/>
    <w:rsid w:val="009D5E30"/>
    <w:rsid w:val="009D7F9E"/>
    <w:rsid w:val="009E05F0"/>
    <w:rsid w:val="009E0C64"/>
    <w:rsid w:val="009E1A64"/>
    <w:rsid w:val="009E2BE3"/>
    <w:rsid w:val="009E48D2"/>
    <w:rsid w:val="009E63A0"/>
    <w:rsid w:val="009E6815"/>
    <w:rsid w:val="009E69E2"/>
    <w:rsid w:val="009F0185"/>
    <w:rsid w:val="009F097D"/>
    <w:rsid w:val="009F1CC4"/>
    <w:rsid w:val="009F1FB6"/>
    <w:rsid w:val="009F2480"/>
    <w:rsid w:val="009F26B2"/>
    <w:rsid w:val="009F39F4"/>
    <w:rsid w:val="009F5D30"/>
    <w:rsid w:val="009F6FD7"/>
    <w:rsid w:val="009F72FA"/>
    <w:rsid w:val="009F7557"/>
    <w:rsid w:val="009F7C59"/>
    <w:rsid w:val="00A0031B"/>
    <w:rsid w:val="00A00768"/>
    <w:rsid w:val="00A00893"/>
    <w:rsid w:val="00A01D3E"/>
    <w:rsid w:val="00A01D67"/>
    <w:rsid w:val="00A033A0"/>
    <w:rsid w:val="00A04BDD"/>
    <w:rsid w:val="00A05B78"/>
    <w:rsid w:val="00A05C45"/>
    <w:rsid w:val="00A065EC"/>
    <w:rsid w:val="00A0665F"/>
    <w:rsid w:val="00A06F08"/>
    <w:rsid w:val="00A074CE"/>
    <w:rsid w:val="00A07681"/>
    <w:rsid w:val="00A1055D"/>
    <w:rsid w:val="00A11404"/>
    <w:rsid w:val="00A11406"/>
    <w:rsid w:val="00A11979"/>
    <w:rsid w:val="00A11BB6"/>
    <w:rsid w:val="00A11CC2"/>
    <w:rsid w:val="00A12AB8"/>
    <w:rsid w:val="00A12E6A"/>
    <w:rsid w:val="00A12ED0"/>
    <w:rsid w:val="00A13ABE"/>
    <w:rsid w:val="00A14A58"/>
    <w:rsid w:val="00A16111"/>
    <w:rsid w:val="00A16238"/>
    <w:rsid w:val="00A16288"/>
    <w:rsid w:val="00A16802"/>
    <w:rsid w:val="00A17924"/>
    <w:rsid w:val="00A17DE5"/>
    <w:rsid w:val="00A2018B"/>
    <w:rsid w:val="00A2073D"/>
    <w:rsid w:val="00A21450"/>
    <w:rsid w:val="00A21728"/>
    <w:rsid w:val="00A219EC"/>
    <w:rsid w:val="00A23BBC"/>
    <w:rsid w:val="00A23F3D"/>
    <w:rsid w:val="00A23F90"/>
    <w:rsid w:val="00A24682"/>
    <w:rsid w:val="00A246E7"/>
    <w:rsid w:val="00A24EB1"/>
    <w:rsid w:val="00A2692E"/>
    <w:rsid w:val="00A27012"/>
    <w:rsid w:val="00A27A32"/>
    <w:rsid w:val="00A27A6E"/>
    <w:rsid w:val="00A27F51"/>
    <w:rsid w:val="00A305FB"/>
    <w:rsid w:val="00A31053"/>
    <w:rsid w:val="00A312F3"/>
    <w:rsid w:val="00A319B3"/>
    <w:rsid w:val="00A31FEF"/>
    <w:rsid w:val="00A32387"/>
    <w:rsid w:val="00A32B1D"/>
    <w:rsid w:val="00A34E6E"/>
    <w:rsid w:val="00A3513D"/>
    <w:rsid w:val="00A354A9"/>
    <w:rsid w:val="00A35A93"/>
    <w:rsid w:val="00A369CB"/>
    <w:rsid w:val="00A36F5E"/>
    <w:rsid w:val="00A37DF8"/>
    <w:rsid w:val="00A40717"/>
    <w:rsid w:val="00A4354D"/>
    <w:rsid w:val="00A43B73"/>
    <w:rsid w:val="00A44B1F"/>
    <w:rsid w:val="00A450A6"/>
    <w:rsid w:val="00A4762C"/>
    <w:rsid w:val="00A50A28"/>
    <w:rsid w:val="00A5101C"/>
    <w:rsid w:val="00A5124C"/>
    <w:rsid w:val="00A515C3"/>
    <w:rsid w:val="00A51841"/>
    <w:rsid w:val="00A52664"/>
    <w:rsid w:val="00A52E7C"/>
    <w:rsid w:val="00A53390"/>
    <w:rsid w:val="00A53626"/>
    <w:rsid w:val="00A53A02"/>
    <w:rsid w:val="00A53BB8"/>
    <w:rsid w:val="00A53DBA"/>
    <w:rsid w:val="00A55008"/>
    <w:rsid w:val="00A553C5"/>
    <w:rsid w:val="00A5548D"/>
    <w:rsid w:val="00A55648"/>
    <w:rsid w:val="00A562C8"/>
    <w:rsid w:val="00A56532"/>
    <w:rsid w:val="00A56596"/>
    <w:rsid w:val="00A566C5"/>
    <w:rsid w:val="00A56AFF"/>
    <w:rsid w:val="00A57AC8"/>
    <w:rsid w:val="00A623DA"/>
    <w:rsid w:val="00A62955"/>
    <w:rsid w:val="00A62DF9"/>
    <w:rsid w:val="00A632AC"/>
    <w:rsid w:val="00A63D4F"/>
    <w:rsid w:val="00A64AD6"/>
    <w:rsid w:val="00A64D55"/>
    <w:rsid w:val="00A64F82"/>
    <w:rsid w:val="00A650F7"/>
    <w:rsid w:val="00A65658"/>
    <w:rsid w:val="00A65A23"/>
    <w:rsid w:val="00A6690E"/>
    <w:rsid w:val="00A675F2"/>
    <w:rsid w:val="00A67AAA"/>
    <w:rsid w:val="00A70032"/>
    <w:rsid w:val="00A70244"/>
    <w:rsid w:val="00A703E0"/>
    <w:rsid w:val="00A70850"/>
    <w:rsid w:val="00A715ED"/>
    <w:rsid w:val="00A722C7"/>
    <w:rsid w:val="00A72DE0"/>
    <w:rsid w:val="00A7312F"/>
    <w:rsid w:val="00A73343"/>
    <w:rsid w:val="00A73563"/>
    <w:rsid w:val="00A73599"/>
    <w:rsid w:val="00A7458B"/>
    <w:rsid w:val="00A74E3B"/>
    <w:rsid w:val="00A76E5C"/>
    <w:rsid w:val="00A7726D"/>
    <w:rsid w:val="00A8062A"/>
    <w:rsid w:val="00A80ADE"/>
    <w:rsid w:val="00A8342F"/>
    <w:rsid w:val="00A8433E"/>
    <w:rsid w:val="00A843A4"/>
    <w:rsid w:val="00A85194"/>
    <w:rsid w:val="00A86017"/>
    <w:rsid w:val="00A906D0"/>
    <w:rsid w:val="00A9094C"/>
    <w:rsid w:val="00A9117C"/>
    <w:rsid w:val="00A93096"/>
    <w:rsid w:val="00A93806"/>
    <w:rsid w:val="00A944F6"/>
    <w:rsid w:val="00A9496F"/>
    <w:rsid w:val="00A94B6F"/>
    <w:rsid w:val="00A94CC2"/>
    <w:rsid w:val="00A94E03"/>
    <w:rsid w:val="00A956AA"/>
    <w:rsid w:val="00A95FBB"/>
    <w:rsid w:val="00A9622A"/>
    <w:rsid w:val="00A965D8"/>
    <w:rsid w:val="00A96743"/>
    <w:rsid w:val="00A96B5B"/>
    <w:rsid w:val="00A96C4F"/>
    <w:rsid w:val="00A9772D"/>
    <w:rsid w:val="00AA30E6"/>
    <w:rsid w:val="00AA3C11"/>
    <w:rsid w:val="00AA4019"/>
    <w:rsid w:val="00AA5463"/>
    <w:rsid w:val="00AA6064"/>
    <w:rsid w:val="00AA6560"/>
    <w:rsid w:val="00AA703C"/>
    <w:rsid w:val="00AA725B"/>
    <w:rsid w:val="00AB1099"/>
    <w:rsid w:val="00AB13C6"/>
    <w:rsid w:val="00AB1724"/>
    <w:rsid w:val="00AB24AD"/>
    <w:rsid w:val="00AB2501"/>
    <w:rsid w:val="00AB282D"/>
    <w:rsid w:val="00AB2CF3"/>
    <w:rsid w:val="00AB3174"/>
    <w:rsid w:val="00AB33DA"/>
    <w:rsid w:val="00AB5630"/>
    <w:rsid w:val="00AB5F47"/>
    <w:rsid w:val="00AC07BC"/>
    <w:rsid w:val="00AC0C45"/>
    <w:rsid w:val="00AC0FD8"/>
    <w:rsid w:val="00AC1615"/>
    <w:rsid w:val="00AC2AE9"/>
    <w:rsid w:val="00AC341E"/>
    <w:rsid w:val="00AC3864"/>
    <w:rsid w:val="00AC3920"/>
    <w:rsid w:val="00AC4658"/>
    <w:rsid w:val="00AC4CCB"/>
    <w:rsid w:val="00AC5947"/>
    <w:rsid w:val="00AC6425"/>
    <w:rsid w:val="00AC6B2F"/>
    <w:rsid w:val="00AC6FD8"/>
    <w:rsid w:val="00AC74AA"/>
    <w:rsid w:val="00AC7BF3"/>
    <w:rsid w:val="00AD0249"/>
    <w:rsid w:val="00AD106C"/>
    <w:rsid w:val="00AD1B17"/>
    <w:rsid w:val="00AD1E62"/>
    <w:rsid w:val="00AD299D"/>
    <w:rsid w:val="00AD2C49"/>
    <w:rsid w:val="00AD307C"/>
    <w:rsid w:val="00AD422D"/>
    <w:rsid w:val="00AD4CE3"/>
    <w:rsid w:val="00AD5640"/>
    <w:rsid w:val="00AD6845"/>
    <w:rsid w:val="00AD6AD0"/>
    <w:rsid w:val="00AD6E9B"/>
    <w:rsid w:val="00AE0177"/>
    <w:rsid w:val="00AE02F0"/>
    <w:rsid w:val="00AE0FBD"/>
    <w:rsid w:val="00AE122F"/>
    <w:rsid w:val="00AE12BC"/>
    <w:rsid w:val="00AE13A8"/>
    <w:rsid w:val="00AE1A3D"/>
    <w:rsid w:val="00AE1BD2"/>
    <w:rsid w:val="00AE1EF6"/>
    <w:rsid w:val="00AE213B"/>
    <w:rsid w:val="00AE24D4"/>
    <w:rsid w:val="00AE2BDA"/>
    <w:rsid w:val="00AE30D4"/>
    <w:rsid w:val="00AE405C"/>
    <w:rsid w:val="00AE516A"/>
    <w:rsid w:val="00AE6E8C"/>
    <w:rsid w:val="00AF0145"/>
    <w:rsid w:val="00AF0B92"/>
    <w:rsid w:val="00AF26A0"/>
    <w:rsid w:val="00AF2DC4"/>
    <w:rsid w:val="00AF40DD"/>
    <w:rsid w:val="00AF4391"/>
    <w:rsid w:val="00AF45E4"/>
    <w:rsid w:val="00AF5127"/>
    <w:rsid w:val="00AF5B63"/>
    <w:rsid w:val="00AF71ED"/>
    <w:rsid w:val="00AF7619"/>
    <w:rsid w:val="00B0096A"/>
    <w:rsid w:val="00B00D17"/>
    <w:rsid w:val="00B012F7"/>
    <w:rsid w:val="00B0307E"/>
    <w:rsid w:val="00B0345A"/>
    <w:rsid w:val="00B040FF"/>
    <w:rsid w:val="00B042CA"/>
    <w:rsid w:val="00B05669"/>
    <w:rsid w:val="00B062E1"/>
    <w:rsid w:val="00B0690E"/>
    <w:rsid w:val="00B07B93"/>
    <w:rsid w:val="00B104B3"/>
    <w:rsid w:val="00B10561"/>
    <w:rsid w:val="00B107A5"/>
    <w:rsid w:val="00B10B64"/>
    <w:rsid w:val="00B12088"/>
    <w:rsid w:val="00B12180"/>
    <w:rsid w:val="00B122A1"/>
    <w:rsid w:val="00B12442"/>
    <w:rsid w:val="00B12675"/>
    <w:rsid w:val="00B12811"/>
    <w:rsid w:val="00B14395"/>
    <w:rsid w:val="00B14F4F"/>
    <w:rsid w:val="00B15A9D"/>
    <w:rsid w:val="00B160C1"/>
    <w:rsid w:val="00B17B8D"/>
    <w:rsid w:val="00B17EAC"/>
    <w:rsid w:val="00B20C6B"/>
    <w:rsid w:val="00B20D9C"/>
    <w:rsid w:val="00B211A4"/>
    <w:rsid w:val="00B21432"/>
    <w:rsid w:val="00B2199E"/>
    <w:rsid w:val="00B2261B"/>
    <w:rsid w:val="00B22A96"/>
    <w:rsid w:val="00B22E10"/>
    <w:rsid w:val="00B2367F"/>
    <w:rsid w:val="00B24258"/>
    <w:rsid w:val="00B2487C"/>
    <w:rsid w:val="00B25289"/>
    <w:rsid w:val="00B26BBF"/>
    <w:rsid w:val="00B26DE8"/>
    <w:rsid w:val="00B2719D"/>
    <w:rsid w:val="00B27B2D"/>
    <w:rsid w:val="00B27D9B"/>
    <w:rsid w:val="00B301CB"/>
    <w:rsid w:val="00B301D4"/>
    <w:rsid w:val="00B36E11"/>
    <w:rsid w:val="00B37D81"/>
    <w:rsid w:val="00B40434"/>
    <w:rsid w:val="00B407B6"/>
    <w:rsid w:val="00B40DC3"/>
    <w:rsid w:val="00B40E6C"/>
    <w:rsid w:val="00B42AA3"/>
    <w:rsid w:val="00B452C2"/>
    <w:rsid w:val="00B456BB"/>
    <w:rsid w:val="00B4749F"/>
    <w:rsid w:val="00B47837"/>
    <w:rsid w:val="00B50236"/>
    <w:rsid w:val="00B50B6B"/>
    <w:rsid w:val="00B513F5"/>
    <w:rsid w:val="00B51F2A"/>
    <w:rsid w:val="00B52F9A"/>
    <w:rsid w:val="00B5431C"/>
    <w:rsid w:val="00B54B52"/>
    <w:rsid w:val="00B54CA6"/>
    <w:rsid w:val="00B55C67"/>
    <w:rsid w:val="00B609F4"/>
    <w:rsid w:val="00B61187"/>
    <w:rsid w:val="00B613A5"/>
    <w:rsid w:val="00B61484"/>
    <w:rsid w:val="00B62A75"/>
    <w:rsid w:val="00B630E8"/>
    <w:rsid w:val="00B632E0"/>
    <w:rsid w:val="00B637E6"/>
    <w:rsid w:val="00B6472E"/>
    <w:rsid w:val="00B652B8"/>
    <w:rsid w:val="00B65541"/>
    <w:rsid w:val="00B677B2"/>
    <w:rsid w:val="00B67823"/>
    <w:rsid w:val="00B70B9D"/>
    <w:rsid w:val="00B727AD"/>
    <w:rsid w:val="00B72B68"/>
    <w:rsid w:val="00B72D34"/>
    <w:rsid w:val="00B730A1"/>
    <w:rsid w:val="00B74D99"/>
    <w:rsid w:val="00B75871"/>
    <w:rsid w:val="00B76743"/>
    <w:rsid w:val="00B773BC"/>
    <w:rsid w:val="00B808AC"/>
    <w:rsid w:val="00B84C1C"/>
    <w:rsid w:val="00B8513F"/>
    <w:rsid w:val="00B85569"/>
    <w:rsid w:val="00B902E1"/>
    <w:rsid w:val="00B90FDD"/>
    <w:rsid w:val="00B916E8"/>
    <w:rsid w:val="00B91895"/>
    <w:rsid w:val="00B91EF4"/>
    <w:rsid w:val="00B91FFD"/>
    <w:rsid w:val="00B922C0"/>
    <w:rsid w:val="00B93472"/>
    <w:rsid w:val="00B9429C"/>
    <w:rsid w:val="00B95C3E"/>
    <w:rsid w:val="00B97BBA"/>
    <w:rsid w:val="00BA0834"/>
    <w:rsid w:val="00BA0A36"/>
    <w:rsid w:val="00BA0F74"/>
    <w:rsid w:val="00BA16DF"/>
    <w:rsid w:val="00BA1994"/>
    <w:rsid w:val="00BA20E8"/>
    <w:rsid w:val="00BA2993"/>
    <w:rsid w:val="00BA30CF"/>
    <w:rsid w:val="00BA3147"/>
    <w:rsid w:val="00BA36E9"/>
    <w:rsid w:val="00BA38D7"/>
    <w:rsid w:val="00BA3FC6"/>
    <w:rsid w:val="00BA4F12"/>
    <w:rsid w:val="00BA501C"/>
    <w:rsid w:val="00BA56D6"/>
    <w:rsid w:val="00BA596F"/>
    <w:rsid w:val="00BA5BD0"/>
    <w:rsid w:val="00BA751A"/>
    <w:rsid w:val="00BB1646"/>
    <w:rsid w:val="00BB1D95"/>
    <w:rsid w:val="00BB238C"/>
    <w:rsid w:val="00BB27AD"/>
    <w:rsid w:val="00BB2D51"/>
    <w:rsid w:val="00BB317A"/>
    <w:rsid w:val="00BB389C"/>
    <w:rsid w:val="00BB40D1"/>
    <w:rsid w:val="00BB4AA4"/>
    <w:rsid w:val="00BB6FA4"/>
    <w:rsid w:val="00BB775A"/>
    <w:rsid w:val="00BC00E2"/>
    <w:rsid w:val="00BC340C"/>
    <w:rsid w:val="00BC347B"/>
    <w:rsid w:val="00BC4457"/>
    <w:rsid w:val="00BC66FA"/>
    <w:rsid w:val="00BC6821"/>
    <w:rsid w:val="00BC6F8C"/>
    <w:rsid w:val="00BC7374"/>
    <w:rsid w:val="00BD0A2E"/>
    <w:rsid w:val="00BD1676"/>
    <w:rsid w:val="00BD19C1"/>
    <w:rsid w:val="00BD22FD"/>
    <w:rsid w:val="00BD281F"/>
    <w:rsid w:val="00BD3150"/>
    <w:rsid w:val="00BD37B6"/>
    <w:rsid w:val="00BD39D8"/>
    <w:rsid w:val="00BD39F4"/>
    <w:rsid w:val="00BD3A85"/>
    <w:rsid w:val="00BD54D4"/>
    <w:rsid w:val="00BD5614"/>
    <w:rsid w:val="00BD5DDF"/>
    <w:rsid w:val="00BD5FB0"/>
    <w:rsid w:val="00BD66D0"/>
    <w:rsid w:val="00BD6B47"/>
    <w:rsid w:val="00BE0CC4"/>
    <w:rsid w:val="00BE0D0D"/>
    <w:rsid w:val="00BE0E60"/>
    <w:rsid w:val="00BE0E62"/>
    <w:rsid w:val="00BE22A7"/>
    <w:rsid w:val="00BE2B5D"/>
    <w:rsid w:val="00BE2ECE"/>
    <w:rsid w:val="00BE3137"/>
    <w:rsid w:val="00BE360A"/>
    <w:rsid w:val="00BE42BD"/>
    <w:rsid w:val="00BE4BD3"/>
    <w:rsid w:val="00BE4DD3"/>
    <w:rsid w:val="00BE4EBC"/>
    <w:rsid w:val="00BE4EE2"/>
    <w:rsid w:val="00BE4FFB"/>
    <w:rsid w:val="00BE58B8"/>
    <w:rsid w:val="00BE6D5A"/>
    <w:rsid w:val="00BE749E"/>
    <w:rsid w:val="00BE74D8"/>
    <w:rsid w:val="00BF05B0"/>
    <w:rsid w:val="00BF13F9"/>
    <w:rsid w:val="00BF15B6"/>
    <w:rsid w:val="00BF1754"/>
    <w:rsid w:val="00BF1D44"/>
    <w:rsid w:val="00BF2435"/>
    <w:rsid w:val="00BF29F3"/>
    <w:rsid w:val="00BF2F2C"/>
    <w:rsid w:val="00BF3E4B"/>
    <w:rsid w:val="00BF5F05"/>
    <w:rsid w:val="00BF60CF"/>
    <w:rsid w:val="00BF60F6"/>
    <w:rsid w:val="00BF75CE"/>
    <w:rsid w:val="00BF7750"/>
    <w:rsid w:val="00C0085A"/>
    <w:rsid w:val="00C01240"/>
    <w:rsid w:val="00C01AA8"/>
    <w:rsid w:val="00C027E3"/>
    <w:rsid w:val="00C02E0E"/>
    <w:rsid w:val="00C03195"/>
    <w:rsid w:val="00C033DD"/>
    <w:rsid w:val="00C035E9"/>
    <w:rsid w:val="00C03F5A"/>
    <w:rsid w:val="00C048CC"/>
    <w:rsid w:val="00C049F0"/>
    <w:rsid w:val="00C049FD"/>
    <w:rsid w:val="00C04FD6"/>
    <w:rsid w:val="00C05F05"/>
    <w:rsid w:val="00C05F21"/>
    <w:rsid w:val="00C0623F"/>
    <w:rsid w:val="00C06552"/>
    <w:rsid w:val="00C06E8F"/>
    <w:rsid w:val="00C07231"/>
    <w:rsid w:val="00C07C3C"/>
    <w:rsid w:val="00C100B4"/>
    <w:rsid w:val="00C102C8"/>
    <w:rsid w:val="00C10F1E"/>
    <w:rsid w:val="00C11000"/>
    <w:rsid w:val="00C11169"/>
    <w:rsid w:val="00C119E2"/>
    <w:rsid w:val="00C12E32"/>
    <w:rsid w:val="00C13338"/>
    <w:rsid w:val="00C14066"/>
    <w:rsid w:val="00C14B61"/>
    <w:rsid w:val="00C14C81"/>
    <w:rsid w:val="00C15286"/>
    <w:rsid w:val="00C156BB"/>
    <w:rsid w:val="00C2139F"/>
    <w:rsid w:val="00C22522"/>
    <w:rsid w:val="00C234E4"/>
    <w:rsid w:val="00C23B53"/>
    <w:rsid w:val="00C23CD5"/>
    <w:rsid w:val="00C23F97"/>
    <w:rsid w:val="00C248A8"/>
    <w:rsid w:val="00C250DD"/>
    <w:rsid w:val="00C261AB"/>
    <w:rsid w:val="00C26455"/>
    <w:rsid w:val="00C26E77"/>
    <w:rsid w:val="00C27448"/>
    <w:rsid w:val="00C27849"/>
    <w:rsid w:val="00C27E33"/>
    <w:rsid w:val="00C30FFF"/>
    <w:rsid w:val="00C31711"/>
    <w:rsid w:val="00C3180F"/>
    <w:rsid w:val="00C31DDD"/>
    <w:rsid w:val="00C32520"/>
    <w:rsid w:val="00C32EE0"/>
    <w:rsid w:val="00C33D25"/>
    <w:rsid w:val="00C37144"/>
    <w:rsid w:val="00C37C35"/>
    <w:rsid w:val="00C41E0F"/>
    <w:rsid w:val="00C426B0"/>
    <w:rsid w:val="00C426EF"/>
    <w:rsid w:val="00C43B07"/>
    <w:rsid w:val="00C45D96"/>
    <w:rsid w:val="00C461A6"/>
    <w:rsid w:val="00C46CA1"/>
    <w:rsid w:val="00C47F9B"/>
    <w:rsid w:val="00C5056E"/>
    <w:rsid w:val="00C50571"/>
    <w:rsid w:val="00C50B86"/>
    <w:rsid w:val="00C50C32"/>
    <w:rsid w:val="00C519E1"/>
    <w:rsid w:val="00C51AC3"/>
    <w:rsid w:val="00C54CC0"/>
    <w:rsid w:val="00C54D41"/>
    <w:rsid w:val="00C552B0"/>
    <w:rsid w:val="00C566FE"/>
    <w:rsid w:val="00C56C06"/>
    <w:rsid w:val="00C56DDE"/>
    <w:rsid w:val="00C56DF1"/>
    <w:rsid w:val="00C61574"/>
    <w:rsid w:val="00C61A72"/>
    <w:rsid w:val="00C62356"/>
    <w:rsid w:val="00C62551"/>
    <w:rsid w:val="00C62F78"/>
    <w:rsid w:val="00C6342C"/>
    <w:rsid w:val="00C6407D"/>
    <w:rsid w:val="00C6448F"/>
    <w:rsid w:val="00C64E35"/>
    <w:rsid w:val="00C64FB1"/>
    <w:rsid w:val="00C66FF3"/>
    <w:rsid w:val="00C67F4D"/>
    <w:rsid w:val="00C704D5"/>
    <w:rsid w:val="00C707FA"/>
    <w:rsid w:val="00C70846"/>
    <w:rsid w:val="00C7157E"/>
    <w:rsid w:val="00C71810"/>
    <w:rsid w:val="00C71A55"/>
    <w:rsid w:val="00C727FD"/>
    <w:rsid w:val="00C72CE6"/>
    <w:rsid w:val="00C731D3"/>
    <w:rsid w:val="00C7389B"/>
    <w:rsid w:val="00C73EA2"/>
    <w:rsid w:val="00C74403"/>
    <w:rsid w:val="00C744B2"/>
    <w:rsid w:val="00C74B55"/>
    <w:rsid w:val="00C7557B"/>
    <w:rsid w:val="00C75B95"/>
    <w:rsid w:val="00C75F4C"/>
    <w:rsid w:val="00C76A86"/>
    <w:rsid w:val="00C7718D"/>
    <w:rsid w:val="00C77FE5"/>
    <w:rsid w:val="00C80F21"/>
    <w:rsid w:val="00C81E2A"/>
    <w:rsid w:val="00C81E35"/>
    <w:rsid w:val="00C82350"/>
    <w:rsid w:val="00C825AC"/>
    <w:rsid w:val="00C8278C"/>
    <w:rsid w:val="00C82E42"/>
    <w:rsid w:val="00C843A0"/>
    <w:rsid w:val="00C846FD"/>
    <w:rsid w:val="00C874F6"/>
    <w:rsid w:val="00C90C36"/>
    <w:rsid w:val="00C90DCA"/>
    <w:rsid w:val="00C90EF5"/>
    <w:rsid w:val="00C911AB"/>
    <w:rsid w:val="00C91305"/>
    <w:rsid w:val="00C91574"/>
    <w:rsid w:val="00C91BD7"/>
    <w:rsid w:val="00C921E0"/>
    <w:rsid w:val="00C92F5B"/>
    <w:rsid w:val="00C9306E"/>
    <w:rsid w:val="00C93D87"/>
    <w:rsid w:val="00C93E3D"/>
    <w:rsid w:val="00C953E3"/>
    <w:rsid w:val="00C95EFC"/>
    <w:rsid w:val="00C964BF"/>
    <w:rsid w:val="00C966AE"/>
    <w:rsid w:val="00C97DFD"/>
    <w:rsid w:val="00C97F08"/>
    <w:rsid w:val="00CA0AD9"/>
    <w:rsid w:val="00CA0DAF"/>
    <w:rsid w:val="00CA1397"/>
    <w:rsid w:val="00CA16A7"/>
    <w:rsid w:val="00CA1892"/>
    <w:rsid w:val="00CA27BF"/>
    <w:rsid w:val="00CA3C1E"/>
    <w:rsid w:val="00CA4FA7"/>
    <w:rsid w:val="00CA50D0"/>
    <w:rsid w:val="00CA5B18"/>
    <w:rsid w:val="00CA638C"/>
    <w:rsid w:val="00CA6F4F"/>
    <w:rsid w:val="00CA7155"/>
    <w:rsid w:val="00CA781C"/>
    <w:rsid w:val="00CA7A9D"/>
    <w:rsid w:val="00CB0290"/>
    <w:rsid w:val="00CB0524"/>
    <w:rsid w:val="00CB0A72"/>
    <w:rsid w:val="00CB0BE6"/>
    <w:rsid w:val="00CB1220"/>
    <w:rsid w:val="00CB18DE"/>
    <w:rsid w:val="00CB2154"/>
    <w:rsid w:val="00CB216D"/>
    <w:rsid w:val="00CB2BDB"/>
    <w:rsid w:val="00CB37E8"/>
    <w:rsid w:val="00CB3D10"/>
    <w:rsid w:val="00CB4856"/>
    <w:rsid w:val="00CB4ADC"/>
    <w:rsid w:val="00CB59DF"/>
    <w:rsid w:val="00CB5BCD"/>
    <w:rsid w:val="00CB5D9E"/>
    <w:rsid w:val="00CB657F"/>
    <w:rsid w:val="00CB6A9C"/>
    <w:rsid w:val="00CB7087"/>
    <w:rsid w:val="00CB7D87"/>
    <w:rsid w:val="00CC07AA"/>
    <w:rsid w:val="00CC0AAF"/>
    <w:rsid w:val="00CC1437"/>
    <w:rsid w:val="00CC19E6"/>
    <w:rsid w:val="00CC1E15"/>
    <w:rsid w:val="00CC211C"/>
    <w:rsid w:val="00CC2DE3"/>
    <w:rsid w:val="00CC3050"/>
    <w:rsid w:val="00CC37E1"/>
    <w:rsid w:val="00CC3BAF"/>
    <w:rsid w:val="00CC56F4"/>
    <w:rsid w:val="00CC5783"/>
    <w:rsid w:val="00CC607A"/>
    <w:rsid w:val="00CC6B2A"/>
    <w:rsid w:val="00CC70D4"/>
    <w:rsid w:val="00CD12BB"/>
    <w:rsid w:val="00CD19AD"/>
    <w:rsid w:val="00CD27A2"/>
    <w:rsid w:val="00CD3882"/>
    <w:rsid w:val="00CD3A07"/>
    <w:rsid w:val="00CD3C35"/>
    <w:rsid w:val="00CD3F43"/>
    <w:rsid w:val="00CD4597"/>
    <w:rsid w:val="00CD4DCF"/>
    <w:rsid w:val="00CD5B6A"/>
    <w:rsid w:val="00CD672F"/>
    <w:rsid w:val="00CD7359"/>
    <w:rsid w:val="00CD7AF0"/>
    <w:rsid w:val="00CE058D"/>
    <w:rsid w:val="00CE08D0"/>
    <w:rsid w:val="00CE1BF1"/>
    <w:rsid w:val="00CE50ED"/>
    <w:rsid w:val="00CE5759"/>
    <w:rsid w:val="00CE5E8F"/>
    <w:rsid w:val="00CE636D"/>
    <w:rsid w:val="00CE6E06"/>
    <w:rsid w:val="00CF01BF"/>
    <w:rsid w:val="00CF0823"/>
    <w:rsid w:val="00CF1722"/>
    <w:rsid w:val="00CF2CF0"/>
    <w:rsid w:val="00CF37FB"/>
    <w:rsid w:val="00CF42D3"/>
    <w:rsid w:val="00CF565C"/>
    <w:rsid w:val="00CF5B53"/>
    <w:rsid w:val="00CF679F"/>
    <w:rsid w:val="00CF6840"/>
    <w:rsid w:val="00CF6D07"/>
    <w:rsid w:val="00CF7A19"/>
    <w:rsid w:val="00CF7BE8"/>
    <w:rsid w:val="00CF7C40"/>
    <w:rsid w:val="00CF7F8D"/>
    <w:rsid w:val="00D0083E"/>
    <w:rsid w:val="00D01645"/>
    <w:rsid w:val="00D02165"/>
    <w:rsid w:val="00D0263A"/>
    <w:rsid w:val="00D02F7D"/>
    <w:rsid w:val="00D031ED"/>
    <w:rsid w:val="00D03FED"/>
    <w:rsid w:val="00D06180"/>
    <w:rsid w:val="00D070ED"/>
    <w:rsid w:val="00D0721E"/>
    <w:rsid w:val="00D07549"/>
    <w:rsid w:val="00D07BEF"/>
    <w:rsid w:val="00D07E41"/>
    <w:rsid w:val="00D110ED"/>
    <w:rsid w:val="00D11F4A"/>
    <w:rsid w:val="00D12F34"/>
    <w:rsid w:val="00D13991"/>
    <w:rsid w:val="00D14D0E"/>
    <w:rsid w:val="00D15154"/>
    <w:rsid w:val="00D16EA5"/>
    <w:rsid w:val="00D17260"/>
    <w:rsid w:val="00D2045D"/>
    <w:rsid w:val="00D20643"/>
    <w:rsid w:val="00D207A8"/>
    <w:rsid w:val="00D21918"/>
    <w:rsid w:val="00D21944"/>
    <w:rsid w:val="00D2219F"/>
    <w:rsid w:val="00D225FE"/>
    <w:rsid w:val="00D2285D"/>
    <w:rsid w:val="00D23164"/>
    <w:rsid w:val="00D231B7"/>
    <w:rsid w:val="00D234B3"/>
    <w:rsid w:val="00D236CA"/>
    <w:rsid w:val="00D23AD8"/>
    <w:rsid w:val="00D23F10"/>
    <w:rsid w:val="00D24EBD"/>
    <w:rsid w:val="00D2756B"/>
    <w:rsid w:val="00D2797A"/>
    <w:rsid w:val="00D27DD3"/>
    <w:rsid w:val="00D31654"/>
    <w:rsid w:val="00D32A97"/>
    <w:rsid w:val="00D332C1"/>
    <w:rsid w:val="00D33F3C"/>
    <w:rsid w:val="00D33FF9"/>
    <w:rsid w:val="00D341EF"/>
    <w:rsid w:val="00D34947"/>
    <w:rsid w:val="00D35C52"/>
    <w:rsid w:val="00D370A2"/>
    <w:rsid w:val="00D37372"/>
    <w:rsid w:val="00D4120E"/>
    <w:rsid w:val="00D4156A"/>
    <w:rsid w:val="00D41FAC"/>
    <w:rsid w:val="00D437C2"/>
    <w:rsid w:val="00D43BB0"/>
    <w:rsid w:val="00D4529C"/>
    <w:rsid w:val="00D4594F"/>
    <w:rsid w:val="00D4602C"/>
    <w:rsid w:val="00D46CEC"/>
    <w:rsid w:val="00D5137C"/>
    <w:rsid w:val="00D53271"/>
    <w:rsid w:val="00D538E5"/>
    <w:rsid w:val="00D53DD4"/>
    <w:rsid w:val="00D54069"/>
    <w:rsid w:val="00D54A5A"/>
    <w:rsid w:val="00D54B20"/>
    <w:rsid w:val="00D55159"/>
    <w:rsid w:val="00D55534"/>
    <w:rsid w:val="00D5664B"/>
    <w:rsid w:val="00D56A4D"/>
    <w:rsid w:val="00D57293"/>
    <w:rsid w:val="00D577C9"/>
    <w:rsid w:val="00D57F28"/>
    <w:rsid w:val="00D60DD7"/>
    <w:rsid w:val="00D62133"/>
    <w:rsid w:val="00D625AF"/>
    <w:rsid w:val="00D62B17"/>
    <w:rsid w:val="00D63ED8"/>
    <w:rsid w:val="00D64376"/>
    <w:rsid w:val="00D653AE"/>
    <w:rsid w:val="00D65C52"/>
    <w:rsid w:val="00D66080"/>
    <w:rsid w:val="00D665FC"/>
    <w:rsid w:val="00D66C7D"/>
    <w:rsid w:val="00D670C6"/>
    <w:rsid w:val="00D671BD"/>
    <w:rsid w:val="00D6756A"/>
    <w:rsid w:val="00D6778E"/>
    <w:rsid w:val="00D67CB4"/>
    <w:rsid w:val="00D70408"/>
    <w:rsid w:val="00D719AD"/>
    <w:rsid w:val="00D72055"/>
    <w:rsid w:val="00D72D20"/>
    <w:rsid w:val="00D73056"/>
    <w:rsid w:val="00D73580"/>
    <w:rsid w:val="00D738E9"/>
    <w:rsid w:val="00D747AF"/>
    <w:rsid w:val="00D75028"/>
    <w:rsid w:val="00D75CCB"/>
    <w:rsid w:val="00D75E28"/>
    <w:rsid w:val="00D76AA3"/>
    <w:rsid w:val="00D80EAC"/>
    <w:rsid w:val="00D810A5"/>
    <w:rsid w:val="00D81875"/>
    <w:rsid w:val="00D820F8"/>
    <w:rsid w:val="00D82A55"/>
    <w:rsid w:val="00D82D94"/>
    <w:rsid w:val="00D830D5"/>
    <w:rsid w:val="00D830DF"/>
    <w:rsid w:val="00D830EC"/>
    <w:rsid w:val="00D85851"/>
    <w:rsid w:val="00D85C62"/>
    <w:rsid w:val="00D86105"/>
    <w:rsid w:val="00D8613A"/>
    <w:rsid w:val="00D863AF"/>
    <w:rsid w:val="00D90036"/>
    <w:rsid w:val="00D90251"/>
    <w:rsid w:val="00D9042F"/>
    <w:rsid w:val="00D9102C"/>
    <w:rsid w:val="00D91A44"/>
    <w:rsid w:val="00D92B99"/>
    <w:rsid w:val="00D934C8"/>
    <w:rsid w:val="00D9371B"/>
    <w:rsid w:val="00D93C44"/>
    <w:rsid w:val="00D95DDF"/>
    <w:rsid w:val="00D97860"/>
    <w:rsid w:val="00DA166A"/>
    <w:rsid w:val="00DA1CA3"/>
    <w:rsid w:val="00DA210D"/>
    <w:rsid w:val="00DA2350"/>
    <w:rsid w:val="00DA2603"/>
    <w:rsid w:val="00DA2FB4"/>
    <w:rsid w:val="00DA330F"/>
    <w:rsid w:val="00DA3E25"/>
    <w:rsid w:val="00DA5C85"/>
    <w:rsid w:val="00DA6E5A"/>
    <w:rsid w:val="00DA6F78"/>
    <w:rsid w:val="00DA7E22"/>
    <w:rsid w:val="00DA7E6F"/>
    <w:rsid w:val="00DB0491"/>
    <w:rsid w:val="00DB087C"/>
    <w:rsid w:val="00DB124E"/>
    <w:rsid w:val="00DB24B7"/>
    <w:rsid w:val="00DB26AA"/>
    <w:rsid w:val="00DB2BD8"/>
    <w:rsid w:val="00DB3030"/>
    <w:rsid w:val="00DB3CBB"/>
    <w:rsid w:val="00DB4C8A"/>
    <w:rsid w:val="00DB6066"/>
    <w:rsid w:val="00DB627C"/>
    <w:rsid w:val="00DB6780"/>
    <w:rsid w:val="00DB6B78"/>
    <w:rsid w:val="00DB6EAF"/>
    <w:rsid w:val="00DB6EF6"/>
    <w:rsid w:val="00DB75E4"/>
    <w:rsid w:val="00DC043A"/>
    <w:rsid w:val="00DC2117"/>
    <w:rsid w:val="00DC46C8"/>
    <w:rsid w:val="00DC490F"/>
    <w:rsid w:val="00DC5189"/>
    <w:rsid w:val="00DC6014"/>
    <w:rsid w:val="00DC6545"/>
    <w:rsid w:val="00DC68E3"/>
    <w:rsid w:val="00DC6DE7"/>
    <w:rsid w:val="00DC7360"/>
    <w:rsid w:val="00DC7AA4"/>
    <w:rsid w:val="00DD01FB"/>
    <w:rsid w:val="00DD0FE2"/>
    <w:rsid w:val="00DD1464"/>
    <w:rsid w:val="00DD1963"/>
    <w:rsid w:val="00DD1CB6"/>
    <w:rsid w:val="00DD1E4F"/>
    <w:rsid w:val="00DD1EF0"/>
    <w:rsid w:val="00DD1FC4"/>
    <w:rsid w:val="00DD318F"/>
    <w:rsid w:val="00DD3460"/>
    <w:rsid w:val="00DD3E1B"/>
    <w:rsid w:val="00DD5EB9"/>
    <w:rsid w:val="00DD60E9"/>
    <w:rsid w:val="00DD66FA"/>
    <w:rsid w:val="00DD6D4D"/>
    <w:rsid w:val="00DD7C0F"/>
    <w:rsid w:val="00DD7E0D"/>
    <w:rsid w:val="00DE0817"/>
    <w:rsid w:val="00DE096F"/>
    <w:rsid w:val="00DE1CD1"/>
    <w:rsid w:val="00DE1F0C"/>
    <w:rsid w:val="00DE3470"/>
    <w:rsid w:val="00DE3B17"/>
    <w:rsid w:val="00DE48AF"/>
    <w:rsid w:val="00DE4FCE"/>
    <w:rsid w:val="00DE5409"/>
    <w:rsid w:val="00DE549D"/>
    <w:rsid w:val="00DE54CC"/>
    <w:rsid w:val="00DE5BD0"/>
    <w:rsid w:val="00DE5E4F"/>
    <w:rsid w:val="00DE781D"/>
    <w:rsid w:val="00DE7D6D"/>
    <w:rsid w:val="00DF0053"/>
    <w:rsid w:val="00DF06CF"/>
    <w:rsid w:val="00DF096F"/>
    <w:rsid w:val="00DF23DE"/>
    <w:rsid w:val="00DF2711"/>
    <w:rsid w:val="00DF2D4D"/>
    <w:rsid w:val="00DF3010"/>
    <w:rsid w:val="00DF4D99"/>
    <w:rsid w:val="00DF5671"/>
    <w:rsid w:val="00DF6B3A"/>
    <w:rsid w:val="00DF738C"/>
    <w:rsid w:val="00DF745E"/>
    <w:rsid w:val="00DF780D"/>
    <w:rsid w:val="00DF79D0"/>
    <w:rsid w:val="00DF7B28"/>
    <w:rsid w:val="00E00058"/>
    <w:rsid w:val="00E00740"/>
    <w:rsid w:val="00E00A20"/>
    <w:rsid w:val="00E00DC6"/>
    <w:rsid w:val="00E00E39"/>
    <w:rsid w:val="00E01319"/>
    <w:rsid w:val="00E01835"/>
    <w:rsid w:val="00E01DB3"/>
    <w:rsid w:val="00E01E31"/>
    <w:rsid w:val="00E026AB"/>
    <w:rsid w:val="00E033EF"/>
    <w:rsid w:val="00E03B89"/>
    <w:rsid w:val="00E04B02"/>
    <w:rsid w:val="00E057E7"/>
    <w:rsid w:val="00E0587E"/>
    <w:rsid w:val="00E05F0F"/>
    <w:rsid w:val="00E0638E"/>
    <w:rsid w:val="00E07009"/>
    <w:rsid w:val="00E07326"/>
    <w:rsid w:val="00E07774"/>
    <w:rsid w:val="00E079B7"/>
    <w:rsid w:val="00E10D8E"/>
    <w:rsid w:val="00E1126A"/>
    <w:rsid w:val="00E112A0"/>
    <w:rsid w:val="00E11390"/>
    <w:rsid w:val="00E127C9"/>
    <w:rsid w:val="00E150BC"/>
    <w:rsid w:val="00E16361"/>
    <w:rsid w:val="00E16876"/>
    <w:rsid w:val="00E17DED"/>
    <w:rsid w:val="00E20587"/>
    <w:rsid w:val="00E205BE"/>
    <w:rsid w:val="00E228ED"/>
    <w:rsid w:val="00E235CD"/>
    <w:rsid w:val="00E23AAF"/>
    <w:rsid w:val="00E23AD0"/>
    <w:rsid w:val="00E25308"/>
    <w:rsid w:val="00E2603A"/>
    <w:rsid w:val="00E26AFE"/>
    <w:rsid w:val="00E26E43"/>
    <w:rsid w:val="00E26FBF"/>
    <w:rsid w:val="00E27238"/>
    <w:rsid w:val="00E274BF"/>
    <w:rsid w:val="00E2763B"/>
    <w:rsid w:val="00E31F0D"/>
    <w:rsid w:val="00E32402"/>
    <w:rsid w:val="00E328C4"/>
    <w:rsid w:val="00E330AB"/>
    <w:rsid w:val="00E34616"/>
    <w:rsid w:val="00E349CC"/>
    <w:rsid w:val="00E34E40"/>
    <w:rsid w:val="00E357A7"/>
    <w:rsid w:val="00E357AF"/>
    <w:rsid w:val="00E35D73"/>
    <w:rsid w:val="00E35FAF"/>
    <w:rsid w:val="00E372B2"/>
    <w:rsid w:val="00E37AA1"/>
    <w:rsid w:val="00E37B9A"/>
    <w:rsid w:val="00E37C45"/>
    <w:rsid w:val="00E4000D"/>
    <w:rsid w:val="00E4007A"/>
    <w:rsid w:val="00E40FC9"/>
    <w:rsid w:val="00E41495"/>
    <w:rsid w:val="00E42944"/>
    <w:rsid w:val="00E445E3"/>
    <w:rsid w:val="00E460C3"/>
    <w:rsid w:val="00E4701A"/>
    <w:rsid w:val="00E47E51"/>
    <w:rsid w:val="00E50362"/>
    <w:rsid w:val="00E5076A"/>
    <w:rsid w:val="00E50E02"/>
    <w:rsid w:val="00E5164F"/>
    <w:rsid w:val="00E519CD"/>
    <w:rsid w:val="00E52920"/>
    <w:rsid w:val="00E52DDD"/>
    <w:rsid w:val="00E53F2D"/>
    <w:rsid w:val="00E54003"/>
    <w:rsid w:val="00E54386"/>
    <w:rsid w:val="00E56F48"/>
    <w:rsid w:val="00E571BC"/>
    <w:rsid w:val="00E57705"/>
    <w:rsid w:val="00E60DA3"/>
    <w:rsid w:val="00E6246D"/>
    <w:rsid w:val="00E62D9E"/>
    <w:rsid w:val="00E62DE9"/>
    <w:rsid w:val="00E655F0"/>
    <w:rsid w:val="00E65B95"/>
    <w:rsid w:val="00E66BF1"/>
    <w:rsid w:val="00E67003"/>
    <w:rsid w:val="00E67164"/>
    <w:rsid w:val="00E70FB2"/>
    <w:rsid w:val="00E72314"/>
    <w:rsid w:val="00E72607"/>
    <w:rsid w:val="00E74573"/>
    <w:rsid w:val="00E74A68"/>
    <w:rsid w:val="00E761B5"/>
    <w:rsid w:val="00E77074"/>
    <w:rsid w:val="00E8058E"/>
    <w:rsid w:val="00E80A01"/>
    <w:rsid w:val="00E80BDC"/>
    <w:rsid w:val="00E81104"/>
    <w:rsid w:val="00E825CC"/>
    <w:rsid w:val="00E8282B"/>
    <w:rsid w:val="00E838FC"/>
    <w:rsid w:val="00E839E5"/>
    <w:rsid w:val="00E845A8"/>
    <w:rsid w:val="00E84CEC"/>
    <w:rsid w:val="00E84E5E"/>
    <w:rsid w:val="00E84F0A"/>
    <w:rsid w:val="00E84F50"/>
    <w:rsid w:val="00E8583E"/>
    <w:rsid w:val="00E85956"/>
    <w:rsid w:val="00E8700E"/>
    <w:rsid w:val="00E87813"/>
    <w:rsid w:val="00E902C1"/>
    <w:rsid w:val="00E907E2"/>
    <w:rsid w:val="00E9277E"/>
    <w:rsid w:val="00E92BCC"/>
    <w:rsid w:val="00E92CCE"/>
    <w:rsid w:val="00E92DD5"/>
    <w:rsid w:val="00E937BB"/>
    <w:rsid w:val="00E947AC"/>
    <w:rsid w:val="00E95154"/>
    <w:rsid w:val="00E96A2D"/>
    <w:rsid w:val="00E96F46"/>
    <w:rsid w:val="00E9776C"/>
    <w:rsid w:val="00EA209C"/>
    <w:rsid w:val="00EA2296"/>
    <w:rsid w:val="00EA23D2"/>
    <w:rsid w:val="00EA284A"/>
    <w:rsid w:val="00EA3924"/>
    <w:rsid w:val="00EA3B96"/>
    <w:rsid w:val="00EA4CD2"/>
    <w:rsid w:val="00EA561F"/>
    <w:rsid w:val="00EA5641"/>
    <w:rsid w:val="00EA5C2A"/>
    <w:rsid w:val="00EA7919"/>
    <w:rsid w:val="00EA7FC1"/>
    <w:rsid w:val="00EB05D2"/>
    <w:rsid w:val="00EB06DB"/>
    <w:rsid w:val="00EB07EE"/>
    <w:rsid w:val="00EB0B6F"/>
    <w:rsid w:val="00EB1531"/>
    <w:rsid w:val="00EB1AE9"/>
    <w:rsid w:val="00EB32E2"/>
    <w:rsid w:val="00EB3B19"/>
    <w:rsid w:val="00EB3F58"/>
    <w:rsid w:val="00EB4308"/>
    <w:rsid w:val="00EB50BE"/>
    <w:rsid w:val="00EB5A92"/>
    <w:rsid w:val="00EB5C75"/>
    <w:rsid w:val="00EB64B6"/>
    <w:rsid w:val="00EB7A7D"/>
    <w:rsid w:val="00EC010F"/>
    <w:rsid w:val="00EC0317"/>
    <w:rsid w:val="00EC0D6A"/>
    <w:rsid w:val="00EC102A"/>
    <w:rsid w:val="00EC14D1"/>
    <w:rsid w:val="00EC1A7D"/>
    <w:rsid w:val="00EC1E3F"/>
    <w:rsid w:val="00EC2465"/>
    <w:rsid w:val="00EC262A"/>
    <w:rsid w:val="00EC2F4E"/>
    <w:rsid w:val="00EC34D2"/>
    <w:rsid w:val="00EC453A"/>
    <w:rsid w:val="00EC4822"/>
    <w:rsid w:val="00EC58C8"/>
    <w:rsid w:val="00EC59B9"/>
    <w:rsid w:val="00EC5C34"/>
    <w:rsid w:val="00EC5E40"/>
    <w:rsid w:val="00EC6201"/>
    <w:rsid w:val="00EC666D"/>
    <w:rsid w:val="00EC68F6"/>
    <w:rsid w:val="00ED0C3F"/>
    <w:rsid w:val="00ED0DFA"/>
    <w:rsid w:val="00ED136E"/>
    <w:rsid w:val="00ED1B16"/>
    <w:rsid w:val="00ED1E4B"/>
    <w:rsid w:val="00ED1F74"/>
    <w:rsid w:val="00ED219E"/>
    <w:rsid w:val="00ED2927"/>
    <w:rsid w:val="00ED2DDA"/>
    <w:rsid w:val="00ED35BB"/>
    <w:rsid w:val="00ED44F4"/>
    <w:rsid w:val="00ED5938"/>
    <w:rsid w:val="00ED6BBB"/>
    <w:rsid w:val="00ED709E"/>
    <w:rsid w:val="00ED772C"/>
    <w:rsid w:val="00ED7A7F"/>
    <w:rsid w:val="00ED7D8B"/>
    <w:rsid w:val="00EE0834"/>
    <w:rsid w:val="00EE1434"/>
    <w:rsid w:val="00EE169A"/>
    <w:rsid w:val="00EE3302"/>
    <w:rsid w:val="00EE4CD8"/>
    <w:rsid w:val="00EE4D21"/>
    <w:rsid w:val="00EE5D2E"/>
    <w:rsid w:val="00EE5DFB"/>
    <w:rsid w:val="00EE68C8"/>
    <w:rsid w:val="00EE6E7B"/>
    <w:rsid w:val="00EE706A"/>
    <w:rsid w:val="00EE7B09"/>
    <w:rsid w:val="00EE7FB8"/>
    <w:rsid w:val="00EF058D"/>
    <w:rsid w:val="00EF0E7D"/>
    <w:rsid w:val="00EF267F"/>
    <w:rsid w:val="00EF2908"/>
    <w:rsid w:val="00EF2E1C"/>
    <w:rsid w:val="00EF2E7D"/>
    <w:rsid w:val="00EF3606"/>
    <w:rsid w:val="00EF38D4"/>
    <w:rsid w:val="00EF47C6"/>
    <w:rsid w:val="00EF4B94"/>
    <w:rsid w:val="00EF56E8"/>
    <w:rsid w:val="00EF5F56"/>
    <w:rsid w:val="00EF6AFE"/>
    <w:rsid w:val="00EF7B1E"/>
    <w:rsid w:val="00F00BAF"/>
    <w:rsid w:val="00F00FF9"/>
    <w:rsid w:val="00F02ADF"/>
    <w:rsid w:val="00F043B7"/>
    <w:rsid w:val="00F043D6"/>
    <w:rsid w:val="00F04DEB"/>
    <w:rsid w:val="00F054D3"/>
    <w:rsid w:val="00F05E58"/>
    <w:rsid w:val="00F0627C"/>
    <w:rsid w:val="00F07727"/>
    <w:rsid w:val="00F07A8A"/>
    <w:rsid w:val="00F1009E"/>
    <w:rsid w:val="00F10A82"/>
    <w:rsid w:val="00F11C6F"/>
    <w:rsid w:val="00F122CA"/>
    <w:rsid w:val="00F12F00"/>
    <w:rsid w:val="00F1311D"/>
    <w:rsid w:val="00F131F2"/>
    <w:rsid w:val="00F14042"/>
    <w:rsid w:val="00F141A1"/>
    <w:rsid w:val="00F148B2"/>
    <w:rsid w:val="00F159D2"/>
    <w:rsid w:val="00F15B6B"/>
    <w:rsid w:val="00F15F43"/>
    <w:rsid w:val="00F1689F"/>
    <w:rsid w:val="00F17742"/>
    <w:rsid w:val="00F20E8B"/>
    <w:rsid w:val="00F23134"/>
    <w:rsid w:val="00F23212"/>
    <w:rsid w:val="00F23A29"/>
    <w:rsid w:val="00F24159"/>
    <w:rsid w:val="00F2499D"/>
    <w:rsid w:val="00F2584B"/>
    <w:rsid w:val="00F264A3"/>
    <w:rsid w:val="00F26B6A"/>
    <w:rsid w:val="00F309C7"/>
    <w:rsid w:val="00F311B4"/>
    <w:rsid w:val="00F314F5"/>
    <w:rsid w:val="00F31678"/>
    <w:rsid w:val="00F3250D"/>
    <w:rsid w:val="00F32B0B"/>
    <w:rsid w:val="00F32EE0"/>
    <w:rsid w:val="00F32FBA"/>
    <w:rsid w:val="00F33451"/>
    <w:rsid w:val="00F35894"/>
    <w:rsid w:val="00F35A5A"/>
    <w:rsid w:val="00F35B5E"/>
    <w:rsid w:val="00F369D7"/>
    <w:rsid w:val="00F36B18"/>
    <w:rsid w:val="00F40075"/>
    <w:rsid w:val="00F40CBA"/>
    <w:rsid w:val="00F4181E"/>
    <w:rsid w:val="00F427D0"/>
    <w:rsid w:val="00F4389F"/>
    <w:rsid w:val="00F4459A"/>
    <w:rsid w:val="00F4482F"/>
    <w:rsid w:val="00F44A4D"/>
    <w:rsid w:val="00F46310"/>
    <w:rsid w:val="00F4729D"/>
    <w:rsid w:val="00F50EE1"/>
    <w:rsid w:val="00F51451"/>
    <w:rsid w:val="00F51AAC"/>
    <w:rsid w:val="00F51E07"/>
    <w:rsid w:val="00F529F2"/>
    <w:rsid w:val="00F5359D"/>
    <w:rsid w:val="00F54404"/>
    <w:rsid w:val="00F54D09"/>
    <w:rsid w:val="00F5544F"/>
    <w:rsid w:val="00F5599E"/>
    <w:rsid w:val="00F561FA"/>
    <w:rsid w:val="00F56625"/>
    <w:rsid w:val="00F577CF"/>
    <w:rsid w:val="00F577D8"/>
    <w:rsid w:val="00F601AD"/>
    <w:rsid w:val="00F6070B"/>
    <w:rsid w:val="00F62149"/>
    <w:rsid w:val="00F63296"/>
    <w:rsid w:val="00F63895"/>
    <w:rsid w:val="00F64380"/>
    <w:rsid w:val="00F6479E"/>
    <w:rsid w:val="00F6501B"/>
    <w:rsid w:val="00F664D3"/>
    <w:rsid w:val="00F66C9B"/>
    <w:rsid w:val="00F66DEB"/>
    <w:rsid w:val="00F679E9"/>
    <w:rsid w:val="00F67B59"/>
    <w:rsid w:val="00F67CED"/>
    <w:rsid w:val="00F71CB4"/>
    <w:rsid w:val="00F72566"/>
    <w:rsid w:val="00F73E21"/>
    <w:rsid w:val="00F75CFE"/>
    <w:rsid w:val="00F76B70"/>
    <w:rsid w:val="00F76F6C"/>
    <w:rsid w:val="00F770F4"/>
    <w:rsid w:val="00F77353"/>
    <w:rsid w:val="00F77434"/>
    <w:rsid w:val="00F7789D"/>
    <w:rsid w:val="00F77A3A"/>
    <w:rsid w:val="00F8262E"/>
    <w:rsid w:val="00F82DEA"/>
    <w:rsid w:val="00F8432C"/>
    <w:rsid w:val="00F843EF"/>
    <w:rsid w:val="00F84A37"/>
    <w:rsid w:val="00F84C16"/>
    <w:rsid w:val="00F857D2"/>
    <w:rsid w:val="00F85FFA"/>
    <w:rsid w:val="00F860FF"/>
    <w:rsid w:val="00F86FCE"/>
    <w:rsid w:val="00F87235"/>
    <w:rsid w:val="00F8723C"/>
    <w:rsid w:val="00F8789E"/>
    <w:rsid w:val="00F87B3F"/>
    <w:rsid w:val="00F90208"/>
    <w:rsid w:val="00F91914"/>
    <w:rsid w:val="00F91DFC"/>
    <w:rsid w:val="00F92FB7"/>
    <w:rsid w:val="00F93496"/>
    <w:rsid w:val="00F94312"/>
    <w:rsid w:val="00F952A7"/>
    <w:rsid w:val="00F95759"/>
    <w:rsid w:val="00F959B5"/>
    <w:rsid w:val="00F95B7F"/>
    <w:rsid w:val="00F96C4B"/>
    <w:rsid w:val="00F976C6"/>
    <w:rsid w:val="00F979D4"/>
    <w:rsid w:val="00FA01B5"/>
    <w:rsid w:val="00FA0683"/>
    <w:rsid w:val="00FA1726"/>
    <w:rsid w:val="00FA1A45"/>
    <w:rsid w:val="00FA1C8D"/>
    <w:rsid w:val="00FA392D"/>
    <w:rsid w:val="00FA3BF1"/>
    <w:rsid w:val="00FA4DFC"/>
    <w:rsid w:val="00FA52E9"/>
    <w:rsid w:val="00FA719D"/>
    <w:rsid w:val="00FA7ECD"/>
    <w:rsid w:val="00FB12A4"/>
    <w:rsid w:val="00FB228F"/>
    <w:rsid w:val="00FB28F8"/>
    <w:rsid w:val="00FB2C7D"/>
    <w:rsid w:val="00FB339B"/>
    <w:rsid w:val="00FB35B7"/>
    <w:rsid w:val="00FB4069"/>
    <w:rsid w:val="00FB4332"/>
    <w:rsid w:val="00FB46C0"/>
    <w:rsid w:val="00FB5926"/>
    <w:rsid w:val="00FB6270"/>
    <w:rsid w:val="00FB68E8"/>
    <w:rsid w:val="00FB6A42"/>
    <w:rsid w:val="00FB6B70"/>
    <w:rsid w:val="00FB6C7F"/>
    <w:rsid w:val="00FB76A1"/>
    <w:rsid w:val="00FB7E8F"/>
    <w:rsid w:val="00FC08BB"/>
    <w:rsid w:val="00FC1F4F"/>
    <w:rsid w:val="00FC2391"/>
    <w:rsid w:val="00FC2974"/>
    <w:rsid w:val="00FC3C98"/>
    <w:rsid w:val="00FC42EA"/>
    <w:rsid w:val="00FC433A"/>
    <w:rsid w:val="00FC5403"/>
    <w:rsid w:val="00FC5770"/>
    <w:rsid w:val="00FC5C29"/>
    <w:rsid w:val="00FC5FC1"/>
    <w:rsid w:val="00FC7C59"/>
    <w:rsid w:val="00FD145D"/>
    <w:rsid w:val="00FD2CD4"/>
    <w:rsid w:val="00FD2CFC"/>
    <w:rsid w:val="00FD3432"/>
    <w:rsid w:val="00FD3F89"/>
    <w:rsid w:val="00FD5C3E"/>
    <w:rsid w:val="00FD5E56"/>
    <w:rsid w:val="00FD61B1"/>
    <w:rsid w:val="00FD6395"/>
    <w:rsid w:val="00FD6824"/>
    <w:rsid w:val="00FE14A9"/>
    <w:rsid w:val="00FE214E"/>
    <w:rsid w:val="00FE23C6"/>
    <w:rsid w:val="00FE3228"/>
    <w:rsid w:val="00FE3D74"/>
    <w:rsid w:val="00FE4830"/>
    <w:rsid w:val="00FE497A"/>
    <w:rsid w:val="00FE4C89"/>
    <w:rsid w:val="00FE52C7"/>
    <w:rsid w:val="00FE6B8B"/>
    <w:rsid w:val="00FE6F7D"/>
    <w:rsid w:val="00FF04A9"/>
    <w:rsid w:val="00FF0CA1"/>
    <w:rsid w:val="00FF133D"/>
    <w:rsid w:val="00FF35E5"/>
    <w:rsid w:val="00FF4FA1"/>
    <w:rsid w:val="00FF6174"/>
    <w:rsid w:val="00FF626F"/>
    <w:rsid w:val="00FF6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FE13E57-4297-4F86-9DA7-6F94969F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webbe\Local%20Settings\Temporary%20Internet%20Files\OLKD\Template%20for%20form%20o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249F3-EC72-4B07-A8D2-74C1798A4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form or template</Template>
  <TotalTime>39</TotalTime>
  <Pages>1</Pages>
  <Words>668</Words>
  <Characters>3810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Create form or template</vt:lpstr>
    </vt:vector>
  </TitlesOfParts>
  <Company>Gilead Sciences Ltd.</Company>
  <LinksUpToDate>false</LinksUpToDate>
  <CharactersWithSpaces>4470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 form or template</dc:title>
  <dc:creator>Jo Webbe</dc:creator>
  <cp:lastModifiedBy>Irina Tskhomelidze</cp:lastModifiedBy>
  <cp:revision>28</cp:revision>
  <cp:lastPrinted>2015-12-04T14:56:00Z</cp:lastPrinted>
  <dcterms:created xsi:type="dcterms:W3CDTF">2016-04-12T16:01:00Z</dcterms:created>
  <dcterms:modified xsi:type="dcterms:W3CDTF">2017-01-27T07:13:00Z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gFAAbtDMpgn6UhqCJgVpHyB+TJlww3WQFrmewDymS8HNslpTjf4+IhqPH53WcT3s5R7g6kafXdnfyKUC
7UGAFcSzHadrdVigKst3B862yTMSClN3jVLY8iwzpww6IINccpZdGNCZVqaAKxb3qJDtAake87Lj
6fGC2wWZGXqt8+TM65FcsqowHumW4CwzqtV8hZBzW+T9Djb4qeCxyBgq0m1tGuIBVl6khg5Oghsw
LsCrUxvO8BH4jU2bH</vt:lpwstr>
  </property>
  <property fmtid="{D5CDD505-2E9C-101B-9397-08002B2CF9AE}" pid="3" name="MAIL_MSG_ID2">
    <vt:lpwstr>+bqPrrnFyPzHIYy67cT4mA9Fh5Lln2mqRZuL0f3ALPuAizOS6gMgzS3tABE
dIR6tWvgeDqSvoJvFi+tobyShail8nDNWOglJw==</vt:lpwstr>
  </property>
  <property fmtid="{D5CDD505-2E9C-101B-9397-08002B2CF9AE}" pid="4" name="RESPONSE_SENDER_NAME">
    <vt:lpwstr>sAAA4E8dREqJqIqpgwMxS6hspGeA0IRYyqzMffkYmaUGwJc=</vt:lpwstr>
  </property>
  <property fmtid="{D5CDD505-2E9C-101B-9397-08002B2CF9AE}" pid="5" name="EMAIL_OWNER_ADDRESS">
    <vt:lpwstr>ABAAv4tRYjpfjUusrzJ/D2qDbo1wgBQKkaMDirsjL1clmhZQHZpfOaf7HHztO5Rd80Lp</vt:lpwstr>
  </property>
</Properties>
</file>