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B228F" w:rsidRPr="00E23902" w:rsidRDefault="00FB228F">
      <w:pPr>
        <w:rPr>
          <w:sz w:val="8"/>
          <w:szCs w:val="8"/>
        </w:rPr>
      </w:pPr>
    </w:p>
    <w:p w:rsidR="00B01442" w:rsidRDefault="00B01442" w:rsidP="00B01442">
      <w:pPr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RECONCILI</w:t>
      </w:r>
      <w:r w:rsidRPr="004B54AF">
        <w:rPr>
          <w:rFonts w:ascii="Arial" w:hAnsi="Arial" w:cs="Arial"/>
          <w:b/>
          <w:sz w:val="32"/>
          <w:szCs w:val="32"/>
        </w:rPr>
        <w:t>ATION REPORT</w:t>
      </w:r>
    </w:p>
    <w:p w:rsidR="00067848" w:rsidRPr="00FB3F2E" w:rsidRDefault="00067848" w:rsidP="00B01442">
      <w:pPr>
        <w:jc w:val="center"/>
        <w:rPr>
          <w:rFonts w:ascii="Arial" w:hAnsi="Arial" w:cs="Arial"/>
          <w:b/>
          <w:sz w:val="16"/>
          <w:szCs w:val="16"/>
        </w:rPr>
      </w:pPr>
    </w:p>
    <w:p w:rsidR="00067848" w:rsidRPr="00582A3C" w:rsidRDefault="00FB3F2E" w:rsidP="00B01442">
      <w:pPr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sz w:val="32"/>
          <w:szCs w:val="32"/>
        </w:rPr>
        <w:fldChar w:fldCharType="begin">
          <w:ffData>
            <w:name w:val=""/>
            <w:enabled/>
            <w:calcOnExit w:val="0"/>
            <w:textInput>
              <w:default w:val="&lt;&lt; Add vendor/project name&gt;&gt;"/>
            </w:textInput>
          </w:ffData>
        </w:fldChar>
      </w:r>
      <w:r>
        <w:rPr>
          <w:rFonts w:ascii="Arial" w:hAnsi="Arial" w:cs="Arial"/>
          <w:sz w:val="32"/>
          <w:szCs w:val="32"/>
        </w:rPr>
        <w:instrText xml:space="preserve"> FORMTEXT </w:instrText>
      </w:r>
      <w:r>
        <w:rPr>
          <w:rFonts w:ascii="Arial" w:hAnsi="Arial" w:cs="Arial"/>
          <w:sz w:val="32"/>
          <w:szCs w:val="32"/>
        </w:rPr>
      </w:r>
      <w:r>
        <w:rPr>
          <w:rFonts w:ascii="Arial" w:hAnsi="Arial" w:cs="Arial"/>
          <w:sz w:val="32"/>
          <w:szCs w:val="32"/>
        </w:rPr>
        <w:fldChar w:fldCharType="separate"/>
      </w:r>
      <w:r w:rsidR="00F222DD" w:rsidRPr="00F222DD">
        <w:rPr>
          <w:rFonts w:ascii="Arial" w:hAnsi="Arial" w:cs="Arial"/>
          <w:noProof/>
          <w:sz w:val="32"/>
          <w:szCs w:val="32"/>
        </w:rPr>
        <w:t>Ministry of Labour, Health and Social Affairs of the Republic of Georgia</w:t>
      </w:r>
      <w:r>
        <w:rPr>
          <w:rFonts w:ascii="Arial" w:hAnsi="Arial" w:cs="Arial"/>
          <w:sz w:val="32"/>
          <w:szCs w:val="32"/>
        </w:rPr>
        <w:fldChar w:fldCharType="end"/>
      </w:r>
    </w:p>
    <w:p w:rsidR="00B01442" w:rsidRPr="000839A5" w:rsidRDefault="00B01442" w:rsidP="00B01442">
      <w:pPr>
        <w:jc w:val="center"/>
        <w:rPr>
          <w:rFonts w:ascii="Arial" w:hAnsi="Arial" w:cs="Arial"/>
          <w:b/>
          <w:sz w:val="16"/>
          <w:szCs w:val="16"/>
        </w:rPr>
      </w:pPr>
    </w:p>
    <w:p w:rsidR="00B01442" w:rsidRDefault="007A4121" w:rsidP="00B01442">
      <w:pPr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</w:t>
      </w:r>
      <w:r w:rsidR="00B01442" w:rsidRPr="007C622B">
        <w:rPr>
          <w:rFonts w:ascii="Arial" w:hAnsi="Arial" w:cs="Arial"/>
          <w:sz w:val="20"/>
          <w:szCs w:val="20"/>
        </w:rPr>
        <w:t>lease complete this form to list all Adverse Events/</w:t>
      </w:r>
      <w:r>
        <w:rPr>
          <w:rFonts w:ascii="Arial" w:hAnsi="Arial" w:cs="Arial"/>
          <w:sz w:val="20"/>
          <w:szCs w:val="20"/>
        </w:rPr>
        <w:t>Special Situation Reports</w:t>
      </w:r>
      <w:r w:rsidR="00B01442">
        <w:rPr>
          <w:rFonts w:ascii="Arial" w:hAnsi="Arial" w:cs="Arial"/>
          <w:sz w:val="20"/>
          <w:szCs w:val="20"/>
        </w:rPr>
        <w:t xml:space="preserve"> sent to Gilead</w:t>
      </w:r>
      <w:r w:rsidR="00131F21" w:rsidRPr="00131F21">
        <w:rPr>
          <w:rFonts w:ascii="Arial" w:hAnsi="Arial" w:cs="Arial"/>
          <w:sz w:val="20"/>
          <w:szCs w:val="20"/>
        </w:rPr>
        <w:t xml:space="preserve"> </w:t>
      </w:r>
      <w:r w:rsidR="00131F21">
        <w:rPr>
          <w:rFonts w:ascii="Arial" w:hAnsi="Arial" w:cs="Arial"/>
          <w:sz w:val="20"/>
          <w:szCs w:val="20"/>
        </w:rPr>
        <w:t>in accordance with the periodicity agreed for your organisation/project</w:t>
      </w:r>
      <w:r w:rsidR="0062094D">
        <w:rPr>
          <w:rFonts w:ascii="Arial" w:hAnsi="Arial" w:cs="Arial"/>
          <w:sz w:val="20"/>
          <w:szCs w:val="20"/>
        </w:rPr>
        <w:t>.</w:t>
      </w:r>
    </w:p>
    <w:p w:rsidR="00B01442" w:rsidRPr="007C622B" w:rsidRDefault="00B01442" w:rsidP="00B01442">
      <w:pPr>
        <w:jc w:val="center"/>
        <w:rPr>
          <w:rFonts w:ascii="Arial" w:hAnsi="Arial" w:cs="Arial"/>
          <w:sz w:val="20"/>
          <w:szCs w:val="20"/>
        </w:rPr>
      </w:pPr>
    </w:p>
    <w:p w:rsidR="00B01442" w:rsidRPr="00D13D72" w:rsidRDefault="00B01442" w:rsidP="00B01442">
      <w:pPr>
        <w:jc w:val="center"/>
        <w:rPr>
          <w:rFonts w:ascii="Arial" w:hAnsi="Arial" w:cs="Arial"/>
          <w:b/>
        </w:rPr>
      </w:pPr>
      <w:r w:rsidRPr="00D13D72">
        <w:rPr>
          <w:rFonts w:ascii="Arial" w:hAnsi="Arial" w:cs="Arial"/>
          <w:b/>
        </w:rPr>
        <w:t>Once completed please email to:</w:t>
      </w:r>
    </w:p>
    <w:p w:rsidR="00B01442" w:rsidRDefault="00D70C9D" w:rsidP="00B01442">
      <w:pPr>
        <w:jc w:val="center"/>
        <w:rPr>
          <w:rFonts w:ascii="Arial" w:hAnsi="Arial" w:cs="Arial"/>
          <w:b/>
        </w:rPr>
      </w:pPr>
      <w:hyperlink r:id="rId7" w:history="1">
        <w:r w:rsidR="00B01442" w:rsidRPr="00936FB0">
          <w:rPr>
            <w:rStyle w:val="Hyperlink"/>
            <w:rFonts w:ascii="Arial" w:hAnsi="Arial" w:cs="Arial"/>
            <w:b/>
          </w:rPr>
          <w:t>sandcollaborationsds@gilead.com</w:t>
        </w:r>
      </w:hyperlink>
      <w:r w:rsidR="00B01442">
        <w:rPr>
          <w:rFonts w:ascii="Arial" w:hAnsi="Arial" w:cs="Arial"/>
          <w:b/>
        </w:rPr>
        <w:t xml:space="preserve"> </w:t>
      </w:r>
    </w:p>
    <w:p w:rsidR="00B01442" w:rsidRPr="00D13D72" w:rsidRDefault="00B01442" w:rsidP="00B01442">
      <w:pPr>
        <w:jc w:val="center"/>
        <w:rPr>
          <w:rFonts w:ascii="Arial" w:hAnsi="Arial" w:cs="Arial"/>
          <w:b/>
        </w:rPr>
      </w:pPr>
    </w:p>
    <w:tbl>
      <w:tblPr>
        <w:tblW w:w="1008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420"/>
        <w:gridCol w:w="3330"/>
        <w:gridCol w:w="3330"/>
      </w:tblGrid>
      <w:tr w:rsidR="00B01442" w:rsidRPr="00F34289" w:rsidTr="00A41248">
        <w:trPr>
          <w:jc w:val="center"/>
        </w:trPr>
        <w:tc>
          <w:tcPr>
            <w:tcW w:w="3420" w:type="dxa"/>
            <w:shd w:val="clear" w:color="auto" w:fill="auto"/>
            <w:vAlign w:val="center"/>
          </w:tcPr>
          <w:p w:rsidR="00B01442" w:rsidRPr="00F34289" w:rsidRDefault="00B01442" w:rsidP="00F31080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F34289">
              <w:rPr>
                <w:rFonts w:ascii="Arial" w:hAnsi="Arial" w:cs="Arial"/>
                <w:b/>
                <w:sz w:val="20"/>
                <w:szCs w:val="20"/>
              </w:rPr>
              <w:t>Project</w:t>
            </w:r>
            <w:r w:rsidR="007A4121" w:rsidRPr="00F34289">
              <w:rPr>
                <w:rFonts w:ascii="Arial" w:hAnsi="Arial" w:cs="Arial"/>
                <w:b/>
                <w:sz w:val="20"/>
                <w:szCs w:val="20"/>
              </w:rPr>
              <w:t>/Programme</w:t>
            </w:r>
            <w:r w:rsidRPr="00F34289">
              <w:rPr>
                <w:rFonts w:ascii="Arial" w:hAnsi="Arial" w:cs="Arial"/>
                <w:b/>
                <w:sz w:val="20"/>
                <w:szCs w:val="20"/>
              </w:rPr>
              <w:t xml:space="preserve"> &amp; Reference:</w:t>
            </w:r>
          </w:p>
        </w:tc>
        <w:tc>
          <w:tcPr>
            <w:tcW w:w="6660" w:type="dxa"/>
            <w:gridSpan w:val="2"/>
            <w:shd w:val="clear" w:color="auto" w:fill="auto"/>
            <w:vAlign w:val="center"/>
          </w:tcPr>
          <w:p w:rsidR="00B01442" w:rsidRPr="00F34289" w:rsidRDefault="00B01442" w:rsidP="00F222DD">
            <w:pPr>
              <w:spacing w:line="360" w:lineRule="auto"/>
              <w:rPr>
                <w:rFonts w:ascii="Arial" w:hAnsi="Arial" w:cs="Arial"/>
              </w:rPr>
            </w:pPr>
            <w:r w:rsidRPr="00F34289">
              <w:rPr>
                <w:rFonts w:ascii="Arial" w:hAnsi="Arial" w:cs="Arial"/>
              </w:rPr>
              <w:fldChar w:fldCharType="begin">
                <w:ffData>
                  <w:name w:val="Text60"/>
                  <w:enabled/>
                  <w:calcOnExit w:val="0"/>
                  <w:textInput/>
                </w:ffData>
              </w:fldChar>
            </w:r>
            <w:bookmarkStart w:id="0" w:name="Text60"/>
            <w:r w:rsidRPr="00F34289">
              <w:rPr>
                <w:rFonts w:ascii="Arial" w:hAnsi="Arial" w:cs="Arial"/>
              </w:rPr>
              <w:instrText xml:space="preserve"> FORMTEXT </w:instrText>
            </w:r>
            <w:r w:rsidRPr="00F34289">
              <w:rPr>
                <w:rFonts w:ascii="Arial" w:hAnsi="Arial" w:cs="Arial"/>
              </w:rPr>
            </w:r>
            <w:r w:rsidRPr="00F34289">
              <w:rPr>
                <w:rFonts w:ascii="Arial" w:hAnsi="Arial" w:cs="Arial"/>
              </w:rPr>
              <w:fldChar w:fldCharType="separate"/>
            </w:r>
            <w:r w:rsidR="00F222DD">
              <w:rPr>
                <w:rFonts w:ascii="Arial" w:hAnsi="Arial" w:cs="Arial"/>
              </w:rPr>
              <w:t xml:space="preserve">HCV Eliminiation Project </w:t>
            </w:r>
            <w:r w:rsidRPr="00F34289">
              <w:rPr>
                <w:rFonts w:ascii="Arial" w:hAnsi="Arial" w:cs="Arial"/>
              </w:rPr>
              <w:fldChar w:fldCharType="end"/>
            </w:r>
            <w:bookmarkEnd w:id="0"/>
          </w:p>
        </w:tc>
      </w:tr>
      <w:tr w:rsidR="00B01442" w:rsidRPr="00F34289" w:rsidTr="00FB4F16">
        <w:trPr>
          <w:jc w:val="center"/>
        </w:trPr>
        <w:tc>
          <w:tcPr>
            <w:tcW w:w="3420" w:type="dxa"/>
            <w:shd w:val="clear" w:color="auto" w:fill="auto"/>
            <w:vAlign w:val="center"/>
          </w:tcPr>
          <w:p w:rsidR="00B01442" w:rsidRPr="00F34289" w:rsidRDefault="002173B4" w:rsidP="00F31080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Dates of Reconciliation </w:t>
            </w:r>
            <w:r w:rsidR="00461C67">
              <w:rPr>
                <w:rFonts w:ascii="Arial" w:hAnsi="Arial" w:cs="Arial"/>
                <w:b/>
                <w:sz w:val="20"/>
                <w:szCs w:val="20"/>
              </w:rPr>
              <w:t>P</w:t>
            </w:r>
            <w:r>
              <w:rPr>
                <w:rFonts w:ascii="Arial" w:hAnsi="Arial" w:cs="Arial"/>
                <w:b/>
                <w:sz w:val="20"/>
                <w:szCs w:val="20"/>
              </w:rPr>
              <w:t>eriod</w:t>
            </w:r>
          </w:p>
        </w:tc>
        <w:bookmarkStart w:id="1" w:name="Text59"/>
        <w:tc>
          <w:tcPr>
            <w:tcW w:w="6660" w:type="dxa"/>
            <w:gridSpan w:val="2"/>
            <w:shd w:val="clear" w:color="auto" w:fill="auto"/>
            <w:vAlign w:val="center"/>
          </w:tcPr>
          <w:p w:rsidR="00B01442" w:rsidRPr="00F34289" w:rsidRDefault="00525E70" w:rsidP="0019055B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59"/>
                  <w:enabled/>
                  <w:calcOnExit w:val="0"/>
                  <w:statusText w:type="text" w:val="Provide dates to and from"/>
                  <w:textInput>
                    <w:default w:val="DD/MM/YYYY to DD/MM/YYYY"/>
                  </w:textInput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 w:rsidR="00794971">
              <w:rPr>
                <w:rFonts w:ascii="Arial" w:hAnsi="Arial" w:cs="Arial"/>
                <w:noProof/>
              </w:rPr>
              <w:t>31</w:t>
            </w:r>
            <w:r>
              <w:rPr>
                <w:rFonts w:ascii="Arial" w:hAnsi="Arial" w:cs="Arial"/>
                <w:noProof/>
              </w:rPr>
              <w:t>/</w:t>
            </w:r>
            <w:r w:rsidR="0019055B">
              <w:rPr>
                <w:rFonts w:ascii="Sylfaen" w:hAnsi="Sylfaen" w:cs="Arial"/>
                <w:noProof/>
                <w:lang w:val="ka-GE"/>
              </w:rPr>
              <w:t>10</w:t>
            </w:r>
            <w:r>
              <w:rPr>
                <w:rFonts w:ascii="Arial" w:hAnsi="Arial" w:cs="Arial"/>
                <w:noProof/>
              </w:rPr>
              <w:t>/</w:t>
            </w:r>
            <w:r w:rsidR="00794971">
              <w:rPr>
                <w:rFonts w:ascii="Arial" w:hAnsi="Arial" w:cs="Arial"/>
                <w:noProof/>
              </w:rPr>
              <w:t>2015</w:t>
            </w:r>
            <w:r>
              <w:rPr>
                <w:rFonts w:ascii="Arial" w:hAnsi="Arial" w:cs="Arial"/>
                <w:noProof/>
              </w:rPr>
              <w:t xml:space="preserve"> to </w:t>
            </w:r>
            <w:r w:rsidR="00794971">
              <w:rPr>
                <w:rFonts w:ascii="Arial" w:hAnsi="Arial" w:cs="Arial"/>
                <w:noProof/>
              </w:rPr>
              <w:t>3</w:t>
            </w:r>
            <w:r w:rsidR="0019055B">
              <w:rPr>
                <w:rFonts w:ascii="Sylfaen" w:hAnsi="Sylfaen" w:cs="Arial"/>
                <w:noProof/>
                <w:lang w:val="ka-GE"/>
              </w:rPr>
              <w:t>0</w:t>
            </w:r>
            <w:r>
              <w:rPr>
                <w:rFonts w:ascii="Arial" w:hAnsi="Arial" w:cs="Arial"/>
                <w:noProof/>
              </w:rPr>
              <w:t>/</w:t>
            </w:r>
            <w:r w:rsidR="00794971">
              <w:rPr>
                <w:rFonts w:ascii="Arial" w:hAnsi="Arial" w:cs="Arial"/>
                <w:noProof/>
              </w:rPr>
              <w:t>1</w:t>
            </w:r>
            <w:r w:rsidR="0019055B">
              <w:rPr>
                <w:rFonts w:ascii="Sylfaen" w:hAnsi="Sylfaen" w:cs="Arial"/>
                <w:noProof/>
                <w:lang w:val="ka-GE"/>
              </w:rPr>
              <w:t>1</w:t>
            </w:r>
            <w:r>
              <w:rPr>
                <w:rFonts w:ascii="Arial" w:hAnsi="Arial" w:cs="Arial"/>
                <w:noProof/>
              </w:rPr>
              <w:t>/</w:t>
            </w:r>
            <w:r w:rsidR="00794971">
              <w:rPr>
                <w:rFonts w:ascii="Arial" w:hAnsi="Arial" w:cs="Arial"/>
                <w:noProof/>
              </w:rPr>
              <w:t>2015</w:t>
            </w:r>
            <w:r>
              <w:rPr>
                <w:rFonts w:ascii="Arial" w:hAnsi="Arial" w:cs="Arial"/>
              </w:rPr>
              <w:fldChar w:fldCharType="end"/>
            </w:r>
            <w:bookmarkEnd w:id="1"/>
          </w:p>
        </w:tc>
      </w:tr>
      <w:tr w:rsidR="00B01442" w:rsidRPr="00F34289" w:rsidTr="00A41248">
        <w:trPr>
          <w:jc w:val="center"/>
        </w:trPr>
        <w:tc>
          <w:tcPr>
            <w:tcW w:w="3420" w:type="dxa"/>
            <w:shd w:val="clear" w:color="auto" w:fill="auto"/>
            <w:vAlign w:val="center"/>
          </w:tcPr>
          <w:p w:rsidR="00B01442" w:rsidRPr="00F34289" w:rsidRDefault="007A4121" w:rsidP="00F31080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F34289">
              <w:rPr>
                <w:rFonts w:ascii="Arial" w:hAnsi="Arial" w:cs="Arial"/>
                <w:b/>
                <w:sz w:val="20"/>
                <w:szCs w:val="20"/>
              </w:rPr>
              <w:t xml:space="preserve">Contact </w:t>
            </w:r>
            <w:r w:rsidR="00B01442" w:rsidRPr="00F34289">
              <w:rPr>
                <w:rFonts w:ascii="Arial" w:hAnsi="Arial" w:cs="Arial"/>
                <w:b/>
                <w:sz w:val="20"/>
                <w:szCs w:val="20"/>
              </w:rPr>
              <w:t>Name:</w:t>
            </w:r>
          </w:p>
        </w:tc>
        <w:tc>
          <w:tcPr>
            <w:tcW w:w="6660" w:type="dxa"/>
            <w:gridSpan w:val="2"/>
            <w:shd w:val="clear" w:color="auto" w:fill="auto"/>
            <w:vAlign w:val="center"/>
          </w:tcPr>
          <w:p w:rsidR="00B01442" w:rsidRPr="00F34289" w:rsidRDefault="00B01442" w:rsidP="00794971">
            <w:pPr>
              <w:spacing w:line="360" w:lineRule="auto"/>
              <w:rPr>
                <w:rFonts w:ascii="Arial" w:hAnsi="Arial" w:cs="Arial"/>
              </w:rPr>
            </w:pPr>
            <w:r w:rsidRPr="00F34289">
              <w:rPr>
                <w:rFonts w:ascii="Arial" w:hAnsi="Arial" w:cs="Arial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2" w:name="Text3"/>
            <w:r w:rsidRPr="00F34289">
              <w:rPr>
                <w:rFonts w:ascii="Arial" w:hAnsi="Arial" w:cs="Arial"/>
              </w:rPr>
              <w:instrText xml:space="preserve"> FORMTEXT </w:instrText>
            </w:r>
            <w:r w:rsidRPr="00F34289">
              <w:rPr>
                <w:rFonts w:ascii="Arial" w:hAnsi="Arial" w:cs="Arial"/>
              </w:rPr>
            </w:r>
            <w:r w:rsidRPr="00F34289">
              <w:rPr>
                <w:rFonts w:ascii="Arial" w:hAnsi="Arial" w:cs="Arial"/>
              </w:rPr>
              <w:fldChar w:fldCharType="separate"/>
            </w:r>
            <w:r w:rsidR="00794971">
              <w:rPr>
                <w:rFonts w:ascii="Arial" w:hAnsi="Arial" w:cs="Arial"/>
                <w:noProof/>
              </w:rPr>
              <w:t>Giorgi Khatelishvili</w:t>
            </w:r>
            <w:r w:rsidRPr="00F34289">
              <w:rPr>
                <w:rFonts w:ascii="Arial" w:hAnsi="Arial" w:cs="Arial"/>
              </w:rPr>
              <w:fldChar w:fldCharType="end"/>
            </w:r>
            <w:bookmarkEnd w:id="2"/>
          </w:p>
        </w:tc>
      </w:tr>
      <w:tr w:rsidR="00B01442" w:rsidRPr="00F34289" w:rsidTr="00A41248">
        <w:trPr>
          <w:jc w:val="center"/>
        </w:trPr>
        <w:tc>
          <w:tcPr>
            <w:tcW w:w="3420" w:type="dxa"/>
            <w:shd w:val="clear" w:color="auto" w:fill="auto"/>
            <w:vAlign w:val="center"/>
          </w:tcPr>
          <w:p w:rsidR="00B01442" w:rsidRPr="00F34289" w:rsidRDefault="00B01442" w:rsidP="00F31080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F34289">
              <w:rPr>
                <w:rFonts w:ascii="Arial" w:hAnsi="Arial" w:cs="Arial"/>
                <w:b/>
                <w:sz w:val="20"/>
                <w:szCs w:val="20"/>
              </w:rPr>
              <w:t>Agency / Company Name:</w:t>
            </w:r>
          </w:p>
        </w:tc>
        <w:tc>
          <w:tcPr>
            <w:tcW w:w="6660" w:type="dxa"/>
            <w:gridSpan w:val="2"/>
            <w:shd w:val="clear" w:color="auto" w:fill="auto"/>
            <w:vAlign w:val="center"/>
          </w:tcPr>
          <w:p w:rsidR="00B01442" w:rsidRPr="00F34289" w:rsidRDefault="00B01442" w:rsidP="00F222DD">
            <w:pPr>
              <w:spacing w:line="360" w:lineRule="auto"/>
              <w:rPr>
                <w:rFonts w:ascii="Arial" w:hAnsi="Arial" w:cs="Arial"/>
              </w:rPr>
            </w:pPr>
            <w:r w:rsidRPr="00F34289">
              <w:rPr>
                <w:rFonts w:ascii="Arial" w:hAnsi="Arial" w:cs="Arial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3" w:name="Text6"/>
            <w:r w:rsidRPr="00F34289">
              <w:rPr>
                <w:rFonts w:ascii="Arial" w:hAnsi="Arial" w:cs="Arial"/>
              </w:rPr>
              <w:instrText xml:space="preserve"> FORMTEXT </w:instrText>
            </w:r>
            <w:r w:rsidRPr="00F34289">
              <w:rPr>
                <w:rFonts w:ascii="Arial" w:hAnsi="Arial" w:cs="Arial"/>
              </w:rPr>
            </w:r>
            <w:r w:rsidRPr="00F34289">
              <w:rPr>
                <w:rFonts w:ascii="Arial" w:hAnsi="Arial" w:cs="Arial"/>
              </w:rPr>
              <w:fldChar w:fldCharType="separate"/>
            </w:r>
            <w:r w:rsidR="00F222DD" w:rsidRPr="00F222DD">
              <w:rPr>
                <w:rFonts w:ascii="Arial" w:hAnsi="Arial" w:cs="Arial"/>
                <w:noProof/>
              </w:rPr>
              <w:t>Ministry of Labour, Health and Social Affairs of the Republic of Georgia</w:t>
            </w:r>
            <w:r w:rsidRPr="00F34289">
              <w:rPr>
                <w:rFonts w:ascii="Arial" w:hAnsi="Arial" w:cs="Arial"/>
              </w:rPr>
              <w:fldChar w:fldCharType="end"/>
            </w:r>
            <w:bookmarkEnd w:id="3"/>
          </w:p>
        </w:tc>
      </w:tr>
      <w:tr w:rsidR="00B01442" w:rsidRPr="00F34289" w:rsidTr="00A41248">
        <w:trPr>
          <w:jc w:val="center"/>
        </w:trPr>
        <w:tc>
          <w:tcPr>
            <w:tcW w:w="3420" w:type="dxa"/>
            <w:shd w:val="clear" w:color="auto" w:fill="auto"/>
            <w:vAlign w:val="center"/>
          </w:tcPr>
          <w:p w:rsidR="00B01442" w:rsidRPr="00F34289" w:rsidRDefault="00B01442" w:rsidP="00F31080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F34289">
              <w:rPr>
                <w:rFonts w:ascii="Arial" w:hAnsi="Arial" w:cs="Arial"/>
                <w:b/>
                <w:sz w:val="20"/>
                <w:szCs w:val="20"/>
              </w:rPr>
              <w:t>Telephone Number:</w:t>
            </w:r>
          </w:p>
        </w:tc>
        <w:tc>
          <w:tcPr>
            <w:tcW w:w="6660" w:type="dxa"/>
            <w:gridSpan w:val="2"/>
            <w:shd w:val="clear" w:color="auto" w:fill="auto"/>
            <w:vAlign w:val="center"/>
          </w:tcPr>
          <w:p w:rsidR="00B01442" w:rsidRPr="00F34289" w:rsidRDefault="00B01442" w:rsidP="00794971">
            <w:pPr>
              <w:spacing w:line="360" w:lineRule="auto"/>
              <w:rPr>
                <w:rFonts w:ascii="Arial" w:hAnsi="Arial" w:cs="Arial"/>
              </w:rPr>
            </w:pPr>
            <w:r w:rsidRPr="00F34289">
              <w:rPr>
                <w:rFonts w:ascii="Arial" w:hAnsi="Arial" w:cs="Arial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4" w:name="Text7"/>
            <w:r w:rsidRPr="00F34289">
              <w:rPr>
                <w:rFonts w:ascii="Arial" w:hAnsi="Arial" w:cs="Arial"/>
              </w:rPr>
              <w:instrText xml:space="preserve"> FORMTEXT </w:instrText>
            </w:r>
            <w:r w:rsidRPr="00F34289">
              <w:rPr>
                <w:rFonts w:ascii="Arial" w:hAnsi="Arial" w:cs="Arial"/>
              </w:rPr>
            </w:r>
            <w:r w:rsidRPr="00F34289">
              <w:rPr>
                <w:rFonts w:ascii="Arial" w:hAnsi="Arial" w:cs="Arial"/>
              </w:rPr>
              <w:fldChar w:fldCharType="separate"/>
            </w:r>
            <w:r w:rsidR="00794971">
              <w:rPr>
                <w:rFonts w:ascii="Arial" w:hAnsi="Arial" w:cs="Arial"/>
                <w:noProof/>
              </w:rPr>
              <w:t>+995 98 708807</w:t>
            </w:r>
            <w:r w:rsidRPr="00F34289">
              <w:rPr>
                <w:rFonts w:ascii="Arial" w:hAnsi="Arial" w:cs="Arial"/>
              </w:rPr>
              <w:fldChar w:fldCharType="end"/>
            </w:r>
            <w:bookmarkEnd w:id="4"/>
          </w:p>
        </w:tc>
      </w:tr>
      <w:tr w:rsidR="00B01442" w:rsidRPr="00F34289" w:rsidTr="00A41248">
        <w:trPr>
          <w:jc w:val="center"/>
        </w:trPr>
        <w:tc>
          <w:tcPr>
            <w:tcW w:w="3420" w:type="dxa"/>
            <w:shd w:val="clear" w:color="auto" w:fill="auto"/>
            <w:vAlign w:val="center"/>
          </w:tcPr>
          <w:p w:rsidR="00B01442" w:rsidRPr="00F34289" w:rsidRDefault="00B01442" w:rsidP="00F31080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F34289">
              <w:rPr>
                <w:rFonts w:ascii="Arial" w:hAnsi="Arial" w:cs="Arial"/>
                <w:b/>
                <w:sz w:val="20"/>
                <w:szCs w:val="20"/>
              </w:rPr>
              <w:t>Email address:</w:t>
            </w:r>
          </w:p>
        </w:tc>
        <w:tc>
          <w:tcPr>
            <w:tcW w:w="6660" w:type="dxa"/>
            <w:gridSpan w:val="2"/>
            <w:shd w:val="clear" w:color="auto" w:fill="auto"/>
            <w:vAlign w:val="center"/>
          </w:tcPr>
          <w:p w:rsidR="00B01442" w:rsidRPr="00F34289" w:rsidRDefault="00B01442" w:rsidP="00794971">
            <w:pPr>
              <w:spacing w:line="360" w:lineRule="auto"/>
              <w:rPr>
                <w:rFonts w:ascii="Arial" w:hAnsi="Arial" w:cs="Arial"/>
              </w:rPr>
            </w:pPr>
            <w:r w:rsidRPr="00F34289">
              <w:rPr>
                <w:rFonts w:ascii="Arial" w:hAnsi="Arial" w:cs="Arial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5" w:name="Text4"/>
            <w:r w:rsidRPr="00F34289">
              <w:rPr>
                <w:rFonts w:ascii="Arial" w:hAnsi="Arial" w:cs="Arial"/>
              </w:rPr>
              <w:instrText xml:space="preserve"> FORMTEXT </w:instrText>
            </w:r>
            <w:r w:rsidRPr="00F34289">
              <w:rPr>
                <w:rFonts w:ascii="Arial" w:hAnsi="Arial" w:cs="Arial"/>
              </w:rPr>
            </w:r>
            <w:r w:rsidRPr="00F34289">
              <w:rPr>
                <w:rFonts w:ascii="Arial" w:hAnsi="Arial" w:cs="Arial"/>
              </w:rPr>
              <w:fldChar w:fldCharType="separate"/>
            </w:r>
            <w:r w:rsidR="00794971">
              <w:rPr>
                <w:rFonts w:ascii="Arial" w:hAnsi="Arial" w:cs="Arial"/>
                <w:noProof/>
              </w:rPr>
              <w:t>Gkhatelishvili@moh.gov.ge</w:t>
            </w:r>
            <w:r w:rsidRPr="00F34289">
              <w:rPr>
                <w:rFonts w:ascii="Arial" w:hAnsi="Arial" w:cs="Arial"/>
              </w:rPr>
              <w:fldChar w:fldCharType="end"/>
            </w:r>
            <w:bookmarkEnd w:id="5"/>
          </w:p>
        </w:tc>
      </w:tr>
      <w:tr w:rsidR="00F31080" w:rsidRPr="00F34289" w:rsidTr="00A41248">
        <w:trPr>
          <w:jc w:val="center"/>
        </w:trPr>
        <w:tc>
          <w:tcPr>
            <w:tcW w:w="3420" w:type="dxa"/>
            <w:shd w:val="clear" w:color="auto" w:fill="auto"/>
            <w:vAlign w:val="center"/>
          </w:tcPr>
          <w:p w:rsidR="00F31080" w:rsidRPr="00F34289" w:rsidRDefault="00F31080" w:rsidP="00F31080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F34289">
              <w:rPr>
                <w:rFonts w:ascii="Arial" w:hAnsi="Arial" w:cs="Arial"/>
                <w:b/>
                <w:sz w:val="20"/>
                <w:szCs w:val="20"/>
              </w:rPr>
              <w:t>Contact’s Signature</w:t>
            </w:r>
            <w:r>
              <w:rPr>
                <w:rFonts w:ascii="Arial" w:hAnsi="Arial" w:cs="Arial"/>
                <w:b/>
                <w:sz w:val="20"/>
                <w:szCs w:val="20"/>
              </w:rPr>
              <w:t>:</w:t>
            </w:r>
          </w:p>
        </w:tc>
        <w:tc>
          <w:tcPr>
            <w:tcW w:w="3330" w:type="dxa"/>
            <w:shd w:val="clear" w:color="auto" w:fill="auto"/>
            <w:vAlign w:val="center"/>
          </w:tcPr>
          <w:p w:rsidR="00F31080" w:rsidRPr="00F34289" w:rsidRDefault="00F31080" w:rsidP="008F63FC">
            <w:pPr>
              <w:spacing w:line="360" w:lineRule="auto"/>
              <w:rPr>
                <w:rFonts w:ascii="Arial" w:hAnsi="Arial" w:cs="Arial"/>
              </w:rPr>
            </w:pPr>
            <w:r w:rsidRPr="00F34289">
              <w:rPr>
                <w:rFonts w:ascii="Arial" w:hAnsi="Arial" w:cs="Arial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bookmarkStart w:id="6" w:name="Text9"/>
            <w:r w:rsidRPr="00F34289">
              <w:rPr>
                <w:rFonts w:ascii="Arial" w:hAnsi="Arial" w:cs="Arial"/>
              </w:rPr>
              <w:instrText xml:space="preserve"> FORMTEXT </w:instrText>
            </w:r>
            <w:r w:rsidRPr="00F34289">
              <w:rPr>
                <w:rFonts w:ascii="Arial" w:hAnsi="Arial" w:cs="Arial"/>
              </w:rPr>
            </w:r>
            <w:r w:rsidRPr="00F34289">
              <w:rPr>
                <w:rFonts w:ascii="Arial" w:hAnsi="Arial" w:cs="Arial"/>
              </w:rPr>
              <w:fldChar w:fldCharType="separate"/>
            </w:r>
            <w:r w:rsidRPr="00F34289">
              <w:rPr>
                <w:rFonts w:ascii="Arial" w:hAnsi="Arial" w:cs="Arial"/>
              </w:rPr>
              <w:t> </w:t>
            </w:r>
            <w:r w:rsidRPr="00F34289">
              <w:rPr>
                <w:rFonts w:ascii="Arial" w:hAnsi="Arial" w:cs="Arial"/>
              </w:rPr>
              <w:t> </w:t>
            </w:r>
            <w:r w:rsidRPr="00F34289">
              <w:rPr>
                <w:rFonts w:ascii="Arial" w:hAnsi="Arial" w:cs="Arial"/>
              </w:rPr>
              <w:t> </w:t>
            </w:r>
            <w:r w:rsidRPr="00F34289">
              <w:rPr>
                <w:rFonts w:ascii="Arial" w:hAnsi="Arial" w:cs="Arial"/>
              </w:rPr>
              <w:t> </w:t>
            </w:r>
            <w:r w:rsidRPr="00F34289">
              <w:rPr>
                <w:rFonts w:ascii="Arial" w:hAnsi="Arial" w:cs="Arial"/>
              </w:rPr>
              <w:t> </w:t>
            </w:r>
            <w:r w:rsidRPr="00F34289">
              <w:rPr>
                <w:rFonts w:ascii="Arial" w:hAnsi="Arial" w:cs="Arial"/>
              </w:rPr>
              <w:fldChar w:fldCharType="end"/>
            </w:r>
          </w:p>
        </w:tc>
        <w:bookmarkEnd w:id="6"/>
        <w:tc>
          <w:tcPr>
            <w:tcW w:w="3330" w:type="dxa"/>
            <w:shd w:val="clear" w:color="auto" w:fill="auto"/>
            <w:vAlign w:val="center"/>
          </w:tcPr>
          <w:p w:rsidR="00F31080" w:rsidRPr="00F34289" w:rsidRDefault="00F31080" w:rsidP="003C1C78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Date: </w:t>
            </w:r>
            <w:r w:rsidRPr="00F34289">
              <w:rPr>
                <w:rFonts w:ascii="Arial" w:hAnsi="Arial" w:cs="Arial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F34289">
              <w:rPr>
                <w:rFonts w:ascii="Arial" w:hAnsi="Arial" w:cs="Arial"/>
              </w:rPr>
              <w:instrText xml:space="preserve"> FORMTEXT </w:instrText>
            </w:r>
            <w:r w:rsidRPr="00F34289">
              <w:rPr>
                <w:rFonts w:ascii="Arial" w:hAnsi="Arial" w:cs="Arial"/>
              </w:rPr>
            </w:r>
            <w:r w:rsidRPr="00F34289">
              <w:rPr>
                <w:rFonts w:ascii="Arial" w:hAnsi="Arial" w:cs="Arial"/>
              </w:rPr>
              <w:fldChar w:fldCharType="separate"/>
            </w:r>
            <w:r w:rsidR="0019055B">
              <w:rPr>
                <w:rFonts w:ascii="Sylfaen" w:hAnsi="Sylfaen" w:cs="Arial"/>
                <w:lang w:val="ka-GE"/>
              </w:rPr>
              <w:t>3</w:t>
            </w:r>
            <w:r w:rsidR="003C1C78">
              <w:rPr>
                <w:rFonts w:ascii="Sylfaen" w:hAnsi="Sylfaen" w:cs="Arial"/>
                <w:lang w:val="en-US"/>
              </w:rPr>
              <w:t>0.01.2016</w:t>
            </w:r>
            <w:r w:rsidRPr="00F34289">
              <w:rPr>
                <w:rFonts w:ascii="Arial" w:hAnsi="Arial" w:cs="Arial"/>
              </w:rPr>
              <w:fldChar w:fldCharType="end"/>
            </w:r>
          </w:p>
        </w:tc>
      </w:tr>
    </w:tbl>
    <w:p w:rsidR="00B01442" w:rsidRDefault="00B01442"/>
    <w:p w:rsidR="00B01442" w:rsidRDefault="00B01442" w:rsidP="00B01442">
      <w:pPr>
        <w:jc w:val="center"/>
        <w:rPr>
          <w:rFonts w:ascii="Arial" w:hAnsi="Arial" w:cs="Arial"/>
          <w:sz w:val="20"/>
          <w:szCs w:val="20"/>
        </w:rPr>
      </w:pPr>
      <w:r w:rsidRPr="00F82C4D">
        <w:rPr>
          <w:rFonts w:ascii="Arial" w:hAnsi="Arial" w:cs="Arial"/>
          <w:sz w:val="20"/>
          <w:szCs w:val="20"/>
        </w:rPr>
        <w:t>The following is a summary of Adverse Event</w:t>
      </w:r>
      <w:r w:rsidR="00D22715">
        <w:rPr>
          <w:rFonts w:ascii="Arial" w:hAnsi="Arial" w:cs="Arial"/>
          <w:sz w:val="20"/>
          <w:szCs w:val="20"/>
        </w:rPr>
        <w:t>s</w:t>
      </w:r>
      <w:r w:rsidRPr="00F82C4D">
        <w:rPr>
          <w:rFonts w:ascii="Arial" w:hAnsi="Arial" w:cs="Arial"/>
          <w:sz w:val="20"/>
          <w:szCs w:val="20"/>
        </w:rPr>
        <w:t>/</w:t>
      </w:r>
      <w:r w:rsidR="007A4121">
        <w:rPr>
          <w:rFonts w:ascii="Arial" w:hAnsi="Arial" w:cs="Arial"/>
          <w:sz w:val="20"/>
          <w:szCs w:val="20"/>
        </w:rPr>
        <w:t>Special Situation</w:t>
      </w:r>
      <w:r w:rsidRPr="00F82C4D">
        <w:rPr>
          <w:rFonts w:ascii="Arial" w:hAnsi="Arial" w:cs="Arial"/>
          <w:sz w:val="20"/>
          <w:szCs w:val="20"/>
        </w:rPr>
        <w:t xml:space="preserve"> Reports submitted to Gilead’s </w:t>
      </w:r>
      <w:r w:rsidR="0035564A">
        <w:rPr>
          <w:rFonts w:ascii="Arial" w:hAnsi="Arial" w:cs="Arial"/>
          <w:sz w:val="20"/>
          <w:szCs w:val="20"/>
        </w:rPr>
        <w:br/>
      </w:r>
      <w:r w:rsidRPr="00F82C4D">
        <w:rPr>
          <w:rFonts w:ascii="Arial" w:hAnsi="Arial" w:cs="Arial"/>
          <w:sz w:val="20"/>
          <w:szCs w:val="20"/>
        </w:rPr>
        <w:t>Safety Department</w:t>
      </w:r>
    </w:p>
    <w:p w:rsidR="00B01442" w:rsidRDefault="00B01442" w:rsidP="00B01442">
      <w:pPr>
        <w:jc w:val="center"/>
        <w:rPr>
          <w:rFonts w:ascii="Arial" w:hAnsi="Arial" w:cs="Arial"/>
          <w:sz w:val="20"/>
          <w:szCs w:val="20"/>
        </w:rPr>
      </w:pPr>
    </w:p>
    <w:tbl>
      <w:tblPr>
        <w:tblW w:w="1003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61"/>
        <w:gridCol w:w="2485"/>
        <w:gridCol w:w="3189"/>
        <w:gridCol w:w="1442"/>
        <w:gridCol w:w="2160"/>
      </w:tblGrid>
      <w:tr w:rsidR="00F31BCC" w:rsidRPr="00F34289" w:rsidTr="00A41248">
        <w:trPr>
          <w:cantSplit/>
          <w:trHeight w:val="794"/>
          <w:jc w:val="center"/>
        </w:trPr>
        <w:tc>
          <w:tcPr>
            <w:tcW w:w="761" w:type="dxa"/>
            <w:shd w:val="clear" w:color="auto" w:fill="auto"/>
            <w:vAlign w:val="center"/>
          </w:tcPr>
          <w:p w:rsidR="00F31BCC" w:rsidRPr="00F34289" w:rsidRDefault="00F31BCC" w:rsidP="00F34289">
            <w:pPr>
              <w:spacing w:line="36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34289">
              <w:rPr>
                <w:rFonts w:ascii="Arial" w:hAnsi="Arial" w:cs="Arial"/>
                <w:b/>
                <w:sz w:val="20"/>
                <w:szCs w:val="20"/>
              </w:rPr>
              <w:t>Event No</w:t>
            </w:r>
          </w:p>
        </w:tc>
        <w:tc>
          <w:tcPr>
            <w:tcW w:w="2485" w:type="dxa"/>
            <w:shd w:val="clear" w:color="auto" w:fill="auto"/>
            <w:vAlign w:val="center"/>
          </w:tcPr>
          <w:p w:rsidR="00F31BCC" w:rsidRPr="00F34289" w:rsidRDefault="00F31BCC" w:rsidP="00D22715">
            <w:pPr>
              <w:spacing w:line="36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34289">
              <w:rPr>
                <w:rFonts w:ascii="Arial" w:hAnsi="Arial" w:cs="Arial"/>
                <w:b/>
                <w:sz w:val="20"/>
                <w:szCs w:val="20"/>
              </w:rPr>
              <w:t>Product(s)</w:t>
            </w:r>
          </w:p>
        </w:tc>
        <w:tc>
          <w:tcPr>
            <w:tcW w:w="3189" w:type="dxa"/>
            <w:shd w:val="clear" w:color="auto" w:fill="auto"/>
            <w:vAlign w:val="center"/>
          </w:tcPr>
          <w:p w:rsidR="00F31BCC" w:rsidRPr="00F34289" w:rsidRDefault="00F31BCC" w:rsidP="00D22715">
            <w:pPr>
              <w:spacing w:line="36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34289">
              <w:rPr>
                <w:rFonts w:ascii="Arial" w:hAnsi="Arial" w:cs="Arial"/>
                <w:b/>
                <w:sz w:val="20"/>
                <w:szCs w:val="20"/>
              </w:rPr>
              <w:t>Event Details</w:t>
            </w:r>
          </w:p>
        </w:tc>
        <w:tc>
          <w:tcPr>
            <w:tcW w:w="1442" w:type="dxa"/>
            <w:shd w:val="clear" w:color="auto" w:fill="auto"/>
            <w:vAlign w:val="center"/>
          </w:tcPr>
          <w:p w:rsidR="00F31BCC" w:rsidRPr="00F34289" w:rsidRDefault="002173B4" w:rsidP="00D22715">
            <w:pPr>
              <w:spacing w:line="36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Awareness date of AE</w:t>
            </w:r>
          </w:p>
        </w:tc>
        <w:tc>
          <w:tcPr>
            <w:tcW w:w="2160" w:type="dxa"/>
            <w:shd w:val="clear" w:color="auto" w:fill="auto"/>
            <w:vAlign w:val="center"/>
          </w:tcPr>
          <w:p w:rsidR="00F31BCC" w:rsidRPr="00F34289" w:rsidRDefault="00F31BCC" w:rsidP="00D22715">
            <w:pPr>
              <w:spacing w:line="36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smartTag w:uri="urn:schemas-microsoft-com:office:smarttags" w:element="place">
              <w:r w:rsidRPr="00F34289">
                <w:rPr>
                  <w:rFonts w:ascii="Arial" w:hAnsi="Arial" w:cs="Arial"/>
                  <w:b/>
                  <w:sz w:val="20"/>
                  <w:szCs w:val="20"/>
                </w:rPr>
                <w:t>Gilead</w:t>
              </w:r>
            </w:smartTag>
            <w:r w:rsidRPr="00F34289">
              <w:rPr>
                <w:rFonts w:ascii="Arial" w:hAnsi="Arial" w:cs="Arial"/>
                <w:b/>
                <w:sz w:val="20"/>
                <w:szCs w:val="20"/>
              </w:rPr>
              <w:t xml:space="preserve"> Case Reference Number</w:t>
            </w:r>
          </w:p>
        </w:tc>
      </w:tr>
      <w:tr w:rsidR="00F31BCC" w:rsidRPr="00F34289" w:rsidTr="00A41248">
        <w:trPr>
          <w:cantSplit/>
          <w:jc w:val="center"/>
        </w:trPr>
        <w:tc>
          <w:tcPr>
            <w:tcW w:w="761" w:type="dxa"/>
            <w:shd w:val="clear" w:color="auto" w:fill="auto"/>
          </w:tcPr>
          <w:p w:rsidR="00F31BCC" w:rsidRPr="00F34289" w:rsidRDefault="00F31BCC" w:rsidP="00F34289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34289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2485" w:type="dxa"/>
            <w:shd w:val="clear" w:color="auto" w:fill="auto"/>
          </w:tcPr>
          <w:p w:rsidR="00F31BCC" w:rsidRPr="00F34289" w:rsidRDefault="00F31BCC" w:rsidP="00794971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3428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bookmarkStart w:id="7" w:name="Text22"/>
            <w:r w:rsidRPr="00F34289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F34289">
              <w:rPr>
                <w:rFonts w:ascii="Arial" w:hAnsi="Arial" w:cs="Arial"/>
                <w:sz w:val="20"/>
                <w:szCs w:val="20"/>
              </w:rPr>
            </w:r>
            <w:r w:rsidRPr="00F3428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794971">
              <w:rPr>
                <w:rFonts w:ascii="Arial" w:hAnsi="Arial" w:cs="Arial"/>
                <w:noProof/>
                <w:sz w:val="20"/>
                <w:szCs w:val="20"/>
              </w:rPr>
              <w:t>Sovaldi</w:t>
            </w:r>
            <w:r w:rsidRPr="00F34289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7"/>
          </w:p>
        </w:tc>
        <w:tc>
          <w:tcPr>
            <w:tcW w:w="3189" w:type="dxa"/>
            <w:shd w:val="clear" w:color="auto" w:fill="auto"/>
          </w:tcPr>
          <w:p w:rsidR="00F31BCC" w:rsidRPr="00F34289" w:rsidRDefault="00F31BCC" w:rsidP="003C1C78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3428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61"/>
                  <w:enabled/>
                  <w:calcOnExit w:val="0"/>
                  <w:textInput/>
                </w:ffData>
              </w:fldChar>
            </w:r>
            <w:bookmarkStart w:id="8" w:name="Text61"/>
            <w:r w:rsidRPr="00F34289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F34289">
              <w:rPr>
                <w:rFonts w:ascii="Arial" w:hAnsi="Arial" w:cs="Arial"/>
                <w:sz w:val="20"/>
                <w:szCs w:val="20"/>
              </w:rPr>
            </w:r>
            <w:r w:rsidRPr="00F3428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3C1C78" w:rsidRPr="003C1C78">
              <w:rPr>
                <w:rFonts w:ascii="Arial" w:hAnsi="Arial" w:cs="Arial"/>
                <w:sz w:val="20"/>
                <w:szCs w:val="20"/>
              </w:rPr>
              <w:t>Death</w:t>
            </w:r>
            <w:r w:rsidRPr="00F34289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8"/>
          </w:p>
        </w:tc>
        <w:tc>
          <w:tcPr>
            <w:tcW w:w="1442" w:type="dxa"/>
            <w:shd w:val="clear" w:color="auto" w:fill="auto"/>
          </w:tcPr>
          <w:p w:rsidR="00F31BCC" w:rsidRPr="00F34289" w:rsidRDefault="00F31BCC" w:rsidP="007B19AE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3428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46"/>
                  <w:enabled/>
                  <w:calcOnExit w:val="0"/>
                  <w:textInput/>
                </w:ffData>
              </w:fldChar>
            </w:r>
            <w:bookmarkStart w:id="9" w:name="Text46"/>
            <w:r w:rsidRPr="00F34289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F34289">
              <w:rPr>
                <w:rFonts w:ascii="Arial" w:hAnsi="Arial" w:cs="Arial"/>
                <w:sz w:val="20"/>
                <w:szCs w:val="20"/>
              </w:rPr>
            </w:r>
            <w:r w:rsidRPr="00F3428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7B19AE" w:rsidRPr="007B19AE">
              <w:rPr>
                <w:rFonts w:ascii="Arial" w:hAnsi="Arial" w:cs="Arial"/>
                <w:sz w:val="20"/>
                <w:szCs w:val="20"/>
              </w:rPr>
              <w:t>25.01.2015</w:t>
            </w:r>
            <w:r w:rsidRPr="00F34289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9"/>
          </w:p>
        </w:tc>
        <w:tc>
          <w:tcPr>
            <w:tcW w:w="2160" w:type="dxa"/>
            <w:shd w:val="clear" w:color="auto" w:fill="auto"/>
          </w:tcPr>
          <w:p w:rsidR="00F31BCC" w:rsidRPr="00F34289" w:rsidRDefault="00F31BCC" w:rsidP="000D69AF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3428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62"/>
                  <w:enabled/>
                  <w:calcOnExit w:val="0"/>
                  <w:textInput/>
                </w:ffData>
              </w:fldChar>
            </w:r>
            <w:bookmarkStart w:id="10" w:name="Text62"/>
            <w:r w:rsidRPr="00F34289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F34289">
              <w:rPr>
                <w:rFonts w:ascii="Arial" w:hAnsi="Arial" w:cs="Arial"/>
                <w:sz w:val="20"/>
                <w:szCs w:val="20"/>
              </w:rPr>
            </w:r>
            <w:r w:rsidRPr="00F3428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0D69AF">
              <w:rPr>
                <w:rFonts w:ascii="Arial" w:hAnsi="Arial" w:cs="Arial"/>
                <w:sz w:val="20"/>
                <w:szCs w:val="20"/>
              </w:rPr>
              <w:t> </w:t>
            </w:r>
            <w:r w:rsidR="000D69AF">
              <w:rPr>
                <w:rFonts w:ascii="Arial" w:hAnsi="Arial" w:cs="Arial"/>
                <w:sz w:val="20"/>
                <w:szCs w:val="20"/>
              </w:rPr>
              <w:t> </w:t>
            </w:r>
            <w:r w:rsidR="000D69AF">
              <w:rPr>
                <w:rFonts w:ascii="Arial" w:hAnsi="Arial" w:cs="Arial"/>
                <w:sz w:val="20"/>
                <w:szCs w:val="20"/>
              </w:rPr>
              <w:t> </w:t>
            </w:r>
            <w:r w:rsidR="000D69AF">
              <w:rPr>
                <w:rFonts w:ascii="Arial" w:hAnsi="Arial" w:cs="Arial"/>
                <w:sz w:val="20"/>
                <w:szCs w:val="20"/>
              </w:rPr>
              <w:t> </w:t>
            </w:r>
            <w:r w:rsidR="000D69AF">
              <w:rPr>
                <w:rFonts w:ascii="Arial" w:hAnsi="Arial" w:cs="Arial"/>
                <w:sz w:val="20"/>
                <w:szCs w:val="20"/>
              </w:rPr>
              <w:t> </w:t>
            </w:r>
            <w:r w:rsidRPr="00F34289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0"/>
          </w:p>
        </w:tc>
      </w:tr>
      <w:tr w:rsidR="00F31BCC" w:rsidRPr="00F34289" w:rsidTr="00A41248">
        <w:trPr>
          <w:cantSplit/>
          <w:jc w:val="center"/>
        </w:trPr>
        <w:tc>
          <w:tcPr>
            <w:tcW w:w="761" w:type="dxa"/>
            <w:shd w:val="clear" w:color="auto" w:fill="auto"/>
          </w:tcPr>
          <w:p w:rsidR="00F31BCC" w:rsidRPr="00F34289" w:rsidRDefault="00F31BCC" w:rsidP="00F34289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34289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2485" w:type="dxa"/>
            <w:shd w:val="clear" w:color="auto" w:fill="auto"/>
          </w:tcPr>
          <w:p w:rsidR="00F31BCC" w:rsidRPr="00F34289" w:rsidRDefault="00F31BCC" w:rsidP="00794971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3428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bookmarkStart w:id="11" w:name="Text23"/>
            <w:r w:rsidRPr="00F34289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F34289">
              <w:rPr>
                <w:rFonts w:ascii="Arial" w:hAnsi="Arial" w:cs="Arial"/>
                <w:sz w:val="20"/>
                <w:szCs w:val="20"/>
              </w:rPr>
            </w:r>
            <w:r w:rsidRPr="00F3428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794971" w:rsidRPr="00794971">
              <w:rPr>
                <w:rFonts w:ascii="Arial" w:hAnsi="Arial" w:cs="Arial"/>
                <w:noProof/>
                <w:sz w:val="20"/>
                <w:szCs w:val="20"/>
              </w:rPr>
              <w:t>Sovaldi</w:t>
            </w:r>
            <w:r w:rsidRPr="00F34289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1"/>
          </w:p>
        </w:tc>
        <w:tc>
          <w:tcPr>
            <w:tcW w:w="3189" w:type="dxa"/>
            <w:shd w:val="clear" w:color="auto" w:fill="auto"/>
          </w:tcPr>
          <w:p w:rsidR="00F31BCC" w:rsidRPr="00F34289" w:rsidRDefault="00F31BCC" w:rsidP="003C1C78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3428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35"/>
                  <w:enabled/>
                  <w:calcOnExit w:val="0"/>
                  <w:textInput/>
                </w:ffData>
              </w:fldChar>
            </w:r>
            <w:bookmarkStart w:id="12" w:name="Text35"/>
            <w:r w:rsidRPr="00F34289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F34289">
              <w:rPr>
                <w:rFonts w:ascii="Arial" w:hAnsi="Arial" w:cs="Arial"/>
                <w:sz w:val="20"/>
                <w:szCs w:val="20"/>
              </w:rPr>
            </w:r>
            <w:r w:rsidRPr="00F3428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3C1C78" w:rsidRPr="003C1C78">
              <w:rPr>
                <w:rFonts w:ascii="Arial" w:hAnsi="Arial" w:cs="Arial"/>
                <w:sz w:val="20"/>
                <w:szCs w:val="20"/>
              </w:rPr>
              <w:t>Death</w:t>
            </w:r>
            <w:r w:rsidRPr="00F34289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2"/>
          </w:p>
        </w:tc>
        <w:tc>
          <w:tcPr>
            <w:tcW w:w="1442" w:type="dxa"/>
            <w:shd w:val="clear" w:color="auto" w:fill="auto"/>
          </w:tcPr>
          <w:p w:rsidR="00F31BCC" w:rsidRPr="00F34289" w:rsidRDefault="00F31BCC" w:rsidP="007B19AE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3428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47"/>
                  <w:enabled/>
                  <w:calcOnExit w:val="0"/>
                  <w:textInput/>
                </w:ffData>
              </w:fldChar>
            </w:r>
            <w:bookmarkStart w:id="13" w:name="Text47"/>
            <w:r w:rsidRPr="00F34289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F34289">
              <w:rPr>
                <w:rFonts w:ascii="Arial" w:hAnsi="Arial" w:cs="Arial"/>
                <w:sz w:val="20"/>
                <w:szCs w:val="20"/>
              </w:rPr>
            </w:r>
            <w:r w:rsidRPr="00F3428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7B19AE" w:rsidRPr="007B19AE">
              <w:rPr>
                <w:rFonts w:ascii="Arial" w:hAnsi="Arial" w:cs="Arial"/>
                <w:sz w:val="20"/>
                <w:szCs w:val="20"/>
              </w:rPr>
              <w:t>25.01.2015</w:t>
            </w:r>
            <w:r w:rsidRPr="00F34289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3"/>
          </w:p>
        </w:tc>
        <w:tc>
          <w:tcPr>
            <w:tcW w:w="2160" w:type="dxa"/>
            <w:shd w:val="clear" w:color="auto" w:fill="auto"/>
          </w:tcPr>
          <w:p w:rsidR="00F31BCC" w:rsidRPr="00F34289" w:rsidRDefault="00F31BCC" w:rsidP="000D69AF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3428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63"/>
                  <w:enabled/>
                  <w:calcOnExit w:val="0"/>
                  <w:textInput/>
                </w:ffData>
              </w:fldChar>
            </w:r>
            <w:bookmarkStart w:id="14" w:name="Text63"/>
            <w:r w:rsidRPr="00F34289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F34289">
              <w:rPr>
                <w:rFonts w:ascii="Arial" w:hAnsi="Arial" w:cs="Arial"/>
                <w:sz w:val="20"/>
                <w:szCs w:val="20"/>
              </w:rPr>
            </w:r>
            <w:r w:rsidRPr="00F3428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0D69AF">
              <w:rPr>
                <w:rFonts w:ascii="Arial" w:hAnsi="Arial" w:cs="Arial"/>
                <w:sz w:val="20"/>
                <w:szCs w:val="20"/>
              </w:rPr>
              <w:t> </w:t>
            </w:r>
            <w:r w:rsidR="000D69AF">
              <w:rPr>
                <w:rFonts w:ascii="Arial" w:hAnsi="Arial" w:cs="Arial"/>
                <w:sz w:val="20"/>
                <w:szCs w:val="20"/>
              </w:rPr>
              <w:t> </w:t>
            </w:r>
            <w:r w:rsidR="000D69AF">
              <w:rPr>
                <w:rFonts w:ascii="Arial" w:hAnsi="Arial" w:cs="Arial"/>
                <w:sz w:val="20"/>
                <w:szCs w:val="20"/>
              </w:rPr>
              <w:t> </w:t>
            </w:r>
            <w:r w:rsidR="000D69AF">
              <w:rPr>
                <w:rFonts w:ascii="Arial" w:hAnsi="Arial" w:cs="Arial"/>
                <w:sz w:val="20"/>
                <w:szCs w:val="20"/>
              </w:rPr>
              <w:t> </w:t>
            </w:r>
            <w:r w:rsidR="000D69AF">
              <w:rPr>
                <w:rFonts w:ascii="Arial" w:hAnsi="Arial" w:cs="Arial"/>
                <w:sz w:val="20"/>
                <w:szCs w:val="20"/>
              </w:rPr>
              <w:t> </w:t>
            </w:r>
            <w:r w:rsidRPr="00F34289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4"/>
          </w:p>
        </w:tc>
      </w:tr>
      <w:tr w:rsidR="00F31BCC" w:rsidRPr="00F34289" w:rsidTr="00A41248">
        <w:trPr>
          <w:cantSplit/>
          <w:jc w:val="center"/>
        </w:trPr>
        <w:tc>
          <w:tcPr>
            <w:tcW w:w="761" w:type="dxa"/>
            <w:shd w:val="clear" w:color="auto" w:fill="auto"/>
          </w:tcPr>
          <w:p w:rsidR="00F31BCC" w:rsidRPr="00F34289" w:rsidRDefault="00F31BCC" w:rsidP="00F34289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34289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2485" w:type="dxa"/>
            <w:shd w:val="clear" w:color="auto" w:fill="auto"/>
          </w:tcPr>
          <w:p w:rsidR="00F31BCC" w:rsidRPr="00F34289" w:rsidRDefault="00F31BCC" w:rsidP="000D69AF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3428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bookmarkStart w:id="15" w:name="Text24"/>
            <w:r w:rsidRPr="00F34289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F34289">
              <w:rPr>
                <w:rFonts w:ascii="Arial" w:hAnsi="Arial" w:cs="Arial"/>
                <w:sz w:val="20"/>
                <w:szCs w:val="20"/>
              </w:rPr>
            </w:r>
            <w:r w:rsidRPr="00F3428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0D69AF">
              <w:rPr>
                <w:rFonts w:ascii="Arial" w:hAnsi="Arial" w:cs="Arial"/>
                <w:sz w:val="20"/>
                <w:szCs w:val="20"/>
              </w:rPr>
              <w:t>S</w:t>
            </w:r>
            <w:r w:rsidR="00794971" w:rsidRPr="00794971">
              <w:rPr>
                <w:rFonts w:ascii="Arial" w:hAnsi="Arial" w:cs="Arial"/>
                <w:noProof/>
                <w:sz w:val="20"/>
                <w:szCs w:val="20"/>
              </w:rPr>
              <w:t>ovaldi</w:t>
            </w:r>
            <w:r w:rsidRPr="00F34289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5"/>
          </w:p>
        </w:tc>
        <w:tc>
          <w:tcPr>
            <w:tcW w:w="3189" w:type="dxa"/>
            <w:shd w:val="clear" w:color="auto" w:fill="auto"/>
          </w:tcPr>
          <w:p w:rsidR="00F31BCC" w:rsidRPr="00F34289" w:rsidRDefault="00F31BCC" w:rsidP="003C1C78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3428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36"/>
                  <w:enabled/>
                  <w:calcOnExit w:val="0"/>
                  <w:textInput/>
                </w:ffData>
              </w:fldChar>
            </w:r>
            <w:bookmarkStart w:id="16" w:name="Text36"/>
            <w:r w:rsidRPr="00F34289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F34289">
              <w:rPr>
                <w:rFonts w:ascii="Arial" w:hAnsi="Arial" w:cs="Arial"/>
                <w:sz w:val="20"/>
                <w:szCs w:val="20"/>
              </w:rPr>
            </w:r>
            <w:r w:rsidRPr="00F3428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3C1C78" w:rsidRPr="003C1C78">
              <w:rPr>
                <w:rFonts w:ascii="Arial" w:hAnsi="Arial" w:cs="Arial"/>
                <w:sz w:val="20"/>
                <w:szCs w:val="20"/>
              </w:rPr>
              <w:t>Death</w:t>
            </w:r>
            <w:r w:rsidRPr="00F34289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6"/>
          </w:p>
        </w:tc>
        <w:tc>
          <w:tcPr>
            <w:tcW w:w="1442" w:type="dxa"/>
            <w:shd w:val="clear" w:color="auto" w:fill="auto"/>
          </w:tcPr>
          <w:p w:rsidR="00F31BCC" w:rsidRPr="00F34289" w:rsidRDefault="00F31BCC" w:rsidP="007B19AE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3428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48"/>
                  <w:enabled/>
                  <w:calcOnExit w:val="0"/>
                  <w:textInput/>
                </w:ffData>
              </w:fldChar>
            </w:r>
            <w:bookmarkStart w:id="17" w:name="Text48"/>
            <w:r w:rsidRPr="00F34289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F34289">
              <w:rPr>
                <w:rFonts w:ascii="Arial" w:hAnsi="Arial" w:cs="Arial"/>
                <w:sz w:val="20"/>
                <w:szCs w:val="20"/>
              </w:rPr>
            </w:r>
            <w:r w:rsidRPr="00F3428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7B19AE" w:rsidRPr="007B19AE">
              <w:rPr>
                <w:rFonts w:ascii="Arial" w:hAnsi="Arial" w:cs="Arial"/>
                <w:sz w:val="20"/>
                <w:szCs w:val="20"/>
              </w:rPr>
              <w:t>25.01.2015</w:t>
            </w:r>
            <w:r w:rsidRPr="00F34289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7"/>
          </w:p>
        </w:tc>
        <w:tc>
          <w:tcPr>
            <w:tcW w:w="2160" w:type="dxa"/>
            <w:shd w:val="clear" w:color="auto" w:fill="auto"/>
          </w:tcPr>
          <w:p w:rsidR="00F31BCC" w:rsidRPr="00F34289" w:rsidRDefault="00F31BCC" w:rsidP="000D69AF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3428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64"/>
                  <w:enabled/>
                  <w:calcOnExit w:val="0"/>
                  <w:textInput/>
                </w:ffData>
              </w:fldChar>
            </w:r>
            <w:bookmarkStart w:id="18" w:name="Text64"/>
            <w:r w:rsidRPr="00F34289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F34289">
              <w:rPr>
                <w:rFonts w:ascii="Arial" w:hAnsi="Arial" w:cs="Arial"/>
                <w:sz w:val="20"/>
                <w:szCs w:val="20"/>
              </w:rPr>
            </w:r>
            <w:r w:rsidRPr="00F3428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0D69AF">
              <w:rPr>
                <w:rFonts w:ascii="Arial" w:hAnsi="Arial" w:cs="Arial"/>
                <w:sz w:val="20"/>
                <w:szCs w:val="20"/>
              </w:rPr>
              <w:t> </w:t>
            </w:r>
            <w:r w:rsidR="000D69AF">
              <w:rPr>
                <w:rFonts w:ascii="Arial" w:hAnsi="Arial" w:cs="Arial"/>
                <w:sz w:val="20"/>
                <w:szCs w:val="20"/>
              </w:rPr>
              <w:t> </w:t>
            </w:r>
            <w:r w:rsidR="000D69AF">
              <w:rPr>
                <w:rFonts w:ascii="Arial" w:hAnsi="Arial" w:cs="Arial"/>
                <w:sz w:val="20"/>
                <w:szCs w:val="20"/>
              </w:rPr>
              <w:t> </w:t>
            </w:r>
            <w:r w:rsidR="000D69AF">
              <w:rPr>
                <w:rFonts w:ascii="Arial" w:hAnsi="Arial" w:cs="Arial"/>
                <w:sz w:val="20"/>
                <w:szCs w:val="20"/>
              </w:rPr>
              <w:t> </w:t>
            </w:r>
            <w:r w:rsidR="000D69AF">
              <w:rPr>
                <w:rFonts w:ascii="Arial" w:hAnsi="Arial" w:cs="Arial"/>
                <w:sz w:val="20"/>
                <w:szCs w:val="20"/>
              </w:rPr>
              <w:t> </w:t>
            </w:r>
            <w:r w:rsidRPr="00F34289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8"/>
          </w:p>
        </w:tc>
      </w:tr>
      <w:tr w:rsidR="00F31BCC" w:rsidRPr="00F34289" w:rsidTr="00A41248">
        <w:trPr>
          <w:cantSplit/>
          <w:jc w:val="center"/>
        </w:trPr>
        <w:tc>
          <w:tcPr>
            <w:tcW w:w="761" w:type="dxa"/>
            <w:shd w:val="clear" w:color="auto" w:fill="auto"/>
          </w:tcPr>
          <w:p w:rsidR="00F31BCC" w:rsidRPr="00F34289" w:rsidRDefault="00F31BCC" w:rsidP="00F34289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34289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2485" w:type="dxa"/>
            <w:shd w:val="clear" w:color="auto" w:fill="auto"/>
          </w:tcPr>
          <w:p w:rsidR="00F31BCC" w:rsidRPr="00F34289" w:rsidRDefault="00F31BCC" w:rsidP="00794971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3428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bookmarkStart w:id="19" w:name="Text25"/>
            <w:r w:rsidRPr="00F34289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F34289">
              <w:rPr>
                <w:rFonts w:ascii="Arial" w:hAnsi="Arial" w:cs="Arial"/>
                <w:sz w:val="20"/>
                <w:szCs w:val="20"/>
              </w:rPr>
            </w:r>
            <w:r w:rsidRPr="00F3428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794971" w:rsidRPr="00794971">
              <w:rPr>
                <w:rFonts w:ascii="Arial" w:hAnsi="Arial" w:cs="Arial"/>
                <w:noProof/>
                <w:sz w:val="20"/>
                <w:szCs w:val="20"/>
              </w:rPr>
              <w:t>Sovaldi</w:t>
            </w:r>
            <w:r w:rsidRPr="00F34289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9"/>
          </w:p>
        </w:tc>
        <w:tc>
          <w:tcPr>
            <w:tcW w:w="3189" w:type="dxa"/>
            <w:shd w:val="clear" w:color="auto" w:fill="auto"/>
          </w:tcPr>
          <w:p w:rsidR="00F31BCC" w:rsidRPr="00F34289" w:rsidRDefault="00F31BCC" w:rsidP="003C1C78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3428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37"/>
                  <w:enabled/>
                  <w:calcOnExit w:val="0"/>
                  <w:textInput/>
                </w:ffData>
              </w:fldChar>
            </w:r>
            <w:bookmarkStart w:id="20" w:name="Text37"/>
            <w:r w:rsidRPr="00F34289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F34289">
              <w:rPr>
                <w:rFonts w:ascii="Arial" w:hAnsi="Arial" w:cs="Arial"/>
                <w:sz w:val="20"/>
                <w:szCs w:val="20"/>
              </w:rPr>
            </w:r>
            <w:r w:rsidRPr="00F3428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3C1C78" w:rsidRPr="003C1C78">
              <w:rPr>
                <w:rFonts w:ascii="Arial" w:hAnsi="Arial" w:cs="Arial"/>
                <w:sz w:val="20"/>
                <w:szCs w:val="20"/>
              </w:rPr>
              <w:t>Death</w:t>
            </w:r>
            <w:r w:rsidRPr="00F34289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20"/>
          </w:p>
        </w:tc>
        <w:tc>
          <w:tcPr>
            <w:tcW w:w="1442" w:type="dxa"/>
            <w:shd w:val="clear" w:color="auto" w:fill="auto"/>
          </w:tcPr>
          <w:p w:rsidR="00F31BCC" w:rsidRPr="00F34289" w:rsidRDefault="00F31BCC" w:rsidP="007B19AE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3428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49"/>
                  <w:enabled/>
                  <w:calcOnExit w:val="0"/>
                  <w:textInput/>
                </w:ffData>
              </w:fldChar>
            </w:r>
            <w:bookmarkStart w:id="21" w:name="Text49"/>
            <w:r w:rsidRPr="00F34289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F34289">
              <w:rPr>
                <w:rFonts w:ascii="Arial" w:hAnsi="Arial" w:cs="Arial"/>
                <w:sz w:val="20"/>
                <w:szCs w:val="20"/>
              </w:rPr>
            </w:r>
            <w:r w:rsidRPr="00F3428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7B19AE" w:rsidRPr="007B19AE">
              <w:rPr>
                <w:rFonts w:ascii="Arial" w:hAnsi="Arial" w:cs="Arial"/>
                <w:sz w:val="20"/>
                <w:szCs w:val="20"/>
              </w:rPr>
              <w:t>25.01.2015</w:t>
            </w:r>
            <w:r w:rsidRPr="00F34289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21"/>
          </w:p>
        </w:tc>
        <w:tc>
          <w:tcPr>
            <w:tcW w:w="2160" w:type="dxa"/>
            <w:shd w:val="clear" w:color="auto" w:fill="auto"/>
          </w:tcPr>
          <w:p w:rsidR="00F31BCC" w:rsidRPr="00F34289" w:rsidRDefault="00F31BCC" w:rsidP="000D69AF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3428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65"/>
                  <w:enabled/>
                  <w:calcOnExit w:val="0"/>
                  <w:textInput/>
                </w:ffData>
              </w:fldChar>
            </w:r>
            <w:bookmarkStart w:id="22" w:name="Text65"/>
            <w:r w:rsidRPr="00F34289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F34289">
              <w:rPr>
                <w:rFonts w:ascii="Arial" w:hAnsi="Arial" w:cs="Arial"/>
                <w:sz w:val="20"/>
                <w:szCs w:val="20"/>
              </w:rPr>
            </w:r>
            <w:r w:rsidRPr="00F3428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0D69AF">
              <w:rPr>
                <w:rFonts w:ascii="Arial" w:hAnsi="Arial" w:cs="Arial"/>
                <w:sz w:val="20"/>
                <w:szCs w:val="20"/>
              </w:rPr>
              <w:t> </w:t>
            </w:r>
            <w:r w:rsidR="000D69AF">
              <w:rPr>
                <w:rFonts w:ascii="Arial" w:hAnsi="Arial" w:cs="Arial"/>
                <w:sz w:val="20"/>
                <w:szCs w:val="20"/>
              </w:rPr>
              <w:t> </w:t>
            </w:r>
            <w:r w:rsidR="000D69AF">
              <w:rPr>
                <w:rFonts w:ascii="Arial" w:hAnsi="Arial" w:cs="Arial"/>
                <w:sz w:val="20"/>
                <w:szCs w:val="20"/>
              </w:rPr>
              <w:t> </w:t>
            </w:r>
            <w:r w:rsidR="000D69AF">
              <w:rPr>
                <w:rFonts w:ascii="Arial" w:hAnsi="Arial" w:cs="Arial"/>
                <w:sz w:val="20"/>
                <w:szCs w:val="20"/>
              </w:rPr>
              <w:t> </w:t>
            </w:r>
            <w:r w:rsidR="000D69AF">
              <w:rPr>
                <w:rFonts w:ascii="Arial" w:hAnsi="Arial" w:cs="Arial"/>
                <w:sz w:val="20"/>
                <w:szCs w:val="20"/>
              </w:rPr>
              <w:t> </w:t>
            </w:r>
            <w:r w:rsidRPr="00F34289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22"/>
          </w:p>
        </w:tc>
      </w:tr>
      <w:tr w:rsidR="00F31BCC" w:rsidRPr="00F34289" w:rsidTr="00A41248">
        <w:trPr>
          <w:cantSplit/>
          <w:jc w:val="center"/>
        </w:trPr>
        <w:tc>
          <w:tcPr>
            <w:tcW w:w="761" w:type="dxa"/>
            <w:shd w:val="clear" w:color="auto" w:fill="auto"/>
          </w:tcPr>
          <w:p w:rsidR="00F31BCC" w:rsidRPr="00F34289" w:rsidRDefault="00F31BCC" w:rsidP="00F34289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34289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2485" w:type="dxa"/>
            <w:shd w:val="clear" w:color="auto" w:fill="auto"/>
          </w:tcPr>
          <w:p w:rsidR="00F31BCC" w:rsidRPr="00F34289" w:rsidRDefault="00F31BCC" w:rsidP="00794971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3428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bookmarkStart w:id="23" w:name="Text26"/>
            <w:r w:rsidRPr="00F34289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F34289">
              <w:rPr>
                <w:rFonts w:ascii="Arial" w:hAnsi="Arial" w:cs="Arial"/>
                <w:sz w:val="20"/>
                <w:szCs w:val="20"/>
              </w:rPr>
            </w:r>
            <w:r w:rsidRPr="00F3428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794971" w:rsidRPr="00794971">
              <w:rPr>
                <w:rFonts w:ascii="Arial" w:hAnsi="Arial" w:cs="Arial"/>
                <w:noProof/>
                <w:sz w:val="20"/>
                <w:szCs w:val="20"/>
              </w:rPr>
              <w:t>Sovaldi</w:t>
            </w:r>
            <w:r w:rsidRPr="00F34289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23"/>
          </w:p>
        </w:tc>
        <w:tc>
          <w:tcPr>
            <w:tcW w:w="3189" w:type="dxa"/>
            <w:shd w:val="clear" w:color="auto" w:fill="auto"/>
          </w:tcPr>
          <w:p w:rsidR="00F31BCC" w:rsidRPr="00F34289" w:rsidRDefault="00F31BCC" w:rsidP="003C1C78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3428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38"/>
                  <w:enabled/>
                  <w:calcOnExit w:val="0"/>
                  <w:textInput/>
                </w:ffData>
              </w:fldChar>
            </w:r>
            <w:bookmarkStart w:id="24" w:name="Text38"/>
            <w:r w:rsidRPr="00F34289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F34289">
              <w:rPr>
                <w:rFonts w:ascii="Arial" w:hAnsi="Arial" w:cs="Arial"/>
                <w:sz w:val="20"/>
                <w:szCs w:val="20"/>
              </w:rPr>
            </w:r>
            <w:r w:rsidRPr="00F3428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3C1C78" w:rsidRPr="003C1C78">
              <w:rPr>
                <w:rFonts w:ascii="Arial" w:hAnsi="Arial" w:cs="Arial"/>
                <w:sz w:val="20"/>
                <w:szCs w:val="20"/>
              </w:rPr>
              <w:t>Death</w:t>
            </w:r>
            <w:r w:rsidRPr="00F34289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24"/>
          </w:p>
        </w:tc>
        <w:tc>
          <w:tcPr>
            <w:tcW w:w="1442" w:type="dxa"/>
            <w:shd w:val="clear" w:color="auto" w:fill="auto"/>
          </w:tcPr>
          <w:p w:rsidR="00F31BCC" w:rsidRPr="00F34289" w:rsidRDefault="00F31BCC" w:rsidP="007B19AE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3428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50"/>
                  <w:enabled/>
                  <w:calcOnExit w:val="0"/>
                  <w:textInput/>
                </w:ffData>
              </w:fldChar>
            </w:r>
            <w:bookmarkStart w:id="25" w:name="Text50"/>
            <w:r w:rsidRPr="00F34289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F34289">
              <w:rPr>
                <w:rFonts w:ascii="Arial" w:hAnsi="Arial" w:cs="Arial"/>
                <w:sz w:val="20"/>
                <w:szCs w:val="20"/>
              </w:rPr>
            </w:r>
            <w:r w:rsidRPr="00F3428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7B19AE" w:rsidRPr="007B19AE">
              <w:rPr>
                <w:rFonts w:ascii="Arial" w:hAnsi="Arial" w:cs="Arial"/>
                <w:sz w:val="20"/>
                <w:szCs w:val="20"/>
              </w:rPr>
              <w:t>25.01.2015</w:t>
            </w:r>
            <w:r w:rsidRPr="00F34289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25"/>
          </w:p>
        </w:tc>
        <w:tc>
          <w:tcPr>
            <w:tcW w:w="2160" w:type="dxa"/>
            <w:shd w:val="clear" w:color="auto" w:fill="auto"/>
          </w:tcPr>
          <w:p w:rsidR="00F31BCC" w:rsidRPr="00F34289" w:rsidRDefault="00F31BCC" w:rsidP="000D69AF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3428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66"/>
                  <w:enabled/>
                  <w:calcOnExit w:val="0"/>
                  <w:textInput/>
                </w:ffData>
              </w:fldChar>
            </w:r>
            <w:bookmarkStart w:id="26" w:name="Text66"/>
            <w:r w:rsidRPr="00F34289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F34289">
              <w:rPr>
                <w:rFonts w:ascii="Arial" w:hAnsi="Arial" w:cs="Arial"/>
                <w:sz w:val="20"/>
                <w:szCs w:val="20"/>
              </w:rPr>
            </w:r>
            <w:r w:rsidRPr="00F3428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0D69AF">
              <w:rPr>
                <w:rFonts w:ascii="Arial" w:hAnsi="Arial" w:cs="Arial"/>
                <w:sz w:val="20"/>
                <w:szCs w:val="20"/>
              </w:rPr>
              <w:t> </w:t>
            </w:r>
            <w:r w:rsidR="000D69AF">
              <w:rPr>
                <w:rFonts w:ascii="Arial" w:hAnsi="Arial" w:cs="Arial"/>
                <w:sz w:val="20"/>
                <w:szCs w:val="20"/>
              </w:rPr>
              <w:t> </w:t>
            </w:r>
            <w:r w:rsidR="000D69AF">
              <w:rPr>
                <w:rFonts w:ascii="Arial" w:hAnsi="Arial" w:cs="Arial"/>
                <w:sz w:val="20"/>
                <w:szCs w:val="20"/>
              </w:rPr>
              <w:t> </w:t>
            </w:r>
            <w:r w:rsidR="000D69AF">
              <w:rPr>
                <w:rFonts w:ascii="Arial" w:hAnsi="Arial" w:cs="Arial"/>
                <w:sz w:val="20"/>
                <w:szCs w:val="20"/>
              </w:rPr>
              <w:t> </w:t>
            </w:r>
            <w:r w:rsidR="000D69AF">
              <w:rPr>
                <w:rFonts w:ascii="Arial" w:hAnsi="Arial" w:cs="Arial"/>
                <w:sz w:val="20"/>
                <w:szCs w:val="20"/>
              </w:rPr>
              <w:t> </w:t>
            </w:r>
            <w:r w:rsidRPr="00F34289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26"/>
          </w:p>
        </w:tc>
      </w:tr>
      <w:tr w:rsidR="00F31BCC" w:rsidRPr="00F34289" w:rsidTr="00A41248">
        <w:trPr>
          <w:cantSplit/>
          <w:jc w:val="center"/>
        </w:trPr>
        <w:tc>
          <w:tcPr>
            <w:tcW w:w="761" w:type="dxa"/>
            <w:shd w:val="clear" w:color="auto" w:fill="auto"/>
          </w:tcPr>
          <w:p w:rsidR="00F31BCC" w:rsidRPr="00F34289" w:rsidRDefault="00F31BCC" w:rsidP="00F34289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34289"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2485" w:type="dxa"/>
            <w:shd w:val="clear" w:color="auto" w:fill="auto"/>
          </w:tcPr>
          <w:p w:rsidR="00F31BCC" w:rsidRPr="00F34289" w:rsidRDefault="00F31BCC" w:rsidP="00794971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3428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bookmarkStart w:id="27" w:name="Text27"/>
            <w:r w:rsidRPr="00F34289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F34289">
              <w:rPr>
                <w:rFonts w:ascii="Arial" w:hAnsi="Arial" w:cs="Arial"/>
                <w:sz w:val="20"/>
                <w:szCs w:val="20"/>
              </w:rPr>
            </w:r>
            <w:r w:rsidRPr="00F3428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794971" w:rsidRPr="00794971">
              <w:rPr>
                <w:rFonts w:ascii="Arial" w:hAnsi="Arial" w:cs="Arial"/>
                <w:noProof/>
                <w:sz w:val="20"/>
                <w:szCs w:val="20"/>
              </w:rPr>
              <w:t>Sovaldi</w:t>
            </w:r>
            <w:r w:rsidRPr="00F34289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27"/>
          </w:p>
        </w:tc>
        <w:tc>
          <w:tcPr>
            <w:tcW w:w="3189" w:type="dxa"/>
            <w:shd w:val="clear" w:color="auto" w:fill="auto"/>
          </w:tcPr>
          <w:p w:rsidR="00F31BCC" w:rsidRPr="00F34289" w:rsidRDefault="00F31BCC" w:rsidP="003C1C78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3428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39"/>
                  <w:enabled/>
                  <w:calcOnExit w:val="0"/>
                  <w:textInput/>
                </w:ffData>
              </w:fldChar>
            </w:r>
            <w:bookmarkStart w:id="28" w:name="Text39"/>
            <w:r w:rsidRPr="00F34289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F34289">
              <w:rPr>
                <w:rFonts w:ascii="Arial" w:hAnsi="Arial" w:cs="Arial"/>
                <w:sz w:val="20"/>
                <w:szCs w:val="20"/>
              </w:rPr>
            </w:r>
            <w:r w:rsidRPr="00F3428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3C1C78" w:rsidRPr="003C1C78">
              <w:rPr>
                <w:rFonts w:ascii="Arial" w:hAnsi="Arial" w:cs="Arial"/>
                <w:sz w:val="20"/>
                <w:szCs w:val="20"/>
              </w:rPr>
              <w:t>Death</w:t>
            </w:r>
            <w:r w:rsidRPr="00F34289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28"/>
          </w:p>
        </w:tc>
        <w:tc>
          <w:tcPr>
            <w:tcW w:w="1442" w:type="dxa"/>
            <w:shd w:val="clear" w:color="auto" w:fill="auto"/>
          </w:tcPr>
          <w:p w:rsidR="00F31BCC" w:rsidRPr="00F34289" w:rsidRDefault="00F31BCC" w:rsidP="007B19AE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3428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51"/>
                  <w:enabled/>
                  <w:calcOnExit w:val="0"/>
                  <w:textInput/>
                </w:ffData>
              </w:fldChar>
            </w:r>
            <w:bookmarkStart w:id="29" w:name="Text51"/>
            <w:r w:rsidRPr="00F34289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F34289">
              <w:rPr>
                <w:rFonts w:ascii="Arial" w:hAnsi="Arial" w:cs="Arial"/>
                <w:sz w:val="20"/>
                <w:szCs w:val="20"/>
              </w:rPr>
            </w:r>
            <w:r w:rsidRPr="00F3428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7B19AE" w:rsidRPr="007B19AE">
              <w:rPr>
                <w:rFonts w:ascii="Arial" w:hAnsi="Arial" w:cs="Arial"/>
                <w:sz w:val="20"/>
                <w:szCs w:val="20"/>
              </w:rPr>
              <w:t>25.01.2015</w:t>
            </w:r>
            <w:r w:rsidRPr="00F34289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29"/>
          </w:p>
        </w:tc>
        <w:tc>
          <w:tcPr>
            <w:tcW w:w="2160" w:type="dxa"/>
            <w:shd w:val="clear" w:color="auto" w:fill="auto"/>
          </w:tcPr>
          <w:p w:rsidR="00F31BCC" w:rsidRPr="00F34289" w:rsidRDefault="00F31BCC" w:rsidP="00F34289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3428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67"/>
                  <w:enabled/>
                  <w:calcOnExit w:val="0"/>
                  <w:textInput/>
                </w:ffData>
              </w:fldChar>
            </w:r>
            <w:bookmarkStart w:id="30" w:name="Text67"/>
            <w:r w:rsidRPr="00F34289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F34289">
              <w:rPr>
                <w:rFonts w:ascii="Arial" w:hAnsi="Arial" w:cs="Arial"/>
                <w:sz w:val="20"/>
                <w:szCs w:val="20"/>
              </w:rPr>
            </w:r>
            <w:r w:rsidRPr="00F3428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F3428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3428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3428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3428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3428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34289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30"/>
          </w:p>
        </w:tc>
      </w:tr>
      <w:tr w:rsidR="00F31BCC" w:rsidRPr="00F34289" w:rsidTr="00A41248">
        <w:trPr>
          <w:cantSplit/>
          <w:jc w:val="center"/>
        </w:trPr>
        <w:tc>
          <w:tcPr>
            <w:tcW w:w="761" w:type="dxa"/>
            <w:shd w:val="clear" w:color="auto" w:fill="auto"/>
          </w:tcPr>
          <w:p w:rsidR="00F31BCC" w:rsidRPr="00F34289" w:rsidRDefault="00F31BCC" w:rsidP="00F34289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34289"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2485" w:type="dxa"/>
            <w:shd w:val="clear" w:color="auto" w:fill="auto"/>
          </w:tcPr>
          <w:p w:rsidR="00F31BCC" w:rsidRPr="00F34289" w:rsidRDefault="00F31BCC" w:rsidP="00794971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3428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bookmarkStart w:id="31" w:name="Text28"/>
            <w:r w:rsidRPr="00F34289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F34289">
              <w:rPr>
                <w:rFonts w:ascii="Arial" w:hAnsi="Arial" w:cs="Arial"/>
                <w:sz w:val="20"/>
                <w:szCs w:val="20"/>
              </w:rPr>
            </w:r>
            <w:r w:rsidRPr="00F3428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794971" w:rsidRPr="00794971">
              <w:rPr>
                <w:rFonts w:ascii="Arial" w:hAnsi="Arial" w:cs="Arial"/>
                <w:noProof/>
                <w:sz w:val="20"/>
                <w:szCs w:val="20"/>
              </w:rPr>
              <w:t>Sovaldi</w:t>
            </w:r>
            <w:r w:rsidRPr="00F34289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31"/>
          </w:p>
        </w:tc>
        <w:tc>
          <w:tcPr>
            <w:tcW w:w="3189" w:type="dxa"/>
            <w:shd w:val="clear" w:color="auto" w:fill="auto"/>
          </w:tcPr>
          <w:p w:rsidR="00F31BCC" w:rsidRPr="00F34289" w:rsidRDefault="00F31BCC" w:rsidP="002B06E6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3428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40"/>
                  <w:enabled/>
                  <w:calcOnExit w:val="0"/>
                  <w:textInput/>
                </w:ffData>
              </w:fldChar>
            </w:r>
            <w:bookmarkStart w:id="32" w:name="Text40"/>
            <w:r w:rsidRPr="00F34289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F34289">
              <w:rPr>
                <w:rFonts w:ascii="Arial" w:hAnsi="Arial" w:cs="Arial"/>
                <w:sz w:val="20"/>
                <w:szCs w:val="20"/>
              </w:rPr>
            </w:r>
            <w:r w:rsidRPr="00F3428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2B06E6">
              <w:rPr>
                <w:rFonts w:ascii="Arial" w:hAnsi="Arial" w:cs="Arial"/>
                <w:sz w:val="20"/>
                <w:szCs w:val="20"/>
              </w:rPr>
              <w:t>Death</w:t>
            </w:r>
            <w:r w:rsidRPr="00F34289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32"/>
          </w:p>
        </w:tc>
        <w:tc>
          <w:tcPr>
            <w:tcW w:w="1442" w:type="dxa"/>
            <w:shd w:val="clear" w:color="auto" w:fill="auto"/>
          </w:tcPr>
          <w:p w:rsidR="00F31BCC" w:rsidRPr="00F34289" w:rsidRDefault="00F31BCC" w:rsidP="007B19AE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3428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52"/>
                  <w:enabled/>
                  <w:calcOnExit w:val="0"/>
                  <w:textInput/>
                </w:ffData>
              </w:fldChar>
            </w:r>
            <w:bookmarkStart w:id="33" w:name="Text52"/>
            <w:r w:rsidRPr="00F34289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F34289">
              <w:rPr>
                <w:rFonts w:ascii="Arial" w:hAnsi="Arial" w:cs="Arial"/>
                <w:sz w:val="20"/>
                <w:szCs w:val="20"/>
              </w:rPr>
            </w:r>
            <w:r w:rsidRPr="00F3428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7B19AE" w:rsidRPr="007B19AE">
              <w:rPr>
                <w:rFonts w:ascii="Arial" w:hAnsi="Arial" w:cs="Arial"/>
                <w:sz w:val="20"/>
                <w:szCs w:val="20"/>
              </w:rPr>
              <w:t>25.01.2015</w:t>
            </w:r>
            <w:r w:rsidRPr="00F34289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33"/>
          </w:p>
        </w:tc>
        <w:tc>
          <w:tcPr>
            <w:tcW w:w="2160" w:type="dxa"/>
            <w:shd w:val="clear" w:color="auto" w:fill="auto"/>
          </w:tcPr>
          <w:p w:rsidR="00F31BCC" w:rsidRPr="00F34289" w:rsidRDefault="00F31BCC" w:rsidP="00F34289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3428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68"/>
                  <w:enabled/>
                  <w:calcOnExit w:val="0"/>
                  <w:textInput/>
                </w:ffData>
              </w:fldChar>
            </w:r>
            <w:bookmarkStart w:id="34" w:name="Text68"/>
            <w:r w:rsidRPr="00F34289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F34289">
              <w:rPr>
                <w:rFonts w:ascii="Arial" w:hAnsi="Arial" w:cs="Arial"/>
                <w:sz w:val="20"/>
                <w:szCs w:val="20"/>
              </w:rPr>
            </w:r>
            <w:r w:rsidRPr="00F3428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F3428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3428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3428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3428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3428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34289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34"/>
          </w:p>
        </w:tc>
      </w:tr>
      <w:tr w:rsidR="00F31BCC" w:rsidRPr="00F34289" w:rsidTr="00A41248">
        <w:trPr>
          <w:cantSplit/>
          <w:jc w:val="center"/>
        </w:trPr>
        <w:tc>
          <w:tcPr>
            <w:tcW w:w="761" w:type="dxa"/>
            <w:shd w:val="clear" w:color="auto" w:fill="auto"/>
          </w:tcPr>
          <w:p w:rsidR="00F31BCC" w:rsidRPr="00F34289" w:rsidRDefault="00F31BCC" w:rsidP="00F34289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34289"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2485" w:type="dxa"/>
            <w:shd w:val="clear" w:color="auto" w:fill="auto"/>
          </w:tcPr>
          <w:p w:rsidR="00F31BCC" w:rsidRPr="00F34289" w:rsidRDefault="00F31BCC" w:rsidP="00794971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3428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bookmarkStart w:id="35" w:name="Text29"/>
            <w:r w:rsidRPr="00F34289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F34289">
              <w:rPr>
                <w:rFonts w:ascii="Arial" w:hAnsi="Arial" w:cs="Arial"/>
                <w:sz w:val="20"/>
                <w:szCs w:val="20"/>
              </w:rPr>
            </w:r>
            <w:r w:rsidRPr="00F3428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794971" w:rsidRPr="00794971">
              <w:rPr>
                <w:rFonts w:ascii="Arial" w:hAnsi="Arial" w:cs="Arial"/>
                <w:noProof/>
                <w:sz w:val="20"/>
                <w:szCs w:val="20"/>
              </w:rPr>
              <w:t>Sovaldi</w:t>
            </w:r>
            <w:r w:rsidRPr="00F34289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35"/>
          </w:p>
        </w:tc>
        <w:tc>
          <w:tcPr>
            <w:tcW w:w="3189" w:type="dxa"/>
            <w:shd w:val="clear" w:color="auto" w:fill="auto"/>
          </w:tcPr>
          <w:p w:rsidR="00F31BCC" w:rsidRPr="00F34289" w:rsidRDefault="00F31BCC" w:rsidP="002B06E6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3428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41"/>
                  <w:enabled/>
                  <w:calcOnExit w:val="0"/>
                  <w:textInput/>
                </w:ffData>
              </w:fldChar>
            </w:r>
            <w:bookmarkStart w:id="36" w:name="Text41"/>
            <w:r w:rsidRPr="00F34289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F34289">
              <w:rPr>
                <w:rFonts w:ascii="Arial" w:hAnsi="Arial" w:cs="Arial"/>
                <w:sz w:val="20"/>
                <w:szCs w:val="20"/>
              </w:rPr>
            </w:r>
            <w:r w:rsidRPr="00F3428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2B06E6" w:rsidRPr="002B06E6">
              <w:rPr>
                <w:rFonts w:ascii="Arial" w:hAnsi="Arial" w:cs="Arial"/>
                <w:sz w:val="20"/>
                <w:szCs w:val="20"/>
              </w:rPr>
              <w:t>Death</w:t>
            </w:r>
            <w:r w:rsidRPr="00F34289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36"/>
          </w:p>
        </w:tc>
        <w:tc>
          <w:tcPr>
            <w:tcW w:w="1442" w:type="dxa"/>
            <w:shd w:val="clear" w:color="auto" w:fill="auto"/>
          </w:tcPr>
          <w:p w:rsidR="00F31BCC" w:rsidRPr="00F34289" w:rsidRDefault="00F31BCC" w:rsidP="007B19AE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3428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53"/>
                  <w:enabled/>
                  <w:calcOnExit w:val="0"/>
                  <w:textInput/>
                </w:ffData>
              </w:fldChar>
            </w:r>
            <w:bookmarkStart w:id="37" w:name="Text53"/>
            <w:r w:rsidRPr="00F34289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F34289">
              <w:rPr>
                <w:rFonts w:ascii="Arial" w:hAnsi="Arial" w:cs="Arial"/>
                <w:sz w:val="20"/>
                <w:szCs w:val="20"/>
              </w:rPr>
            </w:r>
            <w:r w:rsidRPr="00F3428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7B19AE" w:rsidRPr="007B19AE">
              <w:rPr>
                <w:rFonts w:ascii="Arial" w:hAnsi="Arial" w:cs="Arial"/>
                <w:sz w:val="20"/>
                <w:szCs w:val="20"/>
              </w:rPr>
              <w:t>25.01.2015</w:t>
            </w:r>
            <w:r w:rsidRPr="00F34289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37"/>
          </w:p>
        </w:tc>
        <w:tc>
          <w:tcPr>
            <w:tcW w:w="2160" w:type="dxa"/>
            <w:shd w:val="clear" w:color="auto" w:fill="auto"/>
          </w:tcPr>
          <w:p w:rsidR="00F31BCC" w:rsidRPr="00F34289" w:rsidRDefault="00F31BCC" w:rsidP="00F34289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3428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69"/>
                  <w:enabled/>
                  <w:calcOnExit w:val="0"/>
                  <w:textInput/>
                </w:ffData>
              </w:fldChar>
            </w:r>
            <w:bookmarkStart w:id="38" w:name="Text69"/>
            <w:r w:rsidRPr="00F34289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F34289">
              <w:rPr>
                <w:rFonts w:ascii="Arial" w:hAnsi="Arial" w:cs="Arial"/>
                <w:sz w:val="20"/>
                <w:szCs w:val="20"/>
              </w:rPr>
            </w:r>
            <w:r w:rsidRPr="00F3428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F3428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3428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3428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3428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3428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34289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38"/>
          </w:p>
        </w:tc>
      </w:tr>
      <w:tr w:rsidR="00F31BCC" w:rsidRPr="00F34289" w:rsidTr="00A41248">
        <w:trPr>
          <w:cantSplit/>
          <w:jc w:val="center"/>
        </w:trPr>
        <w:tc>
          <w:tcPr>
            <w:tcW w:w="761" w:type="dxa"/>
            <w:shd w:val="clear" w:color="auto" w:fill="auto"/>
          </w:tcPr>
          <w:p w:rsidR="00F31BCC" w:rsidRPr="00F34289" w:rsidRDefault="00F31BCC" w:rsidP="00F34289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34289">
              <w:rPr>
                <w:rFonts w:ascii="Arial" w:hAnsi="Arial" w:cs="Arial"/>
                <w:sz w:val="20"/>
                <w:szCs w:val="20"/>
              </w:rPr>
              <w:t>9</w:t>
            </w:r>
          </w:p>
        </w:tc>
        <w:tc>
          <w:tcPr>
            <w:tcW w:w="2485" w:type="dxa"/>
            <w:shd w:val="clear" w:color="auto" w:fill="auto"/>
          </w:tcPr>
          <w:p w:rsidR="00F31BCC" w:rsidRPr="00F34289" w:rsidRDefault="00F31BCC" w:rsidP="00794971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3428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bookmarkStart w:id="39" w:name="Text30"/>
            <w:r w:rsidRPr="00F34289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F34289">
              <w:rPr>
                <w:rFonts w:ascii="Arial" w:hAnsi="Arial" w:cs="Arial"/>
                <w:sz w:val="20"/>
                <w:szCs w:val="20"/>
              </w:rPr>
            </w:r>
            <w:r w:rsidRPr="00F3428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794971" w:rsidRPr="00794971">
              <w:rPr>
                <w:rFonts w:ascii="Arial" w:hAnsi="Arial" w:cs="Arial"/>
                <w:noProof/>
                <w:sz w:val="20"/>
                <w:szCs w:val="20"/>
              </w:rPr>
              <w:t>Sovaldi</w:t>
            </w:r>
            <w:r w:rsidRPr="00F34289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39"/>
          </w:p>
        </w:tc>
        <w:tc>
          <w:tcPr>
            <w:tcW w:w="3189" w:type="dxa"/>
            <w:shd w:val="clear" w:color="auto" w:fill="auto"/>
          </w:tcPr>
          <w:p w:rsidR="00F31BCC" w:rsidRPr="00F34289" w:rsidRDefault="00F31BCC" w:rsidP="002B06E6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3428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42"/>
                  <w:enabled/>
                  <w:calcOnExit w:val="0"/>
                  <w:textInput/>
                </w:ffData>
              </w:fldChar>
            </w:r>
            <w:bookmarkStart w:id="40" w:name="Text42"/>
            <w:r w:rsidRPr="00F34289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F34289">
              <w:rPr>
                <w:rFonts w:ascii="Arial" w:hAnsi="Arial" w:cs="Arial"/>
                <w:sz w:val="20"/>
                <w:szCs w:val="20"/>
              </w:rPr>
            </w:r>
            <w:r w:rsidRPr="00F3428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2B06E6" w:rsidRPr="002B06E6">
              <w:rPr>
                <w:rFonts w:ascii="Arial" w:hAnsi="Arial" w:cs="Arial"/>
                <w:sz w:val="20"/>
                <w:szCs w:val="20"/>
              </w:rPr>
              <w:t>Death</w:t>
            </w:r>
            <w:r w:rsidRPr="00F34289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40"/>
          </w:p>
        </w:tc>
        <w:tc>
          <w:tcPr>
            <w:tcW w:w="1442" w:type="dxa"/>
            <w:shd w:val="clear" w:color="auto" w:fill="auto"/>
          </w:tcPr>
          <w:p w:rsidR="00F31BCC" w:rsidRPr="00F34289" w:rsidRDefault="00F31BCC" w:rsidP="007B19AE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3428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54"/>
                  <w:enabled/>
                  <w:calcOnExit w:val="0"/>
                  <w:textInput/>
                </w:ffData>
              </w:fldChar>
            </w:r>
            <w:bookmarkStart w:id="41" w:name="Text54"/>
            <w:r w:rsidRPr="00F34289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F34289">
              <w:rPr>
                <w:rFonts w:ascii="Arial" w:hAnsi="Arial" w:cs="Arial"/>
                <w:sz w:val="20"/>
                <w:szCs w:val="20"/>
              </w:rPr>
            </w:r>
            <w:r w:rsidRPr="00F3428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7B19AE" w:rsidRPr="007B19AE">
              <w:rPr>
                <w:rFonts w:ascii="Arial" w:hAnsi="Arial" w:cs="Arial"/>
                <w:sz w:val="20"/>
                <w:szCs w:val="20"/>
              </w:rPr>
              <w:t>25.01.2015</w:t>
            </w:r>
            <w:r w:rsidRPr="00F34289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41"/>
          </w:p>
        </w:tc>
        <w:tc>
          <w:tcPr>
            <w:tcW w:w="2160" w:type="dxa"/>
            <w:shd w:val="clear" w:color="auto" w:fill="auto"/>
          </w:tcPr>
          <w:p w:rsidR="00F31BCC" w:rsidRPr="00F34289" w:rsidRDefault="00F31BCC" w:rsidP="00F34289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3428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70"/>
                  <w:enabled/>
                  <w:calcOnExit w:val="0"/>
                  <w:textInput/>
                </w:ffData>
              </w:fldChar>
            </w:r>
            <w:bookmarkStart w:id="42" w:name="Text70"/>
            <w:r w:rsidRPr="00F34289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F34289">
              <w:rPr>
                <w:rFonts w:ascii="Arial" w:hAnsi="Arial" w:cs="Arial"/>
                <w:sz w:val="20"/>
                <w:szCs w:val="20"/>
              </w:rPr>
            </w:r>
            <w:r w:rsidRPr="00F3428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F3428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3428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3428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3428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3428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34289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42"/>
          </w:p>
        </w:tc>
      </w:tr>
      <w:tr w:rsidR="00F31BCC" w:rsidRPr="00F34289" w:rsidTr="00A41248">
        <w:trPr>
          <w:cantSplit/>
          <w:jc w:val="center"/>
        </w:trPr>
        <w:tc>
          <w:tcPr>
            <w:tcW w:w="761" w:type="dxa"/>
            <w:shd w:val="clear" w:color="auto" w:fill="auto"/>
          </w:tcPr>
          <w:p w:rsidR="00F31BCC" w:rsidRPr="00F34289" w:rsidRDefault="00F31BCC" w:rsidP="00F34289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34289"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2485" w:type="dxa"/>
            <w:shd w:val="clear" w:color="auto" w:fill="auto"/>
          </w:tcPr>
          <w:p w:rsidR="00F31BCC" w:rsidRPr="00F34289" w:rsidRDefault="00F31BCC" w:rsidP="00794971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3428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bookmarkStart w:id="43" w:name="Text31"/>
            <w:r w:rsidRPr="00F34289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F34289">
              <w:rPr>
                <w:rFonts w:ascii="Arial" w:hAnsi="Arial" w:cs="Arial"/>
                <w:sz w:val="20"/>
                <w:szCs w:val="20"/>
              </w:rPr>
            </w:r>
            <w:r w:rsidRPr="00F3428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794971" w:rsidRPr="00794971">
              <w:rPr>
                <w:rFonts w:ascii="Arial" w:hAnsi="Arial" w:cs="Arial"/>
                <w:noProof/>
                <w:sz w:val="20"/>
                <w:szCs w:val="20"/>
              </w:rPr>
              <w:t>Sovaldi</w:t>
            </w:r>
            <w:r w:rsidRPr="00F34289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43"/>
          </w:p>
        </w:tc>
        <w:tc>
          <w:tcPr>
            <w:tcW w:w="3189" w:type="dxa"/>
            <w:shd w:val="clear" w:color="auto" w:fill="auto"/>
          </w:tcPr>
          <w:p w:rsidR="00F31BCC" w:rsidRPr="00F34289" w:rsidRDefault="00F31BCC" w:rsidP="002B06E6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3428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43"/>
                  <w:enabled/>
                  <w:calcOnExit w:val="0"/>
                  <w:textInput/>
                </w:ffData>
              </w:fldChar>
            </w:r>
            <w:bookmarkStart w:id="44" w:name="Text43"/>
            <w:r w:rsidRPr="00F34289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F34289">
              <w:rPr>
                <w:rFonts w:ascii="Arial" w:hAnsi="Arial" w:cs="Arial"/>
                <w:sz w:val="20"/>
                <w:szCs w:val="20"/>
              </w:rPr>
            </w:r>
            <w:r w:rsidRPr="00F3428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2B06E6" w:rsidRPr="002B06E6">
              <w:rPr>
                <w:rFonts w:ascii="Arial" w:hAnsi="Arial" w:cs="Arial"/>
                <w:sz w:val="20"/>
                <w:szCs w:val="20"/>
              </w:rPr>
              <w:t>Death</w:t>
            </w:r>
            <w:r w:rsidRPr="00F34289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44"/>
          </w:p>
        </w:tc>
        <w:tc>
          <w:tcPr>
            <w:tcW w:w="1442" w:type="dxa"/>
            <w:shd w:val="clear" w:color="auto" w:fill="auto"/>
          </w:tcPr>
          <w:p w:rsidR="00F31BCC" w:rsidRPr="00F34289" w:rsidRDefault="00F31BCC" w:rsidP="007B19AE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3428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55"/>
                  <w:enabled/>
                  <w:calcOnExit w:val="0"/>
                  <w:textInput/>
                </w:ffData>
              </w:fldChar>
            </w:r>
            <w:bookmarkStart w:id="45" w:name="Text55"/>
            <w:r w:rsidRPr="00F34289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F34289">
              <w:rPr>
                <w:rFonts w:ascii="Arial" w:hAnsi="Arial" w:cs="Arial"/>
                <w:sz w:val="20"/>
                <w:szCs w:val="20"/>
              </w:rPr>
            </w:r>
            <w:r w:rsidRPr="00F3428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7B19AE" w:rsidRPr="007B19AE">
              <w:rPr>
                <w:rFonts w:ascii="Arial" w:hAnsi="Arial" w:cs="Arial"/>
                <w:sz w:val="20"/>
                <w:szCs w:val="20"/>
              </w:rPr>
              <w:t>25.01.2015</w:t>
            </w:r>
            <w:r w:rsidRPr="00F34289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45"/>
          </w:p>
        </w:tc>
        <w:tc>
          <w:tcPr>
            <w:tcW w:w="2160" w:type="dxa"/>
            <w:shd w:val="clear" w:color="auto" w:fill="auto"/>
          </w:tcPr>
          <w:p w:rsidR="00F31BCC" w:rsidRPr="00F34289" w:rsidRDefault="00F31BCC" w:rsidP="00F34289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3428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71"/>
                  <w:enabled/>
                  <w:calcOnExit w:val="0"/>
                  <w:textInput/>
                </w:ffData>
              </w:fldChar>
            </w:r>
            <w:bookmarkStart w:id="46" w:name="Text71"/>
            <w:r w:rsidRPr="00F34289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F34289">
              <w:rPr>
                <w:rFonts w:ascii="Arial" w:hAnsi="Arial" w:cs="Arial"/>
                <w:sz w:val="20"/>
                <w:szCs w:val="20"/>
              </w:rPr>
            </w:r>
            <w:r w:rsidRPr="00F3428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F3428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3428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3428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3428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3428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34289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46"/>
          </w:p>
        </w:tc>
      </w:tr>
      <w:tr w:rsidR="00F31BCC" w:rsidRPr="00F34289" w:rsidTr="00A41248">
        <w:trPr>
          <w:cantSplit/>
          <w:jc w:val="center"/>
        </w:trPr>
        <w:tc>
          <w:tcPr>
            <w:tcW w:w="761" w:type="dxa"/>
            <w:shd w:val="clear" w:color="auto" w:fill="auto"/>
          </w:tcPr>
          <w:p w:rsidR="00F31BCC" w:rsidRPr="00F34289" w:rsidRDefault="00F31BCC" w:rsidP="00F34289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34289">
              <w:rPr>
                <w:rFonts w:ascii="Arial" w:hAnsi="Arial" w:cs="Arial"/>
                <w:sz w:val="20"/>
                <w:szCs w:val="20"/>
              </w:rPr>
              <w:t>11</w:t>
            </w:r>
          </w:p>
        </w:tc>
        <w:tc>
          <w:tcPr>
            <w:tcW w:w="2485" w:type="dxa"/>
            <w:shd w:val="clear" w:color="auto" w:fill="auto"/>
          </w:tcPr>
          <w:p w:rsidR="00F31BCC" w:rsidRPr="00F34289" w:rsidRDefault="00F31BCC" w:rsidP="00794971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3428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32"/>
                  <w:enabled/>
                  <w:calcOnExit w:val="0"/>
                  <w:textInput/>
                </w:ffData>
              </w:fldChar>
            </w:r>
            <w:bookmarkStart w:id="47" w:name="Text32"/>
            <w:r w:rsidRPr="00F34289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F34289">
              <w:rPr>
                <w:rFonts w:ascii="Arial" w:hAnsi="Arial" w:cs="Arial"/>
                <w:sz w:val="20"/>
                <w:szCs w:val="20"/>
              </w:rPr>
            </w:r>
            <w:r w:rsidRPr="00F3428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794971" w:rsidRPr="00794971">
              <w:rPr>
                <w:rFonts w:ascii="Arial" w:hAnsi="Arial" w:cs="Arial"/>
                <w:noProof/>
                <w:sz w:val="20"/>
                <w:szCs w:val="20"/>
              </w:rPr>
              <w:t>Sovaldi</w:t>
            </w:r>
            <w:r w:rsidRPr="00F34289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47"/>
          </w:p>
        </w:tc>
        <w:tc>
          <w:tcPr>
            <w:tcW w:w="3189" w:type="dxa"/>
            <w:shd w:val="clear" w:color="auto" w:fill="auto"/>
          </w:tcPr>
          <w:p w:rsidR="00F31BCC" w:rsidRPr="00F34289" w:rsidRDefault="00F31BCC" w:rsidP="002B06E6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3428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44"/>
                  <w:enabled/>
                  <w:calcOnExit w:val="0"/>
                  <w:textInput/>
                </w:ffData>
              </w:fldChar>
            </w:r>
            <w:bookmarkStart w:id="48" w:name="Text44"/>
            <w:r w:rsidRPr="00F34289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F34289">
              <w:rPr>
                <w:rFonts w:ascii="Arial" w:hAnsi="Arial" w:cs="Arial"/>
                <w:sz w:val="20"/>
                <w:szCs w:val="20"/>
              </w:rPr>
            </w:r>
            <w:r w:rsidRPr="00F3428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2B06E6" w:rsidRPr="002B06E6">
              <w:rPr>
                <w:rFonts w:ascii="Arial" w:hAnsi="Arial" w:cs="Arial"/>
                <w:sz w:val="20"/>
                <w:szCs w:val="20"/>
              </w:rPr>
              <w:t>Death</w:t>
            </w:r>
            <w:r w:rsidRPr="00F34289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48"/>
          </w:p>
        </w:tc>
        <w:tc>
          <w:tcPr>
            <w:tcW w:w="1442" w:type="dxa"/>
            <w:shd w:val="clear" w:color="auto" w:fill="auto"/>
          </w:tcPr>
          <w:p w:rsidR="00F31BCC" w:rsidRPr="00F34289" w:rsidRDefault="00F31BCC" w:rsidP="007B19AE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3428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56"/>
                  <w:enabled/>
                  <w:calcOnExit w:val="0"/>
                  <w:textInput/>
                </w:ffData>
              </w:fldChar>
            </w:r>
            <w:bookmarkStart w:id="49" w:name="Text56"/>
            <w:r w:rsidRPr="00F34289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F34289">
              <w:rPr>
                <w:rFonts w:ascii="Arial" w:hAnsi="Arial" w:cs="Arial"/>
                <w:sz w:val="20"/>
                <w:szCs w:val="20"/>
              </w:rPr>
            </w:r>
            <w:r w:rsidRPr="00F3428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7B19AE" w:rsidRPr="007B19AE">
              <w:rPr>
                <w:rFonts w:ascii="Arial" w:hAnsi="Arial" w:cs="Arial"/>
                <w:sz w:val="20"/>
                <w:szCs w:val="20"/>
              </w:rPr>
              <w:t>25.01.2015</w:t>
            </w:r>
            <w:r w:rsidRPr="00F34289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49"/>
          </w:p>
        </w:tc>
        <w:tc>
          <w:tcPr>
            <w:tcW w:w="2160" w:type="dxa"/>
            <w:shd w:val="clear" w:color="auto" w:fill="auto"/>
          </w:tcPr>
          <w:p w:rsidR="00F31BCC" w:rsidRPr="00F34289" w:rsidRDefault="00F31BCC" w:rsidP="00F34289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3428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72"/>
                  <w:enabled/>
                  <w:calcOnExit w:val="0"/>
                  <w:textInput/>
                </w:ffData>
              </w:fldChar>
            </w:r>
            <w:bookmarkStart w:id="50" w:name="Text72"/>
            <w:r w:rsidRPr="00F34289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F34289">
              <w:rPr>
                <w:rFonts w:ascii="Arial" w:hAnsi="Arial" w:cs="Arial"/>
                <w:sz w:val="20"/>
                <w:szCs w:val="20"/>
              </w:rPr>
            </w:r>
            <w:r w:rsidRPr="00F3428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F3428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3428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3428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3428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3428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34289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50"/>
          </w:p>
        </w:tc>
      </w:tr>
      <w:tr w:rsidR="00F31BCC" w:rsidRPr="00F34289" w:rsidTr="00A41248">
        <w:trPr>
          <w:cantSplit/>
          <w:jc w:val="center"/>
        </w:trPr>
        <w:tc>
          <w:tcPr>
            <w:tcW w:w="761" w:type="dxa"/>
            <w:tcBorders>
              <w:bottom w:val="single" w:sz="4" w:space="0" w:color="auto"/>
            </w:tcBorders>
            <w:shd w:val="clear" w:color="auto" w:fill="auto"/>
          </w:tcPr>
          <w:p w:rsidR="00F31BCC" w:rsidRPr="00F34289" w:rsidRDefault="00F31BCC" w:rsidP="00F34289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34289">
              <w:rPr>
                <w:rFonts w:ascii="Arial" w:hAnsi="Arial" w:cs="Arial"/>
                <w:sz w:val="20"/>
                <w:szCs w:val="20"/>
              </w:rPr>
              <w:t>12</w:t>
            </w:r>
          </w:p>
        </w:tc>
        <w:tc>
          <w:tcPr>
            <w:tcW w:w="2485" w:type="dxa"/>
            <w:tcBorders>
              <w:bottom w:val="single" w:sz="4" w:space="0" w:color="auto"/>
            </w:tcBorders>
            <w:shd w:val="clear" w:color="auto" w:fill="auto"/>
          </w:tcPr>
          <w:p w:rsidR="00F31BCC" w:rsidRPr="00F34289" w:rsidRDefault="00F31BCC" w:rsidP="00794971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3428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33"/>
                  <w:enabled/>
                  <w:calcOnExit w:val="0"/>
                  <w:textInput/>
                </w:ffData>
              </w:fldChar>
            </w:r>
            <w:bookmarkStart w:id="51" w:name="Text33"/>
            <w:r w:rsidRPr="00F34289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F34289">
              <w:rPr>
                <w:rFonts w:ascii="Arial" w:hAnsi="Arial" w:cs="Arial"/>
                <w:sz w:val="20"/>
                <w:szCs w:val="20"/>
              </w:rPr>
            </w:r>
            <w:r w:rsidRPr="00F3428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794971" w:rsidRPr="00794971">
              <w:rPr>
                <w:rFonts w:ascii="Arial" w:hAnsi="Arial" w:cs="Arial"/>
                <w:noProof/>
                <w:sz w:val="20"/>
                <w:szCs w:val="20"/>
              </w:rPr>
              <w:t>Sovaldi</w:t>
            </w:r>
            <w:r w:rsidRPr="00F34289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51"/>
          </w:p>
        </w:tc>
        <w:tc>
          <w:tcPr>
            <w:tcW w:w="3189" w:type="dxa"/>
            <w:tcBorders>
              <w:bottom w:val="single" w:sz="4" w:space="0" w:color="auto"/>
            </w:tcBorders>
            <w:shd w:val="clear" w:color="auto" w:fill="auto"/>
          </w:tcPr>
          <w:p w:rsidR="00F31BCC" w:rsidRPr="00F34289" w:rsidRDefault="00F31BCC" w:rsidP="002B06E6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3428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45"/>
                  <w:enabled/>
                  <w:calcOnExit w:val="0"/>
                  <w:textInput/>
                </w:ffData>
              </w:fldChar>
            </w:r>
            <w:bookmarkStart w:id="52" w:name="Text45"/>
            <w:r w:rsidRPr="00F34289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F34289">
              <w:rPr>
                <w:rFonts w:ascii="Arial" w:hAnsi="Arial" w:cs="Arial"/>
                <w:sz w:val="20"/>
                <w:szCs w:val="20"/>
              </w:rPr>
            </w:r>
            <w:r w:rsidRPr="00F3428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2B06E6" w:rsidRPr="002B06E6">
              <w:rPr>
                <w:rFonts w:ascii="Arial" w:hAnsi="Arial" w:cs="Arial"/>
                <w:sz w:val="20"/>
                <w:szCs w:val="20"/>
              </w:rPr>
              <w:t>Death</w:t>
            </w:r>
            <w:r w:rsidRPr="00F34289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52"/>
          </w:p>
        </w:tc>
        <w:tc>
          <w:tcPr>
            <w:tcW w:w="1442" w:type="dxa"/>
            <w:tcBorders>
              <w:bottom w:val="single" w:sz="4" w:space="0" w:color="auto"/>
            </w:tcBorders>
            <w:shd w:val="clear" w:color="auto" w:fill="auto"/>
          </w:tcPr>
          <w:p w:rsidR="00F31BCC" w:rsidRPr="00F34289" w:rsidRDefault="00F31BCC" w:rsidP="007B19AE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3428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57"/>
                  <w:enabled/>
                  <w:calcOnExit w:val="0"/>
                  <w:textInput/>
                </w:ffData>
              </w:fldChar>
            </w:r>
            <w:bookmarkStart w:id="53" w:name="Text57"/>
            <w:r w:rsidRPr="00F34289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F34289">
              <w:rPr>
                <w:rFonts w:ascii="Arial" w:hAnsi="Arial" w:cs="Arial"/>
                <w:sz w:val="20"/>
                <w:szCs w:val="20"/>
              </w:rPr>
            </w:r>
            <w:r w:rsidRPr="00F3428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7B19AE" w:rsidRPr="007B19AE">
              <w:rPr>
                <w:rFonts w:ascii="Arial" w:hAnsi="Arial" w:cs="Arial"/>
                <w:sz w:val="20"/>
                <w:szCs w:val="20"/>
              </w:rPr>
              <w:t>25.01.2015</w:t>
            </w:r>
            <w:r w:rsidRPr="00F34289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53"/>
          </w:p>
        </w:tc>
        <w:tc>
          <w:tcPr>
            <w:tcW w:w="2160" w:type="dxa"/>
            <w:tcBorders>
              <w:bottom w:val="single" w:sz="4" w:space="0" w:color="auto"/>
            </w:tcBorders>
            <w:shd w:val="clear" w:color="auto" w:fill="auto"/>
          </w:tcPr>
          <w:p w:rsidR="00F31BCC" w:rsidRPr="00F34289" w:rsidRDefault="00F31BCC" w:rsidP="00F34289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3428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73"/>
                  <w:enabled/>
                  <w:calcOnExit w:val="0"/>
                  <w:textInput/>
                </w:ffData>
              </w:fldChar>
            </w:r>
            <w:bookmarkStart w:id="54" w:name="Text73"/>
            <w:r w:rsidRPr="00F34289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F34289">
              <w:rPr>
                <w:rFonts w:ascii="Arial" w:hAnsi="Arial" w:cs="Arial"/>
                <w:sz w:val="20"/>
                <w:szCs w:val="20"/>
              </w:rPr>
            </w:r>
            <w:r w:rsidRPr="00F3428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F3428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3428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3428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3428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3428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34289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54"/>
          </w:p>
        </w:tc>
      </w:tr>
      <w:tr w:rsidR="00F31BCC" w:rsidRPr="00F34289" w:rsidTr="00A41248">
        <w:trPr>
          <w:cantSplit/>
          <w:jc w:val="center"/>
        </w:trPr>
        <w:tc>
          <w:tcPr>
            <w:tcW w:w="7877" w:type="dxa"/>
            <w:gridSpan w:val="4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31BCC" w:rsidRPr="00F34289" w:rsidRDefault="00F31BCC" w:rsidP="00F34289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F34289">
              <w:rPr>
                <w:rFonts w:ascii="Arial" w:hAnsi="Arial" w:cs="Arial"/>
                <w:b/>
              </w:rPr>
              <w:t>Total number of Adverse Events Reported:</w:t>
            </w:r>
          </w:p>
        </w:tc>
        <w:tc>
          <w:tcPr>
            <w:tcW w:w="216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31BCC" w:rsidRPr="00F34289" w:rsidRDefault="00F31BCC" w:rsidP="007B19AE">
            <w:pPr>
              <w:spacing w:before="120" w:after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3428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74"/>
                  <w:enabled/>
                  <w:calcOnExit w:val="0"/>
                  <w:textInput/>
                </w:ffData>
              </w:fldChar>
            </w:r>
            <w:bookmarkStart w:id="55" w:name="Text74"/>
            <w:r w:rsidRPr="00F34289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F34289">
              <w:rPr>
                <w:rFonts w:ascii="Arial" w:hAnsi="Arial" w:cs="Arial"/>
                <w:sz w:val="20"/>
                <w:szCs w:val="20"/>
              </w:rPr>
            </w:r>
            <w:r w:rsidRPr="00F3428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7B19AE">
              <w:rPr>
                <w:rFonts w:ascii="Arial" w:hAnsi="Arial" w:cs="Arial"/>
                <w:sz w:val="20"/>
                <w:szCs w:val="20"/>
              </w:rPr>
              <w:t>21</w:t>
            </w:r>
            <w:r w:rsidRPr="00F34289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55"/>
          </w:p>
        </w:tc>
      </w:tr>
    </w:tbl>
    <w:p w:rsidR="00C918FE" w:rsidRDefault="00B01442" w:rsidP="00D8783E">
      <w:pPr>
        <w:jc w:val="center"/>
        <w:rPr>
          <w:rFonts w:ascii="Arial" w:hAnsi="Arial" w:cs="Arial"/>
          <w:sz w:val="4"/>
          <w:szCs w:val="4"/>
        </w:rPr>
      </w:pPr>
      <w:r>
        <w:rPr>
          <w:rFonts w:ascii="Arial" w:hAnsi="Arial" w:cs="Arial"/>
          <w:sz w:val="20"/>
          <w:szCs w:val="20"/>
        </w:rPr>
        <w:lastRenderedPageBreak/>
        <w:t>For any additional events please continue on an additional form – thank you.</w:t>
      </w:r>
    </w:p>
    <w:p w:rsidR="00C918FE" w:rsidRDefault="00C918FE" w:rsidP="00D8783E">
      <w:pPr>
        <w:jc w:val="center"/>
        <w:rPr>
          <w:rFonts w:ascii="Arial" w:hAnsi="Arial" w:cs="Arial"/>
          <w:sz w:val="4"/>
          <w:szCs w:val="4"/>
        </w:rPr>
      </w:pPr>
    </w:p>
    <w:p w:rsidR="005B41BE" w:rsidRPr="00C918FE" w:rsidRDefault="00D8783E" w:rsidP="00D8783E">
      <w:pPr>
        <w:jc w:val="center"/>
        <w:rPr>
          <w:rFonts w:ascii="Arial" w:hAnsi="Arial" w:cs="Arial"/>
          <w:sz w:val="4"/>
          <w:szCs w:val="4"/>
        </w:rPr>
      </w:pPr>
      <w:r w:rsidRPr="00C918FE">
        <w:rPr>
          <w:rFonts w:ascii="Arial" w:hAnsi="Arial" w:cs="Arial"/>
          <w:sz w:val="4"/>
          <w:szCs w:val="4"/>
        </w:rPr>
        <w:br w:type="page"/>
      </w:r>
    </w:p>
    <w:tbl>
      <w:tblPr>
        <w:tblW w:w="1003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61"/>
        <w:gridCol w:w="2458"/>
        <w:gridCol w:w="3216"/>
        <w:gridCol w:w="1442"/>
        <w:gridCol w:w="2160"/>
      </w:tblGrid>
      <w:tr w:rsidR="000A53E6" w:rsidRPr="00F34289" w:rsidTr="00A41248">
        <w:trPr>
          <w:cantSplit/>
          <w:trHeight w:val="794"/>
          <w:jc w:val="center"/>
        </w:trPr>
        <w:tc>
          <w:tcPr>
            <w:tcW w:w="761" w:type="dxa"/>
            <w:shd w:val="clear" w:color="auto" w:fill="auto"/>
            <w:vAlign w:val="center"/>
          </w:tcPr>
          <w:p w:rsidR="00F31BCC" w:rsidRPr="00F34289" w:rsidRDefault="00F31BCC" w:rsidP="00F34289">
            <w:pPr>
              <w:spacing w:line="36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34289">
              <w:rPr>
                <w:rFonts w:ascii="Arial" w:hAnsi="Arial" w:cs="Arial"/>
                <w:b/>
                <w:sz w:val="20"/>
                <w:szCs w:val="20"/>
              </w:rPr>
              <w:lastRenderedPageBreak/>
              <w:t>Event No</w:t>
            </w:r>
          </w:p>
        </w:tc>
        <w:tc>
          <w:tcPr>
            <w:tcW w:w="2458" w:type="dxa"/>
            <w:shd w:val="clear" w:color="auto" w:fill="auto"/>
            <w:vAlign w:val="center"/>
          </w:tcPr>
          <w:p w:rsidR="00F31BCC" w:rsidRPr="00F34289" w:rsidRDefault="00F31BCC" w:rsidP="00D22715">
            <w:pPr>
              <w:spacing w:line="36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34289">
              <w:rPr>
                <w:rFonts w:ascii="Arial" w:hAnsi="Arial" w:cs="Arial"/>
                <w:b/>
                <w:sz w:val="20"/>
                <w:szCs w:val="20"/>
              </w:rPr>
              <w:t>Product(s)</w:t>
            </w:r>
          </w:p>
        </w:tc>
        <w:tc>
          <w:tcPr>
            <w:tcW w:w="3216" w:type="dxa"/>
            <w:shd w:val="clear" w:color="auto" w:fill="auto"/>
            <w:vAlign w:val="center"/>
          </w:tcPr>
          <w:p w:rsidR="00F31BCC" w:rsidRPr="00F34289" w:rsidRDefault="00F31BCC" w:rsidP="00D22715">
            <w:pPr>
              <w:spacing w:line="36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34289">
              <w:rPr>
                <w:rFonts w:ascii="Arial" w:hAnsi="Arial" w:cs="Arial"/>
                <w:b/>
                <w:sz w:val="20"/>
                <w:szCs w:val="20"/>
              </w:rPr>
              <w:t>Event Details</w:t>
            </w:r>
          </w:p>
        </w:tc>
        <w:tc>
          <w:tcPr>
            <w:tcW w:w="1442" w:type="dxa"/>
            <w:shd w:val="clear" w:color="auto" w:fill="auto"/>
            <w:vAlign w:val="center"/>
          </w:tcPr>
          <w:p w:rsidR="00F31BCC" w:rsidRPr="00F34289" w:rsidRDefault="00D22715" w:rsidP="00DE5BD8">
            <w:pPr>
              <w:spacing w:line="36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Awareness date of AE</w:t>
            </w:r>
          </w:p>
        </w:tc>
        <w:tc>
          <w:tcPr>
            <w:tcW w:w="2160" w:type="dxa"/>
            <w:shd w:val="clear" w:color="auto" w:fill="auto"/>
            <w:vAlign w:val="center"/>
          </w:tcPr>
          <w:p w:rsidR="00F31BCC" w:rsidRPr="00F34289" w:rsidRDefault="00F31BCC" w:rsidP="004F7669">
            <w:pPr>
              <w:spacing w:line="36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34289">
              <w:rPr>
                <w:rFonts w:ascii="Arial" w:hAnsi="Arial" w:cs="Arial"/>
                <w:b/>
                <w:sz w:val="20"/>
                <w:szCs w:val="20"/>
              </w:rPr>
              <w:t>Gilead Case Reference Number</w:t>
            </w:r>
          </w:p>
        </w:tc>
      </w:tr>
      <w:tr w:rsidR="000A53E6" w:rsidRPr="00F34289" w:rsidTr="00A41248">
        <w:trPr>
          <w:cantSplit/>
          <w:jc w:val="center"/>
        </w:trPr>
        <w:tc>
          <w:tcPr>
            <w:tcW w:w="761" w:type="dxa"/>
            <w:shd w:val="clear" w:color="auto" w:fill="auto"/>
          </w:tcPr>
          <w:p w:rsidR="00F31BCC" w:rsidRPr="00F34289" w:rsidRDefault="00F31BCC" w:rsidP="00F34289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34289">
              <w:rPr>
                <w:rFonts w:ascii="Arial" w:hAnsi="Arial" w:cs="Arial"/>
                <w:sz w:val="20"/>
                <w:szCs w:val="20"/>
              </w:rPr>
              <w:t>13</w:t>
            </w:r>
          </w:p>
        </w:tc>
        <w:tc>
          <w:tcPr>
            <w:tcW w:w="2458" w:type="dxa"/>
            <w:shd w:val="clear" w:color="auto" w:fill="auto"/>
          </w:tcPr>
          <w:p w:rsidR="00F31BCC" w:rsidRPr="00F34289" w:rsidRDefault="00F31BCC" w:rsidP="00CA5688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3428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F34289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F34289">
              <w:rPr>
                <w:rFonts w:ascii="Arial" w:hAnsi="Arial" w:cs="Arial"/>
                <w:sz w:val="20"/>
                <w:szCs w:val="20"/>
              </w:rPr>
            </w:r>
            <w:r w:rsidRPr="00F3428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CA5688" w:rsidRPr="00CA5688">
              <w:rPr>
                <w:rFonts w:ascii="Arial" w:hAnsi="Arial" w:cs="Arial"/>
                <w:sz w:val="20"/>
                <w:szCs w:val="20"/>
              </w:rPr>
              <w:t>Sovaldi</w:t>
            </w:r>
            <w:r w:rsidRPr="00F34289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3216" w:type="dxa"/>
            <w:shd w:val="clear" w:color="auto" w:fill="auto"/>
          </w:tcPr>
          <w:p w:rsidR="00F31BCC" w:rsidRPr="00F34289" w:rsidRDefault="00F31BCC" w:rsidP="002B06E6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3428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61"/>
                  <w:enabled/>
                  <w:calcOnExit w:val="0"/>
                  <w:textInput/>
                </w:ffData>
              </w:fldChar>
            </w:r>
            <w:r w:rsidRPr="00F34289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F34289">
              <w:rPr>
                <w:rFonts w:ascii="Arial" w:hAnsi="Arial" w:cs="Arial"/>
                <w:sz w:val="20"/>
                <w:szCs w:val="20"/>
              </w:rPr>
            </w:r>
            <w:r w:rsidRPr="00F3428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2B06E6" w:rsidRPr="002B06E6">
              <w:rPr>
                <w:rFonts w:ascii="Arial" w:hAnsi="Arial" w:cs="Arial"/>
                <w:sz w:val="20"/>
                <w:szCs w:val="20"/>
              </w:rPr>
              <w:t>Death</w:t>
            </w:r>
            <w:r w:rsidRPr="00F34289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442" w:type="dxa"/>
            <w:shd w:val="clear" w:color="auto" w:fill="auto"/>
          </w:tcPr>
          <w:p w:rsidR="00F31BCC" w:rsidRPr="00F34289" w:rsidRDefault="00F31BCC" w:rsidP="007B19AE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3428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46"/>
                  <w:enabled/>
                  <w:calcOnExit w:val="0"/>
                  <w:textInput/>
                </w:ffData>
              </w:fldChar>
            </w:r>
            <w:r w:rsidRPr="00F34289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F34289">
              <w:rPr>
                <w:rFonts w:ascii="Arial" w:hAnsi="Arial" w:cs="Arial"/>
                <w:sz w:val="20"/>
                <w:szCs w:val="20"/>
              </w:rPr>
            </w:r>
            <w:r w:rsidRPr="00F3428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7B19AE" w:rsidRPr="007B19AE">
              <w:rPr>
                <w:rFonts w:ascii="Arial" w:hAnsi="Arial" w:cs="Arial"/>
                <w:sz w:val="20"/>
                <w:szCs w:val="20"/>
              </w:rPr>
              <w:t>25.01.2015</w:t>
            </w:r>
            <w:r w:rsidRPr="00F34289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160" w:type="dxa"/>
            <w:shd w:val="clear" w:color="auto" w:fill="auto"/>
          </w:tcPr>
          <w:p w:rsidR="00F31BCC" w:rsidRPr="00F34289" w:rsidRDefault="00F31BCC" w:rsidP="00F34289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3428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62"/>
                  <w:enabled/>
                  <w:calcOnExit w:val="0"/>
                  <w:textInput/>
                </w:ffData>
              </w:fldChar>
            </w:r>
            <w:r w:rsidRPr="00F34289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F34289">
              <w:rPr>
                <w:rFonts w:ascii="Arial" w:hAnsi="Arial" w:cs="Arial"/>
                <w:sz w:val="20"/>
                <w:szCs w:val="20"/>
              </w:rPr>
            </w:r>
            <w:r w:rsidRPr="00F3428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F3428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3428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3428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3428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3428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34289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0A53E6" w:rsidRPr="00F34289" w:rsidTr="00A41248">
        <w:trPr>
          <w:cantSplit/>
          <w:jc w:val="center"/>
        </w:trPr>
        <w:tc>
          <w:tcPr>
            <w:tcW w:w="761" w:type="dxa"/>
            <w:shd w:val="clear" w:color="auto" w:fill="auto"/>
          </w:tcPr>
          <w:p w:rsidR="00F31BCC" w:rsidRPr="00F34289" w:rsidRDefault="00F31BCC" w:rsidP="00F34289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34289">
              <w:rPr>
                <w:rFonts w:ascii="Arial" w:hAnsi="Arial" w:cs="Arial"/>
                <w:sz w:val="20"/>
                <w:szCs w:val="20"/>
              </w:rPr>
              <w:t>14</w:t>
            </w:r>
          </w:p>
        </w:tc>
        <w:tc>
          <w:tcPr>
            <w:tcW w:w="2458" w:type="dxa"/>
            <w:shd w:val="clear" w:color="auto" w:fill="auto"/>
          </w:tcPr>
          <w:p w:rsidR="00F31BCC" w:rsidRPr="00F34289" w:rsidRDefault="00F31BCC" w:rsidP="00CA5688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3428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 w:rsidRPr="00F34289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F34289">
              <w:rPr>
                <w:rFonts w:ascii="Arial" w:hAnsi="Arial" w:cs="Arial"/>
                <w:sz w:val="20"/>
                <w:szCs w:val="20"/>
              </w:rPr>
            </w:r>
            <w:r w:rsidRPr="00F3428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CA5688" w:rsidRPr="00CA5688">
              <w:rPr>
                <w:rFonts w:ascii="Arial" w:hAnsi="Arial" w:cs="Arial"/>
                <w:noProof/>
                <w:sz w:val="20"/>
                <w:szCs w:val="20"/>
              </w:rPr>
              <w:t>Sovaldi</w:t>
            </w:r>
            <w:r w:rsidRPr="00F34289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3216" w:type="dxa"/>
            <w:shd w:val="clear" w:color="auto" w:fill="auto"/>
          </w:tcPr>
          <w:p w:rsidR="00F31BCC" w:rsidRPr="00F34289" w:rsidRDefault="00F31BCC" w:rsidP="002B06E6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3428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35"/>
                  <w:enabled/>
                  <w:calcOnExit w:val="0"/>
                  <w:textInput/>
                </w:ffData>
              </w:fldChar>
            </w:r>
            <w:r w:rsidRPr="00F34289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F34289">
              <w:rPr>
                <w:rFonts w:ascii="Arial" w:hAnsi="Arial" w:cs="Arial"/>
                <w:sz w:val="20"/>
                <w:szCs w:val="20"/>
              </w:rPr>
            </w:r>
            <w:r w:rsidRPr="00F3428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2B06E6" w:rsidRPr="002B06E6">
              <w:rPr>
                <w:rFonts w:ascii="Arial" w:hAnsi="Arial" w:cs="Arial"/>
                <w:noProof/>
                <w:sz w:val="20"/>
                <w:szCs w:val="20"/>
              </w:rPr>
              <w:t>Death</w:t>
            </w:r>
            <w:r w:rsidRPr="00F34289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442" w:type="dxa"/>
            <w:shd w:val="clear" w:color="auto" w:fill="auto"/>
          </w:tcPr>
          <w:p w:rsidR="00F31BCC" w:rsidRPr="00F34289" w:rsidRDefault="00F31BCC" w:rsidP="007B19AE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3428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47"/>
                  <w:enabled/>
                  <w:calcOnExit w:val="0"/>
                  <w:textInput/>
                </w:ffData>
              </w:fldChar>
            </w:r>
            <w:r w:rsidRPr="00F34289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F34289">
              <w:rPr>
                <w:rFonts w:ascii="Arial" w:hAnsi="Arial" w:cs="Arial"/>
                <w:sz w:val="20"/>
                <w:szCs w:val="20"/>
              </w:rPr>
            </w:r>
            <w:r w:rsidRPr="00F3428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7B19AE" w:rsidRPr="007B19AE">
              <w:rPr>
                <w:rFonts w:ascii="Arial" w:hAnsi="Arial" w:cs="Arial"/>
                <w:sz w:val="20"/>
                <w:szCs w:val="20"/>
              </w:rPr>
              <w:t>25.01.2015</w:t>
            </w:r>
            <w:r w:rsidRPr="00F34289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160" w:type="dxa"/>
            <w:shd w:val="clear" w:color="auto" w:fill="auto"/>
          </w:tcPr>
          <w:p w:rsidR="00F31BCC" w:rsidRPr="00F34289" w:rsidRDefault="00F31BCC" w:rsidP="00F34289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3428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63"/>
                  <w:enabled/>
                  <w:calcOnExit w:val="0"/>
                  <w:textInput/>
                </w:ffData>
              </w:fldChar>
            </w:r>
            <w:r w:rsidRPr="00F34289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F34289">
              <w:rPr>
                <w:rFonts w:ascii="Arial" w:hAnsi="Arial" w:cs="Arial"/>
                <w:sz w:val="20"/>
                <w:szCs w:val="20"/>
              </w:rPr>
            </w:r>
            <w:r w:rsidRPr="00F3428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F3428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3428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3428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3428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3428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34289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0A53E6" w:rsidRPr="00F34289" w:rsidTr="00A41248">
        <w:trPr>
          <w:cantSplit/>
          <w:jc w:val="center"/>
        </w:trPr>
        <w:tc>
          <w:tcPr>
            <w:tcW w:w="761" w:type="dxa"/>
            <w:shd w:val="clear" w:color="auto" w:fill="auto"/>
          </w:tcPr>
          <w:p w:rsidR="00F31BCC" w:rsidRPr="00F34289" w:rsidRDefault="00F31BCC" w:rsidP="00F34289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34289">
              <w:rPr>
                <w:rFonts w:ascii="Arial" w:hAnsi="Arial" w:cs="Arial"/>
                <w:sz w:val="20"/>
                <w:szCs w:val="20"/>
              </w:rPr>
              <w:t>15</w:t>
            </w:r>
          </w:p>
        </w:tc>
        <w:tc>
          <w:tcPr>
            <w:tcW w:w="2458" w:type="dxa"/>
            <w:shd w:val="clear" w:color="auto" w:fill="auto"/>
          </w:tcPr>
          <w:p w:rsidR="00F31BCC" w:rsidRPr="00F34289" w:rsidRDefault="00F31BCC" w:rsidP="00CA5688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3428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F34289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F34289">
              <w:rPr>
                <w:rFonts w:ascii="Arial" w:hAnsi="Arial" w:cs="Arial"/>
                <w:sz w:val="20"/>
                <w:szCs w:val="20"/>
              </w:rPr>
            </w:r>
            <w:r w:rsidRPr="00F3428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CA5688" w:rsidRPr="00CA5688">
              <w:rPr>
                <w:rFonts w:ascii="Arial" w:hAnsi="Arial" w:cs="Arial"/>
                <w:noProof/>
                <w:sz w:val="20"/>
                <w:szCs w:val="20"/>
              </w:rPr>
              <w:t>Sovaldi</w:t>
            </w:r>
            <w:r w:rsidRPr="00F34289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3216" w:type="dxa"/>
            <w:shd w:val="clear" w:color="auto" w:fill="auto"/>
          </w:tcPr>
          <w:p w:rsidR="00F31BCC" w:rsidRPr="00F34289" w:rsidRDefault="00F31BCC" w:rsidP="001947AE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3428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36"/>
                  <w:enabled/>
                  <w:calcOnExit w:val="0"/>
                  <w:textInput/>
                </w:ffData>
              </w:fldChar>
            </w:r>
            <w:r w:rsidRPr="00F34289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F34289">
              <w:rPr>
                <w:rFonts w:ascii="Arial" w:hAnsi="Arial" w:cs="Arial"/>
                <w:sz w:val="20"/>
                <w:szCs w:val="20"/>
              </w:rPr>
            </w:r>
            <w:r w:rsidRPr="00F3428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1947AE" w:rsidRPr="001947AE">
              <w:rPr>
                <w:rFonts w:ascii="Arial" w:hAnsi="Arial" w:cs="Arial"/>
                <w:noProof/>
                <w:sz w:val="20"/>
                <w:szCs w:val="20"/>
              </w:rPr>
              <w:t>Death</w:t>
            </w:r>
            <w:r w:rsidRPr="00F34289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442" w:type="dxa"/>
            <w:shd w:val="clear" w:color="auto" w:fill="auto"/>
          </w:tcPr>
          <w:p w:rsidR="00F31BCC" w:rsidRPr="00F34289" w:rsidRDefault="00F31BCC" w:rsidP="007B19AE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3428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48"/>
                  <w:enabled/>
                  <w:calcOnExit w:val="0"/>
                  <w:textInput/>
                </w:ffData>
              </w:fldChar>
            </w:r>
            <w:r w:rsidRPr="00F34289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F34289">
              <w:rPr>
                <w:rFonts w:ascii="Arial" w:hAnsi="Arial" w:cs="Arial"/>
                <w:sz w:val="20"/>
                <w:szCs w:val="20"/>
              </w:rPr>
            </w:r>
            <w:r w:rsidRPr="00F3428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7B19AE" w:rsidRPr="007B19AE">
              <w:rPr>
                <w:rFonts w:ascii="Arial" w:hAnsi="Arial" w:cs="Arial"/>
                <w:noProof/>
                <w:sz w:val="20"/>
                <w:szCs w:val="20"/>
              </w:rPr>
              <w:t>25.01.2015</w:t>
            </w:r>
            <w:r w:rsidRPr="00F34289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160" w:type="dxa"/>
            <w:shd w:val="clear" w:color="auto" w:fill="auto"/>
          </w:tcPr>
          <w:p w:rsidR="00F31BCC" w:rsidRPr="00F34289" w:rsidRDefault="00F31BCC" w:rsidP="00F34289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3428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64"/>
                  <w:enabled/>
                  <w:calcOnExit w:val="0"/>
                  <w:textInput/>
                </w:ffData>
              </w:fldChar>
            </w:r>
            <w:r w:rsidRPr="00F34289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F34289">
              <w:rPr>
                <w:rFonts w:ascii="Arial" w:hAnsi="Arial" w:cs="Arial"/>
                <w:sz w:val="20"/>
                <w:szCs w:val="20"/>
              </w:rPr>
            </w:r>
            <w:r w:rsidRPr="00F3428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F3428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3428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3428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3428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3428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34289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0A53E6" w:rsidRPr="00F34289" w:rsidTr="00A41248">
        <w:trPr>
          <w:cantSplit/>
          <w:jc w:val="center"/>
        </w:trPr>
        <w:tc>
          <w:tcPr>
            <w:tcW w:w="761" w:type="dxa"/>
            <w:shd w:val="clear" w:color="auto" w:fill="auto"/>
          </w:tcPr>
          <w:p w:rsidR="00F31BCC" w:rsidRPr="00F34289" w:rsidRDefault="00F31BCC" w:rsidP="00F34289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34289">
              <w:rPr>
                <w:rFonts w:ascii="Arial" w:hAnsi="Arial" w:cs="Arial"/>
                <w:sz w:val="20"/>
                <w:szCs w:val="20"/>
              </w:rPr>
              <w:t>16</w:t>
            </w:r>
          </w:p>
        </w:tc>
        <w:tc>
          <w:tcPr>
            <w:tcW w:w="2458" w:type="dxa"/>
            <w:shd w:val="clear" w:color="auto" w:fill="auto"/>
          </w:tcPr>
          <w:p w:rsidR="00F31BCC" w:rsidRPr="00F34289" w:rsidRDefault="00F31BCC" w:rsidP="00CA5688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3428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r w:rsidRPr="00F34289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F34289">
              <w:rPr>
                <w:rFonts w:ascii="Arial" w:hAnsi="Arial" w:cs="Arial"/>
                <w:sz w:val="20"/>
                <w:szCs w:val="20"/>
              </w:rPr>
            </w:r>
            <w:r w:rsidRPr="00F3428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CA5688" w:rsidRPr="00CA5688">
              <w:rPr>
                <w:rFonts w:ascii="Arial" w:hAnsi="Arial" w:cs="Arial"/>
                <w:noProof/>
                <w:sz w:val="20"/>
                <w:szCs w:val="20"/>
              </w:rPr>
              <w:t>Sovaldi</w:t>
            </w:r>
            <w:r w:rsidRPr="00F34289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3216" w:type="dxa"/>
            <w:shd w:val="clear" w:color="auto" w:fill="auto"/>
          </w:tcPr>
          <w:p w:rsidR="00F31BCC" w:rsidRPr="00F34289" w:rsidRDefault="00F31BCC" w:rsidP="001947AE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3428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37"/>
                  <w:enabled/>
                  <w:calcOnExit w:val="0"/>
                  <w:textInput/>
                </w:ffData>
              </w:fldChar>
            </w:r>
            <w:r w:rsidRPr="00F34289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F34289">
              <w:rPr>
                <w:rFonts w:ascii="Arial" w:hAnsi="Arial" w:cs="Arial"/>
                <w:sz w:val="20"/>
                <w:szCs w:val="20"/>
              </w:rPr>
            </w:r>
            <w:r w:rsidRPr="00F3428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1947AE" w:rsidRPr="001947AE">
              <w:rPr>
                <w:rFonts w:ascii="Arial" w:hAnsi="Arial" w:cs="Arial"/>
                <w:noProof/>
                <w:sz w:val="20"/>
                <w:szCs w:val="20"/>
              </w:rPr>
              <w:t>Death</w:t>
            </w:r>
            <w:r w:rsidRPr="00F34289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442" w:type="dxa"/>
            <w:shd w:val="clear" w:color="auto" w:fill="auto"/>
          </w:tcPr>
          <w:p w:rsidR="00F31BCC" w:rsidRPr="00F34289" w:rsidRDefault="00F31BCC" w:rsidP="007B19AE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3428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49"/>
                  <w:enabled/>
                  <w:calcOnExit w:val="0"/>
                  <w:textInput/>
                </w:ffData>
              </w:fldChar>
            </w:r>
            <w:r w:rsidRPr="00F34289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F34289">
              <w:rPr>
                <w:rFonts w:ascii="Arial" w:hAnsi="Arial" w:cs="Arial"/>
                <w:sz w:val="20"/>
                <w:szCs w:val="20"/>
              </w:rPr>
            </w:r>
            <w:r w:rsidRPr="00F3428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7B19AE" w:rsidRPr="007B19AE">
              <w:rPr>
                <w:rFonts w:ascii="Arial" w:hAnsi="Arial" w:cs="Arial"/>
                <w:noProof/>
                <w:sz w:val="20"/>
                <w:szCs w:val="20"/>
              </w:rPr>
              <w:t>25.01.2015</w:t>
            </w:r>
            <w:r w:rsidRPr="00F34289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160" w:type="dxa"/>
            <w:shd w:val="clear" w:color="auto" w:fill="auto"/>
          </w:tcPr>
          <w:p w:rsidR="00F31BCC" w:rsidRPr="00F34289" w:rsidRDefault="00F31BCC" w:rsidP="00F34289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3428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65"/>
                  <w:enabled/>
                  <w:calcOnExit w:val="0"/>
                  <w:textInput/>
                </w:ffData>
              </w:fldChar>
            </w:r>
            <w:r w:rsidRPr="00F34289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F34289">
              <w:rPr>
                <w:rFonts w:ascii="Arial" w:hAnsi="Arial" w:cs="Arial"/>
                <w:sz w:val="20"/>
                <w:szCs w:val="20"/>
              </w:rPr>
            </w:r>
            <w:r w:rsidRPr="00F3428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F3428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3428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3428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3428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3428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34289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0A53E6" w:rsidRPr="00F34289" w:rsidTr="00A41248">
        <w:trPr>
          <w:cantSplit/>
          <w:jc w:val="center"/>
        </w:trPr>
        <w:tc>
          <w:tcPr>
            <w:tcW w:w="761" w:type="dxa"/>
            <w:shd w:val="clear" w:color="auto" w:fill="auto"/>
          </w:tcPr>
          <w:p w:rsidR="00F31BCC" w:rsidRPr="00F34289" w:rsidRDefault="00F31BCC" w:rsidP="00F34289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34289">
              <w:rPr>
                <w:rFonts w:ascii="Arial" w:hAnsi="Arial" w:cs="Arial"/>
                <w:sz w:val="20"/>
                <w:szCs w:val="20"/>
              </w:rPr>
              <w:t>17</w:t>
            </w:r>
          </w:p>
        </w:tc>
        <w:tc>
          <w:tcPr>
            <w:tcW w:w="2458" w:type="dxa"/>
            <w:shd w:val="clear" w:color="auto" w:fill="auto"/>
          </w:tcPr>
          <w:p w:rsidR="00F31BCC" w:rsidRPr="00F34289" w:rsidRDefault="00F31BCC" w:rsidP="00CA5688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3428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F34289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F34289">
              <w:rPr>
                <w:rFonts w:ascii="Arial" w:hAnsi="Arial" w:cs="Arial"/>
                <w:sz w:val="20"/>
                <w:szCs w:val="20"/>
              </w:rPr>
            </w:r>
            <w:r w:rsidRPr="00F3428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CA5688" w:rsidRPr="00CA5688">
              <w:rPr>
                <w:rFonts w:ascii="Arial" w:hAnsi="Arial" w:cs="Arial"/>
                <w:noProof/>
                <w:sz w:val="20"/>
                <w:szCs w:val="20"/>
              </w:rPr>
              <w:t>Sovaldi</w:t>
            </w:r>
            <w:r w:rsidRPr="00F34289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3216" w:type="dxa"/>
            <w:shd w:val="clear" w:color="auto" w:fill="auto"/>
          </w:tcPr>
          <w:p w:rsidR="00F31BCC" w:rsidRPr="00F34289" w:rsidRDefault="00F31BCC" w:rsidP="001947AE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3428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38"/>
                  <w:enabled/>
                  <w:calcOnExit w:val="0"/>
                  <w:textInput/>
                </w:ffData>
              </w:fldChar>
            </w:r>
            <w:r w:rsidRPr="00F34289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F34289">
              <w:rPr>
                <w:rFonts w:ascii="Arial" w:hAnsi="Arial" w:cs="Arial"/>
                <w:sz w:val="20"/>
                <w:szCs w:val="20"/>
              </w:rPr>
            </w:r>
            <w:r w:rsidRPr="00F3428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1947AE" w:rsidRPr="001947AE">
              <w:rPr>
                <w:rFonts w:ascii="Arial" w:hAnsi="Arial" w:cs="Arial"/>
                <w:noProof/>
                <w:sz w:val="20"/>
                <w:szCs w:val="20"/>
              </w:rPr>
              <w:t>Death</w:t>
            </w:r>
            <w:r w:rsidRPr="00F34289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442" w:type="dxa"/>
            <w:shd w:val="clear" w:color="auto" w:fill="auto"/>
          </w:tcPr>
          <w:p w:rsidR="00F31BCC" w:rsidRPr="00F34289" w:rsidRDefault="00F31BCC" w:rsidP="007B19AE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3428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50"/>
                  <w:enabled/>
                  <w:calcOnExit w:val="0"/>
                  <w:textInput/>
                </w:ffData>
              </w:fldChar>
            </w:r>
            <w:r w:rsidRPr="00F34289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F34289">
              <w:rPr>
                <w:rFonts w:ascii="Arial" w:hAnsi="Arial" w:cs="Arial"/>
                <w:sz w:val="20"/>
                <w:szCs w:val="20"/>
              </w:rPr>
            </w:r>
            <w:r w:rsidRPr="00F3428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7B19AE" w:rsidRPr="007B19AE">
              <w:rPr>
                <w:rFonts w:ascii="Arial" w:hAnsi="Arial" w:cs="Arial"/>
                <w:noProof/>
                <w:sz w:val="20"/>
                <w:szCs w:val="20"/>
              </w:rPr>
              <w:t>25.01.2015</w:t>
            </w:r>
            <w:r w:rsidRPr="00F34289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160" w:type="dxa"/>
            <w:shd w:val="clear" w:color="auto" w:fill="auto"/>
          </w:tcPr>
          <w:p w:rsidR="00F31BCC" w:rsidRPr="00F34289" w:rsidRDefault="00F31BCC" w:rsidP="00F34289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3428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66"/>
                  <w:enabled/>
                  <w:calcOnExit w:val="0"/>
                  <w:textInput/>
                </w:ffData>
              </w:fldChar>
            </w:r>
            <w:r w:rsidRPr="00F34289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F34289">
              <w:rPr>
                <w:rFonts w:ascii="Arial" w:hAnsi="Arial" w:cs="Arial"/>
                <w:sz w:val="20"/>
                <w:szCs w:val="20"/>
              </w:rPr>
            </w:r>
            <w:r w:rsidRPr="00F3428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F3428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3428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3428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3428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3428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34289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0A53E6" w:rsidRPr="00F34289" w:rsidTr="00A41248">
        <w:trPr>
          <w:cantSplit/>
          <w:jc w:val="center"/>
        </w:trPr>
        <w:tc>
          <w:tcPr>
            <w:tcW w:w="761" w:type="dxa"/>
            <w:shd w:val="clear" w:color="auto" w:fill="auto"/>
          </w:tcPr>
          <w:p w:rsidR="00F31BCC" w:rsidRPr="00F34289" w:rsidRDefault="00F31BCC" w:rsidP="00F34289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34289">
              <w:rPr>
                <w:rFonts w:ascii="Arial" w:hAnsi="Arial" w:cs="Arial"/>
                <w:sz w:val="20"/>
                <w:szCs w:val="20"/>
              </w:rPr>
              <w:t>18</w:t>
            </w:r>
          </w:p>
        </w:tc>
        <w:tc>
          <w:tcPr>
            <w:tcW w:w="2458" w:type="dxa"/>
            <w:shd w:val="clear" w:color="auto" w:fill="auto"/>
          </w:tcPr>
          <w:p w:rsidR="00F31BCC" w:rsidRPr="00F34289" w:rsidRDefault="00F31BCC" w:rsidP="00CA5688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3428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Pr="00F34289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F34289">
              <w:rPr>
                <w:rFonts w:ascii="Arial" w:hAnsi="Arial" w:cs="Arial"/>
                <w:sz w:val="20"/>
                <w:szCs w:val="20"/>
              </w:rPr>
            </w:r>
            <w:r w:rsidRPr="00F3428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CA5688" w:rsidRPr="00CA5688">
              <w:rPr>
                <w:rFonts w:ascii="Arial" w:hAnsi="Arial" w:cs="Arial"/>
                <w:noProof/>
                <w:sz w:val="20"/>
                <w:szCs w:val="20"/>
              </w:rPr>
              <w:t>Sovaldi</w:t>
            </w:r>
            <w:r w:rsidRPr="00F34289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3216" w:type="dxa"/>
            <w:shd w:val="clear" w:color="auto" w:fill="auto"/>
          </w:tcPr>
          <w:p w:rsidR="00F31BCC" w:rsidRPr="00F34289" w:rsidRDefault="00F31BCC" w:rsidP="001947AE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3428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39"/>
                  <w:enabled/>
                  <w:calcOnExit w:val="0"/>
                  <w:textInput/>
                </w:ffData>
              </w:fldChar>
            </w:r>
            <w:r w:rsidRPr="00F34289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F34289">
              <w:rPr>
                <w:rFonts w:ascii="Arial" w:hAnsi="Arial" w:cs="Arial"/>
                <w:sz w:val="20"/>
                <w:szCs w:val="20"/>
              </w:rPr>
            </w:r>
            <w:r w:rsidRPr="00F3428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1947AE" w:rsidRPr="001947AE">
              <w:rPr>
                <w:rFonts w:ascii="Arial" w:hAnsi="Arial" w:cs="Arial"/>
                <w:noProof/>
                <w:sz w:val="20"/>
                <w:szCs w:val="20"/>
              </w:rPr>
              <w:t>Death</w:t>
            </w:r>
            <w:r w:rsidRPr="00F34289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442" w:type="dxa"/>
            <w:shd w:val="clear" w:color="auto" w:fill="auto"/>
          </w:tcPr>
          <w:p w:rsidR="00F31BCC" w:rsidRPr="00F34289" w:rsidRDefault="00F31BCC" w:rsidP="007B19AE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3428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51"/>
                  <w:enabled/>
                  <w:calcOnExit w:val="0"/>
                  <w:textInput/>
                </w:ffData>
              </w:fldChar>
            </w:r>
            <w:r w:rsidRPr="00F34289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F34289">
              <w:rPr>
                <w:rFonts w:ascii="Arial" w:hAnsi="Arial" w:cs="Arial"/>
                <w:sz w:val="20"/>
                <w:szCs w:val="20"/>
              </w:rPr>
            </w:r>
            <w:r w:rsidRPr="00F3428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7B19AE" w:rsidRPr="007B19AE">
              <w:rPr>
                <w:rFonts w:ascii="Arial" w:hAnsi="Arial" w:cs="Arial"/>
                <w:noProof/>
                <w:sz w:val="20"/>
                <w:szCs w:val="20"/>
              </w:rPr>
              <w:t>25.01.2015</w:t>
            </w:r>
            <w:r w:rsidRPr="00F34289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160" w:type="dxa"/>
            <w:shd w:val="clear" w:color="auto" w:fill="auto"/>
          </w:tcPr>
          <w:p w:rsidR="00F31BCC" w:rsidRPr="00F34289" w:rsidRDefault="00F31BCC" w:rsidP="00F34289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3428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67"/>
                  <w:enabled/>
                  <w:calcOnExit w:val="0"/>
                  <w:textInput/>
                </w:ffData>
              </w:fldChar>
            </w:r>
            <w:r w:rsidRPr="00F34289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F34289">
              <w:rPr>
                <w:rFonts w:ascii="Arial" w:hAnsi="Arial" w:cs="Arial"/>
                <w:sz w:val="20"/>
                <w:szCs w:val="20"/>
              </w:rPr>
            </w:r>
            <w:r w:rsidRPr="00F3428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F3428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3428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3428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3428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3428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34289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0A53E6" w:rsidRPr="00F34289" w:rsidTr="00A41248">
        <w:trPr>
          <w:cantSplit/>
          <w:jc w:val="center"/>
        </w:trPr>
        <w:tc>
          <w:tcPr>
            <w:tcW w:w="761" w:type="dxa"/>
            <w:shd w:val="clear" w:color="auto" w:fill="auto"/>
          </w:tcPr>
          <w:p w:rsidR="00F31BCC" w:rsidRPr="00F34289" w:rsidRDefault="00F31BCC" w:rsidP="00F34289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34289">
              <w:rPr>
                <w:rFonts w:ascii="Arial" w:hAnsi="Arial" w:cs="Arial"/>
                <w:sz w:val="20"/>
                <w:szCs w:val="20"/>
              </w:rPr>
              <w:t>19</w:t>
            </w:r>
          </w:p>
        </w:tc>
        <w:tc>
          <w:tcPr>
            <w:tcW w:w="2458" w:type="dxa"/>
            <w:shd w:val="clear" w:color="auto" w:fill="auto"/>
          </w:tcPr>
          <w:p w:rsidR="00F31BCC" w:rsidRPr="00F34289" w:rsidRDefault="00F31BCC" w:rsidP="00CA5688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3428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r w:rsidRPr="00F34289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F34289">
              <w:rPr>
                <w:rFonts w:ascii="Arial" w:hAnsi="Arial" w:cs="Arial"/>
                <w:sz w:val="20"/>
                <w:szCs w:val="20"/>
              </w:rPr>
            </w:r>
            <w:r w:rsidRPr="00F3428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CA5688" w:rsidRPr="00CA5688">
              <w:rPr>
                <w:rFonts w:ascii="Arial" w:hAnsi="Arial" w:cs="Arial"/>
                <w:noProof/>
                <w:sz w:val="20"/>
                <w:szCs w:val="20"/>
              </w:rPr>
              <w:t>Sovaldi</w:t>
            </w:r>
            <w:r w:rsidRPr="00F34289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3216" w:type="dxa"/>
            <w:shd w:val="clear" w:color="auto" w:fill="auto"/>
          </w:tcPr>
          <w:p w:rsidR="00F31BCC" w:rsidRPr="00F34289" w:rsidRDefault="00F31BCC" w:rsidP="001947AE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3428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40"/>
                  <w:enabled/>
                  <w:calcOnExit w:val="0"/>
                  <w:textInput/>
                </w:ffData>
              </w:fldChar>
            </w:r>
            <w:r w:rsidRPr="00F34289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F34289">
              <w:rPr>
                <w:rFonts w:ascii="Arial" w:hAnsi="Arial" w:cs="Arial"/>
                <w:sz w:val="20"/>
                <w:szCs w:val="20"/>
              </w:rPr>
            </w:r>
            <w:r w:rsidRPr="00F3428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1947AE" w:rsidRPr="001947AE">
              <w:rPr>
                <w:rFonts w:ascii="Arial" w:hAnsi="Arial" w:cs="Arial"/>
                <w:noProof/>
                <w:sz w:val="20"/>
                <w:szCs w:val="20"/>
              </w:rPr>
              <w:t>Death</w:t>
            </w:r>
            <w:r w:rsidRPr="00F34289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442" w:type="dxa"/>
            <w:shd w:val="clear" w:color="auto" w:fill="auto"/>
          </w:tcPr>
          <w:p w:rsidR="00F31BCC" w:rsidRPr="00F34289" w:rsidRDefault="00F31BCC" w:rsidP="007B19AE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3428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52"/>
                  <w:enabled/>
                  <w:calcOnExit w:val="0"/>
                  <w:textInput/>
                </w:ffData>
              </w:fldChar>
            </w:r>
            <w:r w:rsidRPr="00F34289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F34289">
              <w:rPr>
                <w:rFonts w:ascii="Arial" w:hAnsi="Arial" w:cs="Arial"/>
                <w:sz w:val="20"/>
                <w:szCs w:val="20"/>
              </w:rPr>
            </w:r>
            <w:r w:rsidRPr="00F3428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7B19AE" w:rsidRPr="007B19AE">
              <w:rPr>
                <w:rFonts w:ascii="Arial" w:hAnsi="Arial" w:cs="Arial"/>
                <w:sz w:val="20"/>
                <w:szCs w:val="20"/>
              </w:rPr>
              <w:t>25.01.2015</w:t>
            </w:r>
            <w:r w:rsidRPr="00F34289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160" w:type="dxa"/>
            <w:shd w:val="clear" w:color="auto" w:fill="auto"/>
          </w:tcPr>
          <w:p w:rsidR="00F31BCC" w:rsidRPr="00F34289" w:rsidRDefault="00F31BCC" w:rsidP="00F34289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3428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68"/>
                  <w:enabled/>
                  <w:calcOnExit w:val="0"/>
                  <w:textInput/>
                </w:ffData>
              </w:fldChar>
            </w:r>
            <w:r w:rsidRPr="00F34289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F34289">
              <w:rPr>
                <w:rFonts w:ascii="Arial" w:hAnsi="Arial" w:cs="Arial"/>
                <w:sz w:val="20"/>
                <w:szCs w:val="20"/>
              </w:rPr>
            </w:r>
            <w:r w:rsidRPr="00F3428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F3428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3428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3428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3428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3428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34289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0A53E6" w:rsidRPr="00F34289" w:rsidTr="00A41248">
        <w:trPr>
          <w:cantSplit/>
          <w:jc w:val="center"/>
        </w:trPr>
        <w:tc>
          <w:tcPr>
            <w:tcW w:w="761" w:type="dxa"/>
            <w:shd w:val="clear" w:color="auto" w:fill="auto"/>
          </w:tcPr>
          <w:p w:rsidR="00F31BCC" w:rsidRPr="00F34289" w:rsidRDefault="00F31BCC" w:rsidP="00F34289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34289">
              <w:rPr>
                <w:rFonts w:ascii="Arial" w:hAnsi="Arial" w:cs="Arial"/>
                <w:sz w:val="20"/>
                <w:szCs w:val="20"/>
              </w:rPr>
              <w:t>20</w:t>
            </w:r>
          </w:p>
        </w:tc>
        <w:tc>
          <w:tcPr>
            <w:tcW w:w="2458" w:type="dxa"/>
            <w:shd w:val="clear" w:color="auto" w:fill="auto"/>
          </w:tcPr>
          <w:p w:rsidR="00F31BCC" w:rsidRPr="00F34289" w:rsidRDefault="00F31BCC" w:rsidP="00CA5688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3428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r w:rsidRPr="00F34289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F34289">
              <w:rPr>
                <w:rFonts w:ascii="Arial" w:hAnsi="Arial" w:cs="Arial"/>
                <w:sz w:val="20"/>
                <w:szCs w:val="20"/>
              </w:rPr>
            </w:r>
            <w:r w:rsidRPr="00F3428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CA5688" w:rsidRPr="00CA5688">
              <w:rPr>
                <w:rFonts w:ascii="Arial" w:hAnsi="Arial" w:cs="Arial"/>
                <w:noProof/>
                <w:sz w:val="20"/>
                <w:szCs w:val="20"/>
              </w:rPr>
              <w:t>Sovaldi</w:t>
            </w:r>
            <w:r w:rsidRPr="00F34289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3216" w:type="dxa"/>
            <w:shd w:val="clear" w:color="auto" w:fill="auto"/>
          </w:tcPr>
          <w:p w:rsidR="00F31BCC" w:rsidRPr="00F34289" w:rsidRDefault="00F31BCC" w:rsidP="001947AE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3428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41"/>
                  <w:enabled/>
                  <w:calcOnExit w:val="0"/>
                  <w:textInput/>
                </w:ffData>
              </w:fldChar>
            </w:r>
            <w:r w:rsidRPr="00F34289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F34289">
              <w:rPr>
                <w:rFonts w:ascii="Arial" w:hAnsi="Arial" w:cs="Arial"/>
                <w:sz w:val="20"/>
                <w:szCs w:val="20"/>
              </w:rPr>
            </w:r>
            <w:r w:rsidRPr="00F3428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1947AE" w:rsidRPr="001947AE">
              <w:rPr>
                <w:rFonts w:ascii="Arial" w:hAnsi="Arial" w:cs="Arial"/>
                <w:noProof/>
                <w:sz w:val="20"/>
                <w:szCs w:val="20"/>
              </w:rPr>
              <w:t>Death</w:t>
            </w:r>
            <w:r w:rsidRPr="00F34289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442" w:type="dxa"/>
            <w:shd w:val="clear" w:color="auto" w:fill="auto"/>
          </w:tcPr>
          <w:p w:rsidR="00F31BCC" w:rsidRPr="00F34289" w:rsidRDefault="00F31BCC" w:rsidP="007B19AE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3428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53"/>
                  <w:enabled/>
                  <w:calcOnExit w:val="0"/>
                  <w:textInput/>
                </w:ffData>
              </w:fldChar>
            </w:r>
            <w:r w:rsidRPr="00F34289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F34289">
              <w:rPr>
                <w:rFonts w:ascii="Arial" w:hAnsi="Arial" w:cs="Arial"/>
                <w:sz w:val="20"/>
                <w:szCs w:val="20"/>
              </w:rPr>
            </w:r>
            <w:r w:rsidRPr="00F3428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3C1C78" w:rsidRPr="003C1C78">
              <w:rPr>
                <w:rFonts w:ascii="Arial" w:hAnsi="Arial" w:cs="Arial"/>
                <w:noProof/>
                <w:sz w:val="20"/>
                <w:szCs w:val="20"/>
              </w:rPr>
              <w:t>2</w:t>
            </w:r>
            <w:r w:rsidR="007B19AE">
              <w:rPr>
                <w:rFonts w:ascii="Arial" w:hAnsi="Arial" w:cs="Arial"/>
                <w:noProof/>
                <w:sz w:val="20"/>
                <w:szCs w:val="20"/>
              </w:rPr>
              <w:t>5</w:t>
            </w:r>
            <w:r w:rsidR="003C1C78" w:rsidRPr="003C1C78">
              <w:rPr>
                <w:rFonts w:ascii="Arial" w:hAnsi="Arial" w:cs="Arial"/>
                <w:noProof/>
                <w:sz w:val="20"/>
                <w:szCs w:val="20"/>
              </w:rPr>
              <w:t>.01.2015</w:t>
            </w:r>
            <w:r w:rsidRPr="00F34289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160" w:type="dxa"/>
            <w:shd w:val="clear" w:color="auto" w:fill="auto"/>
          </w:tcPr>
          <w:p w:rsidR="00F31BCC" w:rsidRPr="00F34289" w:rsidRDefault="00F31BCC" w:rsidP="00F34289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3428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69"/>
                  <w:enabled/>
                  <w:calcOnExit w:val="0"/>
                  <w:textInput/>
                </w:ffData>
              </w:fldChar>
            </w:r>
            <w:r w:rsidRPr="00F34289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F34289">
              <w:rPr>
                <w:rFonts w:ascii="Arial" w:hAnsi="Arial" w:cs="Arial"/>
                <w:sz w:val="20"/>
                <w:szCs w:val="20"/>
              </w:rPr>
            </w:r>
            <w:r w:rsidRPr="00F3428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F3428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3428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3428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3428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3428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34289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0A53E6" w:rsidRPr="00F34289" w:rsidTr="00A41248">
        <w:trPr>
          <w:cantSplit/>
          <w:jc w:val="center"/>
        </w:trPr>
        <w:tc>
          <w:tcPr>
            <w:tcW w:w="761" w:type="dxa"/>
            <w:shd w:val="clear" w:color="auto" w:fill="auto"/>
          </w:tcPr>
          <w:p w:rsidR="00F31BCC" w:rsidRPr="00F34289" w:rsidRDefault="00F31BCC" w:rsidP="00F34289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34289">
              <w:rPr>
                <w:rFonts w:ascii="Arial" w:hAnsi="Arial" w:cs="Arial"/>
                <w:sz w:val="20"/>
                <w:szCs w:val="20"/>
              </w:rPr>
              <w:t>21</w:t>
            </w:r>
          </w:p>
        </w:tc>
        <w:tc>
          <w:tcPr>
            <w:tcW w:w="2458" w:type="dxa"/>
            <w:shd w:val="clear" w:color="auto" w:fill="auto"/>
          </w:tcPr>
          <w:p w:rsidR="00F31BCC" w:rsidRPr="00F34289" w:rsidRDefault="00F31BCC" w:rsidP="007B19AE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3428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r w:rsidRPr="00F34289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F34289">
              <w:rPr>
                <w:rFonts w:ascii="Arial" w:hAnsi="Arial" w:cs="Arial"/>
                <w:sz w:val="20"/>
                <w:szCs w:val="20"/>
              </w:rPr>
            </w:r>
            <w:r w:rsidRPr="00F3428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7B19AE" w:rsidRPr="007B19AE">
              <w:rPr>
                <w:rFonts w:ascii="Arial" w:hAnsi="Arial" w:cs="Arial"/>
                <w:sz w:val="20"/>
                <w:szCs w:val="20"/>
              </w:rPr>
              <w:t>Sovaldi</w:t>
            </w:r>
            <w:bookmarkStart w:id="56" w:name="_GoBack"/>
            <w:bookmarkEnd w:id="56"/>
            <w:r w:rsidRPr="00F34289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3216" w:type="dxa"/>
            <w:shd w:val="clear" w:color="auto" w:fill="auto"/>
          </w:tcPr>
          <w:p w:rsidR="00F31BCC" w:rsidRPr="00F34289" w:rsidRDefault="00F31BCC" w:rsidP="007B19AE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3428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42"/>
                  <w:enabled/>
                  <w:calcOnExit w:val="0"/>
                  <w:textInput/>
                </w:ffData>
              </w:fldChar>
            </w:r>
            <w:r w:rsidRPr="00F34289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F34289">
              <w:rPr>
                <w:rFonts w:ascii="Arial" w:hAnsi="Arial" w:cs="Arial"/>
                <w:sz w:val="20"/>
                <w:szCs w:val="20"/>
              </w:rPr>
            </w:r>
            <w:r w:rsidRPr="00F3428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7B19AE">
              <w:rPr>
                <w:rFonts w:ascii="Arial" w:hAnsi="Arial" w:cs="Arial"/>
                <w:sz w:val="20"/>
                <w:szCs w:val="20"/>
              </w:rPr>
              <w:t>AE Erithemous rush</w:t>
            </w:r>
            <w:r w:rsidRPr="00F34289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442" w:type="dxa"/>
            <w:shd w:val="clear" w:color="auto" w:fill="auto"/>
          </w:tcPr>
          <w:p w:rsidR="00F31BCC" w:rsidRPr="00F34289" w:rsidRDefault="00F31BCC" w:rsidP="007B19AE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3428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54"/>
                  <w:enabled/>
                  <w:calcOnExit w:val="0"/>
                  <w:textInput/>
                </w:ffData>
              </w:fldChar>
            </w:r>
            <w:r w:rsidRPr="00F34289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F34289">
              <w:rPr>
                <w:rFonts w:ascii="Arial" w:hAnsi="Arial" w:cs="Arial"/>
                <w:sz w:val="20"/>
                <w:szCs w:val="20"/>
              </w:rPr>
            </w:r>
            <w:r w:rsidRPr="00F3428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7B19AE" w:rsidRPr="007B19AE">
              <w:rPr>
                <w:rFonts w:ascii="Arial" w:hAnsi="Arial" w:cs="Arial"/>
                <w:sz w:val="20"/>
                <w:szCs w:val="20"/>
              </w:rPr>
              <w:t>25.01.2015</w:t>
            </w:r>
            <w:r w:rsidRPr="00F34289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160" w:type="dxa"/>
            <w:shd w:val="clear" w:color="auto" w:fill="auto"/>
          </w:tcPr>
          <w:p w:rsidR="00F31BCC" w:rsidRPr="00F34289" w:rsidRDefault="00F31BCC" w:rsidP="00F34289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3428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70"/>
                  <w:enabled/>
                  <w:calcOnExit w:val="0"/>
                  <w:textInput/>
                </w:ffData>
              </w:fldChar>
            </w:r>
            <w:r w:rsidRPr="00F34289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F34289">
              <w:rPr>
                <w:rFonts w:ascii="Arial" w:hAnsi="Arial" w:cs="Arial"/>
                <w:sz w:val="20"/>
                <w:szCs w:val="20"/>
              </w:rPr>
            </w:r>
            <w:r w:rsidRPr="00F3428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F3428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3428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3428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3428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3428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34289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0A53E6" w:rsidRPr="00F34289" w:rsidTr="00A41248">
        <w:trPr>
          <w:cantSplit/>
          <w:jc w:val="center"/>
        </w:trPr>
        <w:tc>
          <w:tcPr>
            <w:tcW w:w="761" w:type="dxa"/>
            <w:shd w:val="clear" w:color="auto" w:fill="auto"/>
          </w:tcPr>
          <w:p w:rsidR="00F31BCC" w:rsidRPr="00F34289" w:rsidRDefault="00F31BCC" w:rsidP="00F34289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34289">
              <w:rPr>
                <w:rFonts w:ascii="Arial" w:hAnsi="Arial" w:cs="Arial"/>
                <w:sz w:val="20"/>
                <w:szCs w:val="20"/>
              </w:rPr>
              <w:t>22</w:t>
            </w:r>
          </w:p>
        </w:tc>
        <w:tc>
          <w:tcPr>
            <w:tcW w:w="2458" w:type="dxa"/>
            <w:shd w:val="clear" w:color="auto" w:fill="auto"/>
          </w:tcPr>
          <w:p w:rsidR="00F31BCC" w:rsidRPr="00F34289" w:rsidRDefault="00F31BCC" w:rsidP="003C1C78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3428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r w:rsidRPr="00F34289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F34289">
              <w:rPr>
                <w:rFonts w:ascii="Arial" w:hAnsi="Arial" w:cs="Arial"/>
                <w:sz w:val="20"/>
                <w:szCs w:val="20"/>
              </w:rPr>
            </w:r>
            <w:r w:rsidRPr="00F3428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3C1C78">
              <w:rPr>
                <w:rFonts w:ascii="Arial" w:hAnsi="Arial" w:cs="Arial"/>
                <w:sz w:val="20"/>
                <w:szCs w:val="20"/>
              </w:rPr>
              <w:t> </w:t>
            </w:r>
            <w:r w:rsidR="003C1C78">
              <w:rPr>
                <w:rFonts w:ascii="Arial" w:hAnsi="Arial" w:cs="Arial"/>
                <w:sz w:val="20"/>
                <w:szCs w:val="20"/>
              </w:rPr>
              <w:t> </w:t>
            </w:r>
            <w:r w:rsidR="003C1C78">
              <w:rPr>
                <w:rFonts w:ascii="Arial" w:hAnsi="Arial" w:cs="Arial"/>
                <w:sz w:val="20"/>
                <w:szCs w:val="20"/>
              </w:rPr>
              <w:t> </w:t>
            </w:r>
            <w:r w:rsidR="003C1C78">
              <w:rPr>
                <w:rFonts w:ascii="Arial" w:hAnsi="Arial" w:cs="Arial"/>
                <w:sz w:val="20"/>
                <w:szCs w:val="20"/>
              </w:rPr>
              <w:t> </w:t>
            </w:r>
            <w:r w:rsidR="003C1C78">
              <w:rPr>
                <w:rFonts w:ascii="Arial" w:hAnsi="Arial" w:cs="Arial"/>
                <w:sz w:val="20"/>
                <w:szCs w:val="20"/>
              </w:rPr>
              <w:t> </w:t>
            </w:r>
            <w:r w:rsidRPr="00F34289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3216" w:type="dxa"/>
            <w:shd w:val="clear" w:color="auto" w:fill="auto"/>
          </w:tcPr>
          <w:p w:rsidR="00F31BCC" w:rsidRPr="00F34289" w:rsidRDefault="00F31BCC" w:rsidP="003C1C78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3428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43"/>
                  <w:enabled/>
                  <w:calcOnExit w:val="0"/>
                  <w:textInput/>
                </w:ffData>
              </w:fldChar>
            </w:r>
            <w:r w:rsidRPr="00F34289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F34289">
              <w:rPr>
                <w:rFonts w:ascii="Arial" w:hAnsi="Arial" w:cs="Arial"/>
                <w:sz w:val="20"/>
                <w:szCs w:val="20"/>
              </w:rPr>
            </w:r>
            <w:r w:rsidRPr="00F3428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3C1C78">
              <w:rPr>
                <w:rFonts w:ascii="Arial" w:hAnsi="Arial" w:cs="Arial"/>
                <w:sz w:val="20"/>
                <w:szCs w:val="20"/>
              </w:rPr>
              <w:t> </w:t>
            </w:r>
            <w:r w:rsidR="003C1C78">
              <w:rPr>
                <w:rFonts w:ascii="Arial" w:hAnsi="Arial" w:cs="Arial"/>
                <w:sz w:val="20"/>
                <w:szCs w:val="20"/>
              </w:rPr>
              <w:t> </w:t>
            </w:r>
            <w:r w:rsidR="003C1C78">
              <w:rPr>
                <w:rFonts w:ascii="Arial" w:hAnsi="Arial" w:cs="Arial"/>
                <w:sz w:val="20"/>
                <w:szCs w:val="20"/>
              </w:rPr>
              <w:t> </w:t>
            </w:r>
            <w:r w:rsidR="003C1C78">
              <w:rPr>
                <w:rFonts w:ascii="Arial" w:hAnsi="Arial" w:cs="Arial"/>
                <w:sz w:val="20"/>
                <w:szCs w:val="20"/>
              </w:rPr>
              <w:t> </w:t>
            </w:r>
            <w:r w:rsidR="003C1C78">
              <w:rPr>
                <w:rFonts w:ascii="Arial" w:hAnsi="Arial" w:cs="Arial"/>
                <w:sz w:val="20"/>
                <w:szCs w:val="20"/>
              </w:rPr>
              <w:t> </w:t>
            </w:r>
            <w:r w:rsidRPr="00F34289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442" w:type="dxa"/>
            <w:shd w:val="clear" w:color="auto" w:fill="auto"/>
          </w:tcPr>
          <w:p w:rsidR="00F31BCC" w:rsidRPr="00F34289" w:rsidRDefault="00F31BCC" w:rsidP="003C1C78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3428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55"/>
                  <w:enabled/>
                  <w:calcOnExit w:val="0"/>
                  <w:textInput/>
                </w:ffData>
              </w:fldChar>
            </w:r>
            <w:r w:rsidRPr="00F34289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F34289">
              <w:rPr>
                <w:rFonts w:ascii="Arial" w:hAnsi="Arial" w:cs="Arial"/>
                <w:sz w:val="20"/>
                <w:szCs w:val="20"/>
              </w:rPr>
            </w:r>
            <w:r w:rsidRPr="00F3428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3C1C78">
              <w:rPr>
                <w:rFonts w:ascii="Arial" w:hAnsi="Arial" w:cs="Arial"/>
                <w:sz w:val="20"/>
                <w:szCs w:val="20"/>
              </w:rPr>
              <w:t> </w:t>
            </w:r>
            <w:r w:rsidR="003C1C78">
              <w:rPr>
                <w:rFonts w:ascii="Arial" w:hAnsi="Arial" w:cs="Arial"/>
                <w:sz w:val="20"/>
                <w:szCs w:val="20"/>
              </w:rPr>
              <w:t> </w:t>
            </w:r>
            <w:r w:rsidR="003C1C78">
              <w:rPr>
                <w:rFonts w:ascii="Arial" w:hAnsi="Arial" w:cs="Arial"/>
                <w:sz w:val="20"/>
                <w:szCs w:val="20"/>
              </w:rPr>
              <w:t> </w:t>
            </w:r>
            <w:r w:rsidR="003C1C78">
              <w:rPr>
                <w:rFonts w:ascii="Arial" w:hAnsi="Arial" w:cs="Arial"/>
                <w:sz w:val="20"/>
                <w:szCs w:val="20"/>
              </w:rPr>
              <w:t> </w:t>
            </w:r>
            <w:r w:rsidR="003C1C78">
              <w:rPr>
                <w:rFonts w:ascii="Arial" w:hAnsi="Arial" w:cs="Arial"/>
                <w:sz w:val="20"/>
                <w:szCs w:val="20"/>
              </w:rPr>
              <w:t> </w:t>
            </w:r>
            <w:r w:rsidRPr="00F34289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160" w:type="dxa"/>
            <w:shd w:val="clear" w:color="auto" w:fill="auto"/>
          </w:tcPr>
          <w:p w:rsidR="00F31BCC" w:rsidRPr="00F34289" w:rsidRDefault="00F31BCC" w:rsidP="00F34289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3428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71"/>
                  <w:enabled/>
                  <w:calcOnExit w:val="0"/>
                  <w:textInput/>
                </w:ffData>
              </w:fldChar>
            </w:r>
            <w:r w:rsidRPr="00F34289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F34289">
              <w:rPr>
                <w:rFonts w:ascii="Arial" w:hAnsi="Arial" w:cs="Arial"/>
                <w:sz w:val="20"/>
                <w:szCs w:val="20"/>
              </w:rPr>
            </w:r>
            <w:r w:rsidRPr="00F3428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F3428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3428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3428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3428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3428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34289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0A53E6" w:rsidRPr="00F34289" w:rsidTr="00A41248">
        <w:trPr>
          <w:cantSplit/>
          <w:jc w:val="center"/>
        </w:trPr>
        <w:tc>
          <w:tcPr>
            <w:tcW w:w="761" w:type="dxa"/>
            <w:shd w:val="clear" w:color="auto" w:fill="auto"/>
          </w:tcPr>
          <w:p w:rsidR="00F31BCC" w:rsidRPr="00F34289" w:rsidRDefault="00F31BCC" w:rsidP="00F34289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34289">
              <w:rPr>
                <w:rFonts w:ascii="Arial" w:hAnsi="Arial" w:cs="Arial"/>
                <w:sz w:val="20"/>
                <w:szCs w:val="20"/>
              </w:rPr>
              <w:t>23</w:t>
            </w:r>
          </w:p>
        </w:tc>
        <w:tc>
          <w:tcPr>
            <w:tcW w:w="2458" w:type="dxa"/>
            <w:shd w:val="clear" w:color="auto" w:fill="auto"/>
          </w:tcPr>
          <w:p w:rsidR="00F31BCC" w:rsidRPr="00F34289" w:rsidRDefault="00F31BCC" w:rsidP="003C1C78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3428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32"/>
                  <w:enabled/>
                  <w:calcOnExit w:val="0"/>
                  <w:textInput/>
                </w:ffData>
              </w:fldChar>
            </w:r>
            <w:r w:rsidRPr="00F34289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F34289">
              <w:rPr>
                <w:rFonts w:ascii="Arial" w:hAnsi="Arial" w:cs="Arial"/>
                <w:sz w:val="20"/>
                <w:szCs w:val="20"/>
              </w:rPr>
            </w:r>
            <w:r w:rsidRPr="00F3428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3C1C78">
              <w:rPr>
                <w:rFonts w:ascii="Arial" w:hAnsi="Arial" w:cs="Arial"/>
                <w:sz w:val="20"/>
                <w:szCs w:val="20"/>
              </w:rPr>
              <w:t> </w:t>
            </w:r>
            <w:r w:rsidR="003C1C78">
              <w:rPr>
                <w:rFonts w:ascii="Arial" w:hAnsi="Arial" w:cs="Arial"/>
                <w:sz w:val="20"/>
                <w:szCs w:val="20"/>
              </w:rPr>
              <w:t> </w:t>
            </w:r>
            <w:r w:rsidR="003C1C78">
              <w:rPr>
                <w:rFonts w:ascii="Arial" w:hAnsi="Arial" w:cs="Arial"/>
                <w:sz w:val="20"/>
                <w:szCs w:val="20"/>
              </w:rPr>
              <w:t> </w:t>
            </w:r>
            <w:r w:rsidR="003C1C78">
              <w:rPr>
                <w:rFonts w:ascii="Arial" w:hAnsi="Arial" w:cs="Arial"/>
                <w:sz w:val="20"/>
                <w:szCs w:val="20"/>
              </w:rPr>
              <w:t> </w:t>
            </w:r>
            <w:r w:rsidR="003C1C78">
              <w:rPr>
                <w:rFonts w:ascii="Arial" w:hAnsi="Arial" w:cs="Arial"/>
                <w:sz w:val="20"/>
                <w:szCs w:val="20"/>
              </w:rPr>
              <w:t> </w:t>
            </w:r>
            <w:r w:rsidRPr="00F34289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3216" w:type="dxa"/>
            <w:shd w:val="clear" w:color="auto" w:fill="auto"/>
          </w:tcPr>
          <w:p w:rsidR="00F31BCC" w:rsidRPr="00F34289" w:rsidRDefault="00F31BCC" w:rsidP="003C1C78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3428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44"/>
                  <w:enabled/>
                  <w:calcOnExit w:val="0"/>
                  <w:textInput/>
                </w:ffData>
              </w:fldChar>
            </w:r>
            <w:r w:rsidRPr="00F34289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F34289">
              <w:rPr>
                <w:rFonts w:ascii="Arial" w:hAnsi="Arial" w:cs="Arial"/>
                <w:sz w:val="20"/>
                <w:szCs w:val="20"/>
              </w:rPr>
            </w:r>
            <w:r w:rsidRPr="00F3428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3C1C78">
              <w:rPr>
                <w:rFonts w:ascii="Arial" w:hAnsi="Arial" w:cs="Arial"/>
                <w:sz w:val="20"/>
                <w:szCs w:val="20"/>
              </w:rPr>
              <w:t> </w:t>
            </w:r>
            <w:r w:rsidR="003C1C78">
              <w:rPr>
                <w:rFonts w:ascii="Arial" w:hAnsi="Arial" w:cs="Arial"/>
                <w:sz w:val="20"/>
                <w:szCs w:val="20"/>
              </w:rPr>
              <w:t> </w:t>
            </w:r>
            <w:r w:rsidR="003C1C78">
              <w:rPr>
                <w:rFonts w:ascii="Arial" w:hAnsi="Arial" w:cs="Arial"/>
                <w:sz w:val="20"/>
                <w:szCs w:val="20"/>
              </w:rPr>
              <w:t> </w:t>
            </w:r>
            <w:r w:rsidR="003C1C78">
              <w:rPr>
                <w:rFonts w:ascii="Arial" w:hAnsi="Arial" w:cs="Arial"/>
                <w:sz w:val="20"/>
                <w:szCs w:val="20"/>
              </w:rPr>
              <w:t> </w:t>
            </w:r>
            <w:r w:rsidR="003C1C78">
              <w:rPr>
                <w:rFonts w:ascii="Arial" w:hAnsi="Arial" w:cs="Arial"/>
                <w:sz w:val="20"/>
                <w:szCs w:val="20"/>
              </w:rPr>
              <w:t> </w:t>
            </w:r>
            <w:r w:rsidRPr="00F34289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442" w:type="dxa"/>
            <w:shd w:val="clear" w:color="auto" w:fill="auto"/>
          </w:tcPr>
          <w:p w:rsidR="00F31BCC" w:rsidRPr="00F34289" w:rsidRDefault="00F31BCC" w:rsidP="003C1C78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3428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56"/>
                  <w:enabled/>
                  <w:calcOnExit w:val="0"/>
                  <w:textInput/>
                </w:ffData>
              </w:fldChar>
            </w:r>
            <w:r w:rsidRPr="00F34289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F34289">
              <w:rPr>
                <w:rFonts w:ascii="Arial" w:hAnsi="Arial" w:cs="Arial"/>
                <w:sz w:val="20"/>
                <w:szCs w:val="20"/>
              </w:rPr>
            </w:r>
            <w:r w:rsidRPr="00F3428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3C1C78">
              <w:rPr>
                <w:rFonts w:ascii="Arial" w:hAnsi="Arial" w:cs="Arial"/>
                <w:sz w:val="20"/>
                <w:szCs w:val="20"/>
              </w:rPr>
              <w:t> </w:t>
            </w:r>
            <w:r w:rsidR="003C1C78">
              <w:rPr>
                <w:rFonts w:ascii="Arial" w:hAnsi="Arial" w:cs="Arial"/>
                <w:sz w:val="20"/>
                <w:szCs w:val="20"/>
              </w:rPr>
              <w:t> </w:t>
            </w:r>
            <w:r w:rsidR="003C1C78">
              <w:rPr>
                <w:rFonts w:ascii="Arial" w:hAnsi="Arial" w:cs="Arial"/>
                <w:sz w:val="20"/>
                <w:szCs w:val="20"/>
              </w:rPr>
              <w:t> </w:t>
            </w:r>
            <w:r w:rsidR="003C1C78">
              <w:rPr>
                <w:rFonts w:ascii="Arial" w:hAnsi="Arial" w:cs="Arial"/>
                <w:sz w:val="20"/>
                <w:szCs w:val="20"/>
              </w:rPr>
              <w:t> </w:t>
            </w:r>
            <w:r w:rsidR="003C1C78">
              <w:rPr>
                <w:rFonts w:ascii="Arial" w:hAnsi="Arial" w:cs="Arial"/>
                <w:sz w:val="20"/>
                <w:szCs w:val="20"/>
              </w:rPr>
              <w:t> </w:t>
            </w:r>
            <w:r w:rsidRPr="00F34289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160" w:type="dxa"/>
            <w:shd w:val="clear" w:color="auto" w:fill="auto"/>
          </w:tcPr>
          <w:p w:rsidR="00F31BCC" w:rsidRPr="00F34289" w:rsidRDefault="00F31BCC" w:rsidP="003C1C78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3428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72"/>
                  <w:enabled/>
                  <w:calcOnExit w:val="0"/>
                  <w:textInput/>
                </w:ffData>
              </w:fldChar>
            </w:r>
            <w:r w:rsidRPr="00F34289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F34289">
              <w:rPr>
                <w:rFonts w:ascii="Arial" w:hAnsi="Arial" w:cs="Arial"/>
                <w:sz w:val="20"/>
                <w:szCs w:val="20"/>
              </w:rPr>
            </w:r>
            <w:r w:rsidRPr="00F3428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F3428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3428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3428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3428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34289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0A53E6" w:rsidRPr="00F34289" w:rsidTr="00A41248">
        <w:trPr>
          <w:cantSplit/>
          <w:jc w:val="center"/>
        </w:trPr>
        <w:tc>
          <w:tcPr>
            <w:tcW w:w="761" w:type="dxa"/>
            <w:tcBorders>
              <w:bottom w:val="single" w:sz="4" w:space="0" w:color="auto"/>
            </w:tcBorders>
            <w:shd w:val="clear" w:color="auto" w:fill="auto"/>
          </w:tcPr>
          <w:p w:rsidR="00F31BCC" w:rsidRPr="00F34289" w:rsidRDefault="00F31BCC" w:rsidP="00F34289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34289">
              <w:rPr>
                <w:rFonts w:ascii="Arial" w:hAnsi="Arial" w:cs="Arial"/>
                <w:sz w:val="20"/>
                <w:szCs w:val="20"/>
              </w:rPr>
              <w:t>24</w:t>
            </w:r>
          </w:p>
        </w:tc>
        <w:tc>
          <w:tcPr>
            <w:tcW w:w="2458" w:type="dxa"/>
            <w:tcBorders>
              <w:bottom w:val="single" w:sz="4" w:space="0" w:color="auto"/>
            </w:tcBorders>
            <w:shd w:val="clear" w:color="auto" w:fill="auto"/>
          </w:tcPr>
          <w:p w:rsidR="00F31BCC" w:rsidRPr="00F34289" w:rsidRDefault="00F31BCC" w:rsidP="003C1C78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3428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33"/>
                  <w:enabled/>
                  <w:calcOnExit w:val="0"/>
                  <w:textInput/>
                </w:ffData>
              </w:fldChar>
            </w:r>
            <w:r w:rsidRPr="00F34289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F34289">
              <w:rPr>
                <w:rFonts w:ascii="Arial" w:hAnsi="Arial" w:cs="Arial"/>
                <w:sz w:val="20"/>
                <w:szCs w:val="20"/>
              </w:rPr>
            </w:r>
            <w:r w:rsidRPr="00F3428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3C1C78">
              <w:rPr>
                <w:rFonts w:ascii="Arial" w:hAnsi="Arial" w:cs="Arial"/>
                <w:sz w:val="20"/>
                <w:szCs w:val="20"/>
              </w:rPr>
              <w:t> </w:t>
            </w:r>
            <w:r w:rsidR="003C1C78">
              <w:rPr>
                <w:rFonts w:ascii="Arial" w:hAnsi="Arial" w:cs="Arial"/>
                <w:sz w:val="20"/>
                <w:szCs w:val="20"/>
              </w:rPr>
              <w:t> </w:t>
            </w:r>
            <w:r w:rsidR="003C1C78">
              <w:rPr>
                <w:rFonts w:ascii="Arial" w:hAnsi="Arial" w:cs="Arial"/>
                <w:sz w:val="20"/>
                <w:szCs w:val="20"/>
              </w:rPr>
              <w:t> </w:t>
            </w:r>
            <w:r w:rsidR="003C1C78">
              <w:rPr>
                <w:rFonts w:ascii="Arial" w:hAnsi="Arial" w:cs="Arial"/>
                <w:sz w:val="20"/>
                <w:szCs w:val="20"/>
              </w:rPr>
              <w:t> </w:t>
            </w:r>
            <w:r w:rsidR="003C1C78">
              <w:rPr>
                <w:rFonts w:ascii="Arial" w:hAnsi="Arial" w:cs="Arial"/>
                <w:sz w:val="20"/>
                <w:szCs w:val="20"/>
              </w:rPr>
              <w:t> </w:t>
            </w:r>
            <w:r w:rsidRPr="00F34289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3216" w:type="dxa"/>
            <w:tcBorders>
              <w:bottom w:val="single" w:sz="4" w:space="0" w:color="auto"/>
            </w:tcBorders>
            <w:shd w:val="clear" w:color="auto" w:fill="auto"/>
          </w:tcPr>
          <w:p w:rsidR="00F31BCC" w:rsidRPr="00F34289" w:rsidRDefault="00F31BCC" w:rsidP="003C1C78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3428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45"/>
                  <w:enabled/>
                  <w:calcOnExit w:val="0"/>
                  <w:textInput/>
                </w:ffData>
              </w:fldChar>
            </w:r>
            <w:r w:rsidRPr="00F34289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F34289">
              <w:rPr>
                <w:rFonts w:ascii="Arial" w:hAnsi="Arial" w:cs="Arial"/>
                <w:sz w:val="20"/>
                <w:szCs w:val="20"/>
              </w:rPr>
            </w:r>
            <w:r w:rsidRPr="00F3428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3C1C78">
              <w:rPr>
                <w:rFonts w:ascii="Arial" w:hAnsi="Arial" w:cs="Arial"/>
                <w:sz w:val="20"/>
                <w:szCs w:val="20"/>
              </w:rPr>
              <w:t> </w:t>
            </w:r>
            <w:r w:rsidR="003C1C78">
              <w:rPr>
                <w:rFonts w:ascii="Arial" w:hAnsi="Arial" w:cs="Arial"/>
                <w:sz w:val="20"/>
                <w:szCs w:val="20"/>
              </w:rPr>
              <w:t> </w:t>
            </w:r>
            <w:r w:rsidR="003C1C78">
              <w:rPr>
                <w:rFonts w:ascii="Arial" w:hAnsi="Arial" w:cs="Arial"/>
                <w:sz w:val="20"/>
                <w:szCs w:val="20"/>
              </w:rPr>
              <w:t> </w:t>
            </w:r>
            <w:r w:rsidR="003C1C78">
              <w:rPr>
                <w:rFonts w:ascii="Arial" w:hAnsi="Arial" w:cs="Arial"/>
                <w:sz w:val="20"/>
                <w:szCs w:val="20"/>
              </w:rPr>
              <w:t> </w:t>
            </w:r>
            <w:r w:rsidR="003C1C78">
              <w:rPr>
                <w:rFonts w:ascii="Arial" w:hAnsi="Arial" w:cs="Arial"/>
                <w:sz w:val="20"/>
                <w:szCs w:val="20"/>
              </w:rPr>
              <w:t> </w:t>
            </w:r>
            <w:r w:rsidRPr="00F34289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442" w:type="dxa"/>
            <w:tcBorders>
              <w:bottom w:val="single" w:sz="4" w:space="0" w:color="auto"/>
            </w:tcBorders>
            <w:shd w:val="clear" w:color="auto" w:fill="auto"/>
          </w:tcPr>
          <w:p w:rsidR="00F31BCC" w:rsidRPr="00F34289" w:rsidRDefault="00F31BCC" w:rsidP="003C1C78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3428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57"/>
                  <w:enabled/>
                  <w:calcOnExit w:val="0"/>
                  <w:textInput/>
                </w:ffData>
              </w:fldChar>
            </w:r>
            <w:r w:rsidRPr="00F34289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F34289">
              <w:rPr>
                <w:rFonts w:ascii="Arial" w:hAnsi="Arial" w:cs="Arial"/>
                <w:sz w:val="20"/>
                <w:szCs w:val="20"/>
              </w:rPr>
            </w:r>
            <w:r w:rsidRPr="00F3428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3C1C78">
              <w:rPr>
                <w:rFonts w:ascii="Arial" w:hAnsi="Arial" w:cs="Arial"/>
                <w:sz w:val="20"/>
                <w:szCs w:val="20"/>
              </w:rPr>
              <w:t> </w:t>
            </w:r>
            <w:r w:rsidR="003C1C78">
              <w:rPr>
                <w:rFonts w:ascii="Arial" w:hAnsi="Arial" w:cs="Arial"/>
                <w:sz w:val="20"/>
                <w:szCs w:val="20"/>
              </w:rPr>
              <w:t> </w:t>
            </w:r>
            <w:r w:rsidR="003C1C78">
              <w:rPr>
                <w:rFonts w:ascii="Arial" w:hAnsi="Arial" w:cs="Arial"/>
                <w:sz w:val="20"/>
                <w:szCs w:val="20"/>
              </w:rPr>
              <w:t> </w:t>
            </w:r>
            <w:r w:rsidR="003C1C78">
              <w:rPr>
                <w:rFonts w:ascii="Arial" w:hAnsi="Arial" w:cs="Arial"/>
                <w:sz w:val="20"/>
                <w:szCs w:val="20"/>
              </w:rPr>
              <w:t> </w:t>
            </w:r>
            <w:r w:rsidR="003C1C78">
              <w:rPr>
                <w:rFonts w:ascii="Arial" w:hAnsi="Arial" w:cs="Arial"/>
                <w:sz w:val="20"/>
                <w:szCs w:val="20"/>
              </w:rPr>
              <w:t> </w:t>
            </w:r>
            <w:r w:rsidRPr="00F34289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160" w:type="dxa"/>
            <w:tcBorders>
              <w:bottom w:val="single" w:sz="4" w:space="0" w:color="auto"/>
            </w:tcBorders>
            <w:shd w:val="clear" w:color="auto" w:fill="auto"/>
          </w:tcPr>
          <w:p w:rsidR="00F31BCC" w:rsidRPr="00F34289" w:rsidRDefault="00F31BCC" w:rsidP="00F34289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3428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73"/>
                  <w:enabled/>
                  <w:calcOnExit w:val="0"/>
                  <w:textInput/>
                </w:ffData>
              </w:fldChar>
            </w:r>
            <w:r w:rsidRPr="00F34289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F34289">
              <w:rPr>
                <w:rFonts w:ascii="Arial" w:hAnsi="Arial" w:cs="Arial"/>
                <w:sz w:val="20"/>
                <w:szCs w:val="20"/>
              </w:rPr>
            </w:r>
            <w:r w:rsidRPr="00F3428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F3428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3428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3428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3428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3428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34289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0A53E6" w:rsidRPr="00F34289" w:rsidTr="00A41248">
        <w:trPr>
          <w:cantSplit/>
          <w:jc w:val="center"/>
        </w:trPr>
        <w:tc>
          <w:tcPr>
            <w:tcW w:w="761" w:type="dxa"/>
            <w:tcBorders>
              <w:bottom w:val="single" w:sz="4" w:space="0" w:color="auto"/>
            </w:tcBorders>
            <w:shd w:val="clear" w:color="auto" w:fill="auto"/>
          </w:tcPr>
          <w:p w:rsidR="00F31BCC" w:rsidRPr="00F34289" w:rsidRDefault="00F31BCC" w:rsidP="00F34289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34289">
              <w:rPr>
                <w:rFonts w:ascii="Arial" w:hAnsi="Arial" w:cs="Arial"/>
                <w:sz w:val="20"/>
                <w:szCs w:val="20"/>
              </w:rPr>
              <w:t>25</w:t>
            </w:r>
          </w:p>
        </w:tc>
        <w:tc>
          <w:tcPr>
            <w:tcW w:w="2458" w:type="dxa"/>
            <w:tcBorders>
              <w:bottom w:val="single" w:sz="4" w:space="0" w:color="auto"/>
            </w:tcBorders>
            <w:shd w:val="clear" w:color="auto" w:fill="auto"/>
          </w:tcPr>
          <w:p w:rsidR="00F31BCC" w:rsidRPr="00F34289" w:rsidRDefault="00F31BCC" w:rsidP="003C1C78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3428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91"/>
                  <w:enabled/>
                  <w:calcOnExit w:val="0"/>
                  <w:textInput/>
                </w:ffData>
              </w:fldChar>
            </w:r>
            <w:bookmarkStart w:id="57" w:name="Text91"/>
            <w:r w:rsidRPr="00F34289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F34289">
              <w:rPr>
                <w:rFonts w:ascii="Arial" w:hAnsi="Arial" w:cs="Arial"/>
                <w:sz w:val="20"/>
                <w:szCs w:val="20"/>
              </w:rPr>
            </w:r>
            <w:r w:rsidRPr="00F3428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3C1C78">
              <w:rPr>
                <w:rFonts w:ascii="Arial" w:hAnsi="Arial" w:cs="Arial"/>
                <w:sz w:val="20"/>
                <w:szCs w:val="20"/>
              </w:rPr>
              <w:t> </w:t>
            </w:r>
            <w:r w:rsidR="003C1C78">
              <w:rPr>
                <w:rFonts w:ascii="Arial" w:hAnsi="Arial" w:cs="Arial"/>
                <w:sz w:val="20"/>
                <w:szCs w:val="20"/>
              </w:rPr>
              <w:t> </w:t>
            </w:r>
            <w:r w:rsidR="003C1C78">
              <w:rPr>
                <w:rFonts w:ascii="Arial" w:hAnsi="Arial" w:cs="Arial"/>
                <w:sz w:val="20"/>
                <w:szCs w:val="20"/>
              </w:rPr>
              <w:t> </w:t>
            </w:r>
            <w:r w:rsidR="003C1C78">
              <w:rPr>
                <w:rFonts w:ascii="Arial" w:hAnsi="Arial" w:cs="Arial"/>
                <w:sz w:val="20"/>
                <w:szCs w:val="20"/>
              </w:rPr>
              <w:t> </w:t>
            </w:r>
            <w:r w:rsidR="003C1C78">
              <w:rPr>
                <w:rFonts w:ascii="Arial" w:hAnsi="Arial" w:cs="Arial"/>
                <w:sz w:val="20"/>
                <w:szCs w:val="20"/>
              </w:rPr>
              <w:t> </w:t>
            </w:r>
            <w:r w:rsidRPr="00F34289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57"/>
          </w:p>
        </w:tc>
        <w:tc>
          <w:tcPr>
            <w:tcW w:w="3216" w:type="dxa"/>
            <w:tcBorders>
              <w:bottom w:val="single" w:sz="4" w:space="0" w:color="auto"/>
            </w:tcBorders>
            <w:shd w:val="clear" w:color="auto" w:fill="auto"/>
          </w:tcPr>
          <w:p w:rsidR="00F31BCC" w:rsidRPr="00F34289" w:rsidRDefault="00F31BCC" w:rsidP="003C1C78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3428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07"/>
                  <w:enabled/>
                  <w:calcOnExit w:val="0"/>
                  <w:textInput/>
                </w:ffData>
              </w:fldChar>
            </w:r>
            <w:bookmarkStart w:id="58" w:name="Text107"/>
            <w:r w:rsidRPr="00F34289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F34289">
              <w:rPr>
                <w:rFonts w:ascii="Arial" w:hAnsi="Arial" w:cs="Arial"/>
                <w:sz w:val="20"/>
                <w:szCs w:val="20"/>
              </w:rPr>
            </w:r>
            <w:r w:rsidRPr="00F3428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3C1C78">
              <w:rPr>
                <w:rFonts w:ascii="Arial" w:hAnsi="Arial" w:cs="Arial"/>
                <w:sz w:val="20"/>
                <w:szCs w:val="20"/>
              </w:rPr>
              <w:t> </w:t>
            </w:r>
            <w:r w:rsidR="003C1C78">
              <w:rPr>
                <w:rFonts w:ascii="Arial" w:hAnsi="Arial" w:cs="Arial"/>
                <w:sz w:val="20"/>
                <w:szCs w:val="20"/>
              </w:rPr>
              <w:t> </w:t>
            </w:r>
            <w:r w:rsidR="003C1C78">
              <w:rPr>
                <w:rFonts w:ascii="Arial" w:hAnsi="Arial" w:cs="Arial"/>
                <w:sz w:val="20"/>
                <w:szCs w:val="20"/>
              </w:rPr>
              <w:t> </w:t>
            </w:r>
            <w:r w:rsidR="003C1C78">
              <w:rPr>
                <w:rFonts w:ascii="Arial" w:hAnsi="Arial" w:cs="Arial"/>
                <w:sz w:val="20"/>
                <w:szCs w:val="20"/>
              </w:rPr>
              <w:t> </w:t>
            </w:r>
            <w:r w:rsidR="003C1C78">
              <w:rPr>
                <w:rFonts w:ascii="Arial" w:hAnsi="Arial" w:cs="Arial"/>
                <w:sz w:val="20"/>
                <w:szCs w:val="20"/>
              </w:rPr>
              <w:t> </w:t>
            </w:r>
            <w:r w:rsidRPr="00F34289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58"/>
          </w:p>
        </w:tc>
        <w:tc>
          <w:tcPr>
            <w:tcW w:w="1442" w:type="dxa"/>
            <w:tcBorders>
              <w:bottom w:val="single" w:sz="4" w:space="0" w:color="auto"/>
            </w:tcBorders>
            <w:shd w:val="clear" w:color="auto" w:fill="auto"/>
          </w:tcPr>
          <w:p w:rsidR="00F31BCC" w:rsidRPr="00F34289" w:rsidRDefault="00F31BCC" w:rsidP="003C1C78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3428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23"/>
                  <w:enabled/>
                  <w:calcOnExit w:val="0"/>
                  <w:textInput/>
                </w:ffData>
              </w:fldChar>
            </w:r>
            <w:bookmarkStart w:id="59" w:name="Text123"/>
            <w:r w:rsidRPr="00F34289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F34289">
              <w:rPr>
                <w:rFonts w:ascii="Arial" w:hAnsi="Arial" w:cs="Arial"/>
                <w:sz w:val="20"/>
                <w:szCs w:val="20"/>
              </w:rPr>
            </w:r>
            <w:r w:rsidRPr="00F3428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3C1C78">
              <w:rPr>
                <w:rFonts w:ascii="Arial" w:hAnsi="Arial" w:cs="Arial"/>
                <w:sz w:val="20"/>
                <w:szCs w:val="20"/>
              </w:rPr>
              <w:t> </w:t>
            </w:r>
            <w:r w:rsidR="003C1C78">
              <w:rPr>
                <w:rFonts w:ascii="Arial" w:hAnsi="Arial" w:cs="Arial"/>
                <w:sz w:val="20"/>
                <w:szCs w:val="20"/>
              </w:rPr>
              <w:t> </w:t>
            </w:r>
            <w:r w:rsidR="003C1C78">
              <w:rPr>
                <w:rFonts w:ascii="Arial" w:hAnsi="Arial" w:cs="Arial"/>
                <w:sz w:val="20"/>
                <w:szCs w:val="20"/>
              </w:rPr>
              <w:t> </w:t>
            </w:r>
            <w:r w:rsidR="003C1C78">
              <w:rPr>
                <w:rFonts w:ascii="Arial" w:hAnsi="Arial" w:cs="Arial"/>
                <w:sz w:val="20"/>
                <w:szCs w:val="20"/>
              </w:rPr>
              <w:t> </w:t>
            </w:r>
            <w:r w:rsidR="003C1C78">
              <w:rPr>
                <w:rFonts w:ascii="Arial" w:hAnsi="Arial" w:cs="Arial"/>
                <w:sz w:val="20"/>
                <w:szCs w:val="20"/>
              </w:rPr>
              <w:t> </w:t>
            </w:r>
            <w:r w:rsidRPr="00F34289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59"/>
          </w:p>
        </w:tc>
        <w:tc>
          <w:tcPr>
            <w:tcW w:w="2160" w:type="dxa"/>
            <w:tcBorders>
              <w:bottom w:val="single" w:sz="4" w:space="0" w:color="auto"/>
            </w:tcBorders>
            <w:shd w:val="clear" w:color="auto" w:fill="auto"/>
          </w:tcPr>
          <w:p w:rsidR="00F31BCC" w:rsidRPr="00F34289" w:rsidRDefault="00F31BCC" w:rsidP="00F34289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3428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39"/>
                  <w:enabled/>
                  <w:calcOnExit w:val="0"/>
                  <w:textInput/>
                </w:ffData>
              </w:fldChar>
            </w:r>
            <w:bookmarkStart w:id="60" w:name="Text139"/>
            <w:r w:rsidRPr="00F34289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F34289">
              <w:rPr>
                <w:rFonts w:ascii="Arial" w:hAnsi="Arial" w:cs="Arial"/>
                <w:sz w:val="20"/>
                <w:szCs w:val="20"/>
              </w:rPr>
            </w:r>
            <w:r w:rsidRPr="00F3428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F3428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3428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3428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3428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3428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34289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60"/>
          </w:p>
        </w:tc>
      </w:tr>
      <w:tr w:rsidR="000A53E6" w:rsidRPr="00F34289" w:rsidTr="00A41248">
        <w:trPr>
          <w:cantSplit/>
          <w:jc w:val="center"/>
        </w:trPr>
        <w:tc>
          <w:tcPr>
            <w:tcW w:w="761" w:type="dxa"/>
            <w:tcBorders>
              <w:bottom w:val="single" w:sz="4" w:space="0" w:color="auto"/>
            </w:tcBorders>
            <w:shd w:val="clear" w:color="auto" w:fill="auto"/>
          </w:tcPr>
          <w:p w:rsidR="00F31BCC" w:rsidRPr="00F34289" w:rsidRDefault="00F31BCC" w:rsidP="00F34289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34289">
              <w:rPr>
                <w:rFonts w:ascii="Arial" w:hAnsi="Arial" w:cs="Arial"/>
                <w:sz w:val="20"/>
                <w:szCs w:val="20"/>
              </w:rPr>
              <w:t>26</w:t>
            </w:r>
          </w:p>
        </w:tc>
        <w:tc>
          <w:tcPr>
            <w:tcW w:w="2458" w:type="dxa"/>
            <w:tcBorders>
              <w:bottom w:val="single" w:sz="4" w:space="0" w:color="auto"/>
            </w:tcBorders>
            <w:shd w:val="clear" w:color="auto" w:fill="auto"/>
          </w:tcPr>
          <w:p w:rsidR="00F31BCC" w:rsidRPr="00F34289" w:rsidRDefault="00F31BCC" w:rsidP="003C1C78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3428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92"/>
                  <w:enabled/>
                  <w:calcOnExit w:val="0"/>
                  <w:textInput/>
                </w:ffData>
              </w:fldChar>
            </w:r>
            <w:bookmarkStart w:id="61" w:name="Text92"/>
            <w:r w:rsidRPr="00F34289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F34289">
              <w:rPr>
                <w:rFonts w:ascii="Arial" w:hAnsi="Arial" w:cs="Arial"/>
                <w:sz w:val="20"/>
                <w:szCs w:val="20"/>
              </w:rPr>
            </w:r>
            <w:r w:rsidRPr="00F3428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3C1C78">
              <w:rPr>
                <w:rFonts w:ascii="Arial" w:hAnsi="Arial" w:cs="Arial"/>
                <w:sz w:val="20"/>
                <w:szCs w:val="20"/>
              </w:rPr>
              <w:t> </w:t>
            </w:r>
            <w:r w:rsidR="003C1C78">
              <w:rPr>
                <w:rFonts w:ascii="Arial" w:hAnsi="Arial" w:cs="Arial"/>
                <w:sz w:val="20"/>
                <w:szCs w:val="20"/>
              </w:rPr>
              <w:t> </w:t>
            </w:r>
            <w:r w:rsidR="003C1C78">
              <w:rPr>
                <w:rFonts w:ascii="Arial" w:hAnsi="Arial" w:cs="Arial"/>
                <w:sz w:val="20"/>
                <w:szCs w:val="20"/>
              </w:rPr>
              <w:t> </w:t>
            </w:r>
            <w:r w:rsidR="003C1C78">
              <w:rPr>
                <w:rFonts w:ascii="Arial" w:hAnsi="Arial" w:cs="Arial"/>
                <w:sz w:val="20"/>
                <w:szCs w:val="20"/>
              </w:rPr>
              <w:t> </w:t>
            </w:r>
            <w:r w:rsidR="003C1C78">
              <w:rPr>
                <w:rFonts w:ascii="Arial" w:hAnsi="Arial" w:cs="Arial"/>
                <w:sz w:val="20"/>
                <w:szCs w:val="20"/>
              </w:rPr>
              <w:t> </w:t>
            </w:r>
            <w:r w:rsidRPr="00F34289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61"/>
          </w:p>
        </w:tc>
        <w:tc>
          <w:tcPr>
            <w:tcW w:w="3216" w:type="dxa"/>
            <w:tcBorders>
              <w:bottom w:val="single" w:sz="4" w:space="0" w:color="auto"/>
            </w:tcBorders>
            <w:shd w:val="clear" w:color="auto" w:fill="auto"/>
          </w:tcPr>
          <w:p w:rsidR="00F31BCC" w:rsidRPr="00F34289" w:rsidRDefault="00F31BCC" w:rsidP="003C1C78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3428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08"/>
                  <w:enabled/>
                  <w:calcOnExit w:val="0"/>
                  <w:textInput/>
                </w:ffData>
              </w:fldChar>
            </w:r>
            <w:bookmarkStart w:id="62" w:name="Text108"/>
            <w:r w:rsidRPr="00F34289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F34289">
              <w:rPr>
                <w:rFonts w:ascii="Arial" w:hAnsi="Arial" w:cs="Arial"/>
                <w:sz w:val="20"/>
                <w:szCs w:val="20"/>
              </w:rPr>
            </w:r>
            <w:r w:rsidRPr="00F3428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3C1C78">
              <w:rPr>
                <w:rFonts w:ascii="Arial" w:hAnsi="Arial" w:cs="Arial"/>
                <w:sz w:val="20"/>
                <w:szCs w:val="20"/>
              </w:rPr>
              <w:t> </w:t>
            </w:r>
            <w:r w:rsidR="003C1C78">
              <w:rPr>
                <w:rFonts w:ascii="Arial" w:hAnsi="Arial" w:cs="Arial"/>
                <w:sz w:val="20"/>
                <w:szCs w:val="20"/>
              </w:rPr>
              <w:t> </w:t>
            </w:r>
            <w:r w:rsidR="003C1C78">
              <w:rPr>
                <w:rFonts w:ascii="Arial" w:hAnsi="Arial" w:cs="Arial"/>
                <w:sz w:val="20"/>
                <w:szCs w:val="20"/>
              </w:rPr>
              <w:t> </w:t>
            </w:r>
            <w:r w:rsidR="003C1C78">
              <w:rPr>
                <w:rFonts w:ascii="Arial" w:hAnsi="Arial" w:cs="Arial"/>
                <w:sz w:val="20"/>
                <w:szCs w:val="20"/>
              </w:rPr>
              <w:t> </w:t>
            </w:r>
            <w:r w:rsidR="003C1C78">
              <w:rPr>
                <w:rFonts w:ascii="Arial" w:hAnsi="Arial" w:cs="Arial"/>
                <w:sz w:val="20"/>
                <w:szCs w:val="20"/>
              </w:rPr>
              <w:t> </w:t>
            </w:r>
            <w:r w:rsidRPr="00F34289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62"/>
          </w:p>
        </w:tc>
        <w:tc>
          <w:tcPr>
            <w:tcW w:w="1442" w:type="dxa"/>
            <w:tcBorders>
              <w:bottom w:val="single" w:sz="4" w:space="0" w:color="auto"/>
            </w:tcBorders>
            <w:shd w:val="clear" w:color="auto" w:fill="auto"/>
          </w:tcPr>
          <w:p w:rsidR="00F31BCC" w:rsidRPr="00F34289" w:rsidRDefault="00F31BCC" w:rsidP="003C1C78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3428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24"/>
                  <w:enabled/>
                  <w:calcOnExit w:val="0"/>
                  <w:textInput/>
                </w:ffData>
              </w:fldChar>
            </w:r>
            <w:bookmarkStart w:id="63" w:name="Text124"/>
            <w:r w:rsidRPr="00F34289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F34289">
              <w:rPr>
                <w:rFonts w:ascii="Arial" w:hAnsi="Arial" w:cs="Arial"/>
                <w:sz w:val="20"/>
                <w:szCs w:val="20"/>
              </w:rPr>
            </w:r>
            <w:r w:rsidRPr="00F3428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3C1C78">
              <w:rPr>
                <w:rFonts w:ascii="Arial" w:hAnsi="Arial" w:cs="Arial"/>
                <w:sz w:val="20"/>
                <w:szCs w:val="20"/>
              </w:rPr>
              <w:t> </w:t>
            </w:r>
            <w:r w:rsidR="003C1C78">
              <w:rPr>
                <w:rFonts w:ascii="Arial" w:hAnsi="Arial" w:cs="Arial"/>
                <w:sz w:val="20"/>
                <w:szCs w:val="20"/>
              </w:rPr>
              <w:t> </w:t>
            </w:r>
            <w:r w:rsidR="003C1C78">
              <w:rPr>
                <w:rFonts w:ascii="Arial" w:hAnsi="Arial" w:cs="Arial"/>
                <w:sz w:val="20"/>
                <w:szCs w:val="20"/>
              </w:rPr>
              <w:t> </w:t>
            </w:r>
            <w:r w:rsidR="003C1C78">
              <w:rPr>
                <w:rFonts w:ascii="Arial" w:hAnsi="Arial" w:cs="Arial"/>
                <w:sz w:val="20"/>
                <w:szCs w:val="20"/>
              </w:rPr>
              <w:t> </w:t>
            </w:r>
            <w:r w:rsidR="003C1C78">
              <w:rPr>
                <w:rFonts w:ascii="Arial" w:hAnsi="Arial" w:cs="Arial"/>
                <w:sz w:val="20"/>
                <w:szCs w:val="20"/>
              </w:rPr>
              <w:t> </w:t>
            </w:r>
            <w:r w:rsidRPr="00F34289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63"/>
          </w:p>
        </w:tc>
        <w:tc>
          <w:tcPr>
            <w:tcW w:w="2160" w:type="dxa"/>
            <w:tcBorders>
              <w:bottom w:val="single" w:sz="4" w:space="0" w:color="auto"/>
            </w:tcBorders>
            <w:shd w:val="clear" w:color="auto" w:fill="auto"/>
          </w:tcPr>
          <w:p w:rsidR="00F31BCC" w:rsidRPr="00F34289" w:rsidRDefault="00F31BCC" w:rsidP="00F34289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3428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40"/>
                  <w:enabled/>
                  <w:calcOnExit w:val="0"/>
                  <w:textInput/>
                </w:ffData>
              </w:fldChar>
            </w:r>
            <w:bookmarkStart w:id="64" w:name="Text140"/>
            <w:r w:rsidRPr="00F34289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F34289">
              <w:rPr>
                <w:rFonts w:ascii="Arial" w:hAnsi="Arial" w:cs="Arial"/>
                <w:sz w:val="20"/>
                <w:szCs w:val="20"/>
              </w:rPr>
            </w:r>
            <w:r w:rsidRPr="00F3428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F3428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3428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3428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3428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3428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34289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64"/>
          </w:p>
        </w:tc>
      </w:tr>
      <w:tr w:rsidR="000A53E6" w:rsidRPr="00F34289" w:rsidTr="00A41248">
        <w:trPr>
          <w:cantSplit/>
          <w:jc w:val="center"/>
        </w:trPr>
        <w:tc>
          <w:tcPr>
            <w:tcW w:w="761" w:type="dxa"/>
            <w:tcBorders>
              <w:bottom w:val="single" w:sz="4" w:space="0" w:color="auto"/>
            </w:tcBorders>
            <w:shd w:val="clear" w:color="auto" w:fill="auto"/>
          </w:tcPr>
          <w:p w:rsidR="00F31BCC" w:rsidRPr="00F34289" w:rsidRDefault="00F31BCC" w:rsidP="00F34289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34289">
              <w:rPr>
                <w:rFonts w:ascii="Arial" w:hAnsi="Arial" w:cs="Arial"/>
                <w:sz w:val="20"/>
                <w:szCs w:val="20"/>
              </w:rPr>
              <w:t>27</w:t>
            </w:r>
          </w:p>
        </w:tc>
        <w:tc>
          <w:tcPr>
            <w:tcW w:w="2458" w:type="dxa"/>
            <w:tcBorders>
              <w:bottom w:val="single" w:sz="4" w:space="0" w:color="auto"/>
            </w:tcBorders>
            <w:shd w:val="clear" w:color="auto" w:fill="auto"/>
          </w:tcPr>
          <w:p w:rsidR="00F31BCC" w:rsidRPr="00F34289" w:rsidRDefault="00F31BCC" w:rsidP="003C1C78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3428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93"/>
                  <w:enabled/>
                  <w:calcOnExit w:val="0"/>
                  <w:textInput/>
                </w:ffData>
              </w:fldChar>
            </w:r>
            <w:bookmarkStart w:id="65" w:name="Text93"/>
            <w:r w:rsidRPr="00F34289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F34289">
              <w:rPr>
                <w:rFonts w:ascii="Arial" w:hAnsi="Arial" w:cs="Arial"/>
                <w:sz w:val="20"/>
                <w:szCs w:val="20"/>
              </w:rPr>
            </w:r>
            <w:r w:rsidRPr="00F3428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3C1C78">
              <w:rPr>
                <w:rFonts w:ascii="Arial" w:hAnsi="Arial" w:cs="Arial"/>
                <w:sz w:val="20"/>
                <w:szCs w:val="20"/>
              </w:rPr>
              <w:t> </w:t>
            </w:r>
            <w:r w:rsidR="003C1C78">
              <w:rPr>
                <w:rFonts w:ascii="Arial" w:hAnsi="Arial" w:cs="Arial"/>
                <w:sz w:val="20"/>
                <w:szCs w:val="20"/>
              </w:rPr>
              <w:t> </w:t>
            </w:r>
            <w:r w:rsidR="003C1C78">
              <w:rPr>
                <w:rFonts w:ascii="Arial" w:hAnsi="Arial" w:cs="Arial"/>
                <w:sz w:val="20"/>
                <w:szCs w:val="20"/>
              </w:rPr>
              <w:t> </w:t>
            </w:r>
            <w:r w:rsidR="003C1C78">
              <w:rPr>
                <w:rFonts w:ascii="Arial" w:hAnsi="Arial" w:cs="Arial"/>
                <w:sz w:val="20"/>
                <w:szCs w:val="20"/>
              </w:rPr>
              <w:t> </w:t>
            </w:r>
            <w:r w:rsidR="003C1C78">
              <w:rPr>
                <w:rFonts w:ascii="Arial" w:hAnsi="Arial" w:cs="Arial"/>
                <w:sz w:val="20"/>
                <w:szCs w:val="20"/>
              </w:rPr>
              <w:t> </w:t>
            </w:r>
            <w:r w:rsidRPr="00F34289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65"/>
          </w:p>
        </w:tc>
        <w:tc>
          <w:tcPr>
            <w:tcW w:w="3216" w:type="dxa"/>
            <w:tcBorders>
              <w:bottom w:val="single" w:sz="4" w:space="0" w:color="auto"/>
            </w:tcBorders>
            <w:shd w:val="clear" w:color="auto" w:fill="auto"/>
          </w:tcPr>
          <w:p w:rsidR="00F31BCC" w:rsidRPr="00F34289" w:rsidRDefault="00F31BCC" w:rsidP="003C1C78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3428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09"/>
                  <w:enabled/>
                  <w:calcOnExit w:val="0"/>
                  <w:textInput/>
                </w:ffData>
              </w:fldChar>
            </w:r>
            <w:bookmarkStart w:id="66" w:name="Text109"/>
            <w:r w:rsidRPr="00F34289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F34289">
              <w:rPr>
                <w:rFonts w:ascii="Arial" w:hAnsi="Arial" w:cs="Arial"/>
                <w:sz w:val="20"/>
                <w:szCs w:val="20"/>
              </w:rPr>
            </w:r>
            <w:r w:rsidRPr="00F3428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3C1C78">
              <w:rPr>
                <w:rFonts w:ascii="Arial" w:hAnsi="Arial" w:cs="Arial"/>
                <w:sz w:val="20"/>
                <w:szCs w:val="20"/>
              </w:rPr>
              <w:t> </w:t>
            </w:r>
            <w:r w:rsidR="003C1C78">
              <w:rPr>
                <w:rFonts w:ascii="Arial" w:hAnsi="Arial" w:cs="Arial"/>
                <w:sz w:val="20"/>
                <w:szCs w:val="20"/>
              </w:rPr>
              <w:t> </w:t>
            </w:r>
            <w:r w:rsidR="003C1C78">
              <w:rPr>
                <w:rFonts w:ascii="Arial" w:hAnsi="Arial" w:cs="Arial"/>
                <w:sz w:val="20"/>
                <w:szCs w:val="20"/>
              </w:rPr>
              <w:t> </w:t>
            </w:r>
            <w:r w:rsidR="003C1C78">
              <w:rPr>
                <w:rFonts w:ascii="Arial" w:hAnsi="Arial" w:cs="Arial"/>
                <w:sz w:val="20"/>
                <w:szCs w:val="20"/>
              </w:rPr>
              <w:t> </w:t>
            </w:r>
            <w:r w:rsidR="003C1C78">
              <w:rPr>
                <w:rFonts w:ascii="Arial" w:hAnsi="Arial" w:cs="Arial"/>
                <w:sz w:val="20"/>
                <w:szCs w:val="20"/>
              </w:rPr>
              <w:t> </w:t>
            </w:r>
            <w:r w:rsidRPr="00F34289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66"/>
          </w:p>
        </w:tc>
        <w:tc>
          <w:tcPr>
            <w:tcW w:w="1442" w:type="dxa"/>
            <w:tcBorders>
              <w:bottom w:val="single" w:sz="4" w:space="0" w:color="auto"/>
            </w:tcBorders>
            <w:shd w:val="clear" w:color="auto" w:fill="auto"/>
          </w:tcPr>
          <w:p w:rsidR="00F31BCC" w:rsidRPr="00F34289" w:rsidRDefault="00F31BCC" w:rsidP="003C1C78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3428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25"/>
                  <w:enabled/>
                  <w:calcOnExit w:val="0"/>
                  <w:textInput/>
                </w:ffData>
              </w:fldChar>
            </w:r>
            <w:bookmarkStart w:id="67" w:name="Text125"/>
            <w:r w:rsidRPr="00F34289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F34289">
              <w:rPr>
                <w:rFonts w:ascii="Arial" w:hAnsi="Arial" w:cs="Arial"/>
                <w:sz w:val="20"/>
                <w:szCs w:val="20"/>
              </w:rPr>
            </w:r>
            <w:r w:rsidRPr="00F3428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3C1C78">
              <w:rPr>
                <w:rFonts w:ascii="Arial" w:hAnsi="Arial" w:cs="Arial"/>
                <w:sz w:val="20"/>
                <w:szCs w:val="20"/>
              </w:rPr>
              <w:t> </w:t>
            </w:r>
            <w:r w:rsidR="003C1C78">
              <w:rPr>
                <w:rFonts w:ascii="Arial" w:hAnsi="Arial" w:cs="Arial"/>
                <w:sz w:val="20"/>
                <w:szCs w:val="20"/>
              </w:rPr>
              <w:t> </w:t>
            </w:r>
            <w:r w:rsidR="003C1C78">
              <w:rPr>
                <w:rFonts w:ascii="Arial" w:hAnsi="Arial" w:cs="Arial"/>
                <w:sz w:val="20"/>
                <w:szCs w:val="20"/>
              </w:rPr>
              <w:t> </w:t>
            </w:r>
            <w:r w:rsidR="003C1C78">
              <w:rPr>
                <w:rFonts w:ascii="Arial" w:hAnsi="Arial" w:cs="Arial"/>
                <w:sz w:val="20"/>
                <w:szCs w:val="20"/>
              </w:rPr>
              <w:t> </w:t>
            </w:r>
            <w:r w:rsidR="003C1C78">
              <w:rPr>
                <w:rFonts w:ascii="Arial" w:hAnsi="Arial" w:cs="Arial"/>
                <w:sz w:val="20"/>
                <w:szCs w:val="20"/>
              </w:rPr>
              <w:t> </w:t>
            </w:r>
            <w:r w:rsidRPr="00F34289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67"/>
          </w:p>
        </w:tc>
        <w:tc>
          <w:tcPr>
            <w:tcW w:w="2160" w:type="dxa"/>
            <w:tcBorders>
              <w:bottom w:val="single" w:sz="4" w:space="0" w:color="auto"/>
            </w:tcBorders>
            <w:shd w:val="clear" w:color="auto" w:fill="auto"/>
          </w:tcPr>
          <w:p w:rsidR="00F31BCC" w:rsidRPr="00F34289" w:rsidRDefault="00F31BCC" w:rsidP="00F34289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3428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41"/>
                  <w:enabled/>
                  <w:calcOnExit w:val="0"/>
                  <w:textInput/>
                </w:ffData>
              </w:fldChar>
            </w:r>
            <w:bookmarkStart w:id="68" w:name="Text141"/>
            <w:r w:rsidRPr="00F34289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F34289">
              <w:rPr>
                <w:rFonts w:ascii="Arial" w:hAnsi="Arial" w:cs="Arial"/>
                <w:sz w:val="20"/>
                <w:szCs w:val="20"/>
              </w:rPr>
            </w:r>
            <w:r w:rsidRPr="00F3428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F3428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3428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3428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3428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3428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34289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68"/>
          </w:p>
        </w:tc>
      </w:tr>
      <w:tr w:rsidR="000A53E6" w:rsidRPr="00F34289" w:rsidTr="00A41248">
        <w:trPr>
          <w:cantSplit/>
          <w:jc w:val="center"/>
        </w:trPr>
        <w:tc>
          <w:tcPr>
            <w:tcW w:w="761" w:type="dxa"/>
            <w:tcBorders>
              <w:bottom w:val="single" w:sz="4" w:space="0" w:color="auto"/>
            </w:tcBorders>
            <w:shd w:val="clear" w:color="auto" w:fill="auto"/>
          </w:tcPr>
          <w:p w:rsidR="00F31BCC" w:rsidRPr="00F34289" w:rsidRDefault="00F31BCC" w:rsidP="00242352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34289">
              <w:rPr>
                <w:rFonts w:ascii="Arial" w:hAnsi="Arial" w:cs="Arial"/>
                <w:sz w:val="20"/>
                <w:szCs w:val="20"/>
              </w:rPr>
              <w:t>2</w:t>
            </w:r>
            <w:r w:rsidR="00242352"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2458" w:type="dxa"/>
            <w:tcBorders>
              <w:bottom w:val="single" w:sz="4" w:space="0" w:color="auto"/>
            </w:tcBorders>
            <w:shd w:val="clear" w:color="auto" w:fill="auto"/>
          </w:tcPr>
          <w:p w:rsidR="00F31BCC" w:rsidRPr="00F34289" w:rsidRDefault="00F31BCC" w:rsidP="003C1C78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3428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94"/>
                  <w:enabled/>
                  <w:calcOnExit w:val="0"/>
                  <w:textInput/>
                </w:ffData>
              </w:fldChar>
            </w:r>
            <w:bookmarkStart w:id="69" w:name="Text94"/>
            <w:r w:rsidRPr="00F34289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F34289">
              <w:rPr>
                <w:rFonts w:ascii="Arial" w:hAnsi="Arial" w:cs="Arial"/>
                <w:sz w:val="20"/>
                <w:szCs w:val="20"/>
              </w:rPr>
            </w:r>
            <w:r w:rsidRPr="00F3428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3C1C78">
              <w:rPr>
                <w:rFonts w:ascii="Arial" w:hAnsi="Arial" w:cs="Arial"/>
                <w:sz w:val="20"/>
                <w:szCs w:val="20"/>
              </w:rPr>
              <w:t> </w:t>
            </w:r>
            <w:r w:rsidR="003C1C78">
              <w:rPr>
                <w:rFonts w:ascii="Arial" w:hAnsi="Arial" w:cs="Arial"/>
                <w:sz w:val="20"/>
                <w:szCs w:val="20"/>
              </w:rPr>
              <w:t> </w:t>
            </w:r>
            <w:r w:rsidR="003C1C78">
              <w:rPr>
                <w:rFonts w:ascii="Arial" w:hAnsi="Arial" w:cs="Arial"/>
                <w:sz w:val="20"/>
                <w:szCs w:val="20"/>
              </w:rPr>
              <w:t> </w:t>
            </w:r>
            <w:r w:rsidR="003C1C78">
              <w:rPr>
                <w:rFonts w:ascii="Arial" w:hAnsi="Arial" w:cs="Arial"/>
                <w:sz w:val="20"/>
                <w:szCs w:val="20"/>
              </w:rPr>
              <w:t> </w:t>
            </w:r>
            <w:r w:rsidR="003C1C78">
              <w:rPr>
                <w:rFonts w:ascii="Arial" w:hAnsi="Arial" w:cs="Arial"/>
                <w:sz w:val="20"/>
                <w:szCs w:val="20"/>
              </w:rPr>
              <w:t> </w:t>
            </w:r>
            <w:r w:rsidRPr="00F34289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69"/>
          </w:p>
        </w:tc>
        <w:tc>
          <w:tcPr>
            <w:tcW w:w="3216" w:type="dxa"/>
            <w:tcBorders>
              <w:bottom w:val="single" w:sz="4" w:space="0" w:color="auto"/>
            </w:tcBorders>
            <w:shd w:val="clear" w:color="auto" w:fill="auto"/>
          </w:tcPr>
          <w:p w:rsidR="00F31BCC" w:rsidRPr="00F34289" w:rsidRDefault="00F31BCC" w:rsidP="003C1C78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3428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10"/>
                  <w:enabled/>
                  <w:calcOnExit w:val="0"/>
                  <w:textInput/>
                </w:ffData>
              </w:fldChar>
            </w:r>
            <w:bookmarkStart w:id="70" w:name="Text110"/>
            <w:r w:rsidRPr="00F34289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F34289">
              <w:rPr>
                <w:rFonts w:ascii="Arial" w:hAnsi="Arial" w:cs="Arial"/>
                <w:sz w:val="20"/>
                <w:szCs w:val="20"/>
              </w:rPr>
            </w:r>
            <w:r w:rsidRPr="00F3428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3C1C78">
              <w:rPr>
                <w:rFonts w:ascii="Arial" w:hAnsi="Arial" w:cs="Arial"/>
                <w:sz w:val="20"/>
                <w:szCs w:val="20"/>
              </w:rPr>
              <w:t> </w:t>
            </w:r>
            <w:r w:rsidR="003C1C78">
              <w:rPr>
                <w:rFonts w:ascii="Arial" w:hAnsi="Arial" w:cs="Arial"/>
                <w:sz w:val="20"/>
                <w:szCs w:val="20"/>
              </w:rPr>
              <w:t> </w:t>
            </w:r>
            <w:r w:rsidR="003C1C78">
              <w:rPr>
                <w:rFonts w:ascii="Arial" w:hAnsi="Arial" w:cs="Arial"/>
                <w:sz w:val="20"/>
                <w:szCs w:val="20"/>
              </w:rPr>
              <w:t> </w:t>
            </w:r>
            <w:r w:rsidR="003C1C78">
              <w:rPr>
                <w:rFonts w:ascii="Arial" w:hAnsi="Arial" w:cs="Arial"/>
                <w:sz w:val="20"/>
                <w:szCs w:val="20"/>
              </w:rPr>
              <w:t> </w:t>
            </w:r>
            <w:r w:rsidR="003C1C78">
              <w:rPr>
                <w:rFonts w:ascii="Arial" w:hAnsi="Arial" w:cs="Arial"/>
                <w:sz w:val="20"/>
                <w:szCs w:val="20"/>
              </w:rPr>
              <w:t> </w:t>
            </w:r>
            <w:r w:rsidRPr="00F34289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70"/>
          </w:p>
        </w:tc>
        <w:tc>
          <w:tcPr>
            <w:tcW w:w="1442" w:type="dxa"/>
            <w:tcBorders>
              <w:bottom w:val="single" w:sz="4" w:space="0" w:color="auto"/>
            </w:tcBorders>
            <w:shd w:val="clear" w:color="auto" w:fill="auto"/>
          </w:tcPr>
          <w:p w:rsidR="00F31BCC" w:rsidRPr="00F34289" w:rsidRDefault="00F31BCC" w:rsidP="003C1C78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3428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26"/>
                  <w:enabled/>
                  <w:calcOnExit w:val="0"/>
                  <w:textInput/>
                </w:ffData>
              </w:fldChar>
            </w:r>
            <w:bookmarkStart w:id="71" w:name="Text126"/>
            <w:r w:rsidRPr="00F34289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F34289">
              <w:rPr>
                <w:rFonts w:ascii="Arial" w:hAnsi="Arial" w:cs="Arial"/>
                <w:sz w:val="20"/>
                <w:szCs w:val="20"/>
              </w:rPr>
            </w:r>
            <w:r w:rsidRPr="00F3428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3C1C78">
              <w:rPr>
                <w:rFonts w:ascii="Arial" w:hAnsi="Arial" w:cs="Arial"/>
                <w:sz w:val="20"/>
                <w:szCs w:val="20"/>
              </w:rPr>
              <w:t> </w:t>
            </w:r>
            <w:r w:rsidR="003C1C78">
              <w:rPr>
                <w:rFonts w:ascii="Arial" w:hAnsi="Arial" w:cs="Arial"/>
                <w:sz w:val="20"/>
                <w:szCs w:val="20"/>
              </w:rPr>
              <w:t> </w:t>
            </w:r>
            <w:r w:rsidR="003C1C78">
              <w:rPr>
                <w:rFonts w:ascii="Arial" w:hAnsi="Arial" w:cs="Arial"/>
                <w:sz w:val="20"/>
                <w:szCs w:val="20"/>
              </w:rPr>
              <w:t> </w:t>
            </w:r>
            <w:r w:rsidR="003C1C78">
              <w:rPr>
                <w:rFonts w:ascii="Arial" w:hAnsi="Arial" w:cs="Arial"/>
                <w:sz w:val="20"/>
                <w:szCs w:val="20"/>
              </w:rPr>
              <w:t> </w:t>
            </w:r>
            <w:r w:rsidRPr="00F34289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71"/>
          </w:p>
        </w:tc>
        <w:tc>
          <w:tcPr>
            <w:tcW w:w="2160" w:type="dxa"/>
            <w:tcBorders>
              <w:bottom w:val="single" w:sz="4" w:space="0" w:color="auto"/>
            </w:tcBorders>
            <w:shd w:val="clear" w:color="auto" w:fill="auto"/>
          </w:tcPr>
          <w:p w:rsidR="00F31BCC" w:rsidRPr="00F34289" w:rsidRDefault="00F31BCC" w:rsidP="00F34289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3428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42"/>
                  <w:enabled/>
                  <w:calcOnExit w:val="0"/>
                  <w:textInput/>
                </w:ffData>
              </w:fldChar>
            </w:r>
            <w:bookmarkStart w:id="72" w:name="Text142"/>
            <w:r w:rsidRPr="00F34289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F34289">
              <w:rPr>
                <w:rFonts w:ascii="Arial" w:hAnsi="Arial" w:cs="Arial"/>
                <w:sz w:val="20"/>
                <w:szCs w:val="20"/>
              </w:rPr>
            </w:r>
            <w:r w:rsidRPr="00F3428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F3428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3428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3428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3428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3428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34289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72"/>
          </w:p>
        </w:tc>
      </w:tr>
      <w:tr w:rsidR="000A53E6" w:rsidRPr="00F34289" w:rsidTr="00A41248">
        <w:trPr>
          <w:cantSplit/>
          <w:jc w:val="center"/>
        </w:trPr>
        <w:tc>
          <w:tcPr>
            <w:tcW w:w="761" w:type="dxa"/>
            <w:tcBorders>
              <w:bottom w:val="single" w:sz="4" w:space="0" w:color="auto"/>
            </w:tcBorders>
            <w:shd w:val="clear" w:color="auto" w:fill="auto"/>
          </w:tcPr>
          <w:p w:rsidR="00F31BCC" w:rsidRPr="00F34289" w:rsidRDefault="00F31BCC" w:rsidP="00F34289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34289">
              <w:rPr>
                <w:rFonts w:ascii="Arial" w:hAnsi="Arial" w:cs="Arial"/>
                <w:sz w:val="20"/>
                <w:szCs w:val="20"/>
              </w:rPr>
              <w:t>29</w:t>
            </w:r>
          </w:p>
        </w:tc>
        <w:tc>
          <w:tcPr>
            <w:tcW w:w="2458" w:type="dxa"/>
            <w:tcBorders>
              <w:bottom w:val="single" w:sz="4" w:space="0" w:color="auto"/>
            </w:tcBorders>
            <w:shd w:val="clear" w:color="auto" w:fill="auto"/>
          </w:tcPr>
          <w:p w:rsidR="00F31BCC" w:rsidRPr="00F34289" w:rsidRDefault="00F31BCC" w:rsidP="002B06E6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3428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95"/>
                  <w:enabled/>
                  <w:calcOnExit w:val="0"/>
                  <w:textInput/>
                </w:ffData>
              </w:fldChar>
            </w:r>
            <w:bookmarkStart w:id="73" w:name="Text95"/>
            <w:r w:rsidRPr="00F34289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F34289">
              <w:rPr>
                <w:rFonts w:ascii="Arial" w:hAnsi="Arial" w:cs="Arial"/>
                <w:sz w:val="20"/>
                <w:szCs w:val="20"/>
              </w:rPr>
            </w:r>
            <w:r w:rsidRPr="00F3428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2B06E6">
              <w:rPr>
                <w:rFonts w:ascii="Arial" w:hAnsi="Arial" w:cs="Arial"/>
                <w:sz w:val="20"/>
                <w:szCs w:val="20"/>
              </w:rPr>
              <w:t> </w:t>
            </w:r>
            <w:r w:rsidR="002B06E6">
              <w:rPr>
                <w:rFonts w:ascii="Arial" w:hAnsi="Arial" w:cs="Arial"/>
                <w:sz w:val="20"/>
                <w:szCs w:val="20"/>
              </w:rPr>
              <w:t> </w:t>
            </w:r>
            <w:r w:rsidR="002B06E6">
              <w:rPr>
                <w:rFonts w:ascii="Arial" w:hAnsi="Arial" w:cs="Arial"/>
                <w:sz w:val="20"/>
                <w:szCs w:val="20"/>
              </w:rPr>
              <w:t> </w:t>
            </w:r>
            <w:r w:rsidR="002B06E6">
              <w:rPr>
                <w:rFonts w:ascii="Arial" w:hAnsi="Arial" w:cs="Arial"/>
                <w:sz w:val="20"/>
                <w:szCs w:val="20"/>
              </w:rPr>
              <w:t> </w:t>
            </w:r>
            <w:r w:rsidR="002B06E6">
              <w:rPr>
                <w:rFonts w:ascii="Arial" w:hAnsi="Arial" w:cs="Arial"/>
                <w:sz w:val="20"/>
                <w:szCs w:val="20"/>
              </w:rPr>
              <w:t> </w:t>
            </w:r>
            <w:r w:rsidRPr="00F34289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73"/>
          </w:p>
        </w:tc>
        <w:tc>
          <w:tcPr>
            <w:tcW w:w="3216" w:type="dxa"/>
            <w:tcBorders>
              <w:bottom w:val="single" w:sz="4" w:space="0" w:color="auto"/>
            </w:tcBorders>
            <w:shd w:val="clear" w:color="auto" w:fill="auto"/>
          </w:tcPr>
          <w:p w:rsidR="00F31BCC" w:rsidRPr="00F34289" w:rsidRDefault="00F31BCC" w:rsidP="002B06E6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3428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11"/>
                  <w:enabled/>
                  <w:calcOnExit w:val="0"/>
                  <w:textInput/>
                </w:ffData>
              </w:fldChar>
            </w:r>
            <w:bookmarkStart w:id="74" w:name="Text111"/>
            <w:r w:rsidRPr="00F34289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F34289">
              <w:rPr>
                <w:rFonts w:ascii="Arial" w:hAnsi="Arial" w:cs="Arial"/>
                <w:sz w:val="20"/>
                <w:szCs w:val="20"/>
              </w:rPr>
            </w:r>
            <w:r w:rsidRPr="00F3428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2B06E6">
              <w:rPr>
                <w:rFonts w:ascii="Arial" w:hAnsi="Arial" w:cs="Arial"/>
                <w:sz w:val="20"/>
                <w:szCs w:val="20"/>
              </w:rPr>
              <w:t> </w:t>
            </w:r>
            <w:r w:rsidR="002B06E6">
              <w:rPr>
                <w:rFonts w:ascii="Arial" w:hAnsi="Arial" w:cs="Arial"/>
                <w:sz w:val="20"/>
                <w:szCs w:val="20"/>
              </w:rPr>
              <w:t> </w:t>
            </w:r>
            <w:r w:rsidR="002B06E6">
              <w:rPr>
                <w:rFonts w:ascii="Arial" w:hAnsi="Arial" w:cs="Arial"/>
                <w:sz w:val="20"/>
                <w:szCs w:val="20"/>
              </w:rPr>
              <w:t> </w:t>
            </w:r>
            <w:r w:rsidR="002B06E6">
              <w:rPr>
                <w:rFonts w:ascii="Arial" w:hAnsi="Arial" w:cs="Arial"/>
                <w:sz w:val="20"/>
                <w:szCs w:val="20"/>
              </w:rPr>
              <w:t> </w:t>
            </w:r>
            <w:r w:rsidR="002B06E6">
              <w:rPr>
                <w:rFonts w:ascii="Arial" w:hAnsi="Arial" w:cs="Arial"/>
                <w:sz w:val="20"/>
                <w:szCs w:val="20"/>
              </w:rPr>
              <w:t> </w:t>
            </w:r>
            <w:r w:rsidRPr="00F34289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74"/>
          </w:p>
        </w:tc>
        <w:tc>
          <w:tcPr>
            <w:tcW w:w="1442" w:type="dxa"/>
            <w:tcBorders>
              <w:bottom w:val="single" w:sz="4" w:space="0" w:color="auto"/>
            </w:tcBorders>
            <w:shd w:val="clear" w:color="auto" w:fill="auto"/>
          </w:tcPr>
          <w:p w:rsidR="00F31BCC" w:rsidRPr="00F34289" w:rsidRDefault="00F31BCC" w:rsidP="002B06E6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3428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27"/>
                  <w:enabled/>
                  <w:calcOnExit w:val="0"/>
                  <w:textInput/>
                </w:ffData>
              </w:fldChar>
            </w:r>
            <w:bookmarkStart w:id="75" w:name="Text127"/>
            <w:r w:rsidRPr="00F34289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F34289">
              <w:rPr>
                <w:rFonts w:ascii="Arial" w:hAnsi="Arial" w:cs="Arial"/>
                <w:sz w:val="20"/>
                <w:szCs w:val="20"/>
              </w:rPr>
            </w:r>
            <w:r w:rsidRPr="00F3428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2B06E6">
              <w:rPr>
                <w:rFonts w:ascii="Arial" w:hAnsi="Arial" w:cs="Arial"/>
                <w:sz w:val="20"/>
                <w:szCs w:val="20"/>
              </w:rPr>
              <w:t> </w:t>
            </w:r>
            <w:r w:rsidR="002B06E6">
              <w:rPr>
                <w:rFonts w:ascii="Arial" w:hAnsi="Arial" w:cs="Arial"/>
                <w:sz w:val="20"/>
                <w:szCs w:val="20"/>
              </w:rPr>
              <w:t> </w:t>
            </w:r>
            <w:r w:rsidR="002B06E6">
              <w:rPr>
                <w:rFonts w:ascii="Arial" w:hAnsi="Arial" w:cs="Arial"/>
                <w:sz w:val="20"/>
                <w:szCs w:val="20"/>
              </w:rPr>
              <w:t> </w:t>
            </w:r>
            <w:r w:rsidR="002B06E6">
              <w:rPr>
                <w:rFonts w:ascii="Arial" w:hAnsi="Arial" w:cs="Arial"/>
                <w:sz w:val="20"/>
                <w:szCs w:val="20"/>
              </w:rPr>
              <w:t> </w:t>
            </w:r>
            <w:r w:rsidR="002B06E6">
              <w:rPr>
                <w:rFonts w:ascii="Arial" w:hAnsi="Arial" w:cs="Arial"/>
                <w:sz w:val="20"/>
                <w:szCs w:val="20"/>
              </w:rPr>
              <w:t> </w:t>
            </w:r>
            <w:r w:rsidRPr="00F34289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75"/>
          </w:p>
        </w:tc>
        <w:tc>
          <w:tcPr>
            <w:tcW w:w="2160" w:type="dxa"/>
            <w:tcBorders>
              <w:bottom w:val="single" w:sz="4" w:space="0" w:color="auto"/>
            </w:tcBorders>
            <w:shd w:val="clear" w:color="auto" w:fill="auto"/>
          </w:tcPr>
          <w:p w:rsidR="00F31BCC" w:rsidRPr="00F34289" w:rsidRDefault="00F31BCC" w:rsidP="00F34289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3428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43"/>
                  <w:enabled/>
                  <w:calcOnExit w:val="0"/>
                  <w:textInput/>
                </w:ffData>
              </w:fldChar>
            </w:r>
            <w:bookmarkStart w:id="76" w:name="Text143"/>
            <w:r w:rsidRPr="00F34289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F34289">
              <w:rPr>
                <w:rFonts w:ascii="Arial" w:hAnsi="Arial" w:cs="Arial"/>
                <w:sz w:val="20"/>
                <w:szCs w:val="20"/>
              </w:rPr>
            </w:r>
            <w:r w:rsidRPr="00F3428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F3428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3428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3428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3428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3428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34289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76"/>
          </w:p>
        </w:tc>
      </w:tr>
      <w:tr w:rsidR="000A53E6" w:rsidRPr="00F34289" w:rsidTr="00A41248">
        <w:trPr>
          <w:cantSplit/>
          <w:jc w:val="center"/>
        </w:trPr>
        <w:tc>
          <w:tcPr>
            <w:tcW w:w="761" w:type="dxa"/>
            <w:tcBorders>
              <w:bottom w:val="single" w:sz="4" w:space="0" w:color="auto"/>
            </w:tcBorders>
            <w:shd w:val="clear" w:color="auto" w:fill="auto"/>
          </w:tcPr>
          <w:p w:rsidR="00F31BCC" w:rsidRPr="00F34289" w:rsidRDefault="00F31BCC" w:rsidP="00F34289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34289">
              <w:rPr>
                <w:rFonts w:ascii="Arial" w:hAnsi="Arial" w:cs="Arial"/>
                <w:sz w:val="20"/>
                <w:szCs w:val="20"/>
              </w:rPr>
              <w:t>30</w:t>
            </w:r>
          </w:p>
        </w:tc>
        <w:tc>
          <w:tcPr>
            <w:tcW w:w="2458" w:type="dxa"/>
            <w:tcBorders>
              <w:bottom w:val="single" w:sz="4" w:space="0" w:color="auto"/>
            </w:tcBorders>
            <w:shd w:val="clear" w:color="auto" w:fill="auto"/>
          </w:tcPr>
          <w:p w:rsidR="00F31BCC" w:rsidRPr="00F34289" w:rsidRDefault="00F31BCC" w:rsidP="002B06E6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3428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96"/>
                  <w:enabled/>
                  <w:calcOnExit w:val="0"/>
                  <w:textInput/>
                </w:ffData>
              </w:fldChar>
            </w:r>
            <w:bookmarkStart w:id="77" w:name="Text96"/>
            <w:r w:rsidRPr="00F34289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F34289">
              <w:rPr>
                <w:rFonts w:ascii="Arial" w:hAnsi="Arial" w:cs="Arial"/>
                <w:sz w:val="20"/>
                <w:szCs w:val="20"/>
              </w:rPr>
            </w:r>
            <w:r w:rsidRPr="00F3428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2B06E6">
              <w:rPr>
                <w:rFonts w:ascii="Arial" w:hAnsi="Arial" w:cs="Arial"/>
                <w:sz w:val="20"/>
                <w:szCs w:val="20"/>
              </w:rPr>
              <w:t> </w:t>
            </w:r>
            <w:r w:rsidR="002B06E6">
              <w:rPr>
                <w:rFonts w:ascii="Arial" w:hAnsi="Arial" w:cs="Arial"/>
                <w:sz w:val="20"/>
                <w:szCs w:val="20"/>
              </w:rPr>
              <w:t> </w:t>
            </w:r>
            <w:r w:rsidR="002B06E6">
              <w:rPr>
                <w:rFonts w:ascii="Arial" w:hAnsi="Arial" w:cs="Arial"/>
                <w:sz w:val="20"/>
                <w:szCs w:val="20"/>
              </w:rPr>
              <w:t> </w:t>
            </w:r>
            <w:r w:rsidR="002B06E6">
              <w:rPr>
                <w:rFonts w:ascii="Arial" w:hAnsi="Arial" w:cs="Arial"/>
                <w:sz w:val="20"/>
                <w:szCs w:val="20"/>
              </w:rPr>
              <w:t> </w:t>
            </w:r>
            <w:r w:rsidRPr="00F34289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77"/>
          </w:p>
        </w:tc>
        <w:tc>
          <w:tcPr>
            <w:tcW w:w="3216" w:type="dxa"/>
            <w:tcBorders>
              <w:bottom w:val="single" w:sz="4" w:space="0" w:color="auto"/>
            </w:tcBorders>
            <w:shd w:val="clear" w:color="auto" w:fill="auto"/>
          </w:tcPr>
          <w:p w:rsidR="00F31BCC" w:rsidRPr="00F34289" w:rsidRDefault="00F31BCC" w:rsidP="002B06E6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3428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12"/>
                  <w:enabled/>
                  <w:calcOnExit w:val="0"/>
                  <w:textInput/>
                </w:ffData>
              </w:fldChar>
            </w:r>
            <w:bookmarkStart w:id="78" w:name="Text112"/>
            <w:r w:rsidRPr="00F34289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F34289">
              <w:rPr>
                <w:rFonts w:ascii="Arial" w:hAnsi="Arial" w:cs="Arial"/>
                <w:sz w:val="20"/>
                <w:szCs w:val="20"/>
              </w:rPr>
            </w:r>
            <w:r w:rsidRPr="00F3428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2B06E6">
              <w:rPr>
                <w:rFonts w:ascii="Arial" w:hAnsi="Arial" w:cs="Arial"/>
                <w:sz w:val="20"/>
                <w:szCs w:val="20"/>
              </w:rPr>
              <w:t> </w:t>
            </w:r>
            <w:r w:rsidR="002B06E6">
              <w:rPr>
                <w:rFonts w:ascii="Arial" w:hAnsi="Arial" w:cs="Arial"/>
                <w:sz w:val="20"/>
                <w:szCs w:val="20"/>
              </w:rPr>
              <w:t> </w:t>
            </w:r>
            <w:r w:rsidR="002B06E6">
              <w:rPr>
                <w:rFonts w:ascii="Arial" w:hAnsi="Arial" w:cs="Arial"/>
                <w:sz w:val="20"/>
                <w:szCs w:val="20"/>
              </w:rPr>
              <w:t> </w:t>
            </w:r>
            <w:r w:rsidR="002B06E6">
              <w:rPr>
                <w:rFonts w:ascii="Arial" w:hAnsi="Arial" w:cs="Arial"/>
                <w:sz w:val="20"/>
                <w:szCs w:val="20"/>
              </w:rPr>
              <w:t> </w:t>
            </w:r>
            <w:r w:rsidR="002B06E6">
              <w:rPr>
                <w:rFonts w:ascii="Arial" w:hAnsi="Arial" w:cs="Arial"/>
                <w:sz w:val="20"/>
                <w:szCs w:val="20"/>
              </w:rPr>
              <w:t> </w:t>
            </w:r>
            <w:r w:rsidRPr="00F34289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78"/>
          </w:p>
        </w:tc>
        <w:tc>
          <w:tcPr>
            <w:tcW w:w="1442" w:type="dxa"/>
            <w:tcBorders>
              <w:bottom w:val="single" w:sz="4" w:space="0" w:color="auto"/>
            </w:tcBorders>
            <w:shd w:val="clear" w:color="auto" w:fill="auto"/>
          </w:tcPr>
          <w:p w:rsidR="00F31BCC" w:rsidRPr="00F34289" w:rsidRDefault="00F31BCC" w:rsidP="002B06E6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3428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28"/>
                  <w:enabled/>
                  <w:calcOnExit w:val="0"/>
                  <w:textInput/>
                </w:ffData>
              </w:fldChar>
            </w:r>
            <w:bookmarkStart w:id="79" w:name="Text128"/>
            <w:r w:rsidRPr="00F34289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F34289">
              <w:rPr>
                <w:rFonts w:ascii="Arial" w:hAnsi="Arial" w:cs="Arial"/>
                <w:sz w:val="20"/>
                <w:szCs w:val="20"/>
              </w:rPr>
            </w:r>
            <w:r w:rsidRPr="00F3428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2B06E6">
              <w:rPr>
                <w:rFonts w:ascii="Arial" w:hAnsi="Arial" w:cs="Arial"/>
                <w:sz w:val="20"/>
                <w:szCs w:val="20"/>
              </w:rPr>
              <w:t> </w:t>
            </w:r>
            <w:r w:rsidR="002B06E6">
              <w:rPr>
                <w:rFonts w:ascii="Arial" w:hAnsi="Arial" w:cs="Arial"/>
                <w:sz w:val="20"/>
                <w:szCs w:val="20"/>
              </w:rPr>
              <w:t> </w:t>
            </w:r>
            <w:r w:rsidR="002B06E6">
              <w:rPr>
                <w:rFonts w:ascii="Arial" w:hAnsi="Arial" w:cs="Arial"/>
                <w:sz w:val="20"/>
                <w:szCs w:val="20"/>
              </w:rPr>
              <w:t> </w:t>
            </w:r>
            <w:r w:rsidR="002B06E6">
              <w:rPr>
                <w:rFonts w:ascii="Arial" w:hAnsi="Arial" w:cs="Arial"/>
                <w:sz w:val="20"/>
                <w:szCs w:val="20"/>
              </w:rPr>
              <w:t> </w:t>
            </w:r>
            <w:r w:rsidR="002B06E6">
              <w:rPr>
                <w:rFonts w:ascii="Arial" w:hAnsi="Arial" w:cs="Arial"/>
                <w:sz w:val="20"/>
                <w:szCs w:val="20"/>
              </w:rPr>
              <w:t> </w:t>
            </w:r>
            <w:r w:rsidRPr="00F34289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79"/>
          </w:p>
        </w:tc>
        <w:tc>
          <w:tcPr>
            <w:tcW w:w="2160" w:type="dxa"/>
            <w:tcBorders>
              <w:bottom w:val="single" w:sz="4" w:space="0" w:color="auto"/>
            </w:tcBorders>
            <w:shd w:val="clear" w:color="auto" w:fill="auto"/>
          </w:tcPr>
          <w:p w:rsidR="00F31BCC" w:rsidRPr="00F34289" w:rsidRDefault="00F31BCC" w:rsidP="00F34289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3428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44"/>
                  <w:enabled/>
                  <w:calcOnExit w:val="0"/>
                  <w:textInput/>
                </w:ffData>
              </w:fldChar>
            </w:r>
            <w:bookmarkStart w:id="80" w:name="Text144"/>
            <w:r w:rsidRPr="00F34289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F34289">
              <w:rPr>
                <w:rFonts w:ascii="Arial" w:hAnsi="Arial" w:cs="Arial"/>
                <w:sz w:val="20"/>
                <w:szCs w:val="20"/>
              </w:rPr>
            </w:r>
            <w:r w:rsidRPr="00F3428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F3428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3428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3428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3428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3428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34289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80"/>
          </w:p>
        </w:tc>
      </w:tr>
      <w:tr w:rsidR="000A53E6" w:rsidRPr="00F34289" w:rsidTr="00A41248">
        <w:trPr>
          <w:cantSplit/>
          <w:jc w:val="center"/>
        </w:trPr>
        <w:tc>
          <w:tcPr>
            <w:tcW w:w="761" w:type="dxa"/>
            <w:tcBorders>
              <w:bottom w:val="single" w:sz="4" w:space="0" w:color="auto"/>
            </w:tcBorders>
            <w:shd w:val="clear" w:color="auto" w:fill="auto"/>
          </w:tcPr>
          <w:p w:rsidR="00F31BCC" w:rsidRPr="00F34289" w:rsidRDefault="00F31BCC" w:rsidP="00F34289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34289">
              <w:rPr>
                <w:rFonts w:ascii="Arial" w:hAnsi="Arial" w:cs="Arial"/>
                <w:sz w:val="20"/>
                <w:szCs w:val="20"/>
              </w:rPr>
              <w:t>31</w:t>
            </w:r>
          </w:p>
        </w:tc>
        <w:tc>
          <w:tcPr>
            <w:tcW w:w="2458" w:type="dxa"/>
            <w:tcBorders>
              <w:bottom w:val="single" w:sz="4" w:space="0" w:color="auto"/>
            </w:tcBorders>
            <w:shd w:val="clear" w:color="auto" w:fill="auto"/>
          </w:tcPr>
          <w:p w:rsidR="00F31BCC" w:rsidRPr="00F34289" w:rsidRDefault="00F31BCC" w:rsidP="002B06E6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3428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97"/>
                  <w:enabled/>
                  <w:calcOnExit w:val="0"/>
                  <w:textInput/>
                </w:ffData>
              </w:fldChar>
            </w:r>
            <w:bookmarkStart w:id="81" w:name="Text97"/>
            <w:r w:rsidRPr="00F34289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F34289">
              <w:rPr>
                <w:rFonts w:ascii="Arial" w:hAnsi="Arial" w:cs="Arial"/>
                <w:sz w:val="20"/>
                <w:szCs w:val="20"/>
              </w:rPr>
            </w:r>
            <w:r w:rsidRPr="00F3428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2B06E6">
              <w:rPr>
                <w:rFonts w:ascii="Arial" w:hAnsi="Arial" w:cs="Arial"/>
                <w:sz w:val="20"/>
                <w:szCs w:val="20"/>
              </w:rPr>
              <w:t> </w:t>
            </w:r>
            <w:r w:rsidR="002B06E6">
              <w:rPr>
                <w:rFonts w:ascii="Arial" w:hAnsi="Arial" w:cs="Arial"/>
                <w:sz w:val="20"/>
                <w:szCs w:val="20"/>
              </w:rPr>
              <w:t> </w:t>
            </w:r>
            <w:r w:rsidR="002B06E6">
              <w:rPr>
                <w:rFonts w:ascii="Arial" w:hAnsi="Arial" w:cs="Arial"/>
                <w:sz w:val="20"/>
                <w:szCs w:val="20"/>
              </w:rPr>
              <w:t> </w:t>
            </w:r>
            <w:r w:rsidR="002B06E6">
              <w:rPr>
                <w:rFonts w:ascii="Arial" w:hAnsi="Arial" w:cs="Arial"/>
                <w:sz w:val="20"/>
                <w:szCs w:val="20"/>
              </w:rPr>
              <w:t> </w:t>
            </w:r>
            <w:r w:rsidR="002B06E6">
              <w:rPr>
                <w:rFonts w:ascii="Arial" w:hAnsi="Arial" w:cs="Arial"/>
                <w:sz w:val="20"/>
                <w:szCs w:val="20"/>
              </w:rPr>
              <w:t> </w:t>
            </w:r>
            <w:r w:rsidRPr="00F34289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81"/>
          </w:p>
        </w:tc>
        <w:tc>
          <w:tcPr>
            <w:tcW w:w="3216" w:type="dxa"/>
            <w:tcBorders>
              <w:bottom w:val="single" w:sz="4" w:space="0" w:color="auto"/>
            </w:tcBorders>
            <w:shd w:val="clear" w:color="auto" w:fill="auto"/>
          </w:tcPr>
          <w:p w:rsidR="00F31BCC" w:rsidRPr="00F34289" w:rsidRDefault="00F31BCC" w:rsidP="002B06E6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3428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13"/>
                  <w:enabled/>
                  <w:calcOnExit w:val="0"/>
                  <w:textInput/>
                </w:ffData>
              </w:fldChar>
            </w:r>
            <w:bookmarkStart w:id="82" w:name="Text113"/>
            <w:r w:rsidRPr="00F34289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F34289">
              <w:rPr>
                <w:rFonts w:ascii="Arial" w:hAnsi="Arial" w:cs="Arial"/>
                <w:sz w:val="20"/>
                <w:szCs w:val="20"/>
              </w:rPr>
            </w:r>
            <w:r w:rsidRPr="00F3428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2B06E6">
              <w:rPr>
                <w:rFonts w:ascii="Arial" w:hAnsi="Arial" w:cs="Arial"/>
                <w:sz w:val="20"/>
                <w:szCs w:val="20"/>
              </w:rPr>
              <w:t> </w:t>
            </w:r>
            <w:r w:rsidR="002B06E6">
              <w:rPr>
                <w:rFonts w:ascii="Arial" w:hAnsi="Arial" w:cs="Arial"/>
                <w:sz w:val="20"/>
                <w:szCs w:val="20"/>
              </w:rPr>
              <w:t> </w:t>
            </w:r>
            <w:r w:rsidR="002B06E6">
              <w:rPr>
                <w:rFonts w:ascii="Arial" w:hAnsi="Arial" w:cs="Arial"/>
                <w:sz w:val="20"/>
                <w:szCs w:val="20"/>
              </w:rPr>
              <w:t> </w:t>
            </w:r>
            <w:r w:rsidR="002B06E6">
              <w:rPr>
                <w:rFonts w:ascii="Arial" w:hAnsi="Arial" w:cs="Arial"/>
                <w:sz w:val="20"/>
                <w:szCs w:val="20"/>
              </w:rPr>
              <w:t> </w:t>
            </w:r>
            <w:r w:rsidR="002B06E6">
              <w:rPr>
                <w:rFonts w:ascii="Arial" w:hAnsi="Arial" w:cs="Arial"/>
                <w:sz w:val="20"/>
                <w:szCs w:val="20"/>
              </w:rPr>
              <w:t> </w:t>
            </w:r>
            <w:r w:rsidRPr="00F34289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82"/>
          </w:p>
        </w:tc>
        <w:tc>
          <w:tcPr>
            <w:tcW w:w="1442" w:type="dxa"/>
            <w:tcBorders>
              <w:bottom w:val="single" w:sz="4" w:space="0" w:color="auto"/>
            </w:tcBorders>
            <w:shd w:val="clear" w:color="auto" w:fill="auto"/>
          </w:tcPr>
          <w:p w:rsidR="00F31BCC" w:rsidRPr="00F34289" w:rsidRDefault="00F31BCC" w:rsidP="002B06E6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3428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29"/>
                  <w:enabled/>
                  <w:calcOnExit w:val="0"/>
                  <w:textInput/>
                </w:ffData>
              </w:fldChar>
            </w:r>
            <w:bookmarkStart w:id="83" w:name="Text129"/>
            <w:r w:rsidRPr="00F34289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F34289">
              <w:rPr>
                <w:rFonts w:ascii="Arial" w:hAnsi="Arial" w:cs="Arial"/>
                <w:sz w:val="20"/>
                <w:szCs w:val="20"/>
              </w:rPr>
            </w:r>
            <w:r w:rsidRPr="00F3428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2B06E6">
              <w:rPr>
                <w:rFonts w:ascii="Arial" w:hAnsi="Arial" w:cs="Arial"/>
                <w:sz w:val="20"/>
                <w:szCs w:val="20"/>
              </w:rPr>
              <w:t> </w:t>
            </w:r>
            <w:r w:rsidR="002B06E6">
              <w:rPr>
                <w:rFonts w:ascii="Arial" w:hAnsi="Arial" w:cs="Arial"/>
                <w:sz w:val="20"/>
                <w:szCs w:val="20"/>
              </w:rPr>
              <w:t> </w:t>
            </w:r>
            <w:r w:rsidR="002B06E6">
              <w:rPr>
                <w:rFonts w:ascii="Arial" w:hAnsi="Arial" w:cs="Arial"/>
                <w:sz w:val="20"/>
                <w:szCs w:val="20"/>
              </w:rPr>
              <w:t> </w:t>
            </w:r>
            <w:r w:rsidR="002B06E6">
              <w:rPr>
                <w:rFonts w:ascii="Arial" w:hAnsi="Arial" w:cs="Arial"/>
                <w:sz w:val="20"/>
                <w:szCs w:val="20"/>
              </w:rPr>
              <w:t> </w:t>
            </w:r>
            <w:r w:rsidR="002B06E6">
              <w:rPr>
                <w:rFonts w:ascii="Arial" w:hAnsi="Arial" w:cs="Arial"/>
                <w:sz w:val="20"/>
                <w:szCs w:val="20"/>
              </w:rPr>
              <w:t> </w:t>
            </w:r>
            <w:r w:rsidRPr="00F34289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83"/>
          </w:p>
        </w:tc>
        <w:tc>
          <w:tcPr>
            <w:tcW w:w="2160" w:type="dxa"/>
            <w:tcBorders>
              <w:bottom w:val="single" w:sz="4" w:space="0" w:color="auto"/>
            </w:tcBorders>
            <w:shd w:val="clear" w:color="auto" w:fill="auto"/>
          </w:tcPr>
          <w:p w:rsidR="00F31BCC" w:rsidRPr="00F34289" w:rsidRDefault="00F31BCC" w:rsidP="00F34289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3428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45"/>
                  <w:enabled/>
                  <w:calcOnExit w:val="0"/>
                  <w:textInput/>
                </w:ffData>
              </w:fldChar>
            </w:r>
            <w:bookmarkStart w:id="84" w:name="Text145"/>
            <w:r w:rsidRPr="00F34289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F34289">
              <w:rPr>
                <w:rFonts w:ascii="Arial" w:hAnsi="Arial" w:cs="Arial"/>
                <w:sz w:val="20"/>
                <w:szCs w:val="20"/>
              </w:rPr>
            </w:r>
            <w:r w:rsidRPr="00F3428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F3428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3428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3428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3428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3428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34289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84"/>
          </w:p>
        </w:tc>
      </w:tr>
      <w:tr w:rsidR="000A53E6" w:rsidRPr="00F34289" w:rsidTr="00A41248">
        <w:trPr>
          <w:cantSplit/>
          <w:jc w:val="center"/>
        </w:trPr>
        <w:tc>
          <w:tcPr>
            <w:tcW w:w="761" w:type="dxa"/>
            <w:tcBorders>
              <w:bottom w:val="single" w:sz="4" w:space="0" w:color="auto"/>
            </w:tcBorders>
            <w:shd w:val="clear" w:color="auto" w:fill="auto"/>
          </w:tcPr>
          <w:p w:rsidR="00F31BCC" w:rsidRPr="00F34289" w:rsidRDefault="00F31BCC" w:rsidP="00F34289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34289">
              <w:rPr>
                <w:rFonts w:ascii="Arial" w:hAnsi="Arial" w:cs="Arial"/>
                <w:sz w:val="20"/>
                <w:szCs w:val="20"/>
              </w:rPr>
              <w:t>32</w:t>
            </w:r>
          </w:p>
        </w:tc>
        <w:tc>
          <w:tcPr>
            <w:tcW w:w="2458" w:type="dxa"/>
            <w:tcBorders>
              <w:bottom w:val="single" w:sz="4" w:space="0" w:color="auto"/>
            </w:tcBorders>
            <w:shd w:val="clear" w:color="auto" w:fill="auto"/>
          </w:tcPr>
          <w:p w:rsidR="00F31BCC" w:rsidRPr="00F34289" w:rsidRDefault="00F31BCC" w:rsidP="002B06E6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3428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98"/>
                  <w:enabled/>
                  <w:calcOnExit w:val="0"/>
                  <w:textInput/>
                </w:ffData>
              </w:fldChar>
            </w:r>
            <w:bookmarkStart w:id="85" w:name="Text98"/>
            <w:r w:rsidRPr="00F34289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F34289">
              <w:rPr>
                <w:rFonts w:ascii="Arial" w:hAnsi="Arial" w:cs="Arial"/>
                <w:sz w:val="20"/>
                <w:szCs w:val="20"/>
              </w:rPr>
            </w:r>
            <w:r w:rsidRPr="00F3428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2B06E6">
              <w:rPr>
                <w:rFonts w:ascii="Arial" w:hAnsi="Arial" w:cs="Arial"/>
                <w:sz w:val="20"/>
                <w:szCs w:val="20"/>
              </w:rPr>
              <w:t> </w:t>
            </w:r>
            <w:r w:rsidR="002B06E6">
              <w:rPr>
                <w:rFonts w:ascii="Arial" w:hAnsi="Arial" w:cs="Arial"/>
                <w:sz w:val="20"/>
                <w:szCs w:val="20"/>
              </w:rPr>
              <w:t> </w:t>
            </w:r>
            <w:r w:rsidR="002B06E6">
              <w:rPr>
                <w:rFonts w:ascii="Arial" w:hAnsi="Arial" w:cs="Arial"/>
                <w:sz w:val="20"/>
                <w:szCs w:val="20"/>
              </w:rPr>
              <w:t> </w:t>
            </w:r>
            <w:r w:rsidR="002B06E6">
              <w:rPr>
                <w:rFonts w:ascii="Arial" w:hAnsi="Arial" w:cs="Arial"/>
                <w:sz w:val="20"/>
                <w:szCs w:val="20"/>
              </w:rPr>
              <w:t> </w:t>
            </w:r>
            <w:r w:rsidR="002B06E6">
              <w:rPr>
                <w:rFonts w:ascii="Arial" w:hAnsi="Arial" w:cs="Arial"/>
                <w:sz w:val="20"/>
                <w:szCs w:val="20"/>
              </w:rPr>
              <w:t> </w:t>
            </w:r>
            <w:r w:rsidRPr="00F34289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85"/>
          </w:p>
        </w:tc>
        <w:tc>
          <w:tcPr>
            <w:tcW w:w="3216" w:type="dxa"/>
            <w:tcBorders>
              <w:bottom w:val="single" w:sz="4" w:space="0" w:color="auto"/>
            </w:tcBorders>
            <w:shd w:val="clear" w:color="auto" w:fill="auto"/>
          </w:tcPr>
          <w:p w:rsidR="00F31BCC" w:rsidRPr="00F34289" w:rsidRDefault="00F31BCC" w:rsidP="002B06E6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3428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14"/>
                  <w:enabled/>
                  <w:calcOnExit w:val="0"/>
                  <w:textInput/>
                </w:ffData>
              </w:fldChar>
            </w:r>
            <w:bookmarkStart w:id="86" w:name="Text114"/>
            <w:r w:rsidRPr="00F34289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F34289">
              <w:rPr>
                <w:rFonts w:ascii="Arial" w:hAnsi="Arial" w:cs="Arial"/>
                <w:sz w:val="20"/>
                <w:szCs w:val="20"/>
              </w:rPr>
            </w:r>
            <w:r w:rsidRPr="00F3428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2B06E6">
              <w:rPr>
                <w:rFonts w:ascii="Arial" w:hAnsi="Arial" w:cs="Arial"/>
                <w:sz w:val="20"/>
                <w:szCs w:val="20"/>
              </w:rPr>
              <w:t> </w:t>
            </w:r>
            <w:r w:rsidR="002B06E6">
              <w:rPr>
                <w:rFonts w:ascii="Arial" w:hAnsi="Arial" w:cs="Arial"/>
                <w:sz w:val="20"/>
                <w:szCs w:val="20"/>
              </w:rPr>
              <w:t> </w:t>
            </w:r>
            <w:r w:rsidR="002B06E6">
              <w:rPr>
                <w:rFonts w:ascii="Arial" w:hAnsi="Arial" w:cs="Arial"/>
                <w:sz w:val="20"/>
                <w:szCs w:val="20"/>
              </w:rPr>
              <w:t> </w:t>
            </w:r>
            <w:r w:rsidR="002B06E6">
              <w:rPr>
                <w:rFonts w:ascii="Arial" w:hAnsi="Arial" w:cs="Arial"/>
                <w:sz w:val="20"/>
                <w:szCs w:val="20"/>
              </w:rPr>
              <w:t> </w:t>
            </w:r>
            <w:r w:rsidR="002B06E6">
              <w:rPr>
                <w:rFonts w:ascii="Arial" w:hAnsi="Arial" w:cs="Arial"/>
                <w:sz w:val="20"/>
                <w:szCs w:val="20"/>
              </w:rPr>
              <w:t> </w:t>
            </w:r>
            <w:r w:rsidRPr="00F34289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86"/>
          </w:p>
        </w:tc>
        <w:tc>
          <w:tcPr>
            <w:tcW w:w="1442" w:type="dxa"/>
            <w:tcBorders>
              <w:bottom w:val="single" w:sz="4" w:space="0" w:color="auto"/>
            </w:tcBorders>
            <w:shd w:val="clear" w:color="auto" w:fill="auto"/>
          </w:tcPr>
          <w:p w:rsidR="00F31BCC" w:rsidRPr="00F34289" w:rsidRDefault="00F31BCC" w:rsidP="002B06E6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3428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30"/>
                  <w:enabled/>
                  <w:calcOnExit w:val="0"/>
                  <w:textInput/>
                </w:ffData>
              </w:fldChar>
            </w:r>
            <w:bookmarkStart w:id="87" w:name="Text130"/>
            <w:r w:rsidRPr="00F34289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F34289">
              <w:rPr>
                <w:rFonts w:ascii="Arial" w:hAnsi="Arial" w:cs="Arial"/>
                <w:sz w:val="20"/>
                <w:szCs w:val="20"/>
              </w:rPr>
            </w:r>
            <w:r w:rsidRPr="00F3428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2B06E6">
              <w:rPr>
                <w:rFonts w:ascii="Arial" w:hAnsi="Arial" w:cs="Arial"/>
                <w:sz w:val="20"/>
                <w:szCs w:val="20"/>
              </w:rPr>
              <w:t> </w:t>
            </w:r>
            <w:r w:rsidR="002B06E6">
              <w:rPr>
                <w:rFonts w:ascii="Arial" w:hAnsi="Arial" w:cs="Arial"/>
                <w:sz w:val="20"/>
                <w:szCs w:val="20"/>
              </w:rPr>
              <w:t> </w:t>
            </w:r>
            <w:r w:rsidR="002B06E6">
              <w:rPr>
                <w:rFonts w:ascii="Arial" w:hAnsi="Arial" w:cs="Arial"/>
                <w:sz w:val="20"/>
                <w:szCs w:val="20"/>
              </w:rPr>
              <w:t> </w:t>
            </w:r>
            <w:r w:rsidR="002B06E6">
              <w:rPr>
                <w:rFonts w:ascii="Arial" w:hAnsi="Arial" w:cs="Arial"/>
                <w:sz w:val="20"/>
                <w:szCs w:val="20"/>
              </w:rPr>
              <w:t> </w:t>
            </w:r>
            <w:r w:rsidR="002B06E6">
              <w:rPr>
                <w:rFonts w:ascii="Arial" w:hAnsi="Arial" w:cs="Arial"/>
                <w:sz w:val="20"/>
                <w:szCs w:val="20"/>
              </w:rPr>
              <w:t> </w:t>
            </w:r>
            <w:r w:rsidRPr="00F34289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87"/>
          </w:p>
        </w:tc>
        <w:tc>
          <w:tcPr>
            <w:tcW w:w="2160" w:type="dxa"/>
            <w:tcBorders>
              <w:bottom w:val="single" w:sz="4" w:space="0" w:color="auto"/>
            </w:tcBorders>
            <w:shd w:val="clear" w:color="auto" w:fill="auto"/>
          </w:tcPr>
          <w:p w:rsidR="00F31BCC" w:rsidRPr="00F34289" w:rsidRDefault="00F31BCC" w:rsidP="00F34289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3428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46"/>
                  <w:enabled/>
                  <w:calcOnExit w:val="0"/>
                  <w:textInput/>
                </w:ffData>
              </w:fldChar>
            </w:r>
            <w:bookmarkStart w:id="88" w:name="Text146"/>
            <w:r w:rsidRPr="00F34289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F34289">
              <w:rPr>
                <w:rFonts w:ascii="Arial" w:hAnsi="Arial" w:cs="Arial"/>
                <w:sz w:val="20"/>
                <w:szCs w:val="20"/>
              </w:rPr>
            </w:r>
            <w:r w:rsidRPr="00F3428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F3428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3428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3428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3428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3428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34289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88"/>
          </w:p>
        </w:tc>
      </w:tr>
      <w:tr w:rsidR="000A53E6" w:rsidRPr="00F34289" w:rsidTr="00A41248">
        <w:trPr>
          <w:cantSplit/>
          <w:jc w:val="center"/>
        </w:trPr>
        <w:tc>
          <w:tcPr>
            <w:tcW w:w="761" w:type="dxa"/>
            <w:tcBorders>
              <w:bottom w:val="single" w:sz="4" w:space="0" w:color="auto"/>
            </w:tcBorders>
            <w:shd w:val="clear" w:color="auto" w:fill="auto"/>
          </w:tcPr>
          <w:p w:rsidR="00F31BCC" w:rsidRPr="00F34289" w:rsidRDefault="00F31BCC" w:rsidP="00F34289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34289">
              <w:rPr>
                <w:rFonts w:ascii="Arial" w:hAnsi="Arial" w:cs="Arial"/>
                <w:sz w:val="20"/>
                <w:szCs w:val="20"/>
              </w:rPr>
              <w:t>33</w:t>
            </w:r>
          </w:p>
        </w:tc>
        <w:tc>
          <w:tcPr>
            <w:tcW w:w="2458" w:type="dxa"/>
            <w:tcBorders>
              <w:bottom w:val="single" w:sz="4" w:space="0" w:color="auto"/>
            </w:tcBorders>
            <w:shd w:val="clear" w:color="auto" w:fill="auto"/>
          </w:tcPr>
          <w:p w:rsidR="00F31BCC" w:rsidRPr="00F34289" w:rsidRDefault="00F31BCC" w:rsidP="002B06E6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3428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99"/>
                  <w:enabled/>
                  <w:calcOnExit w:val="0"/>
                  <w:textInput/>
                </w:ffData>
              </w:fldChar>
            </w:r>
            <w:bookmarkStart w:id="89" w:name="Text99"/>
            <w:r w:rsidRPr="00F34289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F34289">
              <w:rPr>
                <w:rFonts w:ascii="Arial" w:hAnsi="Arial" w:cs="Arial"/>
                <w:sz w:val="20"/>
                <w:szCs w:val="20"/>
              </w:rPr>
            </w:r>
            <w:r w:rsidRPr="00F3428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2B06E6">
              <w:rPr>
                <w:rFonts w:ascii="Arial" w:hAnsi="Arial" w:cs="Arial"/>
                <w:sz w:val="20"/>
                <w:szCs w:val="20"/>
              </w:rPr>
              <w:t> </w:t>
            </w:r>
            <w:r w:rsidR="002B06E6">
              <w:rPr>
                <w:rFonts w:ascii="Arial" w:hAnsi="Arial" w:cs="Arial"/>
                <w:sz w:val="20"/>
                <w:szCs w:val="20"/>
              </w:rPr>
              <w:t> </w:t>
            </w:r>
            <w:r w:rsidR="002B06E6">
              <w:rPr>
                <w:rFonts w:ascii="Arial" w:hAnsi="Arial" w:cs="Arial"/>
                <w:sz w:val="20"/>
                <w:szCs w:val="20"/>
              </w:rPr>
              <w:t> </w:t>
            </w:r>
            <w:r w:rsidR="002B06E6">
              <w:rPr>
                <w:rFonts w:ascii="Arial" w:hAnsi="Arial" w:cs="Arial"/>
                <w:sz w:val="20"/>
                <w:szCs w:val="20"/>
              </w:rPr>
              <w:t> </w:t>
            </w:r>
            <w:r w:rsidR="002B06E6">
              <w:rPr>
                <w:rFonts w:ascii="Arial" w:hAnsi="Arial" w:cs="Arial"/>
                <w:sz w:val="20"/>
                <w:szCs w:val="20"/>
              </w:rPr>
              <w:t> </w:t>
            </w:r>
            <w:r w:rsidRPr="00F34289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89"/>
          </w:p>
        </w:tc>
        <w:tc>
          <w:tcPr>
            <w:tcW w:w="3216" w:type="dxa"/>
            <w:tcBorders>
              <w:bottom w:val="single" w:sz="4" w:space="0" w:color="auto"/>
            </w:tcBorders>
            <w:shd w:val="clear" w:color="auto" w:fill="auto"/>
          </w:tcPr>
          <w:p w:rsidR="00F31BCC" w:rsidRPr="00F34289" w:rsidRDefault="00F31BCC" w:rsidP="002B06E6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3428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15"/>
                  <w:enabled/>
                  <w:calcOnExit w:val="0"/>
                  <w:textInput/>
                </w:ffData>
              </w:fldChar>
            </w:r>
            <w:bookmarkStart w:id="90" w:name="Text115"/>
            <w:r w:rsidRPr="00F34289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F34289">
              <w:rPr>
                <w:rFonts w:ascii="Arial" w:hAnsi="Arial" w:cs="Arial"/>
                <w:sz w:val="20"/>
                <w:szCs w:val="20"/>
              </w:rPr>
            </w:r>
            <w:r w:rsidRPr="00F3428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2B06E6">
              <w:rPr>
                <w:rFonts w:ascii="Arial" w:hAnsi="Arial" w:cs="Arial"/>
                <w:sz w:val="20"/>
                <w:szCs w:val="20"/>
              </w:rPr>
              <w:t> </w:t>
            </w:r>
            <w:r w:rsidR="002B06E6">
              <w:rPr>
                <w:rFonts w:ascii="Arial" w:hAnsi="Arial" w:cs="Arial"/>
                <w:sz w:val="20"/>
                <w:szCs w:val="20"/>
              </w:rPr>
              <w:t> </w:t>
            </w:r>
            <w:r w:rsidR="002B06E6">
              <w:rPr>
                <w:rFonts w:ascii="Arial" w:hAnsi="Arial" w:cs="Arial"/>
                <w:sz w:val="20"/>
                <w:szCs w:val="20"/>
              </w:rPr>
              <w:t> </w:t>
            </w:r>
            <w:r w:rsidR="002B06E6">
              <w:rPr>
                <w:rFonts w:ascii="Arial" w:hAnsi="Arial" w:cs="Arial"/>
                <w:sz w:val="20"/>
                <w:szCs w:val="20"/>
              </w:rPr>
              <w:t> </w:t>
            </w:r>
            <w:r w:rsidR="002B06E6">
              <w:rPr>
                <w:rFonts w:ascii="Arial" w:hAnsi="Arial" w:cs="Arial"/>
                <w:sz w:val="20"/>
                <w:szCs w:val="20"/>
              </w:rPr>
              <w:t> </w:t>
            </w:r>
            <w:r w:rsidRPr="00F34289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90"/>
          </w:p>
        </w:tc>
        <w:tc>
          <w:tcPr>
            <w:tcW w:w="1442" w:type="dxa"/>
            <w:tcBorders>
              <w:bottom w:val="single" w:sz="4" w:space="0" w:color="auto"/>
            </w:tcBorders>
            <w:shd w:val="clear" w:color="auto" w:fill="auto"/>
          </w:tcPr>
          <w:p w:rsidR="00F31BCC" w:rsidRPr="00F34289" w:rsidRDefault="00F31BCC" w:rsidP="002B06E6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3428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31"/>
                  <w:enabled/>
                  <w:calcOnExit w:val="0"/>
                  <w:textInput/>
                </w:ffData>
              </w:fldChar>
            </w:r>
            <w:bookmarkStart w:id="91" w:name="Text131"/>
            <w:r w:rsidRPr="00F34289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F34289">
              <w:rPr>
                <w:rFonts w:ascii="Arial" w:hAnsi="Arial" w:cs="Arial"/>
                <w:sz w:val="20"/>
                <w:szCs w:val="20"/>
              </w:rPr>
            </w:r>
            <w:r w:rsidRPr="00F3428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2B06E6">
              <w:rPr>
                <w:rFonts w:ascii="Arial" w:hAnsi="Arial" w:cs="Arial"/>
                <w:sz w:val="20"/>
                <w:szCs w:val="20"/>
              </w:rPr>
              <w:t> </w:t>
            </w:r>
            <w:r w:rsidR="002B06E6">
              <w:rPr>
                <w:rFonts w:ascii="Arial" w:hAnsi="Arial" w:cs="Arial"/>
                <w:sz w:val="20"/>
                <w:szCs w:val="20"/>
              </w:rPr>
              <w:t> </w:t>
            </w:r>
            <w:r w:rsidR="002B06E6">
              <w:rPr>
                <w:rFonts w:ascii="Arial" w:hAnsi="Arial" w:cs="Arial"/>
                <w:sz w:val="20"/>
                <w:szCs w:val="20"/>
              </w:rPr>
              <w:t> </w:t>
            </w:r>
            <w:r w:rsidR="002B06E6">
              <w:rPr>
                <w:rFonts w:ascii="Arial" w:hAnsi="Arial" w:cs="Arial"/>
                <w:sz w:val="20"/>
                <w:szCs w:val="20"/>
              </w:rPr>
              <w:t> </w:t>
            </w:r>
            <w:r w:rsidR="002B06E6">
              <w:rPr>
                <w:rFonts w:ascii="Arial" w:hAnsi="Arial" w:cs="Arial"/>
                <w:sz w:val="20"/>
                <w:szCs w:val="20"/>
              </w:rPr>
              <w:t> </w:t>
            </w:r>
            <w:r w:rsidRPr="00F34289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91"/>
          </w:p>
        </w:tc>
        <w:tc>
          <w:tcPr>
            <w:tcW w:w="2160" w:type="dxa"/>
            <w:tcBorders>
              <w:bottom w:val="single" w:sz="4" w:space="0" w:color="auto"/>
            </w:tcBorders>
            <w:shd w:val="clear" w:color="auto" w:fill="auto"/>
          </w:tcPr>
          <w:p w:rsidR="00F31BCC" w:rsidRPr="00F34289" w:rsidRDefault="00F31BCC" w:rsidP="00F34289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3428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47"/>
                  <w:enabled/>
                  <w:calcOnExit w:val="0"/>
                  <w:textInput/>
                </w:ffData>
              </w:fldChar>
            </w:r>
            <w:bookmarkStart w:id="92" w:name="Text147"/>
            <w:r w:rsidRPr="00F34289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F34289">
              <w:rPr>
                <w:rFonts w:ascii="Arial" w:hAnsi="Arial" w:cs="Arial"/>
                <w:sz w:val="20"/>
                <w:szCs w:val="20"/>
              </w:rPr>
            </w:r>
            <w:r w:rsidRPr="00F3428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F3428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3428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3428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3428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3428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34289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92"/>
          </w:p>
        </w:tc>
      </w:tr>
      <w:tr w:rsidR="000A53E6" w:rsidRPr="00F34289" w:rsidTr="00A41248">
        <w:trPr>
          <w:cantSplit/>
          <w:jc w:val="center"/>
        </w:trPr>
        <w:tc>
          <w:tcPr>
            <w:tcW w:w="761" w:type="dxa"/>
            <w:tcBorders>
              <w:bottom w:val="single" w:sz="4" w:space="0" w:color="auto"/>
            </w:tcBorders>
            <w:shd w:val="clear" w:color="auto" w:fill="auto"/>
          </w:tcPr>
          <w:p w:rsidR="00F31BCC" w:rsidRPr="00F34289" w:rsidRDefault="00F31BCC" w:rsidP="00F34289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34289">
              <w:rPr>
                <w:rFonts w:ascii="Arial" w:hAnsi="Arial" w:cs="Arial"/>
                <w:sz w:val="20"/>
                <w:szCs w:val="20"/>
              </w:rPr>
              <w:t>34</w:t>
            </w:r>
          </w:p>
        </w:tc>
        <w:tc>
          <w:tcPr>
            <w:tcW w:w="2458" w:type="dxa"/>
            <w:tcBorders>
              <w:bottom w:val="single" w:sz="4" w:space="0" w:color="auto"/>
            </w:tcBorders>
            <w:shd w:val="clear" w:color="auto" w:fill="auto"/>
          </w:tcPr>
          <w:p w:rsidR="00F31BCC" w:rsidRPr="00F34289" w:rsidRDefault="00F31BCC" w:rsidP="002B06E6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3428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00"/>
                  <w:enabled/>
                  <w:calcOnExit w:val="0"/>
                  <w:textInput/>
                </w:ffData>
              </w:fldChar>
            </w:r>
            <w:bookmarkStart w:id="93" w:name="Text100"/>
            <w:r w:rsidRPr="00F34289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F34289">
              <w:rPr>
                <w:rFonts w:ascii="Arial" w:hAnsi="Arial" w:cs="Arial"/>
                <w:sz w:val="20"/>
                <w:szCs w:val="20"/>
              </w:rPr>
            </w:r>
            <w:r w:rsidRPr="00F3428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2B06E6">
              <w:rPr>
                <w:rFonts w:ascii="Arial" w:hAnsi="Arial" w:cs="Arial"/>
                <w:sz w:val="20"/>
                <w:szCs w:val="20"/>
              </w:rPr>
              <w:t> </w:t>
            </w:r>
            <w:r w:rsidR="002B06E6">
              <w:rPr>
                <w:rFonts w:ascii="Arial" w:hAnsi="Arial" w:cs="Arial"/>
                <w:sz w:val="20"/>
                <w:szCs w:val="20"/>
              </w:rPr>
              <w:t> </w:t>
            </w:r>
            <w:r w:rsidR="002B06E6">
              <w:rPr>
                <w:rFonts w:ascii="Arial" w:hAnsi="Arial" w:cs="Arial"/>
                <w:sz w:val="20"/>
                <w:szCs w:val="20"/>
              </w:rPr>
              <w:t> </w:t>
            </w:r>
            <w:r w:rsidR="002B06E6">
              <w:rPr>
                <w:rFonts w:ascii="Arial" w:hAnsi="Arial" w:cs="Arial"/>
                <w:sz w:val="20"/>
                <w:szCs w:val="20"/>
              </w:rPr>
              <w:t> </w:t>
            </w:r>
            <w:r w:rsidR="002B06E6">
              <w:rPr>
                <w:rFonts w:ascii="Arial" w:hAnsi="Arial" w:cs="Arial"/>
                <w:sz w:val="20"/>
                <w:szCs w:val="20"/>
              </w:rPr>
              <w:t> </w:t>
            </w:r>
            <w:r w:rsidRPr="00F34289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93"/>
          </w:p>
        </w:tc>
        <w:tc>
          <w:tcPr>
            <w:tcW w:w="3216" w:type="dxa"/>
            <w:tcBorders>
              <w:bottom w:val="single" w:sz="4" w:space="0" w:color="auto"/>
            </w:tcBorders>
            <w:shd w:val="clear" w:color="auto" w:fill="auto"/>
          </w:tcPr>
          <w:p w:rsidR="00F31BCC" w:rsidRPr="00F34289" w:rsidRDefault="00F31BCC" w:rsidP="002B06E6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3428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16"/>
                  <w:enabled/>
                  <w:calcOnExit w:val="0"/>
                  <w:textInput/>
                </w:ffData>
              </w:fldChar>
            </w:r>
            <w:bookmarkStart w:id="94" w:name="Text116"/>
            <w:r w:rsidRPr="00F34289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F34289">
              <w:rPr>
                <w:rFonts w:ascii="Arial" w:hAnsi="Arial" w:cs="Arial"/>
                <w:sz w:val="20"/>
                <w:szCs w:val="20"/>
              </w:rPr>
            </w:r>
            <w:r w:rsidRPr="00F3428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2B06E6">
              <w:rPr>
                <w:rFonts w:ascii="Arial" w:hAnsi="Arial" w:cs="Arial"/>
                <w:sz w:val="20"/>
                <w:szCs w:val="20"/>
              </w:rPr>
              <w:t> </w:t>
            </w:r>
            <w:r w:rsidR="002B06E6">
              <w:rPr>
                <w:rFonts w:ascii="Arial" w:hAnsi="Arial" w:cs="Arial"/>
                <w:sz w:val="20"/>
                <w:szCs w:val="20"/>
              </w:rPr>
              <w:t> </w:t>
            </w:r>
            <w:r w:rsidR="002B06E6">
              <w:rPr>
                <w:rFonts w:ascii="Arial" w:hAnsi="Arial" w:cs="Arial"/>
                <w:sz w:val="20"/>
                <w:szCs w:val="20"/>
              </w:rPr>
              <w:t> </w:t>
            </w:r>
            <w:r w:rsidR="002B06E6">
              <w:rPr>
                <w:rFonts w:ascii="Arial" w:hAnsi="Arial" w:cs="Arial"/>
                <w:sz w:val="20"/>
                <w:szCs w:val="20"/>
              </w:rPr>
              <w:t> </w:t>
            </w:r>
            <w:r w:rsidR="002B06E6">
              <w:rPr>
                <w:rFonts w:ascii="Arial" w:hAnsi="Arial" w:cs="Arial"/>
                <w:sz w:val="20"/>
                <w:szCs w:val="20"/>
              </w:rPr>
              <w:t> </w:t>
            </w:r>
            <w:r w:rsidRPr="00F34289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94"/>
          </w:p>
        </w:tc>
        <w:tc>
          <w:tcPr>
            <w:tcW w:w="1442" w:type="dxa"/>
            <w:tcBorders>
              <w:bottom w:val="single" w:sz="4" w:space="0" w:color="auto"/>
            </w:tcBorders>
            <w:shd w:val="clear" w:color="auto" w:fill="auto"/>
          </w:tcPr>
          <w:p w:rsidR="00F31BCC" w:rsidRPr="00F34289" w:rsidRDefault="00F31BCC" w:rsidP="002B06E6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3428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32"/>
                  <w:enabled/>
                  <w:calcOnExit w:val="0"/>
                  <w:textInput/>
                </w:ffData>
              </w:fldChar>
            </w:r>
            <w:bookmarkStart w:id="95" w:name="Text132"/>
            <w:r w:rsidRPr="00F34289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F34289">
              <w:rPr>
                <w:rFonts w:ascii="Arial" w:hAnsi="Arial" w:cs="Arial"/>
                <w:sz w:val="20"/>
                <w:szCs w:val="20"/>
              </w:rPr>
            </w:r>
            <w:r w:rsidRPr="00F3428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2B06E6">
              <w:rPr>
                <w:rFonts w:ascii="Arial" w:hAnsi="Arial" w:cs="Arial"/>
                <w:sz w:val="20"/>
                <w:szCs w:val="20"/>
              </w:rPr>
              <w:t> </w:t>
            </w:r>
            <w:r w:rsidR="002B06E6">
              <w:rPr>
                <w:rFonts w:ascii="Arial" w:hAnsi="Arial" w:cs="Arial"/>
                <w:sz w:val="20"/>
                <w:szCs w:val="20"/>
              </w:rPr>
              <w:t> </w:t>
            </w:r>
            <w:r w:rsidR="002B06E6">
              <w:rPr>
                <w:rFonts w:ascii="Arial" w:hAnsi="Arial" w:cs="Arial"/>
                <w:sz w:val="20"/>
                <w:szCs w:val="20"/>
              </w:rPr>
              <w:t> </w:t>
            </w:r>
            <w:r w:rsidR="002B06E6">
              <w:rPr>
                <w:rFonts w:ascii="Arial" w:hAnsi="Arial" w:cs="Arial"/>
                <w:sz w:val="20"/>
                <w:szCs w:val="20"/>
              </w:rPr>
              <w:t> </w:t>
            </w:r>
            <w:r w:rsidR="002B06E6">
              <w:rPr>
                <w:rFonts w:ascii="Arial" w:hAnsi="Arial" w:cs="Arial"/>
                <w:sz w:val="20"/>
                <w:szCs w:val="20"/>
              </w:rPr>
              <w:t> </w:t>
            </w:r>
            <w:r w:rsidRPr="00F34289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95"/>
          </w:p>
        </w:tc>
        <w:tc>
          <w:tcPr>
            <w:tcW w:w="2160" w:type="dxa"/>
            <w:tcBorders>
              <w:bottom w:val="single" w:sz="4" w:space="0" w:color="auto"/>
            </w:tcBorders>
            <w:shd w:val="clear" w:color="auto" w:fill="auto"/>
          </w:tcPr>
          <w:p w:rsidR="00F31BCC" w:rsidRPr="00F34289" w:rsidRDefault="00F31BCC" w:rsidP="002B06E6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3428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48"/>
                  <w:enabled/>
                  <w:calcOnExit w:val="0"/>
                  <w:textInput/>
                </w:ffData>
              </w:fldChar>
            </w:r>
            <w:bookmarkStart w:id="96" w:name="Text148"/>
            <w:r w:rsidRPr="00F34289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F34289">
              <w:rPr>
                <w:rFonts w:ascii="Arial" w:hAnsi="Arial" w:cs="Arial"/>
                <w:sz w:val="20"/>
                <w:szCs w:val="20"/>
              </w:rPr>
            </w:r>
            <w:r w:rsidRPr="00F3428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F3428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3428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3428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3428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34289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96"/>
          </w:p>
        </w:tc>
      </w:tr>
      <w:tr w:rsidR="000A53E6" w:rsidRPr="00F34289" w:rsidTr="00A41248">
        <w:trPr>
          <w:cantSplit/>
          <w:jc w:val="center"/>
        </w:trPr>
        <w:tc>
          <w:tcPr>
            <w:tcW w:w="761" w:type="dxa"/>
            <w:tcBorders>
              <w:bottom w:val="single" w:sz="4" w:space="0" w:color="auto"/>
            </w:tcBorders>
            <w:shd w:val="clear" w:color="auto" w:fill="auto"/>
          </w:tcPr>
          <w:p w:rsidR="00F31BCC" w:rsidRPr="00F34289" w:rsidRDefault="00F31BCC" w:rsidP="00F34289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34289">
              <w:rPr>
                <w:rFonts w:ascii="Arial" w:hAnsi="Arial" w:cs="Arial"/>
                <w:sz w:val="20"/>
                <w:szCs w:val="20"/>
              </w:rPr>
              <w:t>35</w:t>
            </w:r>
          </w:p>
        </w:tc>
        <w:tc>
          <w:tcPr>
            <w:tcW w:w="2458" w:type="dxa"/>
            <w:tcBorders>
              <w:bottom w:val="single" w:sz="4" w:space="0" w:color="auto"/>
            </w:tcBorders>
            <w:shd w:val="clear" w:color="auto" w:fill="auto"/>
          </w:tcPr>
          <w:p w:rsidR="00F31BCC" w:rsidRPr="00F34289" w:rsidRDefault="00F31BCC" w:rsidP="002B06E6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3428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01"/>
                  <w:enabled/>
                  <w:calcOnExit w:val="0"/>
                  <w:textInput/>
                </w:ffData>
              </w:fldChar>
            </w:r>
            <w:bookmarkStart w:id="97" w:name="Text101"/>
            <w:r w:rsidRPr="00F34289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F34289">
              <w:rPr>
                <w:rFonts w:ascii="Arial" w:hAnsi="Arial" w:cs="Arial"/>
                <w:sz w:val="20"/>
                <w:szCs w:val="20"/>
              </w:rPr>
            </w:r>
            <w:r w:rsidRPr="00F3428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2B06E6">
              <w:rPr>
                <w:rFonts w:ascii="Arial" w:hAnsi="Arial" w:cs="Arial"/>
                <w:sz w:val="20"/>
                <w:szCs w:val="20"/>
              </w:rPr>
              <w:t> </w:t>
            </w:r>
            <w:r w:rsidR="002B06E6">
              <w:rPr>
                <w:rFonts w:ascii="Arial" w:hAnsi="Arial" w:cs="Arial"/>
                <w:sz w:val="20"/>
                <w:szCs w:val="20"/>
              </w:rPr>
              <w:t> </w:t>
            </w:r>
            <w:r w:rsidR="002B06E6">
              <w:rPr>
                <w:rFonts w:ascii="Arial" w:hAnsi="Arial" w:cs="Arial"/>
                <w:sz w:val="20"/>
                <w:szCs w:val="20"/>
              </w:rPr>
              <w:t> </w:t>
            </w:r>
            <w:r w:rsidR="002B06E6">
              <w:rPr>
                <w:rFonts w:ascii="Arial" w:hAnsi="Arial" w:cs="Arial"/>
                <w:sz w:val="20"/>
                <w:szCs w:val="20"/>
              </w:rPr>
              <w:t> </w:t>
            </w:r>
            <w:r w:rsidR="002B06E6">
              <w:rPr>
                <w:rFonts w:ascii="Arial" w:hAnsi="Arial" w:cs="Arial"/>
                <w:sz w:val="20"/>
                <w:szCs w:val="20"/>
              </w:rPr>
              <w:t> </w:t>
            </w:r>
            <w:r w:rsidRPr="00F34289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97"/>
          </w:p>
        </w:tc>
        <w:tc>
          <w:tcPr>
            <w:tcW w:w="3216" w:type="dxa"/>
            <w:tcBorders>
              <w:bottom w:val="single" w:sz="4" w:space="0" w:color="auto"/>
            </w:tcBorders>
            <w:shd w:val="clear" w:color="auto" w:fill="auto"/>
          </w:tcPr>
          <w:p w:rsidR="00F31BCC" w:rsidRPr="00F34289" w:rsidRDefault="00F31BCC" w:rsidP="002B06E6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3428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17"/>
                  <w:enabled/>
                  <w:calcOnExit w:val="0"/>
                  <w:textInput/>
                </w:ffData>
              </w:fldChar>
            </w:r>
            <w:bookmarkStart w:id="98" w:name="Text117"/>
            <w:r w:rsidRPr="00F34289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F34289">
              <w:rPr>
                <w:rFonts w:ascii="Arial" w:hAnsi="Arial" w:cs="Arial"/>
                <w:sz w:val="20"/>
                <w:szCs w:val="20"/>
              </w:rPr>
            </w:r>
            <w:r w:rsidRPr="00F3428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2B06E6">
              <w:rPr>
                <w:rFonts w:ascii="Arial" w:hAnsi="Arial" w:cs="Arial"/>
                <w:sz w:val="20"/>
                <w:szCs w:val="20"/>
              </w:rPr>
              <w:t> </w:t>
            </w:r>
            <w:r w:rsidR="002B06E6">
              <w:rPr>
                <w:rFonts w:ascii="Arial" w:hAnsi="Arial" w:cs="Arial"/>
                <w:sz w:val="20"/>
                <w:szCs w:val="20"/>
              </w:rPr>
              <w:t> </w:t>
            </w:r>
            <w:r w:rsidR="002B06E6">
              <w:rPr>
                <w:rFonts w:ascii="Arial" w:hAnsi="Arial" w:cs="Arial"/>
                <w:sz w:val="20"/>
                <w:szCs w:val="20"/>
              </w:rPr>
              <w:t> </w:t>
            </w:r>
            <w:r w:rsidR="002B06E6">
              <w:rPr>
                <w:rFonts w:ascii="Arial" w:hAnsi="Arial" w:cs="Arial"/>
                <w:sz w:val="20"/>
                <w:szCs w:val="20"/>
              </w:rPr>
              <w:t> </w:t>
            </w:r>
            <w:r w:rsidR="002B06E6">
              <w:rPr>
                <w:rFonts w:ascii="Arial" w:hAnsi="Arial" w:cs="Arial"/>
                <w:sz w:val="20"/>
                <w:szCs w:val="20"/>
              </w:rPr>
              <w:t> </w:t>
            </w:r>
            <w:r w:rsidRPr="00F34289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98"/>
          </w:p>
        </w:tc>
        <w:tc>
          <w:tcPr>
            <w:tcW w:w="1442" w:type="dxa"/>
            <w:tcBorders>
              <w:bottom w:val="single" w:sz="4" w:space="0" w:color="auto"/>
            </w:tcBorders>
            <w:shd w:val="clear" w:color="auto" w:fill="auto"/>
          </w:tcPr>
          <w:p w:rsidR="00F31BCC" w:rsidRPr="00F34289" w:rsidRDefault="00F31BCC" w:rsidP="002B06E6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3428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33"/>
                  <w:enabled/>
                  <w:calcOnExit w:val="0"/>
                  <w:textInput/>
                </w:ffData>
              </w:fldChar>
            </w:r>
            <w:bookmarkStart w:id="99" w:name="Text133"/>
            <w:r w:rsidRPr="00F34289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F34289">
              <w:rPr>
                <w:rFonts w:ascii="Arial" w:hAnsi="Arial" w:cs="Arial"/>
                <w:sz w:val="20"/>
                <w:szCs w:val="20"/>
              </w:rPr>
            </w:r>
            <w:r w:rsidRPr="00F3428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2B06E6">
              <w:rPr>
                <w:rFonts w:ascii="Arial" w:hAnsi="Arial" w:cs="Arial"/>
                <w:sz w:val="20"/>
                <w:szCs w:val="20"/>
              </w:rPr>
              <w:t> </w:t>
            </w:r>
            <w:r w:rsidR="002B06E6">
              <w:rPr>
                <w:rFonts w:ascii="Arial" w:hAnsi="Arial" w:cs="Arial"/>
                <w:sz w:val="20"/>
                <w:szCs w:val="20"/>
              </w:rPr>
              <w:t> </w:t>
            </w:r>
            <w:r w:rsidR="002B06E6">
              <w:rPr>
                <w:rFonts w:ascii="Arial" w:hAnsi="Arial" w:cs="Arial"/>
                <w:sz w:val="20"/>
                <w:szCs w:val="20"/>
              </w:rPr>
              <w:t> </w:t>
            </w:r>
            <w:r w:rsidR="002B06E6">
              <w:rPr>
                <w:rFonts w:ascii="Arial" w:hAnsi="Arial" w:cs="Arial"/>
                <w:sz w:val="20"/>
                <w:szCs w:val="20"/>
              </w:rPr>
              <w:t> </w:t>
            </w:r>
            <w:r w:rsidR="002B06E6">
              <w:rPr>
                <w:rFonts w:ascii="Arial" w:hAnsi="Arial" w:cs="Arial"/>
                <w:sz w:val="20"/>
                <w:szCs w:val="20"/>
              </w:rPr>
              <w:t> </w:t>
            </w:r>
            <w:r w:rsidRPr="00F34289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99"/>
          </w:p>
        </w:tc>
        <w:tc>
          <w:tcPr>
            <w:tcW w:w="2160" w:type="dxa"/>
            <w:tcBorders>
              <w:bottom w:val="single" w:sz="4" w:space="0" w:color="auto"/>
            </w:tcBorders>
            <w:shd w:val="clear" w:color="auto" w:fill="auto"/>
          </w:tcPr>
          <w:p w:rsidR="00F31BCC" w:rsidRPr="00F34289" w:rsidRDefault="00F31BCC" w:rsidP="00F34289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3428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49"/>
                  <w:enabled/>
                  <w:calcOnExit w:val="0"/>
                  <w:textInput/>
                </w:ffData>
              </w:fldChar>
            </w:r>
            <w:bookmarkStart w:id="100" w:name="Text149"/>
            <w:r w:rsidRPr="00F34289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F34289">
              <w:rPr>
                <w:rFonts w:ascii="Arial" w:hAnsi="Arial" w:cs="Arial"/>
                <w:sz w:val="20"/>
                <w:szCs w:val="20"/>
              </w:rPr>
            </w:r>
            <w:r w:rsidRPr="00F3428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F3428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3428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3428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3428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3428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34289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00"/>
          </w:p>
        </w:tc>
      </w:tr>
      <w:tr w:rsidR="000A53E6" w:rsidRPr="00F34289" w:rsidTr="00A41248">
        <w:trPr>
          <w:cantSplit/>
          <w:jc w:val="center"/>
        </w:trPr>
        <w:tc>
          <w:tcPr>
            <w:tcW w:w="761" w:type="dxa"/>
            <w:tcBorders>
              <w:bottom w:val="single" w:sz="4" w:space="0" w:color="auto"/>
            </w:tcBorders>
            <w:shd w:val="clear" w:color="auto" w:fill="auto"/>
          </w:tcPr>
          <w:p w:rsidR="00F31BCC" w:rsidRPr="00F34289" w:rsidRDefault="00F31BCC" w:rsidP="00F34289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34289">
              <w:rPr>
                <w:rFonts w:ascii="Arial" w:hAnsi="Arial" w:cs="Arial"/>
                <w:sz w:val="20"/>
                <w:szCs w:val="20"/>
              </w:rPr>
              <w:t>36</w:t>
            </w:r>
          </w:p>
        </w:tc>
        <w:tc>
          <w:tcPr>
            <w:tcW w:w="2458" w:type="dxa"/>
            <w:tcBorders>
              <w:bottom w:val="single" w:sz="4" w:space="0" w:color="auto"/>
            </w:tcBorders>
            <w:shd w:val="clear" w:color="auto" w:fill="auto"/>
          </w:tcPr>
          <w:p w:rsidR="00F31BCC" w:rsidRPr="00F34289" w:rsidRDefault="00F31BCC" w:rsidP="002B06E6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3428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02"/>
                  <w:enabled/>
                  <w:calcOnExit w:val="0"/>
                  <w:textInput/>
                </w:ffData>
              </w:fldChar>
            </w:r>
            <w:bookmarkStart w:id="101" w:name="Text102"/>
            <w:r w:rsidRPr="00F34289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F34289">
              <w:rPr>
                <w:rFonts w:ascii="Arial" w:hAnsi="Arial" w:cs="Arial"/>
                <w:sz w:val="20"/>
                <w:szCs w:val="20"/>
              </w:rPr>
            </w:r>
            <w:r w:rsidRPr="00F3428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2B06E6">
              <w:rPr>
                <w:rFonts w:ascii="Arial" w:hAnsi="Arial" w:cs="Arial"/>
                <w:sz w:val="20"/>
                <w:szCs w:val="20"/>
              </w:rPr>
              <w:t> </w:t>
            </w:r>
            <w:r w:rsidR="002B06E6">
              <w:rPr>
                <w:rFonts w:ascii="Arial" w:hAnsi="Arial" w:cs="Arial"/>
                <w:sz w:val="20"/>
                <w:szCs w:val="20"/>
              </w:rPr>
              <w:t> </w:t>
            </w:r>
            <w:r w:rsidR="002B06E6">
              <w:rPr>
                <w:rFonts w:ascii="Arial" w:hAnsi="Arial" w:cs="Arial"/>
                <w:sz w:val="20"/>
                <w:szCs w:val="20"/>
              </w:rPr>
              <w:t> </w:t>
            </w:r>
            <w:r w:rsidR="002B06E6">
              <w:rPr>
                <w:rFonts w:ascii="Arial" w:hAnsi="Arial" w:cs="Arial"/>
                <w:sz w:val="20"/>
                <w:szCs w:val="20"/>
              </w:rPr>
              <w:t> </w:t>
            </w:r>
            <w:r w:rsidR="002B06E6">
              <w:rPr>
                <w:rFonts w:ascii="Arial" w:hAnsi="Arial" w:cs="Arial"/>
                <w:sz w:val="20"/>
                <w:szCs w:val="20"/>
              </w:rPr>
              <w:t> </w:t>
            </w:r>
            <w:r w:rsidRPr="00F34289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01"/>
          </w:p>
        </w:tc>
        <w:tc>
          <w:tcPr>
            <w:tcW w:w="3216" w:type="dxa"/>
            <w:tcBorders>
              <w:bottom w:val="single" w:sz="4" w:space="0" w:color="auto"/>
            </w:tcBorders>
            <w:shd w:val="clear" w:color="auto" w:fill="auto"/>
          </w:tcPr>
          <w:p w:rsidR="00F31BCC" w:rsidRPr="00F34289" w:rsidRDefault="00F31BCC" w:rsidP="002B06E6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3428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18"/>
                  <w:enabled/>
                  <w:calcOnExit w:val="0"/>
                  <w:textInput/>
                </w:ffData>
              </w:fldChar>
            </w:r>
            <w:bookmarkStart w:id="102" w:name="Text118"/>
            <w:r w:rsidRPr="00F34289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F34289">
              <w:rPr>
                <w:rFonts w:ascii="Arial" w:hAnsi="Arial" w:cs="Arial"/>
                <w:sz w:val="20"/>
                <w:szCs w:val="20"/>
              </w:rPr>
            </w:r>
            <w:r w:rsidRPr="00F3428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2B06E6">
              <w:rPr>
                <w:rFonts w:ascii="Arial" w:hAnsi="Arial" w:cs="Arial"/>
                <w:sz w:val="20"/>
                <w:szCs w:val="20"/>
              </w:rPr>
              <w:t> </w:t>
            </w:r>
            <w:r w:rsidR="002B06E6">
              <w:rPr>
                <w:rFonts w:ascii="Arial" w:hAnsi="Arial" w:cs="Arial"/>
                <w:sz w:val="20"/>
                <w:szCs w:val="20"/>
              </w:rPr>
              <w:t> </w:t>
            </w:r>
            <w:r w:rsidR="002B06E6">
              <w:rPr>
                <w:rFonts w:ascii="Arial" w:hAnsi="Arial" w:cs="Arial"/>
                <w:sz w:val="20"/>
                <w:szCs w:val="20"/>
              </w:rPr>
              <w:t> </w:t>
            </w:r>
            <w:r w:rsidR="002B06E6">
              <w:rPr>
                <w:rFonts w:ascii="Arial" w:hAnsi="Arial" w:cs="Arial"/>
                <w:sz w:val="20"/>
                <w:szCs w:val="20"/>
              </w:rPr>
              <w:t> </w:t>
            </w:r>
            <w:r w:rsidR="002B06E6">
              <w:rPr>
                <w:rFonts w:ascii="Arial" w:hAnsi="Arial" w:cs="Arial"/>
                <w:sz w:val="20"/>
                <w:szCs w:val="20"/>
              </w:rPr>
              <w:t> </w:t>
            </w:r>
            <w:r w:rsidRPr="00F34289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02"/>
          </w:p>
        </w:tc>
        <w:tc>
          <w:tcPr>
            <w:tcW w:w="1442" w:type="dxa"/>
            <w:tcBorders>
              <w:bottom w:val="single" w:sz="4" w:space="0" w:color="auto"/>
            </w:tcBorders>
            <w:shd w:val="clear" w:color="auto" w:fill="auto"/>
          </w:tcPr>
          <w:p w:rsidR="00F31BCC" w:rsidRPr="00F34289" w:rsidRDefault="00F31BCC" w:rsidP="002B06E6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3428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34"/>
                  <w:enabled/>
                  <w:calcOnExit w:val="0"/>
                  <w:textInput/>
                </w:ffData>
              </w:fldChar>
            </w:r>
            <w:bookmarkStart w:id="103" w:name="Text134"/>
            <w:r w:rsidRPr="00F34289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F34289">
              <w:rPr>
                <w:rFonts w:ascii="Arial" w:hAnsi="Arial" w:cs="Arial"/>
                <w:sz w:val="20"/>
                <w:szCs w:val="20"/>
              </w:rPr>
            </w:r>
            <w:r w:rsidRPr="00F3428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2B06E6">
              <w:rPr>
                <w:rFonts w:ascii="Arial" w:hAnsi="Arial" w:cs="Arial"/>
                <w:sz w:val="20"/>
                <w:szCs w:val="20"/>
              </w:rPr>
              <w:t> </w:t>
            </w:r>
            <w:r w:rsidR="002B06E6">
              <w:rPr>
                <w:rFonts w:ascii="Arial" w:hAnsi="Arial" w:cs="Arial"/>
                <w:sz w:val="20"/>
                <w:szCs w:val="20"/>
              </w:rPr>
              <w:t> </w:t>
            </w:r>
            <w:r w:rsidR="002B06E6">
              <w:rPr>
                <w:rFonts w:ascii="Arial" w:hAnsi="Arial" w:cs="Arial"/>
                <w:sz w:val="20"/>
                <w:szCs w:val="20"/>
              </w:rPr>
              <w:t> </w:t>
            </w:r>
            <w:r w:rsidR="002B06E6">
              <w:rPr>
                <w:rFonts w:ascii="Arial" w:hAnsi="Arial" w:cs="Arial"/>
                <w:sz w:val="20"/>
                <w:szCs w:val="20"/>
              </w:rPr>
              <w:t> </w:t>
            </w:r>
            <w:r w:rsidR="002B06E6">
              <w:rPr>
                <w:rFonts w:ascii="Arial" w:hAnsi="Arial" w:cs="Arial"/>
                <w:sz w:val="20"/>
                <w:szCs w:val="20"/>
              </w:rPr>
              <w:t> </w:t>
            </w:r>
            <w:r w:rsidRPr="00F34289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03"/>
          </w:p>
        </w:tc>
        <w:tc>
          <w:tcPr>
            <w:tcW w:w="2160" w:type="dxa"/>
            <w:tcBorders>
              <w:bottom w:val="single" w:sz="4" w:space="0" w:color="auto"/>
            </w:tcBorders>
            <w:shd w:val="clear" w:color="auto" w:fill="auto"/>
          </w:tcPr>
          <w:p w:rsidR="00F31BCC" w:rsidRPr="00F34289" w:rsidRDefault="00F31BCC" w:rsidP="00F34289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3428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50"/>
                  <w:enabled/>
                  <w:calcOnExit w:val="0"/>
                  <w:textInput/>
                </w:ffData>
              </w:fldChar>
            </w:r>
            <w:bookmarkStart w:id="104" w:name="Text150"/>
            <w:r w:rsidRPr="00F34289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F34289">
              <w:rPr>
                <w:rFonts w:ascii="Arial" w:hAnsi="Arial" w:cs="Arial"/>
                <w:sz w:val="20"/>
                <w:szCs w:val="20"/>
              </w:rPr>
            </w:r>
            <w:r w:rsidRPr="00F3428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F3428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3428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3428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3428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3428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34289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04"/>
          </w:p>
        </w:tc>
      </w:tr>
      <w:tr w:rsidR="000A53E6" w:rsidRPr="00F34289" w:rsidTr="00A41248">
        <w:trPr>
          <w:cantSplit/>
          <w:jc w:val="center"/>
        </w:trPr>
        <w:tc>
          <w:tcPr>
            <w:tcW w:w="761" w:type="dxa"/>
            <w:tcBorders>
              <w:bottom w:val="single" w:sz="4" w:space="0" w:color="auto"/>
            </w:tcBorders>
            <w:shd w:val="clear" w:color="auto" w:fill="auto"/>
          </w:tcPr>
          <w:p w:rsidR="00F31BCC" w:rsidRPr="00F34289" w:rsidRDefault="00F31BCC" w:rsidP="00F34289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34289">
              <w:rPr>
                <w:rFonts w:ascii="Arial" w:hAnsi="Arial" w:cs="Arial"/>
                <w:sz w:val="20"/>
                <w:szCs w:val="20"/>
              </w:rPr>
              <w:t>37</w:t>
            </w:r>
          </w:p>
        </w:tc>
        <w:tc>
          <w:tcPr>
            <w:tcW w:w="2458" w:type="dxa"/>
            <w:tcBorders>
              <w:bottom w:val="single" w:sz="4" w:space="0" w:color="auto"/>
            </w:tcBorders>
            <w:shd w:val="clear" w:color="auto" w:fill="auto"/>
          </w:tcPr>
          <w:p w:rsidR="00F31BCC" w:rsidRPr="00F34289" w:rsidRDefault="00F31BCC" w:rsidP="002B06E6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3428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03"/>
                  <w:enabled/>
                  <w:calcOnExit w:val="0"/>
                  <w:textInput/>
                </w:ffData>
              </w:fldChar>
            </w:r>
            <w:bookmarkStart w:id="105" w:name="Text103"/>
            <w:r w:rsidRPr="00F34289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F34289">
              <w:rPr>
                <w:rFonts w:ascii="Arial" w:hAnsi="Arial" w:cs="Arial"/>
                <w:sz w:val="20"/>
                <w:szCs w:val="20"/>
              </w:rPr>
            </w:r>
            <w:r w:rsidRPr="00F3428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2B06E6">
              <w:rPr>
                <w:rFonts w:ascii="Arial" w:hAnsi="Arial" w:cs="Arial"/>
                <w:sz w:val="20"/>
                <w:szCs w:val="20"/>
              </w:rPr>
              <w:t> </w:t>
            </w:r>
            <w:r w:rsidR="002B06E6">
              <w:rPr>
                <w:rFonts w:ascii="Arial" w:hAnsi="Arial" w:cs="Arial"/>
                <w:sz w:val="20"/>
                <w:szCs w:val="20"/>
              </w:rPr>
              <w:t> </w:t>
            </w:r>
            <w:r w:rsidR="002B06E6">
              <w:rPr>
                <w:rFonts w:ascii="Arial" w:hAnsi="Arial" w:cs="Arial"/>
                <w:sz w:val="20"/>
                <w:szCs w:val="20"/>
              </w:rPr>
              <w:t> </w:t>
            </w:r>
            <w:r w:rsidR="002B06E6">
              <w:rPr>
                <w:rFonts w:ascii="Arial" w:hAnsi="Arial" w:cs="Arial"/>
                <w:sz w:val="20"/>
                <w:szCs w:val="20"/>
              </w:rPr>
              <w:t> </w:t>
            </w:r>
            <w:r w:rsidR="002B06E6">
              <w:rPr>
                <w:rFonts w:ascii="Arial" w:hAnsi="Arial" w:cs="Arial"/>
                <w:sz w:val="20"/>
                <w:szCs w:val="20"/>
              </w:rPr>
              <w:t> </w:t>
            </w:r>
            <w:r w:rsidRPr="00F34289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05"/>
          </w:p>
        </w:tc>
        <w:tc>
          <w:tcPr>
            <w:tcW w:w="3216" w:type="dxa"/>
            <w:tcBorders>
              <w:bottom w:val="single" w:sz="4" w:space="0" w:color="auto"/>
            </w:tcBorders>
            <w:shd w:val="clear" w:color="auto" w:fill="auto"/>
          </w:tcPr>
          <w:p w:rsidR="00F31BCC" w:rsidRPr="00F34289" w:rsidRDefault="00F31BCC" w:rsidP="002B06E6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3428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19"/>
                  <w:enabled/>
                  <w:calcOnExit w:val="0"/>
                  <w:textInput/>
                </w:ffData>
              </w:fldChar>
            </w:r>
            <w:bookmarkStart w:id="106" w:name="Text119"/>
            <w:r w:rsidRPr="00F34289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F34289">
              <w:rPr>
                <w:rFonts w:ascii="Arial" w:hAnsi="Arial" w:cs="Arial"/>
                <w:sz w:val="20"/>
                <w:szCs w:val="20"/>
              </w:rPr>
            </w:r>
            <w:r w:rsidRPr="00F3428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2B06E6">
              <w:rPr>
                <w:rFonts w:ascii="Arial" w:hAnsi="Arial" w:cs="Arial"/>
                <w:sz w:val="20"/>
                <w:szCs w:val="20"/>
              </w:rPr>
              <w:t> </w:t>
            </w:r>
            <w:r w:rsidR="002B06E6">
              <w:rPr>
                <w:rFonts w:ascii="Arial" w:hAnsi="Arial" w:cs="Arial"/>
                <w:sz w:val="20"/>
                <w:szCs w:val="20"/>
              </w:rPr>
              <w:t> </w:t>
            </w:r>
            <w:r w:rsidR="002B06E6">
              <w:rPr>
                <w:rFonts w:ascii="Arial" w:hAnsi="Arial" w:cs="Arial"/>
                <w:sz w:val="20"/>
                <w:szCs w:val="20"/>
              </w:rPr>
              <w:t> </w:t>
            </w:r>
            <w:r w:rsidR="002B06E6">
              <w:rPr>
                <w:rFonts w:ascii="Arial" w:hAnsi="Arial" w:cs="Arial"/>
                <w:sz w:val="20"/>
                <w:szCs w:val="20"/>
              </w:rPr>
              <w:t> </w:t>
            </w:r>
            <w:r w:rsidR="002B06E6">
              <w:rPr>
                <w:rFonts w:ascii="Arial" w:hAnsi="Arial" w:cs="Arial"/>
                <w:sz w:val="20"/>
                <w:szCs w:val="20"/>
              </w:rPr>
              <w:t> </w:t>
            </w:r>
            <w:r w:rsidRPr="00F34289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06"/>
          </w:p>
        </w:tc>
        <w:tc>
          <w:tcPr>
            <w:tcW w:w="1442" w:type="dxa"/>
            <w:tcBorders>
              <w:bottom w:val="single" w:sz="4" w:space="0" w:color="auto"/>
            </w:tcBorders>
            <w:shd w:val="clear" w:color="auto" w:fill="auto"/>
          </w:tcPr>
          <w:p w:rsidR="00F31BCC" w:rsidRPr="00F34289" w:rsidRDefault="00F31BCC" w:rsidP="002B06E6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3428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35"/>
                  <w:enabled/>
                  <w:calcOnExit w:val="0"/>
                  <w:textInput/>
                </w:ffData>
              </w:fldChar>
            </w:r>
            <w:bookmarkStart w:id="107" w:name="Text135"/>
            <w:r w:rsidRPr="00F34289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F34289">
              <w:rPr>
                <w:rFonts w:ascii="Arial" w:hAnsi="Arial" w:cs="Arial"/>
                <w:sz w:val="20"/>
                <w:szCs w:val="20"/>
              </w:rPr>
            </w:r>
            <w:r w:rsidRPr="00F3428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2B06E6">
              <w:rPr>
                <w:rFonts w:ascii="Arial" w:hAnsi="Arial" w:cs="Arial"/>
                <w:sz w:val="20"/>
                <w:szCs w:val="20"/>
              </w:rPr>
              <w:t> </w:t>
            </w:r>
            <w:r w:rsidR="002B06E6">
              <w:rPr>
                <w:rFonts w:ascii="Arial" w:hAnsi="Arial" w:cs="Arial"/>
                <w:sz w:val="20"/>
                <w:szCs w:val="20"/>
              </w:rPr>
              <w:t> </w:t>
            </w:r>
            <w:r w:rsidR="002B06E6">
              <w:rPr>
                <w:rFonts w:ascii="Arial" w:hAnsi="Arial" w:cs="Arial"/>
                <w:sz w:val="20"/>
                <w:szCs w:val="20"/>
              </w:rPr>
              <w:t> </w:t>
            </w:r>
            <w:r w:rsidR="002B06E6">
              <w:rPr>
                <w:rFonts w:ascii="Arial" w:hAnsi="Arial" w:cs="Arial"/>
                <w:sz w:val="20"/>
                <w:szCs w:val="20"/>
              </w:rPr>
              <w:t> </w:t>
            </w:r>
            <w:r w:rsidR="002B06E6">
              <w:rPr>
                <w:rFonts w:ascii="Arial" w:hAnsi="Arial" w:cs="Arial"/>
                <w:sz w:val="20"/>
                <w:szCs w:val="20"/>
              </w:rPr>
              <w:t> </w:t>
            </w:r>
            <w:r w:rsidRPr="00F34289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07"/>
          </w:p>
        </w:tc>
        <w:tc>
          <w:tcPr>
            <w:tcW w:w="2160" w:type="dxa"/>
            <w:tcBorders>
              <w:bottom w:val="single" w:sz="4" w:space="0" w:color="auto"/>
            </w:tcBorders>
            <w:shd w:val="clear" w:color="auto" w:fill="auto"/>
          </w:tcPr>
          <w:p w:rsidR="00F31BCC" w:rsidRPr="00F34289" w:rsidRDefault="00F31BCC" w:rsidP="00F34289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3428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51"/>
                  <w:enabled/>
                  <w:calcOnExit w:val="0"/>
                  <w:textInput/>
                </w:ffData>
              </w:fldChar>
            </w:r>
            <w:bookmarkStart w:id="108" w:name="Text151"/>
            <w:r w:rsidRPr="00F34289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F34289">
              <w:rPr>
                <w:rFonts w:ascii="Arial" w:hAnsi="Arial" w:cs="Arial"/>
                <w:sz w:val="20"/>
                <w:szCs w:val="20"/>
              </w:rPr>
            </w:r>
            <w:r w:rsidRPr="00F3428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F3428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3428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3428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3428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3428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34289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08"/>
          </w:p>
        </w:tc>
      </w:tr>
      <w:tr w:rsidR="000A53E6" w:rsidRPr="00F34289" w:rsidTr="00A41248">
        <w:trPr>
          <w:cantSplit/>
          <w:jc w:val="center"/>
        </w:trPr>
        <w:tc>
          <w:tcPr>
            <w:tcW w:w="761" w:type="dxa"/>
            <w:tcBorders>
              <w:bottom w:val="single" w:sz="4" w:space="0" w:color="auto"/>
            </w:tcBorders>
            <w:shd w:val="clear" w:color="auto" w:fill="auto"/>
          </w:tcPr>
          <w:p w:rsidR="00F31BCC" w:rsidRPr="00F34289" w:rsidRDefault="00F31BCC" w:rsidP="00F34289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34289">
              <w:rPr>
                <w:rFonts w:ascii="Arial" w:hAnsi="Arial" w:cs="Arial"/>
                <w:sz w:val="20"/>
                <w:szCs w:val="20"/>
              </w:rPr>
              <w:t>38</w:t>
            </w:r>
          </w:p>
        </w:tc>
        <w:tc>
          <w:tcPr>
            <w:tcW w:w="2458" w:type="dxa"/>
            <w:tcBorders>
              <w:bottom w:val="single" w:sz="4" w:space="0" w:color="auto"/>
            </w:tcBorders>
            <w:shd w:val="clear" w:color="auto" w:fill="auto"/>
          </w:tcPr>
          <w:p w:rsidR="00F31BCC" w:rsidRPr="00F34289" w:rsidRDefault="00F31BCC" w:rsidP="002B06E6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3428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04"/>
                  <w:enabled/>
                  <w:calcOnExit w:val="0"/>
                  <w:textInput/>
                </w:ffData>
              </w:fldChar>
            </w:r>
            <w:bookmarkStart w:id="109" w:name="Text104"/>
            <w:r w:rsidRPr="00F34289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F34289">
              <w:rPr>
                <w:rFonts w:ascii="Arial" w:hAnsi="Arial" w:cs="Arial"/>
                <w:sz w:val="20"/>
                <w:szCs w:val="20"/>
              </w:rPr>
            </w:r>
            <w:r w:rsidRPr="00F3428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2B06E6">
              <w:rPr>
                <w:rFonts w:ascii="Arial" w:hAnsi="Arial" w:cs="Arial"/>
                <w:sz w:val="20"/>
                <w:szCs w:val="20"/>
              </w:rPr>
              <w:t> </w:t>
            </w:r>
            <w:r w:rsidR="002B06E6">
              <w:rPr>
                <w:rFonts w:ascii="Arial" w:hAnsi="Arial" w:cs="Arial"/>
                <w:sz w:val="20"/>
                <w:szCs w:val="20"/>
              </w:rPr>
              <w:t> </w:t>
            </w:r>
            <w:r w:rsidR="002B06E6">
              <w:rPr>
                <w:rFonts w:ascii="Arial" w:hAnsi="Arial" w:cs="Arial"/>
                <w:sz w:val="20"/>
                <w:szCs w:val="20"/>
              </w:rPr>
              <w:t> </w:t>
            </w:r>
            <w:r w:rsidR="002B06E6">
              <w:rPr>
                <w:rFonts w:ascii="Arial" w:hAnsi="Arial" w:cs="Arial"/>
                <w:sz w:val="20"/>
                <w:szCs w:val="20"/>
              </w:rPr>
              <w:t> </w:t>
            </w:r>
            <w:r w:rsidR="002B06E6">
              <w:rPr>
                <w:rFonts w:ascii="Arial" w:hAnsi="Arial" w:cs="Arial"/>
                <w:sz w:val="20"/>
                <w:szCs w:val="20"/>
              </w:rPr>
              <w:t> </w:t>
            </w:r>
            <w:r w:rsidRPr="00F34289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09"/>
          </w:p>
        </w:tc>
        <w:tc>
          <w:tcPr>
            <w:tcW w:w="3216" w:type="dxa"/>
            <w:tcBorders>
              <w:bottom w:val="single" w:sz="4" w:space="0" w:color="auto"/>
            </w:tcBorders>
            <w:shd w:val="clear" w:color="auto" w:fill="auto"/>
          </w:tcPr>
          <w:p w:rsidR="00F31BCC" w:rsidRPr="00F34289" w:rsidRDefault="00F31BCC" w:rsidP="002B06E6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3428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20"/>
                  <w:enabled/>
                  <w:calcOnExit w:val="0"/>
                  <w:textInput/>
                </w:ffData>
              </w:fldChar>
            </w:r>
            <w:bookmarkStart w:id="110" w:name="Text120"/>
            <w:r w:rsidRPr="00F34289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F34289">
              <w:rPr>
                <w:rFonts w:ascii="Arial" w:hAnsi="Arial" w:cs="Arial"/>
                <w:sz w:val="20"/>
                <w:szCs w:val="20"/>
              </w:rPr>
            </w:r>
            <w:r w:rsidRPr="00F3428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2B06E6">
              <w:rPr>
                <w:rFonts w:ascii="Arial" w:hAnsi="Arial" w:cs="Arial"/>
                <w:sz w:val="20"/>
                <w:szCs w:val="20"/>
              </w:rPr>
              <w:t> </w:t>
            </w:r>
            <w:r w:rsidR="002B06E6">
              <w:rPr>
                <w:rFonts w:ascii="Arial" w:hAnsi="Arial" w:cs="Arial"/>
                <w:sz w:val="20"/>
                <w:szCs w:val="20"/>
              </w:rPr>
              <w:t> </w:t>
            </w:r>
            <w:r w:rsidR="002B06E6">
              <w:rPr>
                <w:rFonts w:ascii="Arial" w:hAnsi="Arial" w:cs="Arial"/>
                <w:sz w:val="20"/>
                <w:szCs w:val="20"/>
              </w:rPr>
              <w:t> </w:t>
            </w:r>
            <w:r w:rsidR="002B06E6">
              <w:rPr>
                <w:rFonts w:ascii="Arial" w:hAnsi="Arial" w:cs="Arial"/>
                <w:sz w:val="20"/>
                <w:szCs w:val="20"/>
              </w:rPr>
              <w:t> </w:t>
            </w:r>
            <w:r w:rsidR="002B06E6">
              <w:rPr>
                <w:rFonts w:ascii="Arial" w:hAnsi="Arial" w:cs="Arial"/>
                <w:sz w:val="20"/>
                <w:szCs w:val="20"/>
              </w:rPr>
              <w:t> </w:t>
            </w:r>
            <w:r w:rsidRPr="00F34289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10"/>
          </w:p>
        </w:tc>
        <w:tc>
          <w:tcPr>
            <w:tcW w:w="1442" w:type="dxa"/>
            <w:tcBorders>
              <w:bottom w:val="single" w:sz="4" w:space="0" w:color="auto"/>
            </w:tcBorders>
            <w:shd w:val="clear" w:color="auto" w:fill="auto"/>
          </w:tcPr>
          <w:p w:rsidR="00F31BCC" w:rsidRPr="00F34289" w:rsidRDefault="00F31BCC" w:rsidP="002B06E6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3428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36"/>
                  <w:enabled/>
                  <w:calcOnExit w:val="0"/>
                  <w:textInput/>
                </w:ffData>
              </w:fldChar>
            </w:r>
            <w:bookmarkStart w:id="111" w:name="Text136"/>
            <w:r w:rsidRPr="00F34289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F34289">
              <w:rPr>
                <w:rFonts w:ascii="Arial" w:hAnsi="Arial" w:cs="Arial"/>
                <w:sz w:val="20"/>
                <w:szCs w:val="20"/>
              </w:rPr>
            </w:r>
            <w:r w:rsidRPr="00F3428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2B06E6">
              <w:rPr>
                <w:rFonts w:ascii="Arial" w:hAnsi="Arial" w:cs="Arial"/>
                <w:sz w:val="20"/>
                <w:szCs w:val="20"/>
              </w:rPr>
              <w:t> </w:t>
            </w:r>
            <w:r w:rsidR="002B06E6">
              <w:rPr>
                <w:rFonts w:ascii="Arial" w:hAnsi="Arial" w:cs="Arial"/>
                <w:sz w:val="20"/>
                <w:szCs w:val="20"/>
              </w:rPr>
              <w:t> </w:t>
            </w:r>
            <w:r w:rsidR="002B06E6">
              <w:rPr>
                <w:rFonts w:ascii="Arial" w:hAnsi="Arial" w:cs="Arial"/>
                <w:sz w:val="20"/>
                <w:szCs w:val="20"/>
              </w:rPr>
              <w:t> </w:t>
            </w:r>
            <w:r w:rsidR="002B06E6">
              <w:rPr>
                <w:rFonts w:ascii="Arial" w:hAnsi="Arial" w:cs="Arial"/>
                <w:sz w:val="20"/>
                <w:szCs w:val="20"/>
              </w:rPr>
              <w:t> </w:t>
            </w:r>
            <w:r w:rsidR="002B06E6">
              <w:rPr>
                <w:rFonts w:ascii="Arial" w:hAnsi="Arial" w:cs="Arial"/>
                <w:sz w:val="20"/>
                <w:szCs w:val="20"/>
              </w:rPr>
              <w:t> </w:t>
            </w:r>
            <w:r w:rsidRPr="00F34289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11"/>
          </w:p>
        </w:tc>
        <w:tc>
          <w:tcPr>
            <w:tcW w:w="2160" w:type="dxa"/>
            <w:tcBorders>
              <w:bottom w:val="single" w:sz="4" w:space="0" w:color="auto"/>
            </w:tcBorders>
            <w:shd w:val="clear" w:color="auto" w:fill="auto"/>
          </w:tcPr>
          <w:p w:rsidR="00F31BCC" w:rsidRPr="00F34289" w:rsidRDefault="00F31BCC" w:rsidP="00F34289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3428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52"/>
                  <w:enabled/>
                  <w:calcOnExit w:val="0"/>
                  <w:textInput/>
                </w:ffData>
              </w:fldChar>
            </w:r>
            <w:bookmarkStart w:id="112" w:name="Text152"/>
            <w:r w:rsidRPr="00F34289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F34289">
              <w:rPr>
                <w:rFonts w:ascii="Arial" w:hAnsi="Arial" w:cs="Arial"/>
                <w:sz w:val="20"/>
                <w:szCs w:val="20"/>
              </w:rPr>
            </w:r>
            <w:r w:rsidRPr="00F3428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F3428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3428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3428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3428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3428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34289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12"/>
          </w:p>
        </w:tc>
      </w:tr>
      <w:tr w:rsidR="000A53E6" w:rsidRPr="00F34289" w:rsidTr="00A41248">
        <w:trPr>
          <w:cantSplit/>
          <w:jc w:val="center"/>
        </w:trPr>
        <w:tc>
          <w:tcPr>
            <w:tcW w:w="761" w:type="dxa"/>
            <w:tcBorders>
              <w:bottom w:val="single" w:sz="4" w:space="0" w:color="auto"/>
            </w:tcBorders>
            <w:shd w:val="clear" w:color="auto" w:fill="auto"/>
          </w:tcPr>
          <w:p w:rsidR="00F31BCC" w:rsidRPr="00F34289" w:rsidRDefault="00F31BCC" w:rsidP="00F34289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34289">
              <w:rPr>
                <w:rFonts w:ascii="Arial" w:hAnsi="Arial" w:cs="Arial"/>
                <w:sz w:val="20"/>
                <w:szCs w:val="20"/>
              </w:rPr>
              <w:t>39</w:t>
            </w:r>
          </w:p>
        </w:tc>
        <w:tc>
          <w:tcPr>
            <w:tcW w:w="2458" w:type="dxa"/>
            <w:tcBorders>
              <w:bottom w:val="single" w:sz="4" w:space="0" w:color="auto"/>
            </w:tcBorders>
            <w:shd w:val="clear" w:color="auto" w:fill="auto"/>
          </w:tcPr>
          <w:p w:rsidR="00F31BCC" w:rsidRPr="00F34289" w:rsidRDefault="00F31BCC" w:rsidP="002B06E6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3428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05"/>
                  <w:enabled/>
                  <w:calcOnExit w:val="0"/>
                  <w:textInput/>
                </w:ffData>
              </w:fldChar>
            </w:r>
            <w:bookmarkStart w:id="113" w:name="Text105"/>
            <w:r w:rsidRPr="00F34289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F34289">
              <w:rPr>
                <w:rFonts w:ascii="Arial" w:hAnsi="Arial" w:cs="Arial"/>
                <w:sz w:val="20"/>
                <w:szCs w:val="20"/>
              </w:rPr>
            </w:r>
            <w:r w:rsidRPr="00F3428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2B06E6">
              <w:rPr>
                <w:rFonts w:ascii="Arial" w:hAnsi="Arial" w:cs="Arial"/>
                <w:sz w:val="20"/>
                <w:szCs w:val="20"/>
              </w:rPr>
              <w:t> </w:t>
            </w:r>
            <w:r w:rsidR="002B06E6">
              <w:rPr>
                <w:rFonts w:ascii="Arial" w:hAnsi="Arial" w:cs="Arial"/>
                <w:sz w:val="20"/>
                <w:szCs w:val="20"/>
              </w:rPr>
              <w:t> </w:t>
            </w:r>
            <w:r w:rsidR="002B06E6">
              <w:rPr>
                <w:rFonts w:ascii="Arial" w:hAnsi="Arial" w:cs="Arial"/>
                <w:sz w:val="20"/>
                <w:szCs w:val="20"/>
              </w:rPr>
              <w:t> </w:t>
            </w:r>
            <w:r w:rsidR="002B06E6">
              <w:rPr>
                <w:rFonts w:ascii="Arial" w:hAnsi="Arial" w:cs="Arial"/>
                <w:sz w:val="20"/>
                <w:szCs w:val="20"/>
              </w:rPr>
              <w:t> </w:t>
            </w:r>
            <w:r w:rsidR="002B06E6">
              <w:rPr>
                <w:rFonts w:ascii="Arial" w:hAnsi="Arial" w:cs="Arial"/>
                <w:sz w:val="20"/>
                <w:szCs w:val="20"/>
              </w:rPr>
              <w:t> </w:t>
            </w:r>
            <w:r w:rsidRPr="00F34289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13"/>
          </w:p>
        </w:tc>
        <w:tc>
          <w:tcPr>
            <w:tcW w:w="3216" w:type="dxa"/>
            <w:tcBorders>
              <w:bottom w:val="single" w:sz="4" w:space="0" w:color="auto"/>
            </w:tcBorders>
            <w:shd w:val="clear" w:color="auto" w:fill="auto"/>
          </w:tcPr>
          <w:p w:rsidR="00F31BCC" w:rsidRPr="00F34289" w:rsidRDefault="00F31BCC" w:rsidP="002B06E6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3428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21"/>
                  <w:enabled/>
                  <w:calcOnExit w:val="0"/>
                  <w:textInput/>
                </w:ffData>
              </w:fldChar>
            </w:r>
            <w:bookmarkStart w:id="114" w:name="Text121"/>
            <w:r w:rsidRPr="00F34289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F34289">
              <w:rPr>
                <w:rFonts w:ascii="Arial" w:hAnsi="Arial" w:cs="Arial"/>
                <w:sz w:val="20"/>
                <w:szCs w:val="20"/>
              </w:rPr>
            </w:r>
            <w:r w:rsidRPr="00F3428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2B06E6">
              <w:rPr>
                <w:rFonts w:ascii="Arial" w:hAnsi="Arial" w:cs="Arial"/>
                <w:sz w:val="20"/>
                <w:szCs w:val="20"/>
              </w:rPr>
              <w:t> </w:t>
            </w:r>
            <w:r w:rsidR="002B06E6">
              <w:rPr>
                <w:rFonts w:ascii="Arial" w:hAnsi="Arial" w:cs="Arial"/>
                <w:sz w:val="20"/>
                <w:szCs w:val="20"/>
              </w:rPr>
              <w:t> </w:t>
            </w:r>
            <w:r w:rsidR="002B06E6">
              <w:rPr>
                <w:rFonts w:ascii="Arial" w:hAnsi="Arial" w:cs="Arial"/>
                <w:sz w:val="20"/>
                <w:szCs w:val="20"/>
              </w:rPr>
              <w:t> </w:t>
            </w:r>
            <w:r w:rsidR="002B06E6">
              <w:rPr>
                <w:rFonts w:ascii="Arial" w:hAnsi="Arial" w:cs="Arial"/>
                <w:sz w:val="20"/>
                <w:szCs w:val="20"/>
              </w:rPr>
              <w:t> </w:t>
            </w:r>
            <w:r w:rsidR="002B06E6">
              <w:rPr>
                <w:rFonts w:ascii="Arial" w:hAnsi="Arial" w:cs="Arial"/>
                <w:sz w:val="20"/>
                <w:szCs w:val="20"/>
              </w:rPr>
              <w:t> </w:t>
            </w:r>
            <w:r w:rsidRPr="00F34289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14"/>
          </w:p>
        </w:tc>
        <w:tc>
          <w:tcPr>
            <w:tcW w:w="1442" w:type="dxa"/>
            <w:tcBorders>
              <w:bottom w:val="single" w:sz="4" w:space="0" w:color="auto"/>
            </w:tcBorders>
            <w:shd w:val="clear" w:color="auto" w:fill="auto"/>
          </w:tcPr>
          <w:p w:rsidR="00F31BCC" w:rsidRPr="00F34289" w:rsidRDefault="00F31BCC" w:rsidP="002B06E6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3428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37"/>
                  <w:enabled/>
                  <w:calcOnExit w:val="0"/>
                  <w:textInput/>
                </w:ffData>
              </w:fldChar>
            </w:r>
            <w:bookmarkStart w:id="115" w:name="Text137"/>
            <w:r w:rsidRPr="00F34289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F34289">
              <w:rPr>
                <w:rFonts w:ascii="Arial" w:hAnsi="Arial" w:cs="Arial"/>
                <w:sz w:val="20"/>
                <w:szCs w:val="20"/>
              </w:rPr>
            </w:r>
            <w:r w:rsidRPr="00F3428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2B06E6">
              <w:rPr>
                <w:rFonts w:ascii="Arial" w:hAnsi="Arial" w:cs="Arial"/>
                <w:sz w:val="20"/>
                <w:szCs w:val="20"/>
              </w:rPr>
              <w:t> </w:t>
            </w:r>
            <w:r w:rsidR="002B06E6">
              <w:rPr>
                <w:rFonts w:ascii="Arial" w:hAnsi="Arial" w:cs="Arial"/>
                <w:sz w:val="20"/>
                <w:szCs w:val="20"/>
              </w:rPr>
              <w:t> </w:t>
            </w:r>
            <w:r w:rsidR="002B06E6">
              <w:rPr>
                <w:rFonts w:ascii="Arial" w:hAnsi="Arial" w:cs="Arial"/>
                <w:sz w:val="20"/>
                <w:szCs w:val="20"/>
              </w:rPr>
              <w:t> </w:t>
            </w:r>
            <w:r w:rsidR="002B06E6">
              <w:rPr>
                <w:rFonts w:ascii="Arial" w:hAnsi="Arial" w:cs="Arial"/>
                <w:sz w:val="20"/>
                <w:szCs w:val="20"/>
              </w:rPr>
              <w:t> </w:t>
            </w:r>
            <w:r w:rsidR="002B06E6">
              <w:rPr>
                <w:rFonts w:ascii="Arial" w:hAnsi="Arial" w:cs="Arial"/>
                <w:sz w:val="20"/>
                <w:szCs w:val="20"/>
              </w:rPr>
              <w:t> </w:t>
            </w:r>
            <w:r w:rsidRPr="00F34289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15"/>
          </w:p>
        </w:tc>
        <w:tc>
          <w:tcPr>
            <w:tcW w:w="2160" w:type="dxa"/>
            <w:tcBorders>
              <w:bottom w:val="single" w:sz="4" w:space="0" w:color="auto"/>
            </w:tcBorders>
            <w:shd w:val="clear" w:color="auto" w:fill="auto"/>
          </w:tcPr>
          <w:p w:rsidR="00F31BCC" w:rsidRPr="00F34289" w:rsidRDefault="00F31BCC" w:rsidP="00F34289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3428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53"/>
                  <w:enabled/>
                  <w:calcOnExit w:val="0"/>
                  <w:textInput/>
                </w:ffData>
              </w:fldChar>
            </w:r>
            <w:bookmarkStart w:id="116" w:name="Text153"/>
            <w:r w:rsidRPr="00F34289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F34289">
              <w:rPr>
                <w:rFonts w:ascii="Arial" w:hAnsi="Arial" w:cs="Arial"/>
                <w:sz w:val="20"/>
                <w:szCs w:val="20"/>
              </w:rPr>
            </w:r>
            <w:r w:rsidRPr="00F3428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F3428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3428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3428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3428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3428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34289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16"/>
          </w:p>
        </w:tc>
      </w:tr>
      <w:tr w:rsidR="000A53E6" w:rsidRPr="00F34289" w:rsidTr="001B4C08">
        <w:trPr>
          <w:cantSplit/>
          <w:jc w:val="center"/>
        </w:trPr>
        <w:tc>
          <w:tcPr>
            <w:tcW w:w="761" w:type="dxa"/>
            <w:tcBorders>
              <w:bottom w:val="single" w:sz="4" w:space="0" w:color="auto"/>
            </w:tcBorders>
            <w:shd w:val="clear" w:color="auto" w:fill="auto"/>
          </w:tcPr>
          <w:p w:rsidR="00F31BCC" w:rsidRPr="00F34289" w:rsidRDefault="00F31BCC" w:rsidP="00F34289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34289">
              <w:rPr>
                <w:rFonts w:ascii="Arial" w:hAnsi="Arial" w:cs="Arial"/>
                <w:sz w:val="20"/>
                <w:szCs w:val="20"/>
              </w:rPr>
              <w:t>40</w:t>
            </w:r>
          </w:p>
        </w:tc>
        <w:tc>
          <w:tcPr>
            <w:tcW w:w="2458" w:type="dxa"/>
            <w:tcBorders>
              <w:bottom w:val="single" w:sz="4" w:space="0" w:color="auto"/>
            </w:tcBorders>
            <w:shd w:val="clear" w:color="auto" w:fill="auto"/>
          </w:tcPr>
          <w:p w:rsidR="00F31BCC" w:rsidRPr="00F34289" w:rsidRDefault="00F31BCC" w:rsidP="002B06E6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3428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06"/>
                  <w:enabled/>
                  <w:calcOnExit w:val="0"/>
                  <w:textInput/>
                </w:ffData>
              </w:fldChar>
            </w:r>
            <w:bookmarkStart w:id="117" w:name="Text106"/>
            <w:r w:rsidRPr="00F34289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F34289">
              <w:rPr>
                <w:rFonts w:ascii="Arial" w:hAnsi="Arial" w:cs="Arial"/>
                <w:sz w:val="20"/>
                <w:szCs w:val="20"/>
              </w:rPr>
            </w:r>
            <w:r w:rsidRPr="00F3428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2B06E6">
              <w:rPr>
                <w:rFonts w:ascii="Arial" w:hAnsi="Arial" w:cs="Arial"/>
                <w:sz w:val="20"/>
                <w:szCs w:val="20"/>
              </w:rPr>
              <w:t> </w:t>
            </w:r>
            <w:r w:rsidR="002B06E6">
              <w:rPr>
                <w:rFonts w:ascii="Arial" w:hAnsi="Arial" w:cs="Arial"/>
                <w:sz w:val="20"/>
                <w:szCs w:val="20"/>
              </w:rPr>
              <w:t> </w:t>
            </w:r>
            <w:r w:rsidR="002B06E6">
              <w:rPr>
                <w:rFonts w:ascii="Arial" w:hAnsi="Arial" w:cs="Arial"/>
                <w:sz w:val="20"/>
                <w:szCs w:val="20"/>
              </w:rPr>
              <w:t> </w:t>
            </w:r>
            <w:r w:rsidR="002B06E6">
              <w:rPr>
                <w:rFonts w:ascii="Arial" w:hAnsi="Arial" w:cs="Arial"/>
                <w:sz w:val="20"/>
                <w:szCs w:val="20"/>
              </w:rPr>
              <w:t> </w:t>
            </w:r>
            <w:r w:rsidR="002B06E6">
              <w:rPr>
                <w:rFonts w:ascii="Arial" w:hAnsi="Arial" w:cs="Arial"/>
                <w:sz w:val="20"/>
                <w:szCs w:val="20"/>
              </w:rPr>
              <w:t> </w:t>
            </w:r>
            <w:r w:rsidRPr="00F34289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17"/>
          </w:p>
        </w:tc>
        <w:tc>
          <w:tcPr>
            <w:tcW w:w="3216" w:type="dxa"/>
            <w:tcBorders>
              <w:bottom w:val="single" w:sz="4" w:space="0" w:color="auto"/>
            </w:tcBorders>
            <w:shd w:val="clear" w:color="auto" w:fill="auto"/>
          </w:tcPr>
          <w:p w:rsidR="00F31BCC" w:rsidRPr="00F34289" w:rsidRDefault="00F31BCC" w:rsidP="002B06E6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3428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22"/>
                  <w:enabled/>
                  <w:calcOnExit w:val="0"/>
                  <w:textInput/>
                </w:ffData>
              </w:fldChar>
            </w:r>
            <w:bookmarkStart w:id="118" w:name="Text122"/>
            <w:r w:rsidRPr="00F34289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F34289">
              <w:rPr>
                <w:rFonts w:ascii="Arial" w:hAnsi="Arial" w:cs="Arial"/>
                <w:sz w:val="20"/>
                <w:szCs w:val="20"/>
              </w:rPr>
            </w:r>
            <w:r w:rsidRPr="00F3428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2B06E6">
              <w:rPr>
                <w:rFonts w:ascii="Arial" w:hAnsi="Arial" w:cs="Arial"/>
                <w:sz w:val="20"/>
                <w:szCs w:val="20"/>
              </w:rPr>
              <w:t> </w:t>
            </w:r>
            <w:r w:rsidR="002B06E6">
              <w:rPr>
                <w:rFonts w:ascii="Arial" w:hAnsi="Arial" w:cs="Arial"/>
                <w:sz w:val="20"/>
                <w:szCs w:val="20"/>
              </w:rPr>
              <w:t> </w:t>
            </w:r>
            <w:r w:rsidR="002B06E6">
              <w:rPr>
                <w:rFonts w:ascii="Arial" w:hAnsi="Arial" w:cs="Arial"/>
                <w:sz w:val="20"/>
                <w:szCs w:val="20"/>
              </w:rPr>
              <w:t> </w:t>
            </w:r>
            <w:r w:rsidR="002B06E6">
              <w:rPr>
                <w:rFonts w:ascii="Arial" w:hAnsi="Arial" w:cs="Arial"/>
                <w:sz w:val="20"/>
                <w:szCs w:val="20"/>
              </w:rPr>
              <w:t> </w:t>
            </w:r>
            <w:r w:rsidR="002B06E6">
              <w:rPr>
                <w:rFonts w:ascii="Arial" w:hAnsi="Arial" w:cs="Arial"/>
                <w:sz w:val="20"/>
                <w:szCs w:val="20"/>
              </w:rPr>
              <w:t> </w:t>
            </w:r>
            <w:r w:rsidRPr="00F34289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18"/>
          </w:p>
        </w:tc>
        <w:tc>
          <w:tcPr>
            <w:tcW w:w="1442" w:type="dxa"/>
            <w:tcBorders>
              <w:bottom w:val="single" w:sz="4" w:space="0" w:color="auto"/>
            </w:tcBorders>
            <w:shd w:val="clear" w:color="auto" w:fill="auto"/>
          </w:tcPr>
          <w:p w:rsidR="00F31BCC" w:rsidRPr="00F34289" w:rsidRDefault="00F31BCC" w:rsidP="002B06E6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3428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38"/>
                  <w:enabled/>
                  <w:calcOnExit w:val="0"/>
                  <w:textInput/>
                </w:ffData>
              </w:fldChar>
            </w:r>
            <w:bookmarkStart w:id="119" w:name="Text138"/>
            <w:r w:rsidRPr="00F34289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F34289">
              <w:rPr>
                <w:rFonts w:ascii="Arial" w:hAnsi="Arial" w:cs="Arial"/>
                <w:sz w:val="20"/>
                <w:szCs w:val="20"/>
              </w:rPr>
            </w:r>
            <w:r w:rsidRPr="00F3428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2B06E6">
              <w:rPr>
                <w:rFonts w:ascii="Arial" w:hAnsi="Arial" w:cs="Arial"/>
                <w:sz w:val="20"/>
                <w:szCs w:val="20"/>
              </w:rPr>
              <w:t> </w:t>
            </w:r>
            <w:r w:rsidR="002B06E6">
              <w:rPr>
                <w:rFonts w:ascii="Arial" w:hAnsi="Arial" w:cs="Arial"/>
                <w:sz w:val="20"/>
                <w:szCs w:val="20"/>
              </w:rPr>
              <w:t> </w:t>
            </w:r>
            <w:r w:rsidR="002B06E6">
              <w:rPr>
                <w:rFonts w:ascii="Arial" w:hAnsi="Arial" w:cs="Arial"/>
                <w:sz w:val="20"/>
                <w:szCs w:val="20"/>
              </w:rPr>
              <w:t> </w:t>
            </w:r>
            <w:r w:rsidR="002B06E6">
              <w:rPr>
                <w:rFonts w:ascii="Arial" w:hAnsi="Arial" w:cs="Arial"/>
                <w:sz w:val="20"/>
                <w:szCs w:val="20"/>
              </w:rPr>
              <w:t> </w:t>
            </w:r>
            <w:r w:rsidR="002B06E6">
              <w:rPr>
                <w:rFonts w:ascii="Arial" w:hAnsi="Arial" w:cs="Arial"/>
                <w:sz w:val="20"/>
                <w:szCs w:val="20"/>
              </w:rPr>
              <w:t> </w:t>
            </w:r>
            <w:r w:rsidRPr="00F34289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19"/>
          </w:p>
        </w:tc>
        <w:tc>
          <w:tcPr>
            <w:tcW w:w="2160" w:type="dxa"/>
            <w:tcBorders>
              <w:bottom w:val="single" w:sz="4" w:space="0" w:color="auto"/>
            </w:tcBorders>
            <w:shd w:val="clear" w:color="auto" w:fill="auto"/>
          </w:tcPr>
          <w:p w:rsidR="00F31BCC" w:rsidRPr="00F34289" w:rsidRDefault="00F31BCC" w:rsidP="00F34289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3428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54"/>
                  <w:enabled/>
                  <w:calcOnExit w:val="0"/>
                  <w:textInput/>
                </w:ffData>
              </w:fldChar>
            </w:r>
            <w:bookmarkStart w:id="120" w:name="Text154"/>
            <w:r w:rsidRPr="00F34289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F34289">
              <w:rPr>
                <w:rFonts w:ascii="Arial" w:hAnsi="Arial" w:cs="Arial"/>
                <w:sz w:val="20"/>
                <w:szCs w:val="20"/>
              </w:rPr>
            </w:r>
            <w:r w:rsidRPr="00F3428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F3428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3428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3428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3428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3428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34289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20"/>
          </w:p>
        </w:tc>
      </w:tr>
      <w:tr w:rsidR="000A53E6" w:rsidRPr="00F34289" w:rsidTr="001B4C08">
        <w:trPr>
          <w:cantSplit/>
          <w:jc w:val="center"/>
        </w:trPr>
        <w:tc>
          <w:tcPr>
            <w:tcW w:w="761" w:type="dxa"/>
            <w:tcBorders>
              <w:bottom w:val="nil"/>
            </w:tcBorders>
            <w:shd w:val="clear" w:color="auto" w:fill="auto"/>
          </w:tcPr>
          <w:p w:rsidR="00F31BCC" w:rsidRPr="00F34289" w:rsidRDefault="00F31BCC" w:rsidP="00F34289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34289">
              <w:rPr>
                <w:rFonts w:ascii="Arial" w:hAnsi="Arial" w:cs="Arial"/>
                <w:sz w:val="20"/>
                <w:szCs w:val="20"/>
              </w:rPr>
              <w:t>41</w:t>
            </w:r>
          </w:p>
        </w:tc>
        <w:tc>
          <w:tcPr>
            <w:tcW w:w="2458" w:type="dxa"/>
            <w:tcBorders>
              <w:bottom w:val="nil"/>
            </w:tcBorders>
            <w:shd w:val="clear" w:color="auto" w:fill="auto"/>
          </w:tcPr>
          <w:p w:rsidR="00F31BCC" w:rsidRPr="00F34289" w:rsidRDefault="00F31BCC" w:rsidP="002B06E6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3428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60"/>
                  <w:enabled/>
                  <w:calcOnExit w:val="0"/>
                  <w:textInput/>
                </w:ffData>
              </w:fldChar>
            </w:r>
            <w:bookmarkStart w:id="121" w:name="Text160"/>
            <w:r w:rsidRPr="00F34289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F34289">
              <w:rPr>
                <w:rFonts w:ascii="Arial" w:hAnsi="Arial" w:cs="Arial"/>
                <w:sz w:val="20"/>
                <w:szCs w:val="20"/>
              </w:rPr>
            </w:r>
            <w:r w:rsidRPr="00F3428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2B06E6">
              <w:rPr>
                <w:rFonts w:ascii="Arial" w:hAnsi="Arial" w:cs="Arial"/>
                <w:sz w:val="20"/>
                <w:szCs w:val="20"/>
              </w:rPr>
              <w:t> </w:t>
            </w:r>
            <w:r w:rsidR="002B06E6">
              <w:rPr>
                <w:rFonts w:ascii="Arial" w:hAnsi="Arial" w:cs="Arial"/>
                <w:sz w:val="20"/>
                <w:szCs w:val="20"/>
              </w:rPr>
              <w:t> </w:t>
            </w:r>
            <w:r w:rsidR="002B06E6">
              <w:rPr>
                <w:rFonts w:ascii="Arial" w:hAnsi="Arial" w:cs="Arial"/>
                <w:sz w:val="20"/>
                <w:szCs w:val="20"/>
              </w:rPr>
              <w:t> </w:t>
            </w:r>
            <w:r w:rsidR="002B06E6">
              <w:rPr>
                <w:rFonts w:ascii="Arial" w:hAnsi="Arial" w:cs="Arial"/>
                <w:sz w:val="20"/>
                <w:szCs w:val="20"/>
              </w:rPr>
              <w:t> </w:t>
            </w:r>
            <w:r w:rsidR="002B06E6">
              <w:rPr>
                <w:rFonts w:ascii="Arial" w:hAnsi="Arial" w:cs="Arial"/>
                <w:sz w:val="20"/>
                <w:szCs w:val="20"/>
              </w:rPr>
              <w:t> </w:t>
            </w:r>
            <w:r w:rsidRPr="00F34289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21"/>
          </w:p>
        </w:tc>
        <w:tc>
          <w:tcPr>
            <w:tcW w:w="3216" w:type="dxa"/>
            <w:tcBorders>
              <w:bottom w:val="nil"/>
            </w:tcBorders>
            <w:shd w:val="clear" w:color="auto" w:fill="auto"/>
          </w:tcPr>
          <w:p w:rsidR="00F31BCC" w:rsidRPr="00F34289" w:rsidRDefault="00F31BCC" w:rsidP="002B06E6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3428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65"/>
                  <w:enabled/>
                  <w:calcOnExit w:val="0"/>
                  <w:textInput/>
                </w:ffData>
              </w:fldChar>
            </w:r>
            <w:bookmarkStart w:id="122" w:name="Text165"/>
            <w:r w:rsidRPr="00F34289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F34289">
              <w:rPr>
                <w:rFonts w:ascii="Arial" w:hAnsi="Arial" w:cs="Arial"/>
                <w:sz w:val="20"/>
                <w:szCs w:val="20"/>
              </w:rPr>
            </w:r>
            <w:r w:rsidRPr="00F3428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2B06E6">
              <w:rPr>
                <w:rFonts w:ascii="Arial" w:hAnsi="Arial" w:cs="Arial"/>
                <w:sz w:val="20"/>
                <w:szCs w:val="20"/>
              </w:rPr>
              <w:t> </w:t>
            </w:r>
            <w:r w:rsidR="002B06E6">
              <w:rPr>
                <w:rFonts w:ascii="Arial" w:hAnsi="Arial" w:cs="Arial"/>
                <w:sz w:val="20"/>
                <w:szCs w:val="20"/>
              </w:rPr>
              <w:t> </w:t>
            </w:r>
            <w:r w:rsidR="002B06E6">
              <w:rPr>
                <w:rFonts w:ascii="Arial" w:hAnsi="Arial" w:cs="Arial"/>
                <w:sz w:val="20"/>
                <w:szCs w:val="20"/>
              </w:rPr>
              <w:t> </w:t>
            </w:r>
            <w:r w:rsidR="002B06E6">
              <w:rPr>
                <w:rFonts w:ascii="Arial" w:hAnsi="Arial" w:cs="Arial"/>
                <w:sz w:val="20"/>
                <w:szCs w:val="20"/>
              </w:rPr>
              <w:t> </w:t>
            </w:r>
            <w:r w:rsidR="002B06E6">
              <w:rPr>
                <w:rFonts w:ascii="Arial" w:hAnsi="Arial" w:cs="Arial"/>
                <w:sz w:val="20"/>
                <w:szCs w:val="20"/>
              </w:rPr>
              <w:t> </w:t>
            </w:r>
            <w:r w:rsidRPr="00F34289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22"/>
          </w:p>
        </w:tc>
        <w:tc>
          <w:tcPr>
            <w:tcW w:w="1442" w:type="dxa"/>
            <w:tcBorders>
              <w:bottom w:val="nil"/>
            </w:tcBorders>
            <w:shd w:val="clear" w:color="auto" w:fill="auto"/>
          </w:tcPr>
          <w:p w:rsidR="00F31BCC" w:rsidRPr="00F34289" w:rsidRDefault="00F31BCC" w:rsidP="002B06E6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3428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70"/>
                  <w:enabled/>
                  <w:calcOnExit w:val="0"/>
                  <w:textInput/>
                </w:ffData>
              </w:fldChar>
            </w:r>
            <w:bookmarkStart w:id="123" w:name="Text170"/>
            <w:r w:rsidRPr="00F34289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F34289">
              <w:rPr>
                <w:rFonts w:ascii="Arial" w:hAnsi="Arial" w:cs="Arial"/>
                <w:sz w:val="20"/>
                <w:szCs w:val="20"/>
              </w:rPr>
            </w:r>
            <w:r w:rsidRPr="00F3428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2B06E6">
              <w:rPr>
                <w:rFonts w:ascii="Arial" w:hAnsi="Arial" w:cs="Arial"/>
                <w:sz w:val="20"/>
                <w:szCs w:val="20"/>
              </w:rPr>
              <w:t> </w:t>
            </w:r>
            <w:r w:rsidR="002B06E6">
              <w:rPr>
                <w:rFonts w:ascii="Arial" w:hAnsi="Arial" w:cs="Arial"/>
                <w:sz w:val="20"/>
                <w:szCs w:val="20"/>
              </w:rPr>
              <w:t> </w:t>
            </w:r>
            <w:r w:rsidR="002B06E6">
              <w:rPr>
                <w:rFonts w:ascii="Arial" w:hAnsi="Arial" w:cs="Arial"/>
                <w:sz w:val="20"/>
                <w:szCs w:val="20"/>
              </w:rPr>
              <w:t> </w:t>
            </w:r>
            <w:r w:rsidR="002B06E6">
              <w:rPr>
                <w:rFonts w:ascii="Arial" w:hAnsi="Arial" w:cs="Arial"/>
                <w:sz w:val="20"/>
                <w:szCs w:val="20"/>
              </w:rPr>
              <w:t> </w:t>
            </w:r>
            <w:r w:rsidR="002B06E6">
              <w:rPr>
                <w:rFonts w:ascii="Arial" w:hAnsi="Arial" w:cs="Arial"/>
                <w:sz w:val="20"/>
                <w:szCs w:val="20"/>
              </w:rPr>
              <w:t> </w:t>
            </w:r>
            <w:r w:rsidRPr="00F34289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23"/>
          </w:p>
        </w:tc>
        <w:tc>
          <w:tcPr>
            <w:tcW w:w="2160" w:type="dxa"/>
            <w:tcBorders>
              <w:bottom w:val="nil"/>
            </w:tcBorders>
            <w:shd w:val="clear" w:color="auto" w:fill="auto"/>
          </w:tcPr>
          <w:p w:rsidR="00F31BCC" w:rsidRPr="00F34289" w:rsidRDefault="00F31BCC" w:rsidP="00F34289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3428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75"/>
                  <w:enabled/>
                  <w:calcOnExit w:val="0"/>
                  <w:textInput/>
                </w:ffData>
              </w:fldChar>
            </w:r>
            <w:bookmarkStart w:id="124" w:name="Text175"/>
            <w:r w:rsidRPr="00F34289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F34289">
              <w:rPr>
                <w:rFonts w:ascii="Arial" w:hAnsi="Arial" w:cs="Arial"/>
                <w:sz w:val="20"/>
                <w:szCs w:val="20"/>
              </w:rPr>
            </w:r>
            <w:r w:rsidRPr="00F3428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F3428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3428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3428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3428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3428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34289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24"/>
          </w:p>
        </w:tc>
      </w:tr>
    </w:tbl>
    <w:p w:rsidR="00292879" w:rsidRDefault="00292879" w:rsidP="00F34289">
      <w:pPr>
        <w:spacing w:line="360" w:lineRule="auto"/>
        <w:jc w:val="center"/>
        <w:rPr>
          <w:rFonts w:ascii="Arial" w:hAnsi="Arial" w:cs="Arial"/>
          <w:sz w:val="20"/>
          <w:szCs w:val="20"/>
        </w:rPr>
        <w:sectPr w:rsidR="00292879" w:rsidSect="001B4C08">
          <w:headerReference w:type="default" r:id="rId8"/>
          <w:footerReference w:type="default" r:id="rId9"/>
          <w:type w:val="continuous"/>
          <w:pgSz w:w="12240" w:h="15840" w:code="1"/>
          <w:pgMar w:top="720" w:right="1440" w:bottom="720" w:left="1440" w:header="576" w:footer="360" w:gutter="0"/>
          <w:cols w:space="720"/>
          <w:docGrid w:linePitch="360"/>
        </w:sectPr>
      </w:pPr>
    </w:p>
    <w:p w:rsidR="00292879" w:rsidRDefault="00292879" w:rsidP="00F34289">
      <w:pPr>
        <w:spacing w:before="120" w:after="120"/>
        <w:rPr>
          <w:rFonts w:ascii="Arial" w:hAnsi="Arial" w:cs="Arial"/>
          <w:b/>
        </w:rPr>
        <w:sectPr w:rsidR="00292879" w:rsidSect="001B4C08">
          <w:type w:val="continuous"/>
          <w:pgSz w:w="12240" w:h="15840" w:code="1"/>
          <w:pgMar w:top="720" w:right="1440" w:bottom="720" w:left="1440" w:header="576" w:footer="360" w:gutter="0"/>
          <w:cols w:space="720"/>
          <w:formProt w:val="0"/>
          <w:docGrid w:linePitch="360"/>
        </w:sectPr>
      </w:pPr>
    </w:p>
    <w:tbl>
      <w:tblPr>
        <w:tblW w:w="10037" w:type="dxa"/>
        <w:jc w:val="center"/>
        <w:tblBorders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877"/>
        <w:gridCol w:w="2160"/>
      </w:tblGrid>
      <w:tr w:rsidR="00F31BCC" w:rsidRPr="00F34289" w:rsidTr="001B4C08">
        <w:trPr>
          <w:cantSplit/>
          <w:jc w:val="center"/>
        </w:trPr>
        <w:tc>
          <w:tcPr>
            <w:tcW w:w="7877" w:type="dxa"/>
            <w:shd w:val="clear" w:color="auto" w:fill="auto"/>
            <w:vAlign w:val="center"/>
          </w:tcPr>
          <w:p w:rsidR="00F31BCC" w:rsidRPr="00F34289" w:rsidRDefault="00F31BCC" w:rsidP="00F34289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F34289">
              <w:rPr>
                <w:rFonts w:ascii="Arial" w:hAnsi="Arial" w:cs="Arial"/>
                <w:b/>
              </w:rPr>
              <w:lastRenderedPageBreak/>
              <w:t>Total number of Adverse Events Reported:</w:t>
            </w:r>
          </w:p>
        </w:tc>
        <w:tc>
          <w:tcPr>
            <w:tcW w:w="2160" w:type="dxa"/>
            <w:shd w:val="clear" w:color="auto" w:fill="auto"/>
            <w:vAlign w:val="center"/>
          </w:tcPr>
          <w:p w:rsidR="00F31BCC" w:rsidRPr="00F34289" w:rsidRDefault="00F31BCC" w:rsidP="00500F2E">
            <w:pPr>
              <w:spacing w:before="120" w:after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3428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74"/>
                  <w:enabled/>
                  <w:calcOnExit w:val="0"/>
                  <w:textInput/>
                </w:ffData>
              </w:fldChar>
            </w:r>
            <w:r w:rsidRPr="00F34289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F34289">
              <w:rPr>
                <w:rFonts w:ascii="Arial" w:hAnsi="Arial" w:cs="Arial"/>
                <w:sz w:val="20"/>
                <w:szCs w:val="20"/>
              </w:rPr>
            </w:r>
            <w:r w:rsidRPr="00F3428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500F2E">
              <w:rPr>
                <w:rFonts w:ascii="Arial" w:hAnsi="Arial" w:cs="Arial"/>
                <w:sz w:val="20"/>
                <w:szCs w:val="20"/>
              </w:rPr>
              <w:t>20</w:t>
            </w:r>
            <w:r w:rsidRPr="00F34289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</w:tbl>
    <w:p w:rsidR="00244075" w:rsidRPr="001B4C08" w:rsidRDefault="00244075">
      <w:pPr>
        <w:rPr>
          <w:sz w:val="8"/>
          <w:szCs w:val="16"/>
        </w:rPr>
      </w:pPr>
    </w:p>
    <w:p w:rsidR="00D1363F" w:rsidRPr="00D1363F" w:rsidRDefault="00D1363F">
      <w:pPr>
        <w:rPr>
          <w:sz w:val="4"/>
          <w:szCs w:val="4"/>
        </w:rPr>
      </w:pPr>
    </w:p>
    <w:p w:rsidR="00D1363F" w:rsidRPr="00D1363F" w:rsidRDefault="00D1363F">
      <w:pPr>
        <w:rPr>
          <w:color w:val="0000FF"/>
          <w:sz w:val="4"/>
          <w:szCs w:val="4"/>
        </w:rPr>
        <w:sectPr w:rsidR="00D1363F" w:rsidRPr="00D1363F" w:rsidSect="001B4C08">
          <w:type w:val="continuous"/>
          <w:pgSz w:w="12240" w:h="15840" w:code="1"/>
          <w:pgMar w:top="720" w:right="1440" w:bottom="720" w:left="1440" w:header="576" w:footer="360" w:gutter="0"/>
          <w:cols w:space="720"/>
          <w:docGrid w:linePitch="360"/>
        </w:sectPr>
      </w:pPr>
    </w:p>
    <w:p w:rsidR="00D1363F" w:rsidRPr="0019055B" w:rsidRDefault="00D1363F" w:rsidP="00F222DD">
      <w:pPr>
        <w:rPr>
          <w:rFonts w:ascii="Sylfaen" w:hAnsi="Sylfaen"/>
          <w:lang w:val="ka-GE"/>
        </w:rPr>
      </w:pPr>
    </w:p>
    <w:sectPr w:rsidR="00D1363F" w:rsidRPr="0019055B" w:rsidSect="001B4C08">
      <w:type w:val="continuous"/>
      <w:pgSz w:w="12240" w:h="15840" w:code="1"/>
      <w:pgMar w:top="720" w:right="1440" w:bottom="720" w:left="1440" w:header="576" w:footer="36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70C9D" w:rsidRDefault="00D70C9D">
      <w:r>
        <w:separator/>
      </w:r>
    </w:p>
  </w:endnote>
  <w:endnote w:type="continuationSeparator" w:id="0">
    <w:p w:rsidR="00D70C9D" w:rsidRDefault="00D70C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B06E6" w:rsidRDefault="002B06E6" w:rsidP="00563D72">
    <w:pPr>
      <w:pStyle w:val="Footer"/>
      <w:jc w:val="right"/>
      <w:rPr>
        <w:rFonts w:ascii="Arial" w:hAnsi="Arial" w:cs="Arial"/>
        <w:sz w:val="18"/>
        <w:szCs w:val="18"/>
      </w:rPr>
    </w:pPr>
    <w:r w:rsidRPr="00563D72">
      <w:rPr>
        <w:rFonts w:ascii="Arial" w:hAnsi="Arial" w:cs="Arial"/>
        <w:sz w:val="18"/>
        <w:szCs w:val="18"/>
      </w:rPr>
      <w:t xml:space="preserve">Page </w:t>
    </w:r>
    <w:r>
      <w:rPr>
        <w:rFonts w:ascii="Arial" w:hAnsi="Arial" w:cs="Arial"/>
        <w:sz w:val="18"/>
        <w:szCs w:val="18"/>
      </w:rPr>
      <w:fldChar w:fldCharType="begin"/>
    </w:r>
    <w:r>
      <w:rPr>
        <w:rFonts w:ascii="Arial" w:hAnsi="Arial" w:cs="Arial"/>
        <w:sz w:val="18"/>
        <w:szCs w:val="18"/>
      </w:rPr>
      <w:instrText xml:space="preserve"> PAGE   \* MERGEFORMAT </w:instrText>
    </w:r>
    <w:r>
      <w:rPr>
        <w:rFonts w:ascii="Arial" w:hAnsi="Arial" w:cs="Arial"/>
        <w:sz w:val="18"/>
        <w:szCs w:val="18"/>
      </w:rPr>
      <w:fldChar w:fldCharType="separate"/>
    </w:r>
    <w:r w:rsidR="007B19AE">
      <w:rPr>
        <w:rFonts w:ascii="Arial" w:hAnsi="Arial" w:cs="Arial"/>
        <w:noProof/>
        <w:sz w:val="18"/>
        <w:szCs w:val="18"/>
      </w:rPr>
      <w:t>3</w:t>
    </w:r>
    <w:r>
      <w:rPr>
        <w:rFonts w:ascii="Arial" w:hAnsi="Arial" w:cs="Arial"/>
        <w:sz w:val="18"/>
        <w:szCs w:val="18"/>
      </w:rPr>
      <w:fldChar w:fldCharType="end"/>
    </w:r>
    <w:r>
      <w:rPr>
        <w:rFonts w:ascii="Arial" w:hAnsi="Arial" w:cs="Arial"/>
        <w:sz w:val="18"/>
        <w:szCs w:val="18"/>
      </w:rPr>
      <w:t xml:space="preserve"> of </w:t>
    </w:r>
    <w:r>
      <w:rPr>
        <w:rFonts w:ascii="Arial" w:hAnsi="Arial" w:cs="Arial"/>
        <w:sz w:val="18"/>
        <w:szCs w:val="18"/>
      </w:rPr>
      <w:fldChar w:fldCharType="begin"/>
    </w:r>
    <w:r>
      <w:rPr>
        <w:rFonts w:ascii="Arial" w:hAnsi="Arial" w:cs="Arial"/>
        <w:sz w:val="18"/>
        <w:szCs w:val="18"/>
      </w:rPr>
      <w:instrText xml:space="preserve"> NUMPAGES  \* Arabic  \* MERGEFORMAT </w:instrText>
    </w:r>
    <w:r>
      <w:rPr>
        <w:rFonts w:ascii="Arial" w:hAnsi="Arial" w:cs="Arial"/>
        <w:sz w:val="18"/>
        <w:szCs w:val="18"/>
      </w:rPr>
      <w:fldChar w:fldCharType="separate"/>
    </w:r>
    <w:r w:rsidR="007B19AE">
      <w:rPr>
        <w:rFonts w:ascii="Arial" w:hAnsi="Arial" w:cs="Arial"/>
        <w:noProof/>
        <w:sz w:val="18"/>
        <w:szCs w:val="18"/>
      </w:rPr>
      <w:t>3</w:t>
    </w:r>
    <w:r>
      <w:rPr>
        <w:rFonts w:ascii="Arial" w:hAnsi="Arial" w:cs="Arial"/>
        <w:sz w:val="18"/>
        <w:szCs w:val="18"/>
      </w:rPr>
      <w:fldChar w:fldCharType="end"/>
    </w:r>
  </w:p>
  <w:p w:rsidR="002B06E6" w:rsidRPr="00C156EE" w:rsidRDefault="002B06E6" w:rsidP="00563D72">
    <w:pPr>
      <w:pStyle w:val="Footer"/>
      <w:tabs>
        <w:tab w:val="right" w:pos="9270"/>
      </w:tabs>
      <w:ind w:right="-90"/>
      <w:jc w:val="center"/>
      <w:rPr>
        <w:rFonts w:ascii="Arial" w:hAnsi="Arial" w:cs="Arial"/>
        <w:sz w:val="18"/>
        <w:szCs w:val="18"/>
      </w:rPr>
    </w:pPr>
    <w:r w:rsidRPr="00C156EE">
      <w:rPr>
        <w:rFonts w:ascii="Arial" w:hAnsi="Arial" w:cs="Arial"/>
        <w:sz w:val="18"/>
        <w:szCs w:val="18"/>
      </w:rPr>
      <w:t>CONFIDENTIAL INFORMATION</w:t>
    </w:r>
  </w:p>
  <w:p w:rsidR="002B06E6" w:rsidRPr="00563D72" w:rsidRDefault="002B06E6" w:rsidP="00563D72">
    <w:pPr>
      <w:pStyle w:val="Footer"/>
      <w:tabs>
        <w:tab w:val="right" w:pos="9270"/>
      </w:tabs>
      <w:ind w:right="-90"/>
      <w:jc w:val="center"/>
      <w:rPr>
        <w:rFonts w:ascii="Arial" w:hAnsi="Arial" w:cs="Arial"/>
        <w:sz w:val="18"/>
        <w:szCs w:val="18"/>
      </w:rPr>
    </w:pPr>
    <w:r w:rsidRPr="00C156EE">
      <w:rPr>
        <w:rFonts w:ascii="Arial" w:hAnsi="Arial" w:cs="Arial"/>
        <w:sz w:val="18"/>
        <w:szCs w:val="18"/>
      </w:rPr>
      <w:t xml:space="preserve">Gilead Sciences, Inc. • </w:t>
    </w:r>
    <w:smartTag w:uri="urn:schemas-microsoft-com:office:smarttags" w:element="place">
      <w:smartTag w:uri="urn:schemas-microsoft-com:office:smarttags" w:element="City">
        <w:r w:rsidRPr="00C156EE">
          <w:rPr>
            <w:rFonts w:ascii="Arial" w:hAnsi="Arial" w:cs="Arial"/>
            <w:sz w:val="18"/>
            <w:szCs w:val="18"/>
          </w:rPr>
          <w:t>Foster City</w:t>
        </w:r>
      </w:smartTag>
      <w:r w:rsidRPr="00C156EE">
        <w:rPr>
          <w:rFonts w:ascii="Arial" w:hAnsi="Arial" w:cs="Arial"/>
          <w:sz w:val="18"/>
          <w:szCs w:val="18"/>
        </w:rPr>
        <w:t xml:space="preserve">, </w:t>
      </w:r>
      <w:smartTag w:uri="urn:schemas-microsoft-com:office:smarttags" w:element="State">
        <w:r w:rsidRPr="00C156EE">
          <w:rPr>
            <w:rFonts w:ascii="Arial" w:hAnsi="Arial" w:cs="Arial"/>
            <w:sz w:val="18"/>
            <w:szCs w:val="18"/>
          </w:rPr>
          <w:t>CA</w:t>
        </w:r>
      </w:smartTag>
      <w:r w:rsidRPr="00C156EE">
        <w:rPr>
          <w:rFonts w:ascii="Arial" w:hAnsi="Arial" w:cs="Arial"/>
          <w:sz w:val="18"/>
          <w:szCs w:val="18"/>
        </w:rPr>
        <w:t xml:space="preserve">  </w:t>
      </w:r>
      <w:smartTag w:uri="urn:schemas-microsoft-com:office:smarttags" w:element="PostalCode">
        <w:r w:rsidRPr="00C156EE">
          <w:rPr>
            <w:rFonts w:ascii="Arial" w:hAnsi="Arial" w:cs="Arial"/>
            <w:sz w:val="18"/>
            <w:szCs w:val="18"/>
          </w:rPr>
          <w:t>94404</w:t>
        </w:r>
      </w:smartTag>
    </w:smartTag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70C9D" w:rsidRDefault="00D70C9D">
      <w:r>
        <w:separator/>
      </w:r>
    </w:p>
  </w:footnote>
  <w:footnote w:type="continuationSeparator" w:id="0">
    <w:p w:rsidR="00D70C9D" w:rsidRDefault="00D70C9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9360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1E0" w:firstRow="1" w:lastRow="1" w:firstColumn="1" w:lastColumn="1" w:noHBand="0" w:noVBand="0"/>
    </w:tblPr>
    <w:tblGrid>
      <w:gridCol w:w="2700"/>
      <w:gridCol w:w="3960"/>
      <w:gridCol w:w="2700"/>
    </w:tblGrid>
    <w:tr w:rsidR="002B06E6" w:rsidTr="008244AF">
      <w:trPr>
        <w:cantSplit/>
        <w:trHeight w:val="675"/>
        <w:jc w:val="center"/>
      </w:trPr>
      <w:tc>
        <w:tcPr>
          <w:tcW w:w="2700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:rsidR="002B06E6" w:rsidRDefault="002B06E6" w:rsidP="00A519AC">
          <w:pPr>
            <w:pStyle w:val="Header"/>
            <w:jc w:val="center"/>
          </w:pPr>
          <w:r>
            <w:rPr>
              <w:noProof/>
              <w:lang w:val="en-US" w:eastAsia="en-US"/>
            </w:rPr>
            <w:drawing>
              <wp:inline distT="0" distB="0" distL="0" distR="0">
                <wp:extent cx="1554480" cy="381000"/>
                <wp:effectExtent l="0" t="0" r="0" b="0"/>
                <wp:docPr id="1" name="Picture 1" descr="gilea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gilead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554480" cy="381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960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:rsidR="002B06E6" w:rsidRPr="00E97010" w:rsidRDefault="002B06E6" w:rsidP="00A519AC">
          <w:pPr>
            <w:pStyle w:val="Header"/>
            <w:jc w:val="center"/>
            <w:rPr>
              <w:rFonts w:ascii="Arial" w:hAnsi="Arial" w:cs="Arial"/>
              <w:b/>
              <w:sz w:val="22"/>
              <w:szCs w:val="22"/>
            </w:rPr>
          </w:pPr>
          <w:r>
            <w:rPr>
              <w:rFonts w:ascii="Arial" w:hAnsi="Arial" w:cs="Arial"/>
              <w:b/>
              <w:sz w:val="22"/>
              <w:szCs w:val="22"/>
            </w:rPr>
            <w:t>Solicited Programme</w:t>
          </w:r>
          <w:r w:rsidRPr="00E97010">
            <w:rPr>
              <w:rFonts w:ascii="Arial" w:hAnsi="Arial" w:cs="Arial"/>
              <w:b/>
              <w:sz w:val="22"/>
              <w:szCs w:val="22"/>
            </w:rPr>
            <w:t xml:space="preserve"> Reconciliation Report Form</w:t>
          </w:r>
        </w:p>
      </w:tc>
      <w:tc>
        <w:tcPr>
          <w:tcW w:w="2700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:rsidR="002B06E6" w:rsidRPr="00FF7A68" w:rsidRDefault="002B06E6" w:rsidP="00292879">
          <w:pPr>
            <w:pStyle w:val="Header"/>
            <w:jc w:val="center"/>
            <w:rPr>
              <w:rFonts w:ascii="Arial" w:hAnsi="Arial" w:cs="Arial"/>
              <w:b/>
              <w:sz w:val="20"/>
              <w:szCs w:val="20"/>
            </w:rPr>
          </w:pPr>
          <w:r w:rsidRPr="00FF7A68">
            <w:rPr>
              <w:rFonts w:ascii="Arial" w:hAnsi="Arial" w:cs="Arial"/>
              <w:b/>
              <w:sz w:val="22"/>
              <w:szCs w:val="22"/>
            </w:rPr>
            <w:t>GF-21045E</w:t>
          </w:r>
          <w:r>
            <w:rPr>
              <w:rFonts w:ascii="Arial" w:hAnsi="Arial" w:cs="Arial"/>
              <w:b/>
              <w:sz w:val="22"/>
              <w:szCs w:val="22"/>
            </w:rPr>
            <w:t xml:space="preserve"> (4.0)</w:t>
          </w:r>
        </w:p>
      </w:tc>
    </w:tr>
  </w:tbl>
  <w:p w:rsidR="002B06E6" w:rsidRDefault="002B06E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Full" w:cryptAlgorithmClass="hash" w:cryptAlgorithmType="typeAny" w:cryptAlgorithmSid="4" w:cryptSpinCount="100000" w:hash="DaOtk4XEc/r/fAirWLGSJitAYOw=" w:salt="c4o4EeaQrP0ABMxzb3MUGA==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0626B"/>
    <w:rsid w:val="000007D2"/>
    <w:rsid w:val="00000AE7"/>
    <w:rsid w:val="00001561"/>
    <w:rsid w:val="000018F4"/>
    <w:rsid w:val="00001B94"/>
    <w:rsid w:val="00001CAB"/>
    <w:rsid w:val="0000236B"/>
    <w:rsid w:val="00002D15"/>
    <w:rsid w:val="00002EDC"/>
    <w:rsid w:val="000038B4"/>
    <w:rsid w:val="00003DBC"/>
    <w:rsid w:val="00003E9E"/>
    <w:rsid w:val="0000504A"/>
    <w:rsid w:val="0001013D"/>
    <w:rsid w:val="000103EB"/>
    <w:rsid w:val="00011979"/>
    <w:rsid w:val="000138D0"/>
    <w:rsid w:val="00014502"/>
    <w:rsid w:val="00015C31"/>
    <w:rsid w:val="00016539"/>
    <w:rsid w:val="000170D0"/>
    <w:rsid w:val="00017530"/>
    <w:rsid w:val="000226DC"/>
    <w:rsid w:val="00022F35"/>
    <w:rsid w:val="00023CE2"/>
    <w:rsid w:val="000256C8"/>
    <w:rsid w:val="00025789"/>
    <w:rsid w:val="00025DB7"/>
    <w:rsid w:val="00026ADD"/>
    <w:rsid w:val="00027998"/>
    <w:rsid w:val="00030E64"/>
    <w:rsid w:val="00031E73"/>
    <w:rsid w:val="00032634"/>
    <w:rsid w:val="00033CBC"/>
    <w:rsid w:val="0003451B"/>
    <w:rsid w:val="0003498E"/>
    <w:rsid w:val="00034E17"/>
    <w:rsid w:val="0003544A"/>
    <w:rsid w:val="0003661C"/>
    <w:rsid w:val="00037DD5"/>
    <w:rsid w:val="000416F5"/>
    <w:rsid w:val="00041AF6"/>
    <w:rsid w:val="00042047"/>
    <w:rsid w:val="000420D6"/>
    <w:rsid w:val="0004364C"/>
    <w:rsid w:val="00043A09"/>
    <w:rsid w:val="0004401D"/>
    <w:rsid w:val="00044917"/>
    <w:rsid w:val="000449B8"/>
    <w:rsid w:val="00046952"/>
    <w:rsid w:val="00046C17"/>
    <w:rsid w:val="00047C22"/>
    <w:rsid w:val="000500C3"/>
    <w:rsid w:val="0005274F"/>
    <w:rsid w:val="00052CD9"/>
    <w:rsid w:val="00053ABC"/>
    <w:rsid w:val="00053DA0"/>
    <w:rsid w:val="00053EAF"/>
    <w:rsid w:val="0005508D"/>
    <w:rsid w:val="000558FC"/>
    <w:rsid w:val="00057528"/>
    <w:rsid w:val="0005759F"/>
    <w:rsid w:val="00057BB4"/>
    <w:rsid w:val="000602D4"/>
    <w:rsid w:val="00061785"/>
    <w:rsid w:val="00061DF9"/>
    <w:rsid w:val="00063281"/>
    <w:rsid w:val="000632C7"/>
    <w:rsid w:val="00063463"/>
    <w:rsid w:val="00063504"/>
    <w:rsid w:val="00063AF3"/>
    <w:rsid w:val="00063D57"/>
    <w:rsid w:val="00063DF4"/>
    <w:rsid w:val="0006406E"/>
    <w:rsid w:val="00064172"/>
    <w:rsid w:val="00064562"/>
    <w:rsid w:val="0006643E"/>
    <w:rsid w:val="00067556"/>
    <w:rsid w:val="00067848"/>
    <w:rsid w:val="00070FB8"/>
    <w:rsid w:val="0007106F"/>
    <w:rsid w:val="00071225"/>
    <w:rsid w:val="000712A3"/>
    <w:rsid w:val="000716F9"/>
    <w:rsid w:val="00072FA3"/>
    <w:rsid w:val="0007328F"/>
    <w:rsid w:val="0007346C"/>
    <w:rsid w:val="0007525F"/>
    <w:rsid w:val="00076C5D"/>
    <w:rsid w:val="0007781E"/>
    <w:rsid w:val="00080141"/>
    <w:rsid w:val="00080C9E"/>
    <w:rsid w:val="000824CC"/>
    <w:rsid w:val="00084509"/>
    <w:rsid w:val="0008489B"/>
    <w:rsid w:val="00085280"/>
    <w:rsid w:val="00085DC5"/>
    <w:rsid w:val="00085EED"/>
    <w:rsid w:val="000862F9"/>
    <w:rsid w:val="00086D42"/>
    <w:rsid w:val="000909F4"/>
    <w:rsid w:val="00090C22"/>
    <w:rsid w:val="00090EC8"/>
    <w:rsid w:val="00091B43"/>
    <w:rsid w:val="00092455"/>
    <w:rsid w:val="000926AA"/>
    <w:rsid w:val="00092CA9"/>
    <w:rsid w:val="00093248"/>
    <w:rsid w:val="00093DF6"/>
    <w:rsid w:val="00094093"/>
    <w:rsid w:val="000941D0"/>
    <w:rsid w:val="0009526F"/>
    <w:rsid w:val="000958AC"/>
    <w:rsid w:val="00097B81"/>
    <w:rsid w:val="000A11A9"/>
    <w:rsid w:val="000A1974"/>
    <w:rsid w:val="000A1F6B"/>
    <w:rsid w:val="000A241D"/>
    <w:rsid w:val="000A29D7"/>
    <w:rsid w:val="000A2A7E"/>
    <w:rsid w:val="000A38AA"/>
    <w:rsid w:val="000A47F2"/>
    <w:rsid w:val="000A51A6"/>
    <w:rsid w:val="000A53E6"/>
    <w:rsid w:val="000A6345"/>
    <w:rsid w:val="000A6A40"/>
    <w:rsid w:val="000A79A1"/>
    <w:rsid w:val="000B03C8"/>
    <w:rsid w:val="000B17E1"/>
    <w:rsid w:val="000B1BB9"/>
    <w:rsid w:val="000B2DAF"/>
    <w:rsid w:val="000B3585"/>
    <w:rsid w:val="000B35D3"/>
    <w:rsid w:val="000B3CAA"/>
    <w:rsid w:val="000B4627"/>
    <w:rsid w:val="000B651F"/>
    <w:rsid w:val="000B738F"/>
    <w:rsid w:val="000B774B"/>
    <w:rsid w:val="000B799E"/>
    <w:rsid w:val="000C01A9"/>
    <w:rsid w:val="000C0B71"/>
    <w:rsid w:val="000C23A4"/>
    <w:rsid w:val="000C260A"/>
    <w:rsid w:val="000C2AA8"/>
    <w:rsid w:val="000C2D63"/>
    <w:rsid w:val="000C302E"/>
    <w:rsid w:val="000C346C"/>
    <w:rsid w:val="000C38FB"/>
    <w:rsid w:val="000C3D01"/>
    <w:rsid w:val="000C415A"/>
    <w:rsid w:val="000C497E"/>
    <w:rsid w:val="000C4D44"/>
    <w:rsid w:val="000C4F3C"/>
    <w:rsid w:val="000C5042"/>
    <w:rsid w:val="000C76F7"/>
    <w:rsid w:val="000D0020"/>
    <w:rsid w:val="000D1946"/>
    <w:rsid w:val="000D1B47"/>
    <w:rsid w:val="000D28F1"/>
    <w:rsid w:val="000D3D3B"/>
    <w:rsid w:val="000D3E33"/>
    <w:rsid w:val="000D4A1D"/>
    <w:rsid w:val="000D5DE4"/>
    <w:rsid w:val="000D6114"/>
    <w:rsid w:val="000D64E2"/>
    <w:rsid w:val="000D69AF"/>
    <w:rsid w:val="000D7BE7"/>
    <w:rsid w:val="000D7BEE"/>
    <w:rsid w:val="000E1A7F"/>
    <w:rsid w:val="000E268D"/>
    <w:rsid w:val="000E2E77"/>
    <w:rsid w:val="000E3937"/>
    <w:rsid w:val="000E3AA8"/>
    <w:rsid w:val="000E3CFD"/>
    <w:rsid w:val="000E4361"/>
    <w:rsid w:val="000E4584"/>
    <w:rsid w:val="000E4881"/>
    <w:rsid w:val="000E4A4E"/>
    <w:rsid w:val="000E6947"/>
    <w:rsid w:val="000E7A6C"/>
    <w:rsid w:val="000F135A"/>
    <w:rsid w:val="000F18C1"/>
    <w:rsid w:val="000F1CCD"/>
    <w:rsid w:val="000F1F67"/>
    <w:rsid w:val="000F2933"/>
    <w:rsid w:val="000F2A70"/>
    <w:rsid w:val="000F2F26"/>
    <w:rsid w:val="000F4103"/>
    <w:rsid w:val="000F4C5C"/>
    <w:rsid w:val="000F552E"/>
    <w:rsid w:val="000F5954"/>
    <w:rsid w:val="000F5FBF"/>
    <w:rsid w:val="000F666A"/>
    <w:rsid w:val="000F69E5"/>
    <w:rsid w:val="000F6AD3"/>
    <w:rsid w:val="000F7540"/>
    <w:rsid w:val="00101227"/>
    <w:rsid w:val="00104358"/>
    <w:rsid w:val="0010477A"/>
    <w:rsid w:val="00104E25"/>
    <w:rsid w:val="001071E5"/>
    <w:rsid w:val="001074A2"/>
    <w:rsid w:val="00107581"/>
    <w:rsid w:val="00107AED"/>
    <w:rsid w:val="00110A84"/>
    <w:rsid w:val="001113A9"/>
    <w:rsid w:val="00111610"/>
    <w:rsid w:val="00112571"/>
    <w:rsid w:val="001146FF"/>
    <w:rsid w:val="00115EC0"/>
    <w:rsid w:val="001174E5"/>
    <w:rsid w:val="00117ED3"/>
    <w:rsid w:val="00120A2B"/>
    <w:rsid w:val="00120C2F"/>
    <w:rsid w:val="00121C2B"/>
    <w:rsid w:val="00121D03"/>
    <w:rsid w:val="001228DC"/>
    <w:rsid w:val="00122EF9"/>
    <w:rsid w:val="00124BF9"/>
    <w:rsid w:val="001252AA"/>
    <w:rsid w:val="00125499"/>
    <w:rsid w:val="00126554"/>
    <w:rsid w:val="0012730B"/>
    <w:rsid w:val="00130250"/>
    <w:rsid w:val="001302DC"/>
    <w:rsid w:val="00131428"/>
    <w:rsid w:val="00131F09"/>
    <w:rsid w:val="00131F21"/>
    <w:rsid w:val="00133FD3"/>
    <w:rsid w:val="001344B3"/>
    <w:rsid w:val="00134584"/>
    <w:rsid w:val="0013507E"/>
    <w:rsid w:val="00141122"/>
    <w:rsid w:val="0014192E"/>
    <w:rsid w:val="00141A3F"/>
    <w:rsid w:val="00142AF9"/>
    <w:rsid w:val="00145010"/>
    <w:rsid w:val="00145347"/>
    <w:rsid w:val="00145C36"/>
    <w:rsid w:val="00145D32"/>
    <w:rsid w:val="00145FEF"/>
    <w:rsid w:val="001476AD"/>
    <w:rsid w:val="00147805"/>
    <w:rsid w:val="00150E64"/>
    <w:rsid w:val="00151F4E"/>
    <w:rsid w:val="00152170"/>
    <w:rsid w:val="001522EC"/>
    <w:rsid w:val="00152630"/>
    <w:rsid w:val="001527D4"/>
    <w:rsid w:val="00153A7E"/>
    <w:rsid w:val="00154268"/>
    <w:rsid w:val="00154EC2"/>
    <w:rsid w:val="00155B76"/>
    <w:rsid w:val="00156131"/>
    <w:rsid w:val="00156D4B"/>
    <w:rsid w:val="00157C4B"/>
    <w:rsid w:val="001602B1"/>
    <w:rsid w:val="001609B4"/>
    <w:rsid w:val="00161E2C"/>
    <w:rsid w:val="001643E0"/>
    <w:rsid w:val="0016526C"/>
    <w:rsid w:val="0016550E"/>
    <w:rsid w:val="001664BA"/>
    <w:rsid w:val="00166D09"/>
    <w:rsid w:val="00171238"/>
    <w:rsid w:val="00173FF9"/>
    <w:rsid w:val="001741FE"/>
    <w:rsid w:val="00174308"/>
    <w:rsid w:val="00174D13"/>
    <w:rsid w:val="0017737B"/>
    <w:rsid w:val="001774BB"/>
    <w:rsid w:val="00177759"/>
    <w:rsid w:val="00177816"/>
    <w:rsid w:val="00177AF0"/>
    <w:rsid w:val="00177D3A"/>
    <w:rsid w:val="001800DC"/>
    <w:rsid w:val="00180486"/>
    <w:rsid w:val="001807F9"/>
    <w:rsid w:val="00181394"/>
    <w:rsid w:val="0018148A"/>
    <w:rsid w:val="00181DD4"/>
    <w:rsid w:val="00182E53"/>
    <w:rsid w:val="0018466A"/>
    <w:rsid w:val="00185202"/>
    <w:rsid w:val="00187FED"/>
    <w:rsid w:val="0019055B"/>
    <w:rsid w:val="001908A5"/>
    <w:rsid w:val="00190A85"/>
    <w:rsid w:val="00192EF3"/>
    <w:rsid w:val="0019455B"/>
    <w:rsid w:val="001947AE"/>
    <w:rsid w:val="00194AF0"/>
    <w:rsid w:val="001958CC"/>
    <w:rsid w:val="00195D18"/>
    <w:rsid w:val="00197141"/>
    <w:rsid w:val="001A02DD"/>
    <w:rsid w:val="001A030F"/>
    <w:rsid w:val="001A04EC"/>
    <w:rsid w:val="001A061C"/>
    <w:rsid w:val="001A09E0"/>
    <w:rsid w:val="001A1A10"/>
    <w:rsid w:val="001A292D"/>
    <w:rsid w:val="001A2DFB"/>
    <w:rsid w:val="001A3AAF"/>
    <w:rsid w:val="001A4049"/>
    <w:rsid w:val="001A4AB1"/>
    <w:rsid w:val="001A626B"/>
    <w:rsid w:val="001A6641"/>
    <w:rsid w:val="001A66C8"/>
    <w:rsid w:val="001A6700"/>
    <w:rsid w:val="001A7E77"/>
    <w:rsid w:val="001B0287"/>
    <w:rsid w:val="001B09D0"/>
    <w:rsid w:val="001B0E6A"/>
    <w:rsid w:val="001B10F8"/>
    <w:rsid w:val="001B20C6"/>
    <w:rsid w:val="001B22E4"/>
    <w:rsid w:val="001B242C"/>
    <w:rsid w:val="001B29D0"/>
    <w:rsid w:val="001B38CB"/>
    <w:rsid w:val="001B4B23"/>
    <w:rsid w:val="001B4C08"/>
    <w:rsid w:val="001B59D8"/>
    <w:rsid w:val="001B5BD0"/>
    <w:rsid w:val="001B63BF"/>
    <w:rsid w:val="001B77D7"/>
    <w:rsid w:val="001C0F58"/>
    <w:rsid w:val="001C1257"/>
    <w:rsid w:val="001C1322"/>
    <w:rsid w:val="001C280B"/>
    <w:rsid w:val="001C3251"/>
    <w:rsid w:val="001C3FEE"/>
    <w:rsid w:val="001C4792"/>
    <w:rsid w:val="001C4A6B"/>
    <w:rsid w:val="001C4C3C"/>
    <w:rsid w:val="001D01BF"/>
    <w:rsid w:val="001D0CB0"/>
    <w:rsid w:val="001D1D86"/>
    <w:rsid w:val="001D26B7"/>
    <w:rsid w:val="001D2814"/>
    <w:rsid w:val="001D2A32"/>
    <w:rsid w:val="001D3588"/>
    <w:rsid w:val="001D36DD"/>
    <w:rsid w:val="001D442A"/>
    <w:rsid w:val="001D44A5"/>
    <w:rsid w:val="001D4F1E"/>
    <w:rsid w:val="001D63FA"/>
    <w:rsid w:val="001D7831"/>
    <w:rsid w:val="001E016C"/>
    <w:rsid w:val="001E0C0C"/>
    <w:rsid w:val="001E1342"/>
    <w:rsid w:val="001E156F"/>
    <w:rsid w:val="001E1BF2"/>
    <w:rsid w:val="001E1FA3"/>
    <w:rsid w:val="001E26CC"/>
    <w:rsid w:val="001E2BE6"/>
    <w:rsid w:val="001E2F79"/>
    <w:rsid w:val="001E348D"/>
    <w:rsid w:val="001E3AE5"/>
    <w:rsid w:val="001E3BA6"/>
    <w:rsid w:val="001E44E6"/>
    <w:rsid w:val="001E70EE"/>
    <w:rsid w:val="001F0713"/>
    <w:rsid w:val="001F0B63"/>
    <w:rsid w:val="001F0DF1"/>
    <w:rsid w:val="001F1397"/>
    <w:rsid w:val="001F1B44"/>
    <w:rsid w:val="001F1F21"/>
    <w:rsid w:val="001F31DD"/>
    <w:rsid w:val="001F3441"/>
    <w:rsid w:val="001F3A19"/>
    <w:rsid w:val="001F4E91"/>
    <w:rsid w:val="001F681E"/>
    <w:rsid w:val="001F799A"/>
    <w:rsid w:val="001F7C41"/>
    <w:rsid w:val="002001E9"/>
    <w:rsid w:val="00200D17"/>
    <w:rsid w:val="0020130E"/>
    <w:rsid w:val="002021B5"/>
    <w:rsid w:val="00203BEE"/>
    <w:rsid w:val="00204028"/>
    <w:rsid w:val="002043CB"/>
    <w:rsid w:val="00204E7A"/>
    <w:rsid w:val="00205392"/>
    <w:rsid w:val="0021031F"/>
    <w:rsid w:val="00211084"/>
    <w:rsid w:val="00211A7D"/>
    <w:rsid w:val="00211CF7"/>
    <w:rsid w:val="0021331D"/>
    <w:rsid w:val="002138E1"/>
    <w:rsid w:val="00213A94"/>
    <w:rsid w:val="00213C4C"/>
    <w:rsid w:val="00214571"/>
    <w:rsid w:val="002149A5"/>
    <w:rsid w:val="00214BFD"/>
    <w:rsid w:val="002155DA"/>
    <w:rsid w:val="00215984"/>
    <w:rsid w:val="00216239"/>
    <w:rsid w:val="002162FC"/>
    <w:rsid w:val="00216344"/>
    <w:rsid w:val="00216E47"/>
    <w:rsid w:val="00217273"/>
    <w:rsid w:val="002173B4"/>
    <w:rsid w:val="002175B9"/>
    <w:rsid w:val="002178DA"/>
    <w:rsid w:val="00220928"/>
    <w:rsid w:val="0022187F"/>
    <w:rsid w:val="00222818"/>
    <w:rsid w:val="00222C0B"/>
    <w:rsid w:val="00223B19"/>
    <w:rsid w:val="002250A3"/>
    <w:rsid w:val="002252B7"/>
    <w:rsid w:val="00225982"/>
    <w:rsid w:val="00225B44"/>
    <w:rsid w:val="00225BFE"/>
    <w:rsid w:val="0022619F"/>
    <w:rsid w:val="00226FB4"/>
    <w:rsid w:val="002270E1"/>
    <w:rsid w:val="002273D3"/>
    <w:rsid w:val="00227CE2"/>
    <w:rsid w:val="0023200B"/>
    <w:rsid w:val="00232138"/>
    <w:rsid w:val="00233004"/>
    <w:rsid w:val="002331F4"/>
    <w:rsid w:val="0023406E"/>
    <w:rsid w:val="002350AE"/>
    <w:rsid w:val="002368A8"/>
    <w:rsid w:val="00237E80"/>
    <w:rsid w:val="00237FD0"/>
    <w:rsid w:val="002402FB"/>
    <w:rsid w:val="00242029"/>
    <w:rsid w:val="00242352"/>
    <w:rsid w:val="00244075"/>
    <w:rsid w:val="0024419D"/>
    <w:rsid w:val="002448CF"/>
    <w:rsid w:val="002500A5"/>
    <w:rsid w:val="002503F5"/>
    <w:rsid w:val="00251D96"/>
    <w:rsid w:val="00251F83"/>
    <w:rsid w:val="00252BAA"/>
    <w:rsid w:val="0025324B"/>
    <w:rsid w:val="00253457"/>
    <w:rsid w:val="0025368C"/>
    <w:rsid w:val="002537C8"/>
    <w:rsid w:val="00253967"/>
    <w:rsid w:val="00253BB9"/>
    <w:rsid w:val="002540AE"/>
    <w:rsid w:val="0025417B"/>
    <w:rsid w:val="00254C43"/>
    <w:rsid w:val="00255A44"/>
    <w:rsid w:val="0025626F"/>
    <w:rsid w:val="00256C6B"/>
    <w:rsid w:val="00256FE9"/>
    <w:rsid w:val="002570BD"/>
    <w:rsid w:val="00257391"/>
    <w:rsid w:val="002574B8"/>
    <w:rsid w:val="00260A9A"/>
    <w:rsid w:val="002611F7"/>
    <w:rsid w:val="00261C51"/>
    <w:rsid w:val="002625A7"/>
    <w:rsid w:val="002626B0"/>
    <w:rsid w:val="002627DF"/>
    <w:rsid w:val="00262C21"/>
    <w:rsid w:val="0026395F"/>
    <w:rsid w:val="00264225"/>
    <w:rsid w:val="0026594C"/>
    <w:rsid w:val="00265EF0"/>
    <w:rsid w:val="00267A57"/>
    <w:rsid w:val="00267E79"/>
    <w:rsid w:val="0027051F"/>
    <w:rsid w:val="002707EF"/>
    <w:rsid w:val="00270923"/>
    <w:rsid w:val="00270F3A"/>
    <w:rsid w:val="002727B4"/>
    <w:rsid w:val="0027391D"/>
    <w:rsid w:val="00273EE8"/>
    <w:rsid w:val="002756F0"/>
    <w:rsid w:val="00275F74"/>
    <w:rsid w:val="002760DB"/>
    <w:rsid w:val="002768A6"/>
    <w:rsid w:val="00276C6E"/>
    <w:rsid w:val="00276FB6"/>
    <w:rsid w:val="00277160"/>
    <w:rsid w:val="002777C8"/>
    <w:rsid w:val="00277997"/>
    <w:rsid w:val="00277D42"/>
    <w:rsid w:val="00280DD4"/>
    <w:rsid w:val="0028135C"/>
    <w:rsid w:val="0028206A"/>
    <w:rsid w:val="002830D2"/>
    <w:rsid w:val="0028361F"/>
    <w:rsid w:val="00284BFE"/>
    <w:rsid w:val="00284DE6"/>
    <w:rsid w:val="00284E87"/>
    <w:rsid w:val="00285285"/>
    <w:rsid w:val="002856B3"/>
    <w:rsid w:val="0028651F"/>
    <w:rsid w:val="00286798"/>
    <w:rsid w:val="00287AA2"/>
    <w:rsid w:val="00290A7D"/>
    <w:rsid w:val="00290E78"/>
    <w:rsid w:val="00291788"/>
    <w:rsid w:val="00291976"/>
    <w:rsid w:val="00291B63"/>
    <w:rsid w:val="00291BD7"/>
    <w:rsid w:val="00291F20"/>
    <w:rsid w:val="00292879"/>
    <w:rsid w:val="00293288"/>
    <w:rsid w:val="0029359C"/>
    <w:rsid w:val="00294531"/>
    <w:rsid w:val="00294E04"/>
    <w:rsid w:val="00295481"/>
    <w:rsid w:val="002975F2"/>
    <w:rsid w:val="002976FB"/>
    <w:rsid w:val="002A01A9"/>
    <w:rsid w:val="002A034E"/>
    <w:rsid w:val="002A094B"/>
    <w:rsid w:val="002A1B65"/>
    <w:rsid w:val="002A2152"/>
    <w:rsid w:val="002A307A"/>
    <w:rsid w:val="002A3AB4"/>
    <w:rsid w:val="002A5C97"/>
    <w:rsid w:val="002A65F7"/>
    <w:rsid w:val="002A6E37"/>
    <w:rsid w:val="002A729E"/>
    <w:rsid w:val="002A7346"/>
    <w:rsid w:val="002B06E6"/>
    <w:rsid w:val="002B0E13"/>
    <w:rsid w:val="002B1BE6"/>
    <w:rsid w:val="002B1CB4"/>
    <w:rsid w:val="002B1FF0"/>
    <w:rsid w:val="002B2506"/>
    <w:rsid w:val="002B2A46"/>
    <w:rsid w:val="002B2ACF"/>
    <w:rsid w:val="002B3C84"/>
    <w:rsid w:val="002B3F80"/>
    <w:rsid w:val="002B4797"/>
    <w:rsid w:val="002B480C"/>
    <w:rsid w:val="002B5DEB"/>
    <w:rsid w:val="002B5E65"/>
    <w:rsid w:val="002B6AEB"/>
    <w:rsid w:val="002B7153"/>
    <w:rsid w:val="002B75DD"/>
    <w:rsid w:val="002C009A"/>
    <w:rsid w:val="002C0449"/>
    <w:rsid w:val="002C0B4A"/>
    <w:rsid w:val="002C16AA"/>
    <w:rsid w:val="002C39F8"/>
    <w:rsid w:val="002C3C5B"/>
    <w:rsid w:val="002C4415"/>
    <w:rsid w:val="002C463E"/>
    <w:rsid w:val="002C4696"/>
    <w:rsid w:val="002C5398"/>
    <w:rsid w:val="002C55CF"/>
    <w:rsid w:val="002C75EA"/>
    <w:rsid w:val="002C7681"/>
    <w:rsid w:val="002C7E49"/>
    <w:rsid w:val="002D096C"/>
    <w:rsid w:val="002D178D"/>
    <w:rsid w:val="002D1BE8"/>
    <w:rsid w:val="002D1E86"/>
    <w:rsid w:val="002D3318"/>
    <w:rsid w:val="002D4D46"/>
    <w:rsid w:val="002D4E12"/>
    <w:rsid w:val="002D5295"/>
    <w:rsid w:val="002D550F"/>
    <w:rsid w:val="002D63AC"/>
    <w:rsid w:val="002D641E"/>
    <w:rsid w:val="002D6926"/>
    <w:rsid w:val="002D76C4"/>
    <w:rsid w:val="002E0A90"/>
    <w:rsid w:val="002E0E8F"/>
    <w:rsid w:val="002E10AB"/>
    <w:rsid w:val="002E1678"/>
    <w:rsid w:val="002E196C"/>
    <w:rsid w:val="002E1D1D"/>
    <w:rsid w:val="002E200E"/>
    <w:rsid w:val="002E3ABE"/>
    <w:rsid w:val="002E3B22"/>
    <w:rsid w:val="002E4068"/>
    <w:rsid w:val="002E4519"/>
    <w:rsid w:val="002E4758"/>
    <w:rsid w:val="002E4CB1"/>
    <w:rsid w:val="002E52BF"/>
    <w:rsid w:val="002E5C78"/>
    <w:rsid w:val="002E5D5A"/>
    <w:rsid w:val="002E61E3"/>
    <w:rsid w:val="002E62EE"/>
    <w:rsid w:val="002E63FC"/>
    <w:rsid w:val="002E65A3"/>
    <w:rsid w:val="002E6811"/>
    <w:rsid w:val="002F04C7"/>
    <w:rsid w:val="002F07D4"/>
    <w:rsid w:val="002F0DCD"/>
    <w:rsid w:val="002F0E1D"/>
    <w:rsid w:val="002F18AD"/>
    <w:rsid w:val="002F1BE0"/>
    <w:rsid w:val="002F1E11"/>
    <w:rsid w:val="002F2447"/>
    <w:rsid w:val="002F27F0"/>
    <w:rsid w:val="002F3696"/>
    <w:rsid w:val="002F38FE"/>
    <w:rsid w:val="002F3B18"/>
    <w:rsid w:val="002F5AC2"/>
    <w:rsid w:val="002F705D"/>
    <w:rsid w:val="002F71BE"/>
    <w:rsid w:val="002F794B"/>
    <w:rsid w:val="00300B00"/>
    <w:rsid w:val="00301399"/>
    <w:rsid w:val="00302025"/>
    <w:rsid w:val="003022F1"/>
    <w:rsid w:val="00302654"/>
    <w:rsid w:val="00302783"/>
    <w:rsid w:val="00303360"/>
    <w:rsid w:val="00304424"/>
    <w:rsid w:val="003046ED"/>
    <w:rsid w:val="003047EC"/>
    <w:rsid w:val="00304853"/>
    <w:rsid w:val="00304931"/>
    <w:rsid w:val="00304C35"/>
    <w:rsid w:val="00305D0F"/>
    <w:rsid w:val="0030602E"/>
    <w:rsid w:val="0030626B"/>
    <w:rsid w:val="003064B9"/>
    <w:rsid w:val="00306CF1"/>
    <w:rsid w:val="00307969"/>
    <w:rsid w:val="00307DA8"/>
    <w:rsid w:val="00310506"/>
    <w:rsid w:val="003106AF"/>
    <w:rsid w:val="00310F8C"/>
    <w:rsid w:val="00311C88"/>
    <w:rsid w:val="00312CCB"/>
    <w:rsid w:val="00312E87"/>
    <w:rsid w:val="0031344B"/>
    <w:rsid w:val="00313C82"/>
    <w:rsid w:val="00313D96"/>
    <w:rsid w:val="00316BC2"/>
    <w:rsid w:val="003209EC"/>
    <w:rsid w:val="00321EFE"/>
    <w:rsid w:val="003231B4"/>
    <w:rsid w:val="00323915"/>
    <w:rsid w:val="00325168"/>
    <w:rsid w:val="003255D4"/>
    <w:rsid w:val="003256D8"/>
    <w:rsid w:val="0032578E"/>
    <w:rsid w:val="003260B0"/>
    <w:rsid w:val="00327404"/>
    <w:rsid w:val="00331181"/>
    <w:rsid w:val="003322E6"/>
    <w:rsid w:val="0033288F"/>
    <w:rsid w:val="00332FF4"/>
    <w:rsid w:val="003340C6"/>
    <w:rsid w:val="0033438D"/>
    <w:rsid w:val="003347D0"/>
    <w:rsid w:val="003348DE"/>
    <w:rsid w:val="00334E2B"/>
    <w:rsid w:val="00334F61"/>
    <w:rsid w:val="00335A5D"/>
    <w:rsid w:val="00336BBD"/>
    <w:rsid w:val="00336C3E"/>
    <w:rsid w:val="00337508"/>
    <w:rsid w:val="00340213"/>
    <w:rsid w:val="00340252"/>
    <w:rsid w:val="0034055E"/>
    <w:rsid w:val="00340E83"/>
    <w:rsid w:val="00342417"/>
    <w:rsid w:val="00342B72"/>
    <w:rsid w:val="00342E0B"/>
    <w:rsid w:val="003433D3"/>
    <w:rsid w:val="003434BD"/>
    <w:rsid w:val="00343F51"/>
    <w:rsid w:val="00344BB2"/>
    <w:rsid w:val="00344CEF"/>
    <w:rsid w:val="0034577F"/>
    <w:rsid w:val="00345A0C"/>
    <w:rsid w:val="00346A87"/>
    <w:rsid w:val="00347058"/>
    <w:rsid w:val="003472F4"/>
    <w:rsid w:val="003477CB"/>
    <w:rsid w:val="00347A98"/>
    <w:rsid w:val="00347D67"/>
    <w:rsid w:val="003516EF"/>
    <w:rsid w:val="00351A34"/>
    <w:rsid w:val="00353745"/>
    <w:rsid w:val="0035484F"/>
    <w:rsid w:val="0035564A"/>
    <w:rsid w:val="0035579A"/>
    <w:rsid w:val="00356590"/>
    <w:rsid w:val="00357DD5"/>
    <w:rsid w:val="00361987"/>
    <w:rsid w:val="00361F58"/>
    <w:rsid w:val="003626D4"/>
    <w:rsid w:val="00363339"/>
    <w:rsid w:val="00364B60"/>
    <w:rsid w:val="0036556F"/>
    <w:rsid w:val="003657C8"/>
    <w:rsid w:val="003673D6"/>
    <w:rsid w:val="00370695"/>
    <w:rsid w:val="00371070"/>
    <w:rsid w:val="00373144"/>
    <w:rsid w:val="00374351"/>
    <w:rsid w:val="00374CF5"/>
    <w:rsid w:val="00375F78"/>
    <w:rsid w:val="00375FA1"/>
    <w:rsid w:val="00376A23"/>
    <w:rsid w:val="00376B83"/>
    <w:rsid w:val="00376E52"/>
    <w:rsid w:val="0037733E"/>
    <w:rsid w:val="00377373"/>
    <w:rsid w:val="00377844"/>
    <w:rsid w:val="003778C9"/>
    <w:rsid w:val="003806CD"/>
    <w:rsid w:val="0038071F"/>
    <w:rsid w:val="0038109C"/>
    <w:rsid w:val="003815B2"/>
    <w:rsid w:val="003817FD"/>
    <w:rsid w:val="00381FF3"/>
    <w:rsid w:val="0038250D"/>
    <w:rsid w:val="003825AA"/>
    <w:rsid w:val="0038333E"/>
    <w:rsid w:val="00384498"/>
    <w:rsid w:val="00384D3D"/>
    <w:rsid w:val="00385596"/>
    <w:rsid w:val="00385B0B"/>
    <w:rsid w:val="00385F3E"/>
    <w:rsid w:val="00385FA2"/>
    <w:rsid w:val="00387822"/>
    <w:rsid w:val="0038782B"/>
    <w:rsid w:val="003901B3"/>
    <w:rsid w:val="003902A0"/>
    <w:rsid w:val="00391759"/>
    <w:rsid w:val="003918BC"/>
    <w:rsid w:val="00392B0E"/>
    <w:rsid w:val="00393101"/>
    <w:rsid w:val="0039384E"/>
    <w:rsid w:val="00393A4E"/>
    <w:rsid w:val="00393C25"/>
    <w:rsid w:val="0039428B"/>
    <w:rsid w:val="00395724"/>
    <w:rsid w:val="0039654F"/>
    <w:rsid w:val="0039667A"/>
    <w:rsid w:val="0039698B"/>
    <w:rsid w:val="00397185"/>
    <w:rsid w:val="00397960"/>
    <w:rsid w:val="00397A69"/>
    <w:rsid w:val="003A132A"/>
    <w:rsid w:val="003A3508"/>
    <w:rsid w:val="003A38EB"/>
    <w:rsid w:val="003A3F6A"/>
    <w:rsid w:val="003A411F"/>
    <w:rsid w:val="003A4144"/>
    <w:rsid w:val="003A45FA"/>
    <w:rsid w:val="003A4DF1"/>
    <w:rsid w:val="003A578E"/>
    <w:rsid w:val="003A5AD7"/>
    <w:rsid w:val="003A5ADF"/>
    <w:rsid w:val="003A5F15"/>
    <w:rsid w:val="003A6104"/>
    <w:rsid w:val="003A78FE"/>
    <w:rsid w:val="003A79D6"/>
    <w:rsid w:val="003B0B1E"/>
    <w:rsid w:val="003B1294"/>
    <w:rsid w:val="003B15A6"/>
    <w:rsid w:val="003B2DDB"/>
    <w:rsid w:val="003B4076"/>
    <w:rsid w:val="003B5267"/>
    <w:rsid w:val="003B58CD"/>
    <w:rsid w:val="003B59C2"/>
    <w:rsid w:val="003B5AE6"/>
    <w:rsid w:val="003B5C66"/>
    <w:rsid w:val="003B6AD9"/>
    <w:rsid w:val="003B6CB5"/>
    <w:rsid w:val="003B715B"/>
    <w:rsid w:val="003B7A70"/>
    <w:rsid w:val="003C1030"/>
    <w:rsid w:val="003C1C78"/>
    <w:rsid w:val="003C218F"/>
    <w:rsid w:val="003C30F1"/>
    <w:rsid w:val="003C34A4"/>
    <w:rsid w:val="003C3512"/>
    <w:rsid w:val="003C368C"/>
    <w:rsid w:val="003C61E1"/>
    <w:rsid w:val="003C6E5F"/>
    <w:rsid w:val="003D3A67"/>
    <w:rsid w:val="003D478E"/>
    <w:rsid w:val="003D4FF1"/>
    <w:rsid w:val="003D5BDC"/>
    <w:rsid w:val="003D643C"/>
    <w:rsid w:val="003D688E"/>
    <w:rsid w:val="003D71BF"/>
    <w:rsid w:val="003E020F"/>
    <w:rsid w:val="003E1300"/>
    <w:rsid w:val="003E2A74"/>
    <w:rsid w:val="003E42EC"/>
    <w:rsid w:val="003E5B60"/>
    <w:rsid w:val="003E5CCE"/>
    <w:rsid w:val="003E6360"/>
    <w:rsid w:val="003F0B7C"/>
    <w:rsid w:val="003F109C"/>
    <w:rsid w:val="003F23DC"/>
    <w:rsid w:val="003F249C"/>
    <w:rsid w:val="003F2666"/>
    <w:rsid w:val="003F3814"/>
    <w:rsid w:val="003F406B"/>
    <w:rsid w:val="003F4078"/>
    <w:rsid w:val="003F4C15"/>
    <w:rsid w:val="003F6987"/>
    <w:rsid w:val="003F79BC"/>
    <w:rsid w:val="00400FA1"/>
    <w:rsid w:val="00401744"/>
    <w:rsid w:val="00401F01"/>
    <w:rsid w:val="00402091"/>
    <w:rsid w:val="00402608"/>
    <w:rsid w:val="00402998"/>
    <w:rsid w:val="00403628"/>
    <w:rsid w:val="0040395B"/>
    <w:rsid w:val="00403B61"/>
    <w:rsid w:val="004044FD"/>
    <w:rsid w:val="0040602F"/>
    <w:rsid w:val="00406CB8"/>
    <w:rsid w:val="00407955"/>
    <w:rsid w:val="00407956"/>
    <w:rsid w:val="004107F7"/>
    <w:rsid w:val="00411A97"/>
    <w:rsid w:val="00413C80"/>
    <w:rsid w:val="00413D14"/>
    <w:rsid w:val="0041595B"/>
    <w:rsid w:val="00415ABA"/>
    <w:rsid w:val="0041661B"/>
    <w:rsid w:val="00416F8F"/>
    <w:rsid w:val="0041732A"/>
    <w:rsid w:val="00420482"/>
    <w:rsid w:val="00420826"/>
    <w:rsid w:val="00421819"/>
    <w:rsid w:val="0042198C"/>
    <w:rsid w:val="0042359E"/>
    <w:rsid w:val="004252EC"/>
    <w:rsid w:val="00425DCD"/>
    <w:rsid w:val="0042705F"/>
    <w:rsid w:val="0042730A"/>
    <w:rsid w:val="00427603"/>
    <w:rsid w:val="00430604"/>
    <w:rsid w:val="00430D30"/>
    <w:rsid w:val="00432583"/>
    <w:rsid w:val="004328DC"/>
    <w:rsid w:val="004334CD"/>
    <w:rsid w:val="00435044"/>
    <w:rsid w:val="00435678"/>
    <w:rsid w:val="004357F3"/>
    <w:rsid w:val="00435C37"/>
    <w:rsid w:val="0043639F"/>
    <w:rsid w:val="004366BA"/>
    <w:rsid w:val="0043676D"/>
    <w:rsid w:val="004367D6"/>
    <w:rsid w:val="00436A8B"/>
    <w:rsid w:val="00440B31"/>
    <w:rsid w:val="00442B6C"/>
    <w:rsid w:val="00442D6F"/>
    <w:rsid w:val="00443782"/>
    <w:rsid w:val="00443DF9"/>
    <w:rsid w:val="0044460C"/>
    <w:rsid w:val="00446041"/>
    <w:rsid w:val="0044647C"/>
    <w:rsid w:val="00446604"/>
    <w:rsid w:val="00447603"/>
    <w:rsid w:val="00447AC2"/>
    <w:rsid w:val="00447B01"/>
    <w:rsid w:val="004509C2"/>
    <w:rsid w:val="00451EC9"/>
    <w:rsid w:val="00452954"/>
    <w:rsid w:val="00452B98"/>
    <w:rsid w:val="00452F87"/>
    <w:rsid w:val="0045360F"/>
    <w:rsid w:val="00453B4F"/>
    <w:rsid w:val="0045568E"/>
    <w:rsid w:val="00455C6A"/>
    <w:rsid w:val="00456251"/>
    <w:rsid w:val="004569D5"/>
    <w:rsid w:val="00457104"/>
    <w:rsid w:val="00457AD7"/>
    <w:rsid w:val="00460CA0"/>
    <w:rsid w:val="00460EF0"/>
    <w:rsid w:val="004613E8"/>
    <w:rsid w:val="00461C67"/>
    <w:rsid w:val="004628A5"/>
    <w:rsid w:val="00462A35"/>
    <w:rsid w:val="00463741"/>
    <w:rsid w:val="0046685A"/>
    <w:rsid w:val="00466A0E"/>
    <w:rsid w:val="00466D61"/>
    <w:rsid w:val="00466F5B"/>
    <w:rsid w:val="0046723C"/>
    <w:rsid w:val="0046749F"/>
    <w:rsid w:val="004679B1"/>
    <w:rsid w:val="00470F05"/>
    <w:rsid w:val="00470F70"/>
    <w:rsid w:val="00471C7B"/>
    <w:rsid w:val="004739CC"/>
    <w:rsid w:val="00473A99"/>
    <w:rsid w:val="00474397"/>
    <w:rsid w:val="0047488B"/>
    <w:rsid w:val="00475C87"/>
    <w:rsid w:val="00481A2C"/>
    <w:rsid w:val="00481D3A"/>
    <w:rsid w:val="00482473"/>
    <w:rsid w:val="00483AD5"/>
    <w:rsid w:val="00485068"/>
    <w:rsid w:val="00485C54"/>
    <w:rsid w:val="004864F3"/>
    <w:rsid w:val="0048654F"/>
    <w:rsid w:val="004873D4"/>
    <w:rsid w:val="00487CEE"/>
    <w:rsid w:val="00491971"/>
    <w:rsid w:val="00494280"/>
    <w:rsid w:val="00495119"/>
    <w:rsid w:val="0049552C"/>
    <w:rsid w:val="00495F0C"/>
    <w:rsid w:val="00496AAB"/>
    <w:rsid w:val="004974D1"/>
    <w:rsid w:val="00497CC9"/>
    <w:rsid w:val="00497ECA"/>
    <w:rsid w:val="004A01FC"/>
    <w:rsid w:val="004A0687"/>
    <w:rsid w:val="004A0A8A"/>
    <w:rsid w:val="004A1117"/>
    <w:rsid w:val="004A21D4"/>
    <w:rsid w:val="004A2E89"/>
    <w:rsid w:val="004A337A"/>
    <w:rsid w:val="004A33A3"/>
    <w:rsid w:val="004A3E6F"/>
    <w:rsid w:val="004A4FAE"/>
    <w:rsid w:val="004A5330"/>
    <w:rsid w:val="004A5F3F"/>
    <w:rsid w:val="004B040B"/>
    <w:rsid w:val="004B0D19"/>
    <w:rsid w:val="004B12F3"/>
    <w:rsid w:val="004B1B7C"/>
    <w:rsid w:val="004B1F3E"/>
    <w:rsid w:val="004B2068"/>
    <w:rsid w:val="004B2593"/>
    <w:rsid w:val="004B33D7"/>
    <w:rsid w:val="004B37D6"/>
    <w:rsid w:val="004B4F45"/>
    <w:rsid w:val="004B5B6B"/>
    <w:rsid w:val="004B5BB7"/>
    <w:rsid w:val="004B7401"/>
    <w:rsid w:val="004B7CC7"/>
    <w:rsid w:val="004B7DEE"/>
    <w:rsid w:val="004C0200"/>
    <w:rsid w:val="004C081A"/>
    <w:rsid w:val="004C10EB"/>
    <w:rsid w:val="004C1FE0"/>
    <w:rsid w:val="004C304A"/>
    <w:rsid w:val="004C3393"/>
    <w:rsid w:val="004C3667"/>
    <w:rsid w:val="004C3858"/>
    <w:rsid w:val="004C4E25"/>
    <w:rsid w:val="004C5029"/>
    <w:rsid w:val="004C5213"/>
    <w:rsid w:val="004C54AD"/>
    <w:rsid w:val="004C588C"/>
    <w:rsid w:val="004C5BD2"/>
    <w:rsid w:val="004C6632"/>
    <w:rsid w:val="004C6F2C"/>
    <w:rsid w:val="004C7195"/>
    <w:rsid w:val="004C71CE"/>
    <w:rsid w:val="004C7841"/>
    <w:rsid w:val="004D0759"/>
    <w:rsid w:val="004D0AC7"/>
    <w:rsid w:val="004D0D64"/>
    <w:rsid w:val="004D2647"/>
    <w:rsid w:val="004D2B66"/>
    <w:rsid w:val="004D3469"/>
    <w:rsid w:val="004D3D48"/>
    <w:rsid w:val="004D40BF"/>
    <w:rsid w:val="004D4EDD"/>
    <w:rsid w:val="004D5245"/>
    <w:rsid w:val="004D5600"/>
    <w:rsid w:val="004D60D0"/>
    <w:rsid w:val="004D707B"/>
    <w:rsid w:val="004D73D9"/>
    <w:rsid w:val="004E0879"/>
    <w:rsid w:val="004E1AA1"/>
    <w:rsid w:val="004E1FB7"/>
    <w:rsid w:val="004E2B6A"/>
    <w:rsid w:val="004E34C1"/>
    <w:rsid w:val="004E357E"/>
    <w:rsid w:val="004E441A"/>
    <w:rsid w:val="004E581D"/>
    <w:rsid w:val="004E5F09"/>
    <w:rsid w:val="004E6245"/>
    <w:rsid w:val="004E6991"/>
    <w:rsid w:val="004E768D"/>
    <w:rsid w:val="004F0730"/>
    <w:rsid w:val="004F23A1"/>
    <w:rsid w:val="004F2604"/>
    <w:rsid w:val="004F3380"/>
    <w:rsid w:val="004F47FF"/>
    <w:rsid w:val="004F55B3"/>
    <w:rsid w:val="004F5B13"/>
    <w:rsid w:val="004F5D81"/>
    <w:rsid w:val="004F7669"/>
    <w:rsid w:val="00500725"/>
    <w:rsid w:val="00500F2E"/>
    <w:rsid w:val="005018FA"/>
    <w:rsid w:val="00502882"/>
    <w:rsid w:val="00502A49"/>
    <w:rsid w:val="00502F50"/>
    <w:rsid w:val="005037E2"/>
    <w:rsid w:val="00504852"/>
    <w:rsid w:val="005048D4"/>
    <w:rsid w:val="0050529C"/>
    <w:rsid w:val="00505AC6"/>
    <w:rsid w:val="00506944"/>
    <w:rsid w:val="005108B3"/>
    <w:rsid w:val="005109AC"/>
    <w:rsid w:val="00511730"/>
    <w:rsid w:val="00511D23"/>
    <w:rsid w:val="00512158"/>
    <w:rsid w:val="005124EA"/>
    <w:rsid w:val="0051265C"/>
    <w:rsid w:val="00513A2C"/>
    <w:rsid w:val="005146EA"/>
    <w:rsid w:val="0051493A"/>
    <w:rsid w:val="00514BA8"/>
    <w:rsid w:val="0051608F"/>
    <w:rsid w:val="00516625"/>
    <w:rsid w:val="00516948"/>
    <w:rsid w:val="005170E8"/>
    <w:rsid w:val="0052094A"/>
    <w:rsid w:val="00520C51"/>
    <w:rsid w:val="00520CCF"/>
    <w:rsid w:val="0052113A"/>
    <w:rsid w:val="00521C3F"/>
    <w:rsid w:val="00521E74"/>
    <w:rsid w:val="00522760"/>
    <w:rsid w:val="00523BD4"/>
    <w:rsid w:val="005242C9"/>
    <w:rsid w:val="005243AB"/>
    <w:rsid w:val="005245E6"/>
    <w:rsid w:val="00524D4E"/>
    <w:rsid w:val="00525C39"/>
    <w:rsid w:val="00525E70"/>
    <w:rsid w:val="005302AF"/>
    <w:rsid w:val="005319F3"/>
    <w:rsid w:val="00531A7C"/>
    <w:rsid w:val="00532265"/>
    <w:rsid w:val="005322C1"/>
    <w:rsid w:val="0053327D"/>
    <w:rsid w:val="00534575"/>
    <w:rsid w:val="005347F3"/>
    <w:rsid w:val="00534D63"/>
    <w:rsid w:val="005352B2"/>
    <w:rsid w:val="00535CE4"/>
    <w:rsid w:val="00537F04"/>
    <w:rsid w:val="0054016D"/>
    <w:rsid w:val="005409DA"/>
    <w:rsid w:val="00541502"/>
    <w:rsid w:val="005415C8"/>
    <w:rsid w:val="00541955"/>
    <w:rsid w:val="0054215D"/>
    <w:rsid w:val="00542B02"/>
    <w:rsid w:val="00544F8A"/>
    <w:rsid w:val="00545219"/>
    <w:rsid w:val="005454D6"/>
    <w:rsid w:val="00545727"/>
    <w:rsid w:val="00546055"/>
    <w:rsid w:val="0054641C"/>
    <w:rsid w:val="005475DD"/>
    <w:rsid w:val="00547F9C"/>
    <w:rsid w:val="005501C8"/>
    <w:rsid w:val="00550EC1"/>
    <w:rsid w:val="0055129C"/>
    <w:rsid w:val="00551A8F"/>
    <w:rsid w:val="00551AB8"/>
    <w:rsid w:val="00551BDD"/>
    <w:rsid w:val="005525F9"/>
    <w:rsid w:val="00552640"/>
    <w:rsid w:val="00552ECB"/>
    <w:rsid w:val="0055340D"/>
    <w:rsid w:val="00560E66"/>
    <w:rsid w:val="00563779"/>
    <w:rsid w:val="00563AE4"/>
    <w:rsid w:val="00563D72"/>
    <w:rsid w:val="00565457"/>
    <w:rsid w:val="00565FB2"/>
    <w:rsid w:val="00567795"/>
    <w:rsid w:val="005703B2"/>
    <w:rsid w:val="005709F4"/>
    <w:rsid w:val="00571121"/>
    <w:rsid w:val="00571961"/>
    <w:rsid w:val="005723E3"/>
    <w:rsid w:val="00573564"/>
    <w:rsid w:val="00573DFB"/>
    <w:rsid w:val="00574B2A"/>
    <w:rsid w:val="00575050"/>
    <w:rsid w:val="00575872"/>
    <w:rsid w:val="005774DE"/>
    <w:rsid w:val="00580F2F"/>
    <w:rsid w:val="005813F7"/>
    <w:rsid w:val="005815F9"/>
    <w:rsid w:val="0058174E"/>
    <w:rsid w:val="00581EB1"/>
    <w:rsid w:val="005824F9"/>
    <w:rsid w:val="00582A3C"/>
    <w:rsid w:val="005831B2"/>
    <w:rsid w:val="005838C7"/>
    <w:rsid w:val="00583D9C"/>
    <w:rsid w:val="005840C9"/>
    <w:rsid w:val="005843A6"/>
    <w:rsid w:val="005850D9"/>
    <w:rsid w:val="00587E19"/>
    <w:rsid w:val="00590EEF"/>
    <w:rsid w:val="00590F95"/>
    <w:rsid w:val="0059266B"/>
    <w:rsid w:val="005926DF"/>
    <w:rsid w:val="00592707"/>
    <w:rsid w:val="00592B3B"/>
    <w:rsid w:val="005933DC"/>
    <w:rsid w:val="005935C1"/>
    <w:rsid w:val="00593873"/>
    <w:rsid w:val="005938BB"/>
    <w:rsid w:val="00594078"/>
    <w:rsid w:val="0059444C"/>
    <w:rsid w:val="0059473A"/>
    <w:rsid w:val="00594852"/>
    <w:rsid w:val="00594ABE"/>
    <w:rsid w:val="00595E5D"/>
    <w:rsid w:val="00595FE6"/>
    <w:rsid w:val="005961F0"/>
    <w:rsid w:val="00597B2A"/>
    <w:rsid w:val="00597C66"/>
    <w:rsid w:val="00597E50"/>
    <w:rsid w:val="005A032F"/>
    <w:rsid w:val="005A1F7F"/>
    <w:rsid w:val="005A22AA"/>
    <w:rsid w:val="005A2964"/>
    <w:rsid w:val="005A3C36"/>
    <w:rsid w:val="005A3C61"/>
    <w:rsid w:val="005A4016"/>
    <w:rsid w:val="005A41B9"/>
    <w:rsid w:val="005A42B9"/>
    <w:rsid w:val="005A438D"/>
    <w:rsid w:val="005A43D8"/>
    <w:rsid w:val="005A5043"/>
    <w:rsid w:val="005A6C58"/>
    <w:rsid w:val="005A7A4D"/>
    <w:rsid w:val="005B0A3E"/>
    <w:rsid w:val="005B1914"/>
    <w:rsid w:val="005B24FD"/>
    <w:rsid w:val="005B32D4"/>
    <w:rsid w:val="005B41BE"/>
    <w:rsid w:val="005B4A43"/>
    <w:rsid w:val="005B540E"/>
    <w:rsid w:val="005B54BC"/>
    <w:rsid w:val="005B60C9"/>
    <w:rsid w:val="005B625E"/>
    <w:rsid w:val="005B75C6"/>
    <w:rsid w:val="005B76CF"/>
    <w:rsid w:val="005C2249"/>
    <w:rsid w:val="005C2D0B"/>
    <w:rsid w:val="005C2D56"/>
    <w:rsid w:val="005C48AD"/>
    <w:rsid w:val="005C58A1"/>
    <w:rsid w:val="005C5AC3"/>
    <w:rsid w:val="005C5CA3"/>
    <w:rsid w:val="005C6303"/>
    <w:rsid w:val="005C6BF0"/>
    <w:rsid w:val="005C6EFA"/>
    <w:rsid w:val="005C7420"/>
    <w:rsid w:val="005C7918"/>
    <w:rsid w:val="005C7998"/>
    <w:rsid w:val="005D0260"/>
    <w:rsid w:val="005D11DD"/>
    <w:rsid w:val="005D155E"/>
    <w:rsid w:val="005D1F7D"/>
    <w:rsid w:val="005D3DC9"/>
    <w:rsid w:val="005D415F"/>
    <w:rsid w:val="005D47C6"/>
    <w:rsid w:val="005D5599"/>
    <w:rsid w:val="005D5CE8"/>
    <w:rsid w:val="005D6552"/>
    <w:rsid w:val="005D71A3"/>
    <w:rsid w:val="005D7276"/>
    <w:rsid w:val="005D74F4"/>
    <w:rsid w:val="005D7CAD"/>
    <w:rsid w:val="005E1090"/>
    <w:rsid w:val="005E19C7"/>
    <w:rsid w:val="005E1ED5"/>
    <w:rsid w:val="005E43D6"/>
    <w:rsid w:val="005E4E8B"/>
    <w:rsid w:val="005E50A4"/>
    <w:rsid w:val="005E51BA"/>
    <w:rsid w:val="005E5A1F"/>
    <w:rsid w:val="005E62C1"/>
    <w:rsid w:val="005F4084"/>
    <w:rsid w:val="005F4B42"/>
    <w:rsid w:val="005F530D"/>
    <w:rsid w:val="005F5987"/>
    <w:rsid w:val="005F5D35"/>
    <w:rsid w:val="005F5FA6"/>
    <w:rsid w:val="005F7731"/>
    <w:rsid w:val="005F7F10"/>
    <w:rsid w:val="006001BC"/>
    <w:rsid w:val="006006DB"/>
    <w:rsid w:val="00600BF5"/>
    <w:rsid w:val="00601145"/>
    <w:rsid w:val="0060129D"/>
    <w:rsid w:val="00602491"/>
    <w:rsid w:val="00602ED4"/>
    <w:rsid w:val="0060366D"/>
    <w:rsid w:val="0060378E"/>
    <w:rsid w:val="00604446"/>
    <w:rsid w:val="00605DEC"/>
    <w:rsid w:val="0060664E"/>
    <w:rsid w:val="0060701E"/>
    <w:rsid w:val="006074E3"/>
    <w:rsid w:val="006108D5"/>
    <w:rsid w:val="006112F7"/>
    <w:rsid w:val="00611FD7"/>
    <w:rsid w:val="00612F8B"/>
    <w:rsid w:val="0061321C"/>
    <w:rsid w:val="006135DD"/>
    <w:rsid w:val="00613888"/>
    <w:rsid w:val="0061395C"/>
    <w:rsid w:val="00615D7C"/>
    <w:rsid w:val="00616962"/>
    <w:rsid w:val="00616F4E"/>
    <w:rsid w:val="00617F11"/>
    <w:rsid w:val="00620518"/>
    <w:rsid w:val="006208A7"/>
    <w:rsid w:val="0062094D"/>
    <w:rsid w:val="00620D75"/>
    <w:rsid w:val="00621540"/>
    <w:rsid w:val="00624E77"/>
    <w:rsid w:val="0062516E"/>
    <w:rsid w:val="00625FDE"/>
    <w:rsid w:val="0062602D"/>
    <w:rsid w:val="00626E34"/>
    <w:rsid w:val="006272C6"/>
    <w:rsid w:val="00627B10"/>
    <w:rsid w:val="00627DB5"/>
    <w:rsid w:val="00630E3A"/>
    <w:rsid w:val="00631051"/>
    <w:rsid w:val="00632A43"/>
    <w:rsid w:val="0063365A"/>
    <w:rsid w:val="00633ADE"/>
    <w:rsid w:val="00633CD9"/>
    <w:rsid w:val="00633F60"/>
    <w:rsid w:val="00635852"/>
    <w:rsid w:val="00636E99"/>
    <w:rsid w:val="00637459"/>
    <w:rsid w:val="0063762C"/>
    <w:rsid w:val="00637797"/>
    <w:rsid w:val="00641462"/>
    <w:rsid w:val="00642E91"/>
    <w:rsid w:val="006439DF"/>
    <w:rsid w:val="006445BA"/>
    <w:rsid w:val="00645304"/>
    <w:rsid w:val="006461C0"/>
    <w:rsid w:val="00647FC7"/>
    <w:rsid w:val="00650BFA"/>
    <w:rsid w:val="00651B32"/>
    <w:rsid w:val="00653180"/>
    <w:rsid w:val="00653711"/>
    <w:rsid w:val="006539F3"/>
    <w:rsid w:val="00656B62"/>
    <w:rsid w:val="006570BB"/>
    <w:rsid w:val="0066113A"/>
    <w:rsid w:val="006613D1"/>
    <w:rsid w:val="006617BE"/>
    <w:rsid w:val="00663AB0"/>
    <w:rsid w:val="00663B55"/>
    <w:rsid w:val="0066400D"/>
    <w:rsid w:val="00664371"/>
    <w:rsid w:val="00664575"/>
    <w:rsid w:val="0066466C"/>
    <w:rsid w:val="00665627"/>
    <w:rsid w:val="006663DD"/>
    <w:rsid w:val="00667414"/>
    <w:rsid w:val="00667BA1"/>
    <w:rsid w:val="00670DB9"/>
    <w:rsid w:val="00671C53"/>
    <w:rsid w:val="0067293A"/>
    <w:rsid w:val="00673ED1"/>
    <w:rsid w:val="0067429D"/>
    <w:rsid w:val="006742E4"/>
    <w:rsid w:val="00674756"/>
    <w:rsid w:val="006761C3"/>
    <w:rsid w:val="00676C5E"/>
    <w:rsid w:val="0067721D"/>
    <w:rsid w:val="00677755"/>
    <w:rsid w:val="006777AC"/>
    <w:rsid w:val="00677FF9"/>
    <w:rsid w:val="006802B0"/>
    <w:rsid w:val="00681B9A"/>
    <w:rsid w:val="006826DF"/>
    <w:rsid w:val="00682888"/>
    <w:rsid w:val="00682BED"/>
    <w:rsid w:val="00682DF3"/>
    <w:rsid w:val="00683FEC"/>
    <w:rsid w:val="00684111"/>
    <w:rsid w:val="0068451E"/>
    <w:rsid w:val="0068454E"/>
    <w:rsid w:val="0068476B"/>
    <w:rsid w:val="006849D4"/>
    <w:rsid w:val="006865AC"/>
    <w:rsid w:val="00687500"/>
    <w:rsid w:val="00687C56"/>
    <w:rsid w:val="006902A8"/>
    <w:rsid w:val="006902C4"/>
    <w:rsid w:val="00690D3A"/>
    <w:rsid w:val="0069108C"/>
    <w:rsid w:val="0069138A"/>
    <w:rsid w:val="006926D9"/>
    <w:rsid w:val="0069311B"/>
    <w:rsid w:val="00693800"/>
    <w:rsid w:val="0069430F"/>
    <w:rsid w:val="00694A10"/>
    <w:rsid w:val="00695864"/>
    <w:rsid w:val="006958C6"/>
    <w:rsid w:val="00696142"/>
    <w:rsid w:val="006963BD"/>
    <w:rsid w:val="00696DE6"/>
    <w:rsid w:val="00696DE7"/>
    <w:rsid w:val="00697F96"/>
    <w:rsid w:val="006A00BE"/>
    <w:rsid w:val="006A00D9"/>
    <w:rsid w:val="006A07AF"/>
    <w:rsid w:val="006A28AD"/>
    <w:rsid w:val="006A2ADD"/>
    <w:rsid w:val="006A2D31"/>
    <w:rsid w:val="006A3A42"/>
    <w:rsid w:val="006A4485"/>
    <w:rsid w:val="006A4567"/>
    <w:rsid w:val="006A4667"/>
    <w:rsid w:val="006A4FA2"/>
    <w:rsid w:val="006A574B"/>
    <w:rsid w:val="006A5C24"/>
    <w:rsid w:val="006A5E10"/>
    <w:rsid w:val="006A6224"/>
    <w:rsid w:val="006A6329"/>
    <w:rsid w:val="006A7F18"/>
    <w:rsid w:val="006B001D"/>
    <w:rsid w:val="006B0E09"/>
    <w:rsid w:val="006B0F46"/>
    <w:rsid w:val="006B369F"/>
    <w:rsid w:val="006B3A5F"/>
    <w:rsid w:val="006B3F70"/>
    <w:rsid w:val="006B454C"/>
    <w:rsid w:val="006B4879"/>
    <w:rsid w:val="006B4E7D"/>
    <w:rsid w:val="006B5DB7"/>
    <w:rsid w:val="006B6F72"/>
    <w:rsid w:val="006B7657"/>
    <w:rsid w:val="006C1A31"/>
    <w:rsid w:val="006C41FA"/>
    <w:rsid w:val="006C5519"/>
    <w:rsid w:val="006C5FB6"/>
    <w:rsid w:val="006C6195"/>
    <w:rsid w:val="006C7294"/>
    <w:rsid w:val="006C75F0"/>
    <w:rsid w:val="006C7ECA"/>
    <w:rsid w:val="006D27A3"/>
    <w:rsid w:val="006D4797"/>
    <w:rsid w:val="006E01F1"/>
    <w:rsid w:val="006E0A51"/>
    <w:rsid w:val="006E1343"/>
    <w:rsid w:val="006E142B"/>
    <w:rsid w:val="006E1898"/>
    <w:rsid w:val="006E1A76"/>
    <w:rsid w:val="006E1F8C"/>
    <w:rsid w:val="006E2385"/>
    <w:rsid w:val="006E2A57"/>
    <w:rsid w:val="006E34E5"/>
    <w:rsid w:val="006E3E83"/>
    <w:rsid w:val="006E4E40"/>
    <w:rsid w:val="006E55CB"/>
    <w:rsid w:val="006E5F34"/>
    <w:rsid w:val="006E6650"/>
    <w:rsid w:val="006E6654"/>
    <w:rsid w:val="006E6711"/>
    <w:rsid w:val="006E6D64"/>
    <w:rsid w:val="006E77EF"/>
    <w:rsid w:val="006F0FDB"/>
    <w:rsid w:val="006F194E"/>
    <w:rsid w:val="006F1B51"/>
    <w:rsid w:val="006F21D5"/>
    <w:rsid w:val="006F27FD"/>
    <w:rsid w:val="006F3056"/>
    <w:rsid w:val="006F3687"/>
    <w:rsid w:val="006F3D3D"/>
    <w:rsid w:val="006F582D"/>
    <w:rsid w:val="006F5DF8"/>
    <w:rsid w:val="006F5E04"/>
    <w:rsid w:val="006F618E"/>
    <w:rsid w:val="006F6250"/>
    <w:rsid w:val="00701ACC"/>
    <w:rsid w:val="00702A32"/>
    <w:rsid w:val="00702A98"/>
    <w:rsid w:val="00703634"/>
    <w:rsid w:val="00704E61"/>
    <w:rsid w:val="007054B2"/>
    <w:rsid w:val="007055CB"/>
    <w:rsid w:val="00706397"/>
    <w:rsid w:val="00706766"/>
    <w:rsid w:val="00707892"/>
    <w:rsid w:val="00710CD5"/>
    <w:rsid w:val="007119F4"/>
    <w:rsid w:val="00712C45"/>
    <w:rsid w:val="00713A8F"/>
    <w:rsid w:val="007140E4"/>
    <w:rsid w:val="0071538F"/>
    <w:rsid w:val="0071548E"/>
    <w:rsid w:val="00715BCB"/>
    <w:rsid w:val="00715BD9"/>
    <w:rsid w:val="007170CA"/>
    <w:rsid w:val="007175BE"/>
    <w:rsid w:val="00720B97"/>
    <w:rsid w:val="00721988"/>
    <w:rsid w:val="00721A3A"/>
    <w:rsid w:val="00721EF4"/>
    <w:rsid w:val="0072505C"/>
    <w:rsid w:val="0072535C"/>
    <w:rsid w:val="00726467"/>
    <w:rsid w:val="00727889"/>
    <w:rsid w:val="007279A1"/>
    <w:rsid w:val="007306B9"/>
    <w:rsid w:val="00731045"/>
    <w:rsid w:val="0073110B"/>
    <w:rsid w:val="0073218A"/>
    <w:rsid w:val="0073229C"/>
    <w:rsid w:val="007332F0"/>
    <w:rsid w:val="00733B7E"/>
    <w:rsid w:val="00733BD8"/>
    <w:rsid w:val="00737A85"/>
    <w:rsid w:val="00737EB1"/>
    <w:rsid w:val="00741437"/>
    <w:rsid w:val="0074169F"/>
    <w:rsid w:val="0074384B"/>
    <w:rsid w:val="00743A89"/>
    <w:rsid w:val="007447AB"/>
    <w:rsid w:val="007450FB"/>
    <w:rsid w:val="007453C7"/>
    <w:rsid w:val="00746A74"/>
    <w:rsid w:val="007475C0"/>
    <w:rsid w:val="007509AA"/>
    <w:rsid w:val="00750D6B"/>
    <w:rsid w:val="00752049"/>
    <w:rsid w:val="007528D4"/>
    <w:rsid w:val="00752CF1"/>
    <w:rsid w:val="0075326E"/>
    <w:rsid w:val="00753A36"/>
    <w:rsid w:val="00754DE6"/>
    <w:rsid w:val="007561E6"/>
    <w:rsid w:val="00756B9C"/>
    <w:rsid w:val="00756D3A"/>
    <w:rsid w:val="00757E71"/>
    <w:rsid w:val="00760AE1"/>
    <w:rsid w:val="007616E4"/>
    <w:rsid w:val="0076263B"/>
    <w:rsid w:val="007629D0"/>
    <w:rsid w:val="00763434"/>
    <w:rsid w:val="0076351E"/>
    <w:rsid w:val="00763C1F"/>
    <w:rsid w:val="00763F5C"/>
    <w:rsid w:val="00766182"/>
    <w:rsid w:val="0076646C"/>
    <w:rsid w:val="00767CA3"/>
    <w:rsid w:val="00770491"/>
    <w:rsid w:val="007704E1"/>
    <w:rsid w:val="0077118D"/>
    <w:rsid w:val="0077243C"/>
    <w:rsid w:val="0077258C"/>
    <w:rsid w:val="00772E75"/>
    <w:rsid w:val="0077348F"/>
    <w:rsid w:val="00773A11"/>
    <w:rsid w:val="00776A72"/>
    <w:rsid w:val="007773E7"/>
    <w:rsid w:val="00777815"/>
    <w:rsid w:val="007804F1"/>
    <w:rsid w:val="00781E93"/>
    <w:rsid w:val="00782229"/>
    <w:rsid w:val="00782593"/>
    <w:rsid w:val="00782ADF"/>
    <w:rsid w:val="00783455"/>
    <w:rsid w:val="00784CE6"/>
    <w:rsid w:val="0078569B"/>
    <w:rsid w:val="00786209"/>
    <w:rsid w:val="00786C4D"/>
    <w:rsid w:val="00787021"/>
    <w:rsid w:val="007906B2"/>
    <w:rsid w:val="00791960"/>
    <w:rsid w:val="007919A1"/>
    <w:rsid w:val="00792F65"/>
    <w:rsid w:val="00793546"/>
    <w:rsid w:val="007948AF"/>
    <w:rsid w:val="00794971"/>
    <w:rsid w:val="00794E19"/>
    <w:rsid w:val="00794F28"/>
    <w:rsid w:val="00795398"/>
    <w:rsid w:val="00795407"/>
    <w:rsid w:val="007958C7"/>
    <w:rsid w:val="00796209"/>
    <w:rsid w:val="00796FD7"/>
    <w:rsid w:val="007975FF"/>
    <w:rsid w:val="00797CD0"/>
    <w:rsid w:val="00797D6C"/>
    <w:rsid w:val="007A0D22"/>
    <w:rsid w:val="007A2452"/>
    <w:rsid w:val="007A3D8A"/>
    <w:rsid w:val="007A4121"/>
    <w:rsid w:val="007A434B"/>
    <w:rsid w:val="007A4A14"/>
    <w:rsid w:val="007A59E5"/>
    <w:rsid w:val="007A5C9E"/>
    <w:rsid w:val="007A6842"/>
    <w:rsid w:val="007B0185"/>
    <w:rsid w:val="007B032C"/>
    <w:rsid w:val="007B110A"/>
    <w:rsid w:val="007B19AE"/>
    <w:rsid w:val="007B3447"/>
    <w:rsid w:val="007B3F45"/>
    <w:rsid w:val="007B461E"/>
    <w:rsid w:val="007B46D9"/>
    <w:rsid w:val="007B4B67"/>
    <w:rsid w:val="007B5403"/>
    <w:rsid w:val="007B5A43"/>
    <w:rsid w:val="007B677E"/>
    <w:rsid w:val="007B6AE4"/>
    <w:rsid w:val="007B6E48"/>
    <w:rsid w:val="007B703B"/>
    <w:rsid w:val="007C1C1C"/>
    <w:rsid w:val="007C2157"/>
    <w:rsid w:val="007C4208"/>
    <w:rsid w:val="007C5853"/>
    <w:rsid w:val="007C668C"/>
    <w:rsid w:val="007C6726"/>
    <w:rsid w:val="007C6927"/>
    <w:rsid w:val="007C6964"/>
    <w:rsid w:val="007C6BAF"/>
    <w:rsid w:val="007C6DAA"/>
    <w:rsid w:val="007C6F8F"/>
    <w:rsid w:val="007C751E"/>
    <w:rsid w:val="007C7AAC"/>
    <w:rsid w:val="007D0F2A"/>
    <w:rsid w:val="007D1175"/>
    <w:rsid w:val="007D16B6"/>
    <w:rsid w:val="007D21CC"/>
    <w:rsid w:val="007D37C2"/>
    <w:rsid w:val="007D3882"/>
    <w:rsid w:val="007D4A3C"/>
    <w:rsid w:val="007D4C75"/>
    <w:rsid w:val="007D5ED4"/>
    <w:rsid w:val="007D70F0"/>
    <w:rsid w:val="007D7142"/>
    <w:rsid w:val="007D719F"/>
    <w:rsid w:val="007D75F5"/>
    <w:rsid w:val="007E0179"/>
    <w:rsid w:val="007E01A2"/>
    <w:rsid w:val="007E06DA"/>
    <w:rsid w:val="007E0E74"/>
    <w:rsid w:val="007E0EAD"/>
    <w:rsid w:val="007E1406"/>
    <w:rsid w:val="007E192E"/>
    <w:rsid w:val="007E23CD"/>
    <w:rsid w:val="007E2695"/>
    <w:rsid w:val="007E2B03"/>
    <w:rsid w:val="007E2CB2"/>
    <w:rsid w:val="007E2F90"/>
    <w:rsid w:val="007E61FA"/>
    <w:rsid w:val="007E6A04"/>
    <w:rsid w:val="007E718C"/>
    <w:rsid w:val="007E7285"/>
    <w:rsid w:val="007E73F4"/>
    <w:rsid w:val="007E7FB7"/>
    <w:rsid w:val="007F018C"/>
    <w:rsid w:val="007F0E7A"/>
    <w:rsid w:val="007F1957"/>
    <w:rsid w:val="007F1D8B"/>
    <w:rsid w:val="007F2CD2"/>
    <w:rsid w:val="007F368C"/>
    <w:rsid w:val="007F3A39"/>
    <w:rsid w:val="007F3AA9"/>
    <w:rsid w:val="007F4570"/>
    <w:rsid w:val="007F4D7F"/>
    <w:rsid w:val="007F640D"/>
    <w:rsid w:val="007F6959"/>
    <w:rsid w:val="007F737B"/>
    <w:rsid w:val="0080183E"/>
    <w:rsid w:val="008019CD"/>
    <w:rsid w:val="008020FA"/>
    <w:rsid w:val="0080424A"/>
    <w:rsid w:val="00804AAC"/>
    <w:rsid w:val="00805608"/>
    <w:rsid w:val="008104C1"/>
    <w:rsid w:val="00810A4B"/>
    <w:rsid w:val="00811BD5"/>
    <w:rsid w:val="00811CD8"/>
    <w:rsid w:val="0081255D"/>
    <w:rsid w:val="00812E7D"/>
    <w:rsid w:val="00814306"/>
    <w:rsid w:val="00814707"/>
    <w:rsid w:val="00816498"/>
    <w:rsid w:val="008166CC"/>
    <w:rsid w:val="00816F71"/>
    <w:rsid w:val="00823F4C"/>
    <w:rsid w:val="008244AF"/>
    <w:rsid w:val="0082496A"/>
    <w:rsid w:val="0082633E"/>
    <w:rsid w:val="00826A96"/>
    <w:rsid w:val="00827C13"/>
    <w:rsid w:val="00831D00"/>
    <w:rsid w:val="008327C4"/>
    <w:rsid w:val="00832C6D"/>
    <w:rsid w:val="0083313E"/>
    <w:rsid w:val="008368FE"/>
    <w:rsid w:val="00837160"/>
    <w:rsid w:val="008371EF"/>
    <w:rsid w:val="008376B6"/>
    <w:rsid w:val="0084006A"/>
    <w:rsid w:val="00840478"/>
    <w:rsid w:val="008409E4"/>
    <w:rsid w:val="00840F33"/>
    <w:rsid w:val="0084143E"/>
    <w:rsid w:val="00842C91"/>
    <w:rsid w:val="00842F71"/>
    <w:rsid w:val="008448F1"/>
    <w:rsid w:val="00844AD0"/>
    <w:rsid w:val="00845A0C"/>
    <w:rsid w:val="00846EA5"/>
    <w:rsid w:val="00850076"/>
    <w:rsid w:val="0085249F"/>
    <w:rsid w:val="008531FE"/>
    <w:rsid w:val="00853264"/>
    <w:rsid w:val="00853576"/>
    <w:rsid w:val="00853791"/>
    <w:rsid w:val="00853FAF"/>
    <w:rsid w:val="00855C17"/>
    <w:rsid w:val="0085748A"/>
    <w:rsid w:val="00862E6B"/>
    <w:rsid w:val="00864AE5"/>
    <w:rsid w:val="00865FB7"/>
    <w:rsid w:val="0086618C"/>
    <w:rsid w:val="0086686D"/>
    <w:rsid w:val="00866C1B"/>
    <w:rsid w:val="008677B0"/>
    <w:rsid w:val="0087024C"/>
    <w:rsid w:val="008704FC"/>
    <w:rsid w:val="00870AAC"/>
    <w:rsid w:val="00871021"/>
    <w:rsid w:val="00872AE5"/>
    <w:rsid w:val="00873829"/>
    <w:rsid w:val="00874377"/>
    <w:rsid w:val="00874C7F"/>
    <w:rsid w:val="00875691"/>
    <w:rsid w:val="0087648F"/>
    <w:rsid w:val="00877245"/>
    <w:rsid w:val="00877B89"/>
    <w:rsid w:val="00880763"/>
    <w:rsid w:val="008812A9"/>
    <w:rsid w:val="00882689"/>
    <w:rsid w:val="00882E63"/>
    <w:rsid w:val="00883240"/>
    <w:rsid w:val="008841B7"/>
    <w:rsid w:val="008849E3"/>
    <w:rsid w:val="00886B3D"/>
    <w:rsid w:val="00886DBF"/>
    <w:rsid w:val="0088739D"/>
    <w:rsid w:val="00887C15"/>
    <w:rsid w:val="00887D4A"/>
    <w:rsid w:val="0089032C"/>
    <w:rsid w:val="008924D0"/>
    <w:rsid w:val="00892C75"/>
    <w:rsid w:val="00892FDC"/>
    <w:rsid w:val="008936D3"/>
    <w:rsid w:val="00894221"/>
    <w:rsid w:val="008952B3"/>
    <w:rsid w:val="008957D3"/>
    <w:rsid w:val="00896547"/>
    <w:rsid w:val="00896C37"/>
    <w:rsid w:val="00897B79"/>
    <w:rsid w:val="008A0555"/>
    <w:rsid w:val="008A07E6"/>
    <w:rsid w:val="008A1FCC"/>
    <w:rsid w:val="008A24B7"/>
    <w:rsid w:val="008A3252"/>
    <w:rsid w:val="008A397F"/>
    <w:rsid w:val="008A3CD0"/>
    <w:rsid w:val="008A3FA0"/>
    <w:rsid w:val="008A43CA"/>
    <w:rsid w:val="008A46C0"/>
    <w:rsid w:val="008A4CEA"/>
    <w:rsid w:val="008A5802"/>
    <w:rsid w:val="008A5B0A"/>
    <w:rsid w:val="008A61CE"/>
    <w:rsid w:val="008A7C46"/>
    <w:rsid w:val="008B14AC"/>
    <w:rsid w:val="008B1527"/>
    <w:rsid w:val="008B1A3C"/>
    <w:rsid w:val="008B28F5"/>
    <w:rsid w:val="008B2EC0"/>
    <w:rsid w:val="008B3188"/>
    <w:rsid w:val="008B3550"/>
    <w:rsid w:val="008B3CB1"/>
    <w:rsid w:val="008B47F9"/>
    <w:rsid w:val="008B48F6"/>
    <w:rsid w:val="008B544D"/>
    <w:rsid w:val="008B6B5D"/>
    <w:rsid w:val="008B6FFF"/>
    <w:rsid w:val="008C0F60"/>
    <w:rsid w:val="008C3CD9"/>
    <w:rsid w:val="008C3E35"/>
    <w:rsid w:val="008C421D"/>
    <w:rsid w:val="008C5135"/>
    <w:rsid w:val="008C5883"/>
    <w:rsid w:val="008C75BF"/>
    <w:rsid w:val="008C7A1C"/>
    <w:rsid w:val="008D0795"/>
    <w:rsid w:val="008D07F1"/>
    <w:rsid w:val="008D1061"/>
    <w:rsid w:val="008D111B"/>
    <w:rsid w:val="008D2139"/>
    <w:rsid w:val="008D23C4"/>
    <w:rsid w:val="008D3C78"/>
    <w:rsid w:val="008D3C89"/>
    <w:rsid w:val="008D3F6A"/>
    <w:rsid w:val="008D47A6"/>
    <w:rsid w:val="008D4AD4"/>
    <w:rsid w:val="008D6E39"/>
    <w:rsid w:val="008D7027"/>
    <w:rsid w:val="008D7221"/>
    <w:rsid w:val="008D778E"/>
    <w:rsid w:val="008E0BA5"/>
    <w:rsid w:val="008E0F39"/>
    <w:rsid w:val="008E10D2"/>
    <w:rsid w:val="008E12A7"/>
    <w:rsid w:val="008E14C2"/>
    <w:rsid w:val="008E1B3B"/>
    <w:rsid w:val="008E1C2D"/>
    <w:rsid w:val="008E24EC"/>
    <w:rsid w:val="008E2CBA"/>
    <w:rsid w:val="008E38F5"/>
    <w:rsid w:val="008E4533"/>
    <w:rsid w:val="008E4893"/>
    <w:rsid w:val="008E4A28"/>
    <w:rsid w:val="008E5310"/>
    <w:rsid w:val="008E55E8"/>
    <w:rsid w:val="008E5AFF"/>
    <w:rsid w:val="008E67FC"/>
    <w:rsid w:val="008E6C47"/>
    <w:rsid w:val="008E6D2A"/>
    <w:rsid w:val="008E6F6C"/>
    <w:rsid w:val="008E77A0"/>
    <w:rsid w:val="008E7D02"/>
    <w:rsid w:val="008F0E48"/>
    <w:rsid w:val="008F0EDA"/>
    <w:rsid w:val="008F17D6"/>
    <w:rsid w:val="008F1E50"/>
    <w:rsid w:val="008F2B31"/>
    <w:rsid w:val="008F3231"/>
    <w:rsid w:val="008F4400"/>
    <w:rsid w:val="008F4875"/>
    <w:rsid w:val="008F58ED"/>
    <w:rsid w:val="008F63FC"/>
    <w:rsid w:val="008F70EA"/>
    <w:rsid w:val="008F7E4C"/>
    <w:rsid w:val="00900B05"/>
    <w:rsid w:val="00900B41"/>
    <w:rsid w:val="009010A5"/>
    <w:rsid w:val="00901850"/>
    <w:rsid w:val="00901DC3"/>
    <w:rsid w:val="00902373"/>
    <w:rsid w:val="009035F9"/>
    <w:rsid w:val="00905C0A"/>
    <w:rsid w:val="00906949"/>
    <w:rsid w:val="00907652"/>
    <w:rsid w:val="00907A84"/>
    <w:rsid w:val="00907B3A"/>
    <w:rsid w:val="009104BC"/>
    <w:rsid w:val="00911489"/>
    <w:rsid w:val="00911572"/>
    <w:rsid w:val="00912693"/>
    <w:rsid w:val="0091289E"/>
    <w:rsid w:val="009134BE"/>
    <w:rsid w:val="00913530"/>
    <w:rsid w:val="009138EB"/>
    <w:rsid w:val="00914D9E"/>
    <w:rsid w:val="009164D3"/>
    <w:rsid w:val="0091718A"/>
    <w:rsid w:val="00917324"/>
    <w:rsid w:val="00917ED6"/>
    <w:rsid w:val="00920A37"/>
    <w:rsid w:val="00920D8C"/>
    <w:rsid w:val="0092306B"/>
    <w:rsid w:val="00923242"/>
    <w:rsid w:val="00923859"/>
    <w:rsid w:val="00923FF9"/>
    <w:rsid w:val="009244DE"/>
    <w:rsid w:val="009245DD"/>
    <w:rsid w:val="00925B0A"/>
    <w:rsid w:val="00926E94"/>
    <w:rsid w:val="00927A13"/>
    <w:rsid w:val="00927E0C"/>
    <w:rsid w:val="009312CB"/>
    <w:rsid w:val="00932031"/>
    <w:rsid w:val="00932A45"/>
    <w:rsid w:val="00935603"/>
    <w:rsid w:val="00935F0A"/>
    <w:rsid w:val="0093724E"/>
    <w:rsid w:val="00937723"/>
    <w:rsid w:val="00937B56"/>
    <w:rsid w:val="00940124"/>
    <w:rsid w:val="009408F0"/>
    <w:rsid w:val="00940A40"/>
    <w:rsid w:val="009424DB"/>
    <w:rsid w:val="00942FB1"/>
    <w:rsid w:val="00943A25"/>
    <w:rsid w:val="00943E6C"/>
    <w:rsid w:val="009440BC"/>
    <w:rsid w:val="00945897"/>
    <w:rsid w:val="00947B7C"/>
    <w:rsid w:val="00950C16"/>
    <w:rsid w:val="00951128"/>
    <w:rsid w:val="00952592"/>
    <w:rsid w:val="00953357"/>
    <w:rsid w:val="009540A6"/>
    <w:rsid w:val="009540D2"/>
    <w:rsid w:val="00954E12"/>
    <w:rsid w:val="00956754"/>
    <w:rsid w:val="0095709F"/>
    <w:rsid w:val="00957663"/>
    <w:rsid w:val="00957CF6"/>
    <w:rsid w:val="00960DC8"/>
    <w:rsid w:val="00960FD1"/>
    <w:rsid w:val="00963C6A"/>
    <w:rsid w:val="00964060"/>
    <w:rsid w:val="009641BD"/>
    <w:rsid w:val="009646B2"/>
    <w:rsid w:val="009655C2"/>
    <w:rsid w:val="009657A4"/>
    <w:rsid w:val="009659E8"/>
    <w:rsid w:val="00965F5A"/>
    <w:rsid w:val="00966132"/>
    <w:rsid w:val="00967D14"/>
    <w:rsid w:val="00967F9C"/>
    <w:rsid w:val="0097067B"/>
    <w:rsid w:val="0097100D"/>
    <w:rsid w:val="00972525"/>
    <w:rsid w:val="00972AAE"/>
    <w:rsid w:val="0097470F"/>
    <w:rsid w:val="00975801"/>
    <w:rsid w:val="00983635"/>
    <w:rsid w:val="00983926"/>
    <w:rsid w:val="0098411C"/>
    <w:rsid w:val="009851F7"/>
    <w:rsid w:val="009853FF"/>
    <w:rsid w:val="00985799"/>
    <w:rsid w:val="009858C3"/>
    <w:rsid w:val="00985915"/>
    <w:rsid w:val="009860D0"/>
    <w:rsid w:val="009867FD"/>
    <w:rsid w:val="009868C0"/>
    <w:rsid w:val="00986FD5"/>
    <w:rsid w:val="00990AAA"/>
    <w:rsid w:val="00990B27"/>
    <w:rsid w:val="00990D04"/>
    <w:rsid w:val="00991050"/>
    <w:rsid w:val="00993B2E"/>
    <w:rsid w:val="009947C2"/>
    <w:rsid w:val="00994D11"/>
    <w:rsid w:val="00995F9A"/>
    <w:rsid w:val="00996373"/>
    <w:rsid w:val="009970F3"/>
    <w:rsid w:val="009A1251"/>
    <w:rsid w:val="009A2FCF"/>
    <w:rsid w:val="009A37CB"/>
    <w:rsid w:val="009A4E83"/>
    <w:rsid w:val="009A55CA"/>
    <w:rsid w:val="009A59BE"/>
    <w:rsid w:val="009A5FC7"/>
    <w:rsid w:val="009A6080"/>
    <w:rsid w:val="009A6962"/>
    <w:rsid w:val="009A6E5F"/>
    <w:rsid w:val="009A6F9D"/>
    <w:rsid w:val="009A7B3F"/>
    <w:rsid w:val="009A7E9B"/>
    <w:rsid w:val="009B0452"/>
    <w:rsid w:val="009B24DA"/>
    <w:rsid w:val="009B291A"/>
    <w:rsid w:val="009B3D2C"/>
    <w:rsid w:val="009B414C"/>
    <w:rsid w:val="009B44A1"/>
    <w:rsid w:val="009B56EF"/>
    <w:rsid w:val="009B641D"/>
    <w:rsid w:val="009B6784"/>
    <w:rsid w:val="009B6A7C"/>
    <w:rsid w:val="009B7617"/>
    <w:rsid w:val="009B7C2F"/>
    <w:rsid w:val="009C013A"/>
    <w:rsid w:val="009C2D2B"/>
    <w:rsid w:val="009C3816"/>
    <w:rsid w:val="009C58BA"/>
    <w:rsid w:val="009C5BA1"/>
    <w:rsid w:val="009C5D7D"/>
    <w:rsid w:val="009C5E6C"/>
    <w:rsid w:val="009C6113"/>
    <w:rsid w:val="009C641F"/>
    <w:rsid w:val="009C65A7"/>
    <w:rsid w:val="009C726F"/>
    <w:rsid w:val="009D072F"/>
    <w:rsid w:val="009D10EC"/>
    <w:rsid w:val="009D1441"/>
    <w:rsid w:val="009D20E1"/>
    <w:rsid w:val="009D2505"/>
    <w:rsid w:val="009D2518"/>
    <w:rsid w:val="009D31E8"/>
    <w:rsid w:val="009D342C"/>
    <w:rsid w:val="009D39EE"/>
    <w:rsid w:val="009D4AE5"/>
    <w:rsid w:val="009D573E"/>
    <w:rsid w:val="009D5E30"/>
    <w:rsid w:val="009D7F9E"/>
    <w:rsid w:val="009E05F0"/>
    <w:rsid w:val="009E0C64"/>
    <w:rsid w:val="009E1A64"/>
    <w:rsid w:val="009E2BE3"/>
    <w:rsid w:val="009E48D2"/>
    <w:rsid w:val="009E63A0"/>
    <w:rsid w:val="009E6815"/>
    <w:rsid w:val="009E69E2"/>
    <w:rsid w:val="009F0185"/>
    <w:rsid w:val="009F097D"/>
    <w:rsid w:val="009F1CC4"/>
    <w:rsid w:val="009F1D79"/>
    <w:rsid w:val="009F1FB6"/>
    <w:rsid w:val="009F2480"/>
    <w:rsid w:val="009F26B2"/>
    <w:rsid w:val="009F2D68"/>
    <w:rsid w:val="009F39F4"/>
    <w:rsid w:val="009F5D30"/>
    <w:rsid w:val="009F6FD7"/>
    <w:rsid w:val="009F72FA"/>
    <w:rsid w:val="009F7557"/>
    <w:rsid w:val="009F7C59"/>
    <w:rsid w:val="00A0031B"/>
    <w:rsid w:val="00A00768"/>
    <w:rsid w:val="00A00893"/>
    <w:rsid w:val="00A01D3E"/>
    <w:rsid w:val="00A033A0"/>
    <w:rsid w:val="00A04BDD"/>
    <w:rsid w:val="00A05B78"/>
    <w:rsid w:val="00A05C45"/>
    <w:rsid w:val="00A065EC"/>
    <w:rsid w:val="00A0665F"/>
    <w:rsid w:val="00A06F08"/>
    <w:rsid w:val="00A074CE"/>
    <w:rsid w:val="00A07681"/>
    <w:rsid w:val="00A11404"/>
    <w:rsid w:val="00A11406"/>
    <w:rsid w:val="00A11979"/>
    <w:rsid w:val="00A11BB6"/>
    <w:rsid w:val="00A11CC2"/>
    <w:rsid w:val="00A12AB8"/>
    <w:rsid w:val="00A12E6A"/>
    <w:rsid w:val="00A12ED0"/>
    <w:rsid w:val="00A14A58"/>
    <w:rsid w:val="00A16111"/>
    <w:rsid w:val="00A16238"/>
    <w:rsid w:val="00A16288"/>
    <w:rsid w:val="00A17924"/>
    <w:rsid w:val="00A2018B"/>
    <w:rsid w:val="00A2073D"/>
    <w:rsid w:val="00A21450"/>
    <w:rsid w:val="00A21728"/>
    <w:rsid w:val="00A23BBC"/>
    <w:rsid w:val="00A23F3D"/>
    <w:rsid w:val="00A23F90"/>
    <w:rsid w:val="00A24682"/>
    <w:rsid w:val="00A246E7"/>
    <w:rsid w:val="00A24EB1"/>
    <w:rsid w:val="00A27012"/>
    <w:rsid w:val="00A27A32"/>
    <w:rsid w:val="00A27F51"/>
    <w:rsid w:val="00A305FB"/>
    <w:rsid w:val="00A31053"/>
    <w:rsid w:val="00A312F3"/>
    <w:rsid w:val="00A319B3"/>
    <w:rsid w:val="00A31FEF"/>
    <w:rsid w:val="00A32387"/>
    <w:rsid w:val="00A32B1D"/>
    <w:rsid w:val="00A34E6E"/>
    <w:rsid w:val="00A3513D"/>
    <w:rsid w:val="00A354A9"/>
    <w:rsid w:val="00A35A93"/>
    <w:rsid w:val="00A369CB"/>
    <w:rsid w:val="00A36F5E"/>
    <w:rsid w:val="00A37DF8"/>
    <w:rsid w:val="00A40717"/>
    <w:rsid w:val="00A41248"/>
    <w:rsid w:val="00A4354D"/>
    <w:rsid w:val="00A43B73"/>
    <w:rsid w:val="00A44B1F"/>
    <w:rsid w:val="00A4762C"/>
    <w:rsid w:val="00A50A28"/>
    <w:rsid w:val="00A5101C"/>
    <w:rsid w:val="00A5124C"/>
    <w:rsid w:val="00A515C3"/>
    <w:rsid w:val="00A51841"/>
    <w:rsid w:val="00A519AC"/>
    <w:rsid w:val="00A52664"/>
    <w:rsid w:val="00A52E7C"/>
    <w:rsid w:val="00A53390"/>
    <w:rsid w:val="00A53626"/>
    <w:rsid w:val="00A53BB8"/>
    <w:rsid w:val="00A53DBA"/>
    <w:rsid w:val="00A55008"/>
    <w:rsid w:val="00A553C5"/>
    <w:rsid w:val="00A5548D"/>
    <w:rsid w:val="00A55648"/>
    <w:rsid w:val="00A562C8"/>
    <w:rsid w:val="00A56532"/>
    <w:rsid w:val="00A56596"/>
    <w:rsid w:val="00A566C5"/>
    <w:rsid w:val="00A57AC8"/>
    <w:rsid w:val="00A623DA"/>
    <w:rsid w:val="00A62955"/>
    <w:rsid w:val="00A62DF9"/>
    <w:rsid w:val="00A632AC"/>
    <w:rsid w:val="00A63D4F"/>
    <w:rsid w:val="00A64AD6"/>
    <w:rsid w:val="00A64D55"/>
    <w:rsid w:val="00A64F82"/>
    <w:rsid w:val="00A65658"/>
    <w:rsid w:val="00A65A23"/>
    <w:rsid w:val="00A6690E"/>
    <w:rsid w:val="00A675F2"/>
    <w:rsid w:val="00A67AAA"/>
    <w:rsid w:val="00A703E0"/>
    <w:rsid w:val="00A70850"/>
    <w:rsid w:val="00A715ED"/>
    <w:rsid w:val="00A72DE0"/>
    <w:rsid w:val="00A7312F"/>
    <w:rsid w:val="00A73343"/>
    <w:rsid w:val="00A73563"/>
    <w:rsid w:val="00A73599"/>
    <w:rsid w:val="00A7458B"/>
    <w:rsid w:val="00A74E3B"/>
    <w:rsid w:val="00A755F2"/>
    <w:rsid w:val="00A7726D"/>
    <w:rsid w:val="00A8062A"/>
    <w:rsid w:val="00A80ADE"/>
    <w:rsid w:val="00A8433E"/>
    <w:rsid w:val="00A843A4"/>
    <w:rsid w:val="00A85194"/>
    <w:rsid w:val="00A86017"/>
    <w:rsid w:val="00A87206"/>
    <w:rsid w:val="00A906D0"/>
    <w:rsid w:val="00A9094C"/>
    <w:rsid w:val="00A9117C"/>
    <w:rsid w:val="00A93096"/>
    <w:rsid w:val="00A93806"/>
    <w:rsid w:val="00A944F6"/>
    <w:rsid w:val="00A9496F"/>
    <w:rsid w:val="00A94B6F"/>
    <w:rsid w:val="00A94CC2"/>
    <w:rsid w:val="00A94E03"/>
    <w:rsid w:val="00A956AA"/>
    <w:rsid w:val="00A95FBB"/>
    <w:rsid w:val="00A9622A"/>
    <w:rsid w:val="00A965D8"/>
    <w:rsid w:val="00A96743"/>
    <w:rsid w:val="00A96B5B"/>
    <w:rsid w:val="00A9772D"/>
    <w:rsid w:val="00AA30E6"/>
    <w:rsid w:val="00AA3C11"/>
    <w:rsid w:val="00AA4019"/>
    <w:rsid w:val="00AA5463"/>
    <w:rsid w:val="00AA6064"/>
    <w:rsid w:val="00AA6560"/>
    <w:rsid w:val="00AA703C"/>
    <w:rsid w:val="00AA725B"/>
    <w:rsid w:val="00AB1099"/>
    <w:rsid w:val="00AB13C6"/>
    <w:rsid w:val="00AB2501"/>
    <w:rsid w:val="00AB282D"/>
    <w:rsid w:val="00AB2CF3"/>
    <w:rsid w:val="00AB3174"/>
    <w:rsid w:val="00AB33DA"/>
    <w:rsid w:val="00AB5630"/>
    <w:rsid w:val="00AB5F47"/>
    <w:rsid w:val="00AC07BC"/>
    <w:rsid w:val="00AC0C45"/>
    <w:rsid w:val="00AC0FD8"/>
    <w:rsid w:val="00AC1139"/>
    <w:rsid w:val="00AC1615"/>
    <w:rsid w:val="00AC2AE9"/>
    <w:rsid w:val="00AC341E"/>
    <w:rsid w:val="00AC3864"/>
    <w:rsid w:val="00AC3920"/>
    <w:rsid w:val="00AC4658"/>
    <w:rsid w:val="00AC4CCB"/>
    <w:rsid w:val="00AC6425"/>
    <w:rsid w:val="00AC6B2F"/>
    <w:rsid w:val="00AC6FD8"/>
    <w:rsid w:val="00AC74AA"/>
    <w:rsid w:val="00AC7BF3"/>
    <w:rsid w:val="00AD0249"/>
    <w:rsid w:val="00AD106C"/>
    <w:rsid w:val="00AD1E62"/>
    <w:rsid w:val="00AD299D"/>
    <w:rsid w:val="00AD2C49"/>
    <w:rsid w:val="00AD307C"/>
    <w:rsid w:val="00AD422D"/>
    <w:rsid w:val="00AD4CE3"/>
    <w:rsid w:val="00AD5640"/>
    <w:rsid w:val="00AD6845"/>
    <w:rsid w:val="00AD6E9B"/>
    <w:rsid w:val="00AE0177"/>
    <w:rsid w:val="00AE02F0"/>
    <w:rsid w:val="00AE0FBD"/>
    <w:rsid w:val="00AE122F"/>
    <w:rsid w:val="00AE12BC"/>
    <w:rsid w:val="00AE13A8"/>
    <w:rsid w:val="00AE1A3D"/>
    <w:rsid w:val="00AE1BD2"/>
    <w:rsid w:val="00AE1EF6"/>
    <w:rsid w:val="00AE213B"/>
    <w:rsid w:val="00AE24D4"/>
    <w:rsid w:val="00AE2BDA"/>
    <w:rsid w:val="00AE30D4"/>
    <w:rsid w:val="00AE405C"/>
    <w:rsid w:val="00AE516A"/>
    <w:rsid w:val="00AE53E9"/>
    <w:rsid w:val="00AE6E8C"/>
    <w:rsid w:val="00AF0145"/>
    <w:rsid w:val="00AF0B92"/>
    <w:rsid w:val="00AF26A0"/>
    <w:rsid w:val="00AF2DC4"/>
    <w:rsid w:val="00AF40DD"/>
    <w:rsid w:val="00AF4391"/>
    <w:rsid w:val="00AF45E4"/>
    <w:rsid w:val="00AF5B63"/>
    <w:rsid w:val="00AF71ED"/>
    <w:rsid w:val="00AF7619"/>
    <w:rsid w:val="00B00D17"/>
    <w:rsid w:val="00B012F7"/>
    <w:rsid w:val="00B01442"/>
    <w:rsid w:val="00B0307E"/>
    <w:rsid w:val="00B0345A"/>
    <w:rsid w:val="00B040FF"/>
    <w:rsid w:val="00B042CA"/>
    <w:rsid w:val="00B05669"/>
    <w:rsid w:val="00B062E1"/>
    <w:rsid w:val="00B0690E"/>
    <w:rsid w:val="00B07B93"/>
    <w:rsid w:val="00B104B3"/>
    <w:rsid w:val="00B10561"/>
    <w:rsid w:val="00B107A5"/>
    <w:rsid w:val="00B10B64"/>
    <w:rsid w:val="00B12088"/>
    <w:rsid w:val="00B12180"/>
    <w:rsid w:val="00B122A1"/>
    <w:rsid w:val="00B12442"/>
    <w:rsid w:val="00B12675"/>
    <w:rsid w:val="00B12811"/>
    <w:rsid w:val="00B14395"/>
    <w:rsid w:val="00B17B8D"/>
    <w:rsid w:val="00B17EAC"/>
    <w:rsid w:val="00B20C6B"/>
    <w:rsid w:val="00B21432"/>
    <w:rsid w:val="00B2199E"/>
    <w:rsid w:val="00B2261B"/>
    <w:rsid w:val="00B22E10"/>
    <w:rsid w:val="00B2487C"/>
    <w:rsid w:val="00B25289"/>
    <w:rsid w:val="00B25546"/>
    <w:rsid w:val="00B26BBF"/>
    <w:rsid w:val="00B26DE8"/>
    <w:rsid w:val="00B2719D"/>
    <w:rsid w:val="00B27B2D"/>
    <w:rsid w:val="00B27D9B"/>
    <w:rsid w:val="00B301CB"/>
    <w:rsid w:val="00B301D4"/>
    <w:rsid w:val="00B36E11"/>
    <w:rsid w:val="00B37D81"/>
    <w:rsid w:val="00B40434"/>
    <w:rsid w:val="00B407B6"/>
    <w:rsid w:val="00B40E6C"/>
    <w:rsid w:val="00B42AA3"/>
    <w:rsid w:val="00B452C2"/>
    <w:rsid w:val="00B456BB"/>
    <w:rsid w:val="00B4749F"/>
    <w:rsid w:val="00B47837"/>
    <w:rsid w:val="00B50236"/>
    <w:rsid w:val="00B50B6B"/>
    <w:rsid w:val="00B513F5"/>
    <w:rsid w:val="00B51F2A"/>
    <w:rsid w:val="00B5431C"/>
    <w:rsid w:val="00B54B52"/>
    <w:rsid w:val="00B54CA6"/>
    <w:rsid w:val="00B55C67"/>
    <w:rsid w:val="00B61187"/>
    <w:rsid w:val="00B613A5"/>
    <w:rsid w:val="00B61484"/>
    <w:rsid w:val="00B62A75"/>
    <w:rsid w:val="00B630E8"/>
    <w:rsid w:val="00B637E6"/>
    <w:rsid w:val="00B6472E"/>
    <w:rsid w:val="00B65541"/>
    <w:rsid w:val="00B677B2"/>
    <w:rsid w:val="00B67823"/>
    <w:rsid w:val="00B70B9D"/>
    <w:rsid w:val="00B72B68"/>
    <w:rsid w:val="00B72C77"/>
    <w:rsid w:val="00B72D34"/>
    <w:rsid w:val="00B730A1"/>
    <w:rsid w:val="00B74D99"/>
    <w:rsid w:val="00B75871"/>
    <w:rsid w:val="00B76743"/>
    <w:rsid w:val="00B808AC"/>
    <w:rsid w:val="00B84C1C"/>
    <w:rsid w:val="00B8513F"/>
    <w:rsid w:val="00B85569"/>
    <w:rsid w:val="00B8715A"/>
    <w:rsid w:val="00B902E1"/>
    <w:rsid w:val="00B90FDD"/>
    <w:rsid w:val="00B916E8"/>
    <w:rsid w:val="00B91895"/>
    <w:rsid w:val="00B91EF4"/>
    <w:rsid w:val="00B91FFD"/>
    <w:rsid w:val="00B93472"/>
    <w:rsid w:val="00B9429C"/>
    <w:rsid w:val="00B97BBA"/>
    <w:rsid w:val="00BA0834"/>
    <w:rsid w:val="00BA0A36"/>
    <w:rsid w:val="00BA0F74"/>
    <w:rsid w:val="00BA16DF"/>
    <w:rsid w:val="00BA1994"/>
    <w:rsid w:val="00BA2993"/>
    <w:rsid w:val="00BA36E9"/>
    <w:rsid w:val="00BA38B9"/>
    <w:rsid w:val="00BA38D7"/>
    <w:rsid w:val="00BA3FC6"/>
    <w:rsid w:val="00BA4F12"/>
    <w:rsid w:val="00BA501C"/>
    <w:rsid w:val="00BA56D6"/>
    <w:rsid w:val="00BA5BD0"/>
    <w:rsid w:val="00BA6017"/>
    <w:rsid w:val="00BA751A"/>
    <w:rsid w:val="00BB1646"/>
    <w:rsid w:val="00BB1D95"/>
    <w:rsid w:val="00BB27AD"/>
    <w:rsid w:val="00BB2D51"/>
    <w:rsid w:val="00BB389C"/>
    <w:rsid w:val="00BB40D1"/>
    <w:rsid w:val="00BB4AA4"/>
    <w:rsid w:val="00BB544C"/>
    <w:rsid w:val="00BB6FA4"/>
    <w:rsid w:val="00BB775A"/>
    <w:rsid w:val="00BC340C"/>
    <w:rsid w:val="00BC347B"/>
    <w:rsid w:val="00BC4457"/>
    <w:rsid w:val="00BC66FA"/>
    <w:rsid w:val="00BC6821"/>
    <w:rsid w:val="00BC6F8C"/>
    <w:rsid w:val="00BC7374"/>
    <w:rsid w:val="00BD0A2E"/>
    <w:rsid w:val="00BD1676"/>
    <w:rsid w:val="00BD19C1"/>
    <w:rsid w:val="00BD22FD"/>
    <w:rsid w:val="00BD281F"/>
    <w:rsid w:val="00BD37B6"/>
    <w:rsid w:val="00BD39D8"/>
    <w:rsid w:val="00BD39F4"/>
    <w:rsid w:val="00BD3A85"/>
    <w:rsid w:val="00BD54D4"/>
    <w:rsid w:val="00BD5614"/>
    <w:rsid w:val="00BD5DDF"/>
    <w:rsid w:val="00BD5FB0"/>
    <w:rsid w:val="00BD66D0"/>
    <w:rsid w:val="00BD6B47"/>
    <w:rsid w:val="00BD7790"/>
    <w:rsid w:val="00BE0CC4"/>
    <w:rsid w:val="00BE0D0D"/>
    <w:rsid w:val="00BE0E60"/>
    <w:rsid w:val="00BE0E62"/>
    <w:rsid w:val="00BE22A7"/>
    <w:rsid w:val="00BE2B5D"/>
    <w:rsid w:val="00BE2ECE"/>
    <w:rsid w:val="00BE3137"/>
    <w:rsid w:val="00BE360A"/>
    <w:rsid w:val="00BE42BD"/>
    <w:rsid w:val="00BE4BD3"/>
    <w:rsid w:val="00BE4DD3"/>
    <w:rsid w:val="00BE4EBC"/>
    <w:rsid w:val="00BE4FFB"/>
    <w:rsid w:val="00BE58B8"/>
    <w:rsid w:val="00BE6D5A"/>
    <w:rsid w:val="00BE74D8"/>
    <w:rsid w:val="00BF13F9"/>
    <w:rsid w:val="00BF15B6"/>
    <w:rsid w:val="00BF1754"/>
    <w:rsid w:val="00BF1D44"/>
    <w:rsid w:val="00BF2435"/>
    <w:rsid w:val="00BF29F3"/>
    <w:rsid w:val="00BF2F2C"/>
    <w:rsid w:val="00BF5F05"/>
    <w:rsid w:val="00BF60CF"/>
    <w:rsid w:val="00BF60F6"/>
    <w:rsid w:val="00BF75CE"/>
    <w:rsid w:val="00BF7750"/>
    <w:rsid w:val="00C0085A"/>
    <w:rsid w:val="00C01240"/>
    <w:rsid w:val="00C01AA8"/>
    <w:rsid w:val="00C02E0E"/>
    <w:rsid w:val="00C033DD"/>
    <w:rsid w:val="00C035E9"/>
    <w:rsid w:val="00C03F5A"/>
    <w:rsid w:val="00C048CC"/>
    <w:rsid w:val="00C049F0"/>
    <w:rsid w:val="00C049FD"/>
    <w:rsid w:val="00C04FD6"/>
    <w:rsid w:val="00C05F05"/>
    <w:rsid w:val="00C0623F"/>
    <w:rsid w:val="00C06552"/>
    <w:rsid w:val="00C06E8F"/>
    <w:rsid w:val="00C07231"/>
    <w:rsid w:val="00C07C3C"/>
    <w:rsid w:val="00C100B4"/>
    <w:rsid w:val="00C10F1E"/>
    <w:rsid w:val="00C11000"/>
    <w:rsid w:val="00C11169"/>
    <w:rsid w:val="00C119E2"/>
    <w:rsid w:val="00C130CC"/>
    <w:rsid w:val="00C14066"/>
    <w:rsid w:val="00C14B61"/>
    <w:rsid w:val="00C15286"/>
    <w:rsid w:val="00C156BB"/>
    <w:rsid w:val="00C2139F"/>
    <w:rsid w:val="00C21402"/>
    <w:rsid w:val="00C22522"/>
    <w:rsid w:val="00C23B53"/>
    <w:rsid w:val="00C23CD5"/>
    <w:rsid w:val="00C23F97"/>
    <w:rsid w:val="00C248A8"/>
    <w:rsid w:val="00C250DD"/>
    <w:rsid w:val="00C261AB"/>
    <w:rsid w:val="00C26E77"/>
    <w:rsid w:val="00C27448"/>
    <w:rsid w:val="00C27849"/>
    <w:rsid w:val="00C30FFF"/>
    <w:rsid w:val="00C31711"/>
    <w:rsid w:val="00C3180F"/>
    <w:rsid w:val="00C31DDD"/>
    <w:rsid w:val="00C32EE0"/>
    <w:rsid w:val="00C33D25"/>
    <w:rsid w:val="00C36780"/>
    <w:rsid w:val="00C37144"/>
    <w:rsid w:val="00C37C35"/>
    <w:rsid w:val="00C41E0F"/>
    <w:rsid w:val="00C426B0"/>
    <w:rsid w:val="00C426EF"/>
    <w:rsid w:val="00C43B07"/>
    <w:rsid w:val="00C45D96"/>
    <w:rsid w:val="00C461A6"/>
    <w:rsid w:val="00C46BEF"/>
    <w:rsid w:val="00C46CA1"/>
    <w:rsid w:val="00C47F9B"/>
    <w:rsid w:val="00C501EB"/>
    <w:rsid w:val="00C5056E"/>
    <w:rsid w:val="00C50571"/>
    <w:rsid w:val="00C50B86"/>
    <w:rsid w:val="00C50C32"/>
    <w:rsid w:val="00C51708"/>
    <w:rsid w:val="00C51AC3"/>
    <w:rsid w:val="00C54CC0"/>
    <w:rsid w:val="00C54D41"/>
    <w:rsid w:val="00C552B0"/>
    <w:rsid w:val="00C566FE"/>
    <w:rsid w:val="00C56DDE"/>
    <w:rsid w:val="00C56DF1"/>
    <w:rsid w:val="00C603B2"/>
    <w:rsid w:val="00C61574"/>
    <w:rsid w:val="00C61A72"/>
    <w:rsid w:val="00C62356"/>
    <w:rsid w:val="00C62551"/>
    <w:rsid w:val="00C62F78"/>
    <w:rsid w:val="00C6342C"/>
    <w:rsid w:val="00C636CF"/>
    <w:rsid w:val="00C6407D"/>
    <w:rsid w:val="00C6448F"/>
    <w:rsid w:val="00C64E35"/>
    <w:rsid w:val="00C64FB1"/>
    <w:rsid w:val="00C66FF3"/>
    <w:rsid w:val="00C67F4D"/>
    <w:rsid w:val="00C704D5"/>
    <w:rsid w:val="00C707FA"/>
    <w:rsid w:val="00C70846"/>
    <w:rsid w:val="00C71810"/>
    <w:rsid w:val="00C71A55"/>
    <w:rsid w:val="00C727FD"/>
    <w:rsid w:val="00C72CE6"/>
    <w:rsid w:val="00C731D3"/>
    <w:rsid w:val="00C7389B"/>
    <w:rsid w:val="00C73EA2"/>
    <w:rsid w:val="00C74403"/>
    <w:rsid w:val="00C744B2"/>
    <w:rsid w:val="00C74B55"/>
    <w:rsid w:val="00C7557B"/>
    <w:rsid w:val="00C75B95"/>
    <w:rsid w:val="00C75F4C"/>
    <w:rsid w:val="00C76A86"/>
    <w:rsid w:val="00C7718D"/>
    <w:rsid w:val="00C77FE5"/>
    <w:rsid w:val="00C80F21"/>
    <w:rsid w:val="00C81E2A"/>
    <w:rsid w:val="00C81E35"/>
    <w:rsid w:val="00C82350"/>
    <w:rsid w:val="00C825AC"/>
    <w:rsid w:val="00C8278C"/>
    <w:rsid w:val="00C82E42"/>
    <w:rsid w:val="00C843A0"/>
    <w:rsid w:val="00C846FD"/>
    <w:rsid w:val="00C874F6"/>
    <w:rsid w:val="00C90C36"/>
    <w:rsid w:val="00C90DCA"/>
    <w:rsid w:val="00C90EF5"/>
    <w:rsid w:val="00C911AB"/>
    <w:rsid w:val="00C91305"/>
    <w:rsid w:val="00C91574"/>
    <w:rsid w:val="00C918FE"/>
    <w:rsid w:val="00C91BD7"/>
    <w:rsid w:val="00C921E0"/>
    <w:rsid w:val="00C9306E"/>
    <w:rsid w:val="00C93D87"/>
    <w:rsid w:val="00C93E3D"/>
    <w:rsid w:val="00C953E3"/>
    <w:rsid w:val="00C95EFC"/>
    <w:rsid w:val="00C964BF"/>
    <w:rsid w:val="00C97DFD"/>
    <w:rsid w:val="00C97F08"/>
    <w:rsid w:val="00CA0AD9"/>
    <w:rsid w:val="00CA0DAF"/>
    <w:rsid w:val="00CA1397"/>
    <w:rsid w:val="00CA16A7"/>
    <w:rsid w:val="00CA1892"/>
    <w:rsid w:val="00CA27BF"/>
    <w:rsid w:val="00CA3C1E"/>
    <w:rsid w:val="00CA50D0"/>
    <w:rsid w:val="00CA5688"/>
    <w:rsid w:val="00CA5B18"/>
    <w:rsid w:val="00CA638C"/>
    <w:rsid w:val="00CA6F4F"/>
    <w:rsid w:val="00CA7155"/>
    <w:rsid w:val="00CA781C"/>
    <w:rsid w:val="00CA7A9D"/>
    <w:rsid w:val="00CB0290"/>
    <w:rsid w:val="00CB0524"/>
    <w:rsid w:val="00CB0A72"/>
    <w:rsid w:val="00CB0BE6"/>
    <w:rsid w:val="00CB1220"/>
    <w:rsid w:val="00CB18DE"/>
    <w:rsid w:val="00CB2154"/>
    <w:rsid w:val="00CB216D"/>
    <w:rsid w:val="00CB2BDB"/>
    <w:rsid w:val="00CB37E8"/>
    <w:rsid w:val="00CB3D10"/>
    <w:rsid w:val="00CB4856"/>
    <w:rsid w:val="00CB4ADC"/>
    <w:rsid w:val="00CB59DF"/>
    <w:rsid w:val="00CB5BCD"/>
    <w:rsid w:val="00CB5D9E"/>
    <w:rsid w:val="00CB657F"/>
    <w:rsid w:val="00CB6A9C"/>
    <w:rsid w:val="00CB7087"/>
    <w:rsid w:val="00CB7D87"/>
    <w:rsid w:val="00CC07AA"/>
    <w:rsid w:val="00CC0AAF"/>
    <w:rsid w:val="00CC1437"/>
    <w:rsid w:val="00CC19E6"/>
    <w:rsid w:val="00CC1E15"/>
    <w:rsid w:val="00CC211C"/>
    <w:rsid w:val="00CC3050"/>
    <w:rsid w:val="00CC37E1"/>
    <w:rsid w:val="00CC3BAF"/>
    <w:rsid w:val="00CC56F4"/>
    <w:rsid w:val="00CC5783"/>
    <w:rsid w:val="00CC607A"/>
    <w:rsid w:val="00CC6B2A"/>
    <w:rsid w:val="00CC70D4"/>
    <w:rsid w:val="00CD12BB"/>
    <w:rsid w:val="00CD27A2"/>
    <w:rsid w:val="00CD3882"/>
    <w:rsid w:val="00CD3A07"/>
    <w:rsid w:val="00CD3C35"/>
    <w:rsid w:val="00CD3F43"/>
    <w:rsid w:val="00CD4597"/>
    <w:rsid w:val="00CD4DCF"/>
    <w:rsid w:val="00CD5B6A"/>
    <w:rsid w:val="00CD672F"/>
    <w:rsid w:val="00CD7359"/>
    <w:rsid w:val="00CD7AF0"/>
    <w:rsid w:val="00CE058D"/>
    <w:rsid w:val="00CE1BF1"/>
    <w:rsid w:val="00CE50ED"/>
    <w:rsid w:val="00CE5759"/>
    <w:rsid w:val="00CE5E8F"/>
    <w:rsid w:val="00CE636D"/>
    <w:rsid w:val="00CE6E06"/>
    <w:rsid w:val="00CF01BF"/>
    <w:rsid w:val="00CF0823"/>
    <w:rsid w:val="00CF1722"/>
    <w:rsid w:val="00CF2CF0"/>
    <w:rsid w:val="00CF42D3"/>
    <w:rsid w:val="00CF565C"/>
    <w:rsid w:val="00CF5B53"/>
    <w:rsid w:val="00CF679F"/>
    <w:rsid w:val="00CF6840"/>
    <w:rsid w:val="00CF7C40"/>
    <w:rsid w:val="00CF7F8D"/>
    <w:rsid w:val="00D0083E"/>
    <w:rsid w:val="00D02165"/>
    <w:rsid w:val="00D0263A"/>
    <w:rsid w:val="00D02F7D"/>
    <w:rsid w:val="00D031ED"/>
    <w:rsid w:val="00D06180"/>
    <w:rsid w:val="00D070ED"/>
    <w:rsid w:val="00D0721E"/>
    <w:rsid w:val="00D07BEF"/>
    <w:rsid w:val="00D07E41"/>
    <w:rsid w:val="00D11F4A"/>
    <w:rsid w:val="00D12F34"/>
    <w:rsid w:val="00D1363F"/>
    <w:rsid w:val="00D13991"/>
    <w:rsid w:val="00D14D0E"/>
    <w:rsid w:val="00D15154"/>
    <w:rsid w:val="00D16EA5"/>
    <w:rsid w:val="00D17260"/>
    <w:rsid w:val="00D2045D"/>
    <w:rsid w:val="00D20643"/>
    <w:rsid w:val="00D207A8"/>
    <w:rsid w:val="00D21918"/>
    <w:rsid w:val="00D21944"/>
    <w:rsid w:val="00D225FE"/>
    <w:rsid w:val="00D22715"/>
    <w:rsid w:val="00D2285D"/>
    <w:rsid w:val="00D23164"/>
    <w:rsid w:val="00D231B7"/>
    <w:rsid w:val="00D234B3"/>
    <w:rsid w:val="00D236CA"/>
    <w:rsid w:val="00D23AD8"/>
    <w:rsid w:val="00D23F10"/>
    <w:rsid w:val="00D24EBD"/>
    <w:rsid w:val="00D2689A"/>
    <w:rsid w:val="00D2797A"/>
    <w:rsid w:val="00D27DD3"/>
    <w:rsid w:val="00D31654"/>
    <w:rsid w:val="00D32A97"/>
    <w:rsid w:val="00D33F3C"/>
    <w:rsid w:val="00D341EF"/>
    <w:rsid w:val="00D34947"/>
    <w:rsid w:val="00D35C52"/>
    <w:rsid w:val="00D37372"/>
    <w:rsid w:val="00D4120E"/>
    <w:rsid w:val="00D4156A"/>
    <w:rsid w:val="00D41FAC"/>
    <w:rsid w:val="00D437C2"/>
    <w:rsid w:val="00D43BB0"/>
    <w:rsid w:val="00D4529C"/>
    <w:rsid w:val="00D4594F"/>
    <w:rsid w:val="00D4602C"/>
    <w:rsid w:val="00D46CEC"/>
    <w:rsid w:val="00D5137C"/>
    <w:rsid w:val="00D53271"/>
    <w:rsid w:val="00D538E5"/>
    <w:rsid w:val="00D53DD4"/>
    <w:rsid w:val="00D54069"/>
    <w:rsid w:val="00D54A5A"/>
    <w:rsid w:val="00D54B20"/>
    <w:rsid w:val="00D55159"/>
    <w:rsid w:val="00D5664B"/>
    <w:rsid w:val="00D56A4D"/>
    <w:rsid w:val="00D57293"/>
    <w:rsid w:val="00D577C9"/>
    <w:rsid w:val="00D57F28"/>
    <w:rsid w:val="00D60DD7"/>
    <w:rsid w:val="00D62133"/>
    <w:rsid w:val="00D625AF"/>
    <w:rsid w:val="00D62B17"/>
    <w:rsid w:val="00D63ED8"/>
    <w:rsid w:val="00D64376"/>
    <w:rsid w:val="00D653AE"/>
    <w:rsid w:val="00D65C52"/>
    <w:rsid w:val="00D66080"/>
    <w:rsid w:val="00D66C7D"/>
    <w:rsid w:val="00D670C6"/>
    <w:rsid w:val="00D671BD"/>
    <w:rsid w:val="00D6756A"/>
    <w:rsid w:val="00D6778E"/>
    <w:rsid w:val="00D70408"/>
    <w:rsid w:val="00D70C9D"/>
    <w:rsid w:val="00D72055"/>
    <w:rsid w:val="00D73056"/>
    <w:rsid w:val="00D73580"/>
    <w:rsid w:val="00D738E9"/>
    <w:rsid w:val="00D747AF"/>
    <w:rsid w:val="00D75028"/>
    <w:rsid w:val="00D75CCB"/>
    <w:rsid w:val="00D75E28"/>
    <w:rsid w:val="00D76AA3"/>
    <w:rsid w:val="00D80ABA"/>
    <w:rsid w:val="00D80EAC"/>
    <w:rsid w:val="00D810A5"/>
    <w:rsid w:val="00D81875"/>
    <w:rsid w:val="00D820F8"/>
    <w:rsid w:val="00D8299B"/>
    <w:rsid w:val="00D82A55"/>
    <w:rsid w:val="00D82D94"/>
    <w:rsid w:val="00D830D5"/>
    <w:rsid w:val="00D830DF"/>
    <w:rsid w:val="00D85851"/>
    <w:rsid w:val="00D85C62"/>
    <w:rsid w:val="00D86105"/>
    <w:rsid w:val="00D863AF"/>
    <w:rsid w:val="00D8783E"/>
    <w:rsid w:val="00D90251"/>
    <w:rsid w:val="00D9042F"/>
    <w:rsid w:val="00D9102C"/>
    <w:rsid w:val="00D91A44"/>
    <w:rsid w:val="00D934C8"/>
    <w:rsid w:val="00D9371B"/>
    <w:rsid w:val="00D93C44"/>
    <w:rsid w:val="00D95DDF"/>
    <w:rsid w:val="00D97860"/>
    <w:rsid w:val="00DA166A"/>
    <w:rsid w:val="00DA1CA3"/>
    <w:rsid w:val="00DA210D"/>
    <w:rsid w:val="00DA2350"/>
    <w:rsid w:val="00DA2603"/>
    <w:rsid w:val="00DA2FB4"/>
    <w:rsid w:val="00DA330F"/>
    <w:rsid w:val="00DA3E25"/>
    <w:rsid w:val="00DA5C85"/>
    <w:rsid w:val="00DA6E5A"/>
    <w:rsid w:val="00DA6F78"/>
    <w:rsid w:val="00DA7E22"/>
    <w:rsid w:val="00DA7E6F"/>
    <w:rsid w:val="00DB0491"/>
    <w:rsid w:val="00DB087C"/>
    <w:rsid w:val="00DB24B7"/>
    <w:rsid w:val="00DB26AA"/>
    <w:rsid w:val="00DB2BD8"/>
    <w:rsid w:val="00DB3030"/>
    <w:rsid w:val="00DB3CBB"/>
    <w:rsid w:val="00DB4C8A"/>
    <w:rsid w:val="00DB6066"/>
    <w:rsid w:val="00DB627C"/>
    <w:rsid w:val="00DB6780"/>
    <w:rsid w:val="00DB6B78"/>
    <w:rsid w:val="00DB6EAF"/>
    <w:rsid w:val="00DB6EF6"/>
    <w:rsid w:val="00DB75E4"/>
    <w:rsid w:val="00DC043A"/>
    <w:rsid w:val="00DC2117"/>
    <w:rsid w:val="00DC46C8"/>
    <w:rsid w:val="00DC490F"/>
    <w:rsid w:val="00DC5189"/>
    <w:rsid w:val="00DC6014"/>
    <w:rsid w:val="00DC6545"/>
    <w:rsid w:val="00DC68E3"/>
    <w:rsid w:val="00DC6DE7"/>
    <w:rsid w:val="00DC7360"/>
    <w:rsid w:val="00DC7AA4"/>
    <w:rsid w:val="00DD01FB"/>
    <w:rsid w:val="00DD0FE2"/>
    <w:rsid w:val="00DD1464"/>
    <w:rsid w:val="00DD1963"/>
    <w:rsid w:val="00DD1CB6"/>
    <w:rsid w:val="00DD1E4F"/>
    <w:rsid w:val="00DD1EF0"/>
    <w:rsid w:val="00DD318F"/>
    <w:rsid w:val="00DD3460"/>
    <w:rsid w:val="00DD3E1B"/>
    <w:rsid w:val="00DD5EB9"/>
    <w:rsid w:val="00DD60E9"/>
    <w:rsid w:val="00DD7C0F"/>
    <w:rsid w:val="00DE0817"/>
    <w:rsid w:val="00DE096F"/>
    <w:rsid w:val="00DE1CD1"/>
    <w:rsid w:val="00DE1F0C"/>
    <w:rsid w:val="00DE3470"/>
    <w:rsid w:val="00DE4FCE"/>
    <w:rsid w:val="00DE5409"/>
    <w:rsid w:val="00DE549D"/>
    <w:rsid w:val="00DE54CC"/>
    <w:rsid w:val="00DE5BD8"/>
    <w:rsid w:val="00DE5E4F"/>
    <w:rsid w:val="00DE781D"/>
    <w:rsid w:val="00DE7D6D"/>
    <w:rsid w:val="00DF0053"/>
    <w:rsid w:val="00DF0448"/>
    <w:rsid w:val="00DF06CF"/>
    <w:rsid w:val="00DF096F"/>
    <w:rsid w:val="00DF23DE"/>
    <w:rsid w:val="00DF2711"/>
    <w:rsid w:val="00DF2D4D"/>
    <w:rsid w:val="00DF3010"/>
    <w:rsid w:val="00DF4D99"/>
    <w:rsid w:val="00DF5671"/>
    <w:rsid w:val="00DF6489"/>
    <w:rsid w:val="00DF6B3A"/>
    <w:rsid w:val="00DF780D"/>
    <w:rsid w:val="00DF79D0"/>
    <w:rsid w:val="00DF7B28"/>
    <w:rsid w:val="00E00058"/>
    <w:rsid w:val="00E00A20"/>
    <w:rsid w:val="00E00DC6"/>
    <w:rsid w:val="00E00E39"/>
    <w:rsid w:val="00E01319"/>
    <w:rsid w:val="00E01835"/>
    <w:rsid w:val="00E01DB3"/>
    <w:rsid w:val="00E01E31"/>
    <w:rsid w:val="00E026AB"/>
    <w:rsid w:val="00E04B02"/>
    <w:rsid w:val="00E057E7"/>
    <w:rsid w:val="00E0587E"/>
    <w:rsid w:val="00E05F0F"/>
    <w:rsid w:val="00E0638E"/>
    <w:rsid w:val="00E07009"/>
    <w:rsid w:val="00E07326"/>
    <w:rsid w:val="00E07774"/>
    <w:rsid w:val="00E079B7"/>
    <w:rsid w:val="00E10D8E"/>
    <w:rsid w:val="00E1126A"/>
    <w:rsid w:val="00E112A0"/>
    <w:rsid w:val="00E11390"/>
    <w:rsid w:val="00E150BC"/>
    <w:rsid w:val="00E16361"/>
    <w:rsid w:val="00E16876"/>
    <w:rsid w:val="00E17DED"/>
    <w:rsid w:val="00E20587"/>
    <w:rsid w:val="00E205BE"/>
    <w:rsid w:val="00E228ED"/>
    <w:rsid w:val="00E235CD"/>
    <w:rsid w:val="00E23902"/>
    <w:rsid w:val="00E23AAF"/>
    <w:rsid w:val="00E23AD0"/>
    <w:rsid w:val="00E25308"/>
    <w:rsid w:val="00E2603A"/>
    <w:rsid w:val="00E26AFE"/>
    <w:rsid w:val="00E26E43"/>
    <w:rsid w:val="00E26FBF"/>
    <w:rsid w:val="00E27238"/>
    <w:rsid w:val="00E274BF"/>
    <w:rsid w:val="00E2763B"/>
    <w:rsid w:val="00E31F0D"/>
    <w:rsid w:val="00E32402"/>
    <w:rsid w:val="00E328C4"/>
    <w:rsid w:val="00E330AB"/>
    <w:rsid w:val="00E34616"/>
    <w:rsid w:val="00E349CC"/>
    <w:rsid w:val="00E34E40"/>
    <w:rsid w:val="00E357A7"/>
    <w:rsid w:val="00E357AF"/>
    <w:rsid w:val="00E35FAF"/>
    <w:rsid w:val="00E372B2"/>
    <w:rsid w:val="00E37AA1"/>
    <w:rsid w:val="00E37B9A"/>
    <w:rsid w:val="00E37C45"/>
    <w:rsid w:val="00E4000D"/>
    <w:rsid w:val="00E4007A"/>
    <w:rsid w:val="00E40144"/>
    <w:rsid w:val="00E40FC9"/>
    <w:rsid w:val="00E41360"/>
    <w:rsid w:val="00E42944"/>
    <w:rsid w:val="00E445E3"/>
    <w:rsid w:val="00E460C3"/>
    <w:rsid w:val="00E4701A"/>
    <w:rsid w:val="00E47E51"/>
    <w:rsid w:val="00E50362"/>
    <w:rsid w:val="00E5076A"/>
    <w:rsid w:val="00E50E02"/>
    <w:rsid w:val="00E5164F"/>
    <w:rsid w:val="00E519CD"/>
    <w:rsid w:val="00E52920"/>
    <w:rsid w:val="00E53F2D"/>
    <w:rsid w:val="00E54003"/>
    <w:rsid w:val="00E54386"/>
    <w:rsid w:val="00E56F48"/>
    <w:rsid w:val="00E571BC"/>
    <w:rsid w:val="00E57705"/>
    <w:rsid w:val="00E60DA3"/>
    <w:rsid w:val="00E6246D"/>
    <w:rsid w:val="00E62D9E"/>
    <w:rsid w:val="00E62DE9"/>
    <w:rsid w:val="00E655F0"/>
    <w:rsid w:val="00E65B95"/>
    <w:rsid w:val="00E66BF1"/>
    <w:rsid w:val="00E67003"/>
    <w:rsid w:val="00E67164"/>
    <w:rsid w:val="00E70FB2"/>
    <w:rsid w:val="00E72314"/>
    <w:rsid w:val="00E72607"/>
    <w:rsid w:val="00E74573"/>
    <w:rsid w:val="00E761B5"/>
    <w:rsid w:val="00E77074"/>
    <w:rsid w:val="00E8058E"/>
    <w:rsid w:val="00E80A01"/>
    <w:rsid w:val="00E80BDC"/>
    <w:rsid w:val="00E81104"/>
    <w:rsid w:val="00E81D8B"/>
    <w:rsid w:val="00E825CC"/>
    <w:rsid w:val="00E8282B"/>
    <w:rsid w:val="00E839E5"/>
    <w:rsid w:val="00E845A8"/>
    <w:rsid w:val="00E84E5E"/>
    <w:rsid w:val="00E84F0A"/>
    <w:rsid w:val="00E84F50"/>
    <w:rsid w:val="00E8583E"/>
    <w:rsid w:val="00E85956"/>
    <w:rsid w:val="00E8700E"/>
    <w:rsid w:val="00E87813"/>
    <w:rsid w:val="00E902C1"/>
    <w:rsid w:val="00E907E2"/>
    <w:rsid w:val="00E91983"/>
    <w:rsid w:val="00E9277E"/>
    <w:rsid w:val="00E92BCC"/>
    <w:rsid w:val="00E92CCE"/>
    <w:rsid w:val="00E92DD5"/>
    <w:rsid w:val="00E937BB"/>
    <w:rsid w:val="00E947AC"/>
    <w:rsid w:val="00E95154"/>
    <w:rsid w:val="00E96F46"/>
    <w:rsid w:val="00E97010"/>
    <w:rsid w:val="00E9776C"/>
    <w:rsid w:val="00EA209C"/>
    <w:rsid w:val="00EA2296"/>
    <w:rsid w:val="00EA284A"/>
    <w:rsid w:val="00EA3924"/>
    <w:rsid w:val="00EA3B96"/>
    <w:rsid w:val="00EA4CD2"/>
    <w:rsid w:val="00EA561F"/>
    <w:rsid w:val="00EA5641"/>
    <w:rsid w:val="00EA5C2A"/>
    <w:rsid w:val="00EA7919"/>
    <w:rsid w:val="00EA7969"/>
    <w:rsid w:val="00EA7FC1"/>
    <w:rsid w:val="00EB05D2"/>
    <w:rsid w:val="00EB06DB"/>
    <w:rsid w:val="00EB07EE"/>
    <w:rsid w:val="00EB0B6F"/>
    <w:rsid w:val="00EB1531"/>
    <w:rsid w:val="00EB1AE9"/>
    <w:rsid w:val="00EB32E2"/>
    <w:rsid w:val="00EB3F58"/>
    <w:rsid w:val="00EB50BE"/>
    <w:rsid w:val="00EB5C75"/>
    <w:rsid w:val="00EB64B6"/>
    <w:rsid w:val="00EC010F"/>
    <w:rsid w:val="00EC0317"/>
    <w:rsid w:val="00EC0D6A"/>
    <w:rsid w:val="00EC102A"/>
    <w:rsid w:val="00EC14D1"/>
    <w:rsid w:val="00EC1A7D"/>
    <w:rsid w:val="00EC1E3F"/>
    <w:rsid w:val="00EC2465"/>
    <w:rsid w:val="00EC262A"/>
    <w:rsid w:val="00EC2F4E"/>
    <w:rsid w:val="00EC34D2"/>
    <w:rsid w:val="00EC453A"/>
    <w:rsid w:val="00EC58C8"/>
    <w:rsid w:val="00EC59B9"/>
    <w:rsid w:val="00EC5C34"/>
    <w:rsid w:val="00EC5E40"/>
    <w:rsid w:val="00EC6201"/>
    <w:rsid w:val="00EC666D"/>
    <w:rsid w:val="00EC68F6"/>
    <w:rsid w:val="00ED0C3F"/>
    <w:rsid w:val="00ED0DFA"/>
    <w:rsid w:val="00ED136E"/>
    <w:rsid w:val="00ED1B16"/>
    <w:rsid w:val="00ED1E4B"/>
    <w:rsid w:val="00ED1F74"/>
    <w:rsid w:val="00ED219E"/>
    <w:rsid w:val="00ED2927"/>
    <w:rsid w:val="00ED2DDA"/>
    <w:rsid w:val="00ED44F4"/>
    <w:rsid w:val="00ED5938"/>
    <w:rsid w:val="00ED6BBB"/>
    <w:rsid w:val="00ED709E"/>
    <w:rsid w:val="00ED772C"/>
    <w:rsid w:val="00ED7A7F"/>
    <w:rsid w:val="00ED7D8B"/>
    <w:rsid w:val="00EE0834"/>
    <w:rsid w:val="00EE1434"/>
    <w:rsid w:val="00EE3302"/>
    <w:rsid w:val="00EE4CD8"/>
    <w:rsid w:val="00EE5D2E"/>
    <w:rsid w:val="00EE5DFB"/>
    <w:rsid w:val="00EE68C8"/>
    <w:rsid w:val="00EE6E7B"/>
    <w:rsid w:val="00EE706A"/>
    <w:rsid w:val="00EE7B09"/>
    <w:rsid w:val="00EE7E22"/>
    <w:rsid w:val="00EE7FB8"/>
    <w:rsid w:val="00EF058D"/>
    <w:rsid w:val="00EF0E7D"/>
    <w:rsid w:val="00EF1EC4"/>
    <w:rsid w:val="00EF267F"/>
    <w:rsid w:val="00EF2908"/>
    <w:rsid w:val="00EF2E1C"/>
    <w:rsid w:val="00EF2E7D"/>
    <w:rsid w:val="00EF3606"/>
    <w:rsid w:val="00EF38D4"/>
    <w:rsid w:val="00EF47C6"/>
    <w:rsid w:val="00EF4B94"/>
    <w:rsid w:val="00EF56E8"/>
    <w:rsid w:val="00EF5F56"/>
    <w:rsid w:val="00EF6AFE"/>
    <w:rsid w:val="00EF7B1E"/>
    <w:rsid w:val="00F00BAF"/>
    <w:rsid w:val="00F00FF9"/>
    <w:rsid w:val="00F02ADF"/>
    <w:rsid w:val="00F043B7"/>
    <w:rsid w:val="00F043D6"/>
    <w:rsid w:val="00F04DEB"/>
    <w:rsid w:val="00F054D3"/>
    <w:rsid w:val="00F05942"/>
    <w:rsid w:val="00F0627C"/>
    <w:rsid w:val="00F07727"/>
    <w:rsid w:val="00F07A8A"/>
    <w:rsid w:val="00F1009E"/>
    <w:rsid w:val="00F10A82"/>
    <w:rsid w:val="00F11C6F"/>
    <w:rsid w:val="00F122CA"/>
    <w:rsid w:val="00F1311D"/>
    <w:rsid w:val="00F131F2"/>
    <w:rsid w:val="00F14042"/>
    <w:rsid w:val="00F141A1"/>
    <w:rsid w:val="00F148B2"/>
    <w:rsid w:val="00F159D2"/>
    <w:rsid w:val="00F15B6B"/>
    <w:rsid w:val="00F15F43"/>
    <w:rsid w:val="00F1689F"/>
    <w:rsid w:val="00F20E8B"/>
    <w:rsid w:val="00F222DD"/>
    <w:rsid w:val="00F23134"/>
    <w:rsid w:val="00F23212"/>
    <w:rsid w:val="00F23A29"/>
    <w:rsid w:val="00F24159"/>
    <w:rsid w:val="00F2499D"/>
    <w:rsid w:val="00F2584B"/>
    <w:rsid w:val="00F264A3"/>
    <w:rsid w:val="00F26B6A"/>
    <w:rsid w:val="00F309C7"/>
    <w:rsid w:val="00F31080"/>
    <w:rsid w:val="00F311B4"/>
    <w:rsid w:val="00F314F5"/>
    <w:rsid w:val="00F31678"/>
    <w:rsid w:val="00F31BCC"/>
    <w:rsid w:val="00F32B0B"/>
    <w:rsid w:val="00F32EE0"/>
    <w:rsid w:val="00F32FBA"/>
    <w:rsid w:val="00F34289"/>
    <w:rsid w:val="00F35894"/>
    <w:rsid w:val="00F35A5A"/>
    <w:rsid w:val="00F35B5E"/>
    <w:rsid w:val="00F36B18"/>
    <w:rsid w:val="00F40075"/>
    <w:rsid w:val="00F40CBA"/>
    <w:rsid w:val="00F4181E"/>
    <w:rsid w:val="00F427D0"/>
    <w:rsid w:val="00F4355B"/>
    <w:rsid w:val="00F4389F"/>
    <w:rsid w:val="00F4459A"/>
    <w:rsid w:val="00F4482F"/>
    <w:rsid w:val="00F44A4D"/>
    <w:rsid w:val="00F46310"/>
    <w:rsid w:val="00F4729D"/>
    <w:rsid w:val="00F50EE1"/>
    <w:rsid w:val="00F51E07"/>
    <w:rsid w:val="00F5359D"/>
    <w:rsid w:val="00F54404"/>
    <w:rsid w:val="00F54D09"/>
    <w:rsid w:val="00F5544F"/>
    <w:rsid w:val="00F5599E"/>
    <w:rsid w:val="00F561FA"/>
    <w:rsid w:val="00F56625"/>
    <w:rsid w:val="00F577CF"/>
    <w:rsid w:val="00F577D8"/>
    <w:rsid w:val="00F601AD"/>
    <w:rsid w:val="00F6070B"/>
    <w:rsid w:val="00F62149"/>
    <w:rsid w:val="00F63296"/>
    <w:rsid w:val="00F63895"/>
    <w:rsid w:val="00F64380"/>
    <w:rsid w:val="00F6479E"/>
    <w:rsid w:val="00F664D3"/>
    <w:rsid w:val="00F66C9B"/>
    <w:rsid w:val="00F66DEB"/>
    <w:rsid w:val="00F679E9"/>
    <w:rsid w:val="00F67CED"/>
    <w:rsid w:val="00F71CB4"/>
    <w:rsid w:val="00F72566"/>
    <w:rsid w:val="00F74BBD"/>
    <w:rsid w:val="00F75CFE"/>
    <w:rsid w:val="00F76B70"/>
    <w:rsid w:val="00F770F4"/>
    <w:rsid w:val="00F77353"/>
    <w:rsid w:val="00F77434"/>
    <w:rsid w:val="00F7789D"/>
    <w:rsid w:val="00F77A3A"/>
    <w:rsid w:val="00F8262E"/>
    <w:rsid w:val="00F82DEA"/>
    <w:rsid w:val="00F8432C"/>
    <w:rsid w:val="00F843EF"/>
    <w:rsid w:val="00F84A37"/>
    <w:rsid w:val="00F84C16"/>
    <w:rsid w:val="00F85FFA"/>
    <w:rsid w:val="00F860FF"/>
    <w:rsid w:val="00F86FCE"/>
    <w:rsid w:val="00F87235"/>
    <w:rsid w:val="00F8723C"/>
    <w:rsid w:val="00F8789E"/>
    <w:rsid w:val="00F87B3F"/>
    <w:rsid w:val="00F91914"/>
    <w:rsid w:val="00F91A98"/>
    <w:rsid w:val="00F91DFC"/>
    <w:rsid w:val="00F92FB7"/>
    <w:rsid w:val="00F93496"/>
    <w:rsid w:val="00F94312"/>
    <w:rsid w:val="00F952A7"/>
    <w:rsid w:val="00F95759"/>
    <w:rsid w:val="00F959B5"/>
    <w:rsid w:val="00F95B7F"/>
    <w:rsid w:val="00F976C6"/>
    <w:rsid w:val="00F979D4"/>
    <w:rsid w:val="00FA01B5"/>
    <w:rsid w:val="00FA0683"/>
    <w:rsid w:val="00FA1A45"/>
    <w:rsid w:val="00FA1C8D"/>
    <w:rsid w:val="00FA392D"/>
    <w:rsid w:val="00FA3BF1"/>
    <w:rsid w:val="00FA4DFC"/>
    <w:rsid w:val="00FA52E9"/>
    <w:rsid w:val="00FA719D"/>
    <w:rsid w:val="00FA7ECD"/>
    <w:rsid w:val="00FB12A4"/>
    <w:rsid w:val="00FB1B82"/>
    <w:rsid w:val="00FB228F"/>
    <w:rsid w:val="00FB28F8"/>
    <w:rsid w:val="00FB2C7D"/>
    <w:rsid w:val="00FB339B"/>
    <w:rsid w:val="00FB35B7"/>
    <w:rsid w:val="00FB3F2E"/>
    <w:rsid w:val="00FB4069"/>
    <w:rsid w:val="00FB46C0"/>
    <w:rsid w:val="00FB4F16"/>
    <w:rsid w:val="00FB5926"/>
    <w:rsid w:val="00FB68E8"/>
    <w:rsid w:val="00FB6A42"/>
    <w:rsid w:val="00FB6B70"/>
    <w:rsid w:val="00FB6C7F"/>
    <w:rsid w:val="00FB7E8F"/>
    <w:rsid w:val="00FC2391"/>
    <w:rsid w:val="00FC3C98"/>
    <w:rsid w:val="00FC42EA"/>
    <w:rsid w:val="00FC433A"/>
    <w:rsid w:val="00FC5403"/>
    <w:rsid w:val="00FC5770"/>
    <w:rsid w:val="00FC5C29"/>
    <w:rsid w:val="00FC5FC1"/>
    <w:rsid w:val="00FC7C59"/>
    <w:rsid w:val="00FD145D"/>
    <w:rsid w:val="00FD2CD4"/>
    <w:rsid w:val="00FD2CFC"/>
    <w:rsid w:val="00FD3432"/>
    <w:rsid w:val="00FD61B1"/>
    <w:rsid w:val="00FD6395"/>
    <w:rsid w:val="00FD6824"/>
    <w:rsid w:val="00FE214E"/>
    <w:rsid w:val="00FE23C6"/>
    <w:rsid w:val="00FE3228"/>
    <w:rsid w:val="00FE3D74"/>
    <w:rsid w:val="00FE4830"/>
    <w:rsid w:val="00FE497A"/>
    <w:rsid w:val="00FE4C89"/>
    <w:rsid w:val="00FE6B8B"/>
    <w:rsid w:val="00FE6F7D"/>
    <w:rsid w:val="00FF03AE"/>
    <w:rsid w:val="00FF04A9"/>
    <w:rsid w:val="00FF0CA1"/>
    <w:rsid w:val="00FF133D"/>
    <w:rsid w:val="00FF16E1"/>
    <w:rsid w:val="00FF35E5"/>
    <w:rsid w:val="00FF3D98"/>
    <w:rsid w:val="00FF4FA1"/>
    <w:rsid w:val="00FF6174"/>
    <w:rsid w:val="00FF626F"/>
    <w:rsid w:val="00FF6E5E"/>
    <w:rsid w:val="00FF7A68"/>
    <w:rsid w:val="00FF7C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ostalCode"/>
  <w:smartTagType w:namespaceuri="urn:schemas-microsoft-com:office:smarttags" w:name="State"/>
  <w:smartTagType w:namespaceuri="urn:schemas-microsoft-com:office:smarttags" w:name="City"/>
  <w:smartTagType w:namespaceuri="urn:schemas-microsoft-com:office:smarttags" w:name="place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B41BE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563D72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563D72"/>
    <w:pPr>
      <w:tabs>
        <w:tab w:val="center" w:pos="4153"/>
        <w:tab w:val="right" w:pos="8306"/>
      </w:tabs>
    </w:pPr>
  </w:style>
  <w:style w:type="paragraph" w:customStyle="1" w:styleId="Paragraph-BodyText">
    <w:name w:val="Paragraph - Body Text"/>
    <w:aliases w:val="SL"/>
    <w:rsid w:val="00FB228F"/>
    <w:pPr>
      <w:tabs>
        <w:tab w:val="left" w:pos="1440"/>
      </w:tabs>
      <w:autoSpaceDE w:val="0"/>
      <w:autoSpaceDN w:val="0"/>
      <w:spacing w:before="120" w:after="240" w:line="240" w:lineRule="atLeast"/>
      <w:ind w:left="720"/>
    </w:pPr>
    <w:rPr>
      <w:sz w:val="24"/>
      <w:szCs w:val="24"/>
      <w:lang w:val="en-US" w:eastAsia="en-US"/>
    </w:rPr>
  </w:style>
  <w:style w:type="table" w:styleId="TableGrid">
    <w:name w:val="Table Grid"/>
    <w:basedOn w:val="TableNormal"/>
    <w:rsid w:val="006865A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rsid w:val="00B01442"/>
    <w:rPr>
      <w:color w:val="0000FF"/>
      <w:u w:val="single"/>
    </w:rPr>
  </w:style>
  <w:style w:type="paragraph" w:styleId="BalloonText">
    <w:name w:val="Balloon Text"/>
    <w:basedOn w:val="Normal"/>
    <w:semiHidden/>
    <w:rsid w:val="007E0E74"/>
    <w:rPr>
      <w:rFonts w:ascii="Tahoma" w:hAnsi="Tahoma" w:cs="Tahoma"/>
      <w:sz w:val="16"/>
      <w:szCs w:val="16"/>
    </w:rPr>
  </w:style>
  <w:style w:type="character" w:styleId="CommentReference">
    <w:name w:val="annotation reference"/>
    <w:rsid w:val="00F74BBD"/>
    <w:rPr>
      <w:sz w:val="16"/>
      <w:szCs w:val="16"/>
    </w:rPr>
  </w:style>
  <w:style w:type="paragraph" w:styleId="CommentText">
    <w:name w:val="annotation text"/>
    <w:basedOn w:val="Normal"/>
    <w:link w:val="CommentTextChar"/>
    <w:rsid w:val="00F74BBD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F74BBD"/>
  </w:style>
  <w:style w:type="paragraph" w:styleId="CommentSubject">
    <w:name w:val="annotation subject"/>
    <w:basedOn w:val="CommentText"/>
    <w:next w:val="CommentText"/>
    <w:link w:val="CommentSubjectChar"/>
    <w:rsid w:val="00F74BBD"/>
    <w:rPr>
      <w:b/>
      <w:bCs/>
    </w:rPr>
  </w:style>
  <w:style w:type="character" w:customStyle="1" w:styleId="CommentSubjectChar">
    <w:name w:val="Comment Subject Char"/>
    <w:link w:val="CommentSubject"/>
    <w:rsid w:val="00F74BBD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B41BE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563D72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563D72"/>
    <w:pPr>
      <w:tabs>
        <w:tab w:val="center" w:pos="4153"/>
        <w:tab w:val="right" w:pos="8306"/>
      </w:tabs>
    </w:pPr>
  </w:style>
  <w:style w:type="paragraph" w:customStyle="1" w:styleId="Paragraph-BodyText">
    <w:name w:val="Paragraph - Body Text"/>
    <w:aliases w:val="SL"/>
    <w:rsid w:val="00FB228F"/>
    <w:pPr>
      <w:tabs>
        <w:tab w:val="left" w:pos="1440"/>
      </w:tabs>
      <w:autoSpaceDE w:val="0"/>
      <w:autoSpaceDN w:val="0"/>
      <w:spacing w:before="120" w:after="240" w:line="240" w:lineRule="atLeast"/>
      <w:ind w:left="720"/>
    </w:pPr>
    <w:rPr>
      <w:sz w:val="24"/>
      <w:szCs w:val="24"/>
      <w:lang w:val="en-US" w:eastAsia="en-US"/>
    </w:rPr>
  </w:style>
  <w:style w:type="table" w:styleId="TableGrid">
    <w:name w:val="Table Grid"/>
    <w:basedOn w:val="TableNormal"/>
    <w:rsid w:val="006865A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rsid w:val="00B01442"/>
    <w:rPr>
      <w:color w:val="0000FF"/>
      <w:u w:val="single"/>
    </w:rPr>
  </w:style>
  <w:style w:type="paragraph" w:styleId="BalloonText">
    <w:name w:val="Balloon Text"/>
    <w:basedOn w:val="Normal"/>
    <w:semiHidden/>
    <w:rsid w:val="007E0E74"/>
    <w:rPr>
      <w:rFonts w:ascii="Tahoma" w:hAnsi="Tahoma" w:cs="Tahoma"/>
      <w:sz w:val="16"/>
      <w:szCs w:val="16"/>
    </w:rPr>
  </w:style>
  <w:style w:type="character" w:styleId="CommentReference">
    <w:name w:val="annotation reference"/>
    <w:rsid w:val="00F74BBD"/>
    <w:rPr>
      <w:sz w:val="16"/>
      <w:szCs w:val="16"/>
    </w:rPr>
  </w:style>
  <w:style w:type="paragraph" w:styleId="CommentText">
    <w:name w:val="annotation text"/>
    <w:basedOn w:val="Normal"/>
    <w:link w:val="CommentTextChar"/>
    <w:rsid w:val="00F74BBD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F74BBD"/>
  </w:style>
  <w:style w:type="paragraph" w:styleId="CommentSubject">
    <w:name w:val="annotation subject"/>
    <w:basedOn w:val="CommentText"/>
    <w:next w:val="CommentText"/>
    <w:link w:val="CommentSubjectChar"/>
    <w:rsid w:val="00F74BBD"/>
    <w:rPr>
      <w:b/>
      <w:bCs/>
    </w:rPr>
  </w:style>
  <w:style w:type="character" w:customStyle="1" w:styleId="CommentSubjectChar">
    <w:name w:val="Comment Subject Char"/>
    <w:link w:val="CommentSubject"/>
    <w:rsid w:val="00F74BB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sandcollaborationsds@gilead.com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Jwebbe\Local%20Settings\Temporary%20Internet%20Files\OLKD\Template%20for%20form%20or%20template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Template for form or template</Template>
  <TotalTime>54</TotalTime>
  <Pages>3</Pages>
  <Words>740</Words>
  <Characters>4221</Characters>
  <Application>Microsoft Office Word</Application>
  <DocSecurity>0</DocSecurity>
  <Lines>35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Create form or template</vt:lpstr>
    </vt:vector>
  </TitlesOfParts>
  <Company>Gilead Sciences Ltd.</Company>
  <LinksUpToDate>false</LinksUpToDate>
  <CharactersWithSpaces>4952</CharactersWithSpaces>
  <SharedDoc>false</SharedDoc>
  <HLinks>
    <vt:vector size="6" baseType="variant">
      <vt:variant>
        <vt:i4>5898348</vt:i4>
      </vt:variant>
      <vt:variant>
        <vt:i4>3</vt:i4>
      </vt:variant>
      <vt:variant>
        <vt:i4>0</vt:i4>
      </vt:variant>
      <vt:variant>
        <vt:i4>5</vt:i4>
      </vt:variant>
      <vt:variant>
        <vt:lpwstr>mailto:sandcollaborationsds@gilead.com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Create form or template</dc:title>
  <dc:creator>Jo Webbe</dc:creator>
  <cp:lastModifiedBy>Irina Tskhomelidze</cp:lastModifiedBy>
  <cp:revision>14</cp:revision>
  <cp:lastPrinted>1900-12-31T23:00:00Z</cp:lastPrinted>
  <dcterms:created xsi:type="dcterms:W3CDTF">2015-09-04T15:16:00Z</dcterms:created>
  <dcterms:modified xsi:type="dcterms:W3CDTF">2016-02-01T05:49:00Z</dcterms:modified>
</cp:coreProperties>
</file>