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8F" w:rsidRPr="00E23902" w:rsidRDefault="00FB228F">
      <w:pPr>
        <w:rPr>
          <w:sz w:val="8"/>
          <w:szCs w:val="8"/>
        </w:rPr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067848" w:rsidRPr="00FB3F2E" w:rsidRDefault="00067848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067848" w:rsidRPr="00582A3C" w:rsidRDefault="00FB3F2E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&lt;&lt; Add vendor/project name&gt;&gt;"/>
            </w:textInput>
          </w:ffData>
        </w:fldChar>
      </w:r>
      <w:r>
        <w:rPr>
          <w:rFonts w:ascii="Arial" w:hAnsi="Arial" w:cs="Arial"/>
          <w:sz w:val="32"/>
          <w:szCs w:val="32"/>
        </w:rPr>
        <w:instrText xml:space="preserve"> FORMTEXT </w:instrText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  <w:fldChar w:fldCharType="separate"/>
      </w:r>
      <w:r w:rsidR="00F222DD" w:rsidRPr="00F222DD">
        <w:rPr>
          <w:rFonts w:ascii="Arial" w:hAnsi="Arial" w:cs="Arial"/>
          <w:noProof/>
          <w:sz w:val="32"/>
          <w:szCs w:val="32"/>
        </w:rPr>
        <w:t>Ministry of Labour, Health and Social Affairs of the Republic of Georgia</w:t>
      </w:r>
      <w:r>
        <w:rPr>
          <w:rFonts w:ascii="Arial" w:hAnsi="Arial" w:cs="Arial"/>
          <w:sz w:val="32"/>
          <w:szCs w:val="32"/>
        </w:rPr>
        <w:fldChar w:fldCharType="end"/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>lease complete this form to list all Adverse Events/</w:t>
      </w:r>
      <w:r>
        <w:rPr>
          <w:rFonts w:ascii="Arial" w:hAnsi="Arial" w:cs="Arial"/>
          <w:sz w:val="20"/>
          <w:szCs w:val="20"/>
        </w:rPr>
        <w:t>Special Situation Reports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131F21" w:rsidRPr="00131F21">
        <w:rPr>
          <w:rFonts w:ascii="Arial" w:hAnsi="Arial" w:cs="Arial"/>
          <w:sz w:val="20"/>
          <w:szCs w:val="20"/>
        </w:rPr>
        <w:t xml:space="preserve"> </w:t>
      </w:r>
      <w:r w:rsidR="00131F21">
        <w:rPr>
          <w:rFonts w:ascii="Arial" w:hAnsi="Arial" w:cs="Arial"/>
          <w:sz w:val="20"/>
          <w:szCs w:val="20"/>
        </w:rPr>
        <w:t>in accordance with the periodicity agreed for your organisation/project</w:t>
      </w:r>
      <w:r w:rsidR="0062094D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>Once completed please email to:</w:t>
      </w:r>
    </w:p>
    <w:p w:rsidR="00B01442" w:rsidRDefault="002B06E6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F34289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F222DD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222DD">
              <w:rPr>
                <w:rFonts w:ascii="Arial" w:hAnsi="Arial" w:cs="Arial"/>
              </w:rPr>
              <w:t xml:space="preserve">HCV Eliminiation Project 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F34289" w:rsidTr="00FB4F16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2173B4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Dates of Reconciliation </w:t>
            </w:r>
            <w:r w:rsidR="00461C67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eriod</w:t>
            </w:r>
          </w:p>
        </w:tc>
        <w:bookmarkStart w:id="1" w:name="Text59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525E70" w:rsidP="001905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statusText w:type="text" w:val="Provide dates to and from"/>
                  <w:textInput>
                    <w:default w:val="DD/MM/YYYY to 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31</w:t>
            </w:r>
            <w:r>
              <w:rPr>
                <w:rFonts w:ascii="Arial" w:hAnsi="Arial" w:cs="Arial"/>
                <w:noProof/>
              </w:rPr>
              <w:t>/</w:t>
            </w:r>
            <w:r w:rsidR="0019055B">
              <w:rPr>
                <w:rFonts w:ascii="Sylfaen" w:hAnsi="Sylfaen" w:cs="Arial"/>
                <w:noProof/>
                <w:lang w:val="ka-GE"/>
              </w:rPr>
              <w:t>10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2015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794971">
              <w:rPr>
                <w:rFonts w:ascii="Arial" w:hAnsi="Arial" w:cs="Arial"/>
                <w:noProof/>
              </w:rPr>
              <w:t>3</w:t>
            </w:r>
            <w:r w:rsidR="0019055B">
              <w:rPr>
                <w:rFonts w:ascii="Sylfaen" w:hAnsi="Sylfaen" w:cs="Arial"/>
                <w:noProof/>
                <w:lang w:val="ka-GE"/>
              </w:rPr>
              <w:t>0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1</w:t>
            </w:r>
            <w:r w:rsidR="0019055B">
              <w:rPr>
                <w:rFonts w:ascii="Sylfaen" w:hAnsi="Sylfaen" w:cs="Arial"/>
                <w:noProof/>
                <w:lang w:val="ka-GE"/>
              </w:rPr>
              <w:t>1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2015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7A4121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F34289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Giorgi Khatelishvili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F222DD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222DD" w:rsidRPr="00F222DD">
              <w:rPr>
                <w:rFonts w:ascii="Arial" w:hAnsi="Arial" w:cs="Arial"/>
                <w:noProof/>
              </w:rPr>
              <w:t>Ministry of Labour, Health and Social Affairs of the Republic of Georgia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+995 98 708807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Gkhatelishvili@moh.gov.ge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80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F31080" w:rsidRPr="00F34289" w:rsidRDefault="00F31080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31080" w:rsidRPr="00F34289" w:rsidRDefault="00F31080" w:rsidP="008F63FC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fldChar w:fldCharType="end"/>
            </w:r>
          </w:p>
        </w:tc>
        <w:bookmarkEnd w:id="6"/>
        <w:tc>
          <w:tcPr>
            <w:tcW w:w="3330" w:type="dxa"/>
            <w:shd w:val="clear" w:color="auto" w:fill="auto"/>
            <w:vAlign w:val="center"/>
          </w:tcPr>
          <w:p w:rsidR="00F31080" w:rsidRPr="00F34289" w:rsidRDefault="00F31080" w:rsidP="001905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Pr="00F342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19055B">
              <w:rPr>
                <w:rFonts w:ascii="Sylfaen" w:hAnsi="Sylfaen" w:cs="Arial"/>
                <w:lang w:val="ka-GE"/>
              </w:rPr>
              <w:t>30.11.15</w:t>
            </w:r>
            <w:r w:rsidRPr="00F34289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 w:rsidRPr="00F82C4D">
        <w:rPr>
          <w:rFonts w:ascii="Arial" w:hAnsi="Arial" w:cs="Arial"/>
          <w:sz w:val="20"/>
          <w:szCs w:val="20"/>
        </w:rPr>
        <w:t>The following is a summary of Adverse Event</w:t>
      </w:r>
      <w:r w:rsidR="00D22715">
        <w:rPr>
          <w:rFonts w:ascii="Arial" w:hAnsi="Arial" w:cs="Arial"/>
          <w:sz w:val="20"/>
          <w:szCs w:val="20"/>
        </w:rPr>
        <w:t>s</w:t>
      </w:r>
      <w:r w:rsidRPr="00F82C4D">
        <w:rPr>
          <w:rFonts w:ascii="Arial" w:hAnsi="Arial" w:cs="Arial"/>
          <w:sz w:val="20"/>
          <w:szCs w:val="20"/>
        </w:rPr>
        <w:t>/</w:t>
      </w:r>
      <w:r w:rsidR="007A4121">
        <w:rPr>
          <w:rFonts w:ascii="Arial" w:hAnsi="Arial" w:cs="Arial"/>
          <w:sz w:val="20"/>
          <w:szCs w:val="20"/>
        </w:rPr>
        <w:t>Special Situation</w:t>
      </w:r>
      <w:r w:rsidRPr="00F82C4D">
        <w:rPr>
          <w:rFonts w:ascii="Arial" w:hAnsi="Arial" w:cs="Arial"/>
          <w:sz w:val="20"/>
          <w:szCs w:val="20"/>
        </w:rPr>
        <w:t xml:space="preserve"> Reports submitted to Gilead’s </w:t>
      </w:r>
      <w:r w:rsidR="0035564A">
        <w:rPr>
          <w:rFonts w:ascii="Arial" w:hAnsi="Arial" w:cs="Arial"/>
          <w:sz w:val="20"/>
          <w:szCs w:val="20"/>
        </w:rPr>
        <w:br/>
      </w:r>
      <w:r w:rsidRPr="00F82C4D">
        <w:rPr>
          <w:rFonts w:ascii="Arial" w:hAnsi="Arial" w:cs="Arial"/>
          <w:sz w:val="20"/>
          <w:szCs w:val="20"/>
        </w:rPr>
        <w:t>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85"/>
        <w:gridCol w:w="3189"/>
        <w:gridCol w:w="1442"/>
        <w:gridCol w:w="2160"/>
      </w:tblGrid>
      <w:tr w:rsidR="00F31BCC" w:rsidRPr="00F34289" w:rsidTr="00A41248">
        <w:trPr>
          <w:cantSplit/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No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31BCC" w:rsidRPr="00F34289" w:rsidRDefault="002173B4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place">
              <w:r w:rsidRPr="00F34289">
                <w:rPr>
                  <w:rFonts w:ascii="Arial" w:hAnsi="Arial" w:cs="Arial"/>
                  <w:b/>
                  <w:sz w:val="20"/>
                  <w:szCs w:val="20"/>
                </w:rPr>
                <w:t>Gilead</w:t>
              </w:r>
            </w:smartTag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 Case Reference Number</w:t>
            </w:r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1905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 xml:space="preserve">Adverse event, Increased level of </w:t>
            </w:r>
            <w:proofErr w:type="spellStart"/>
            <w:r w:rsidR="0019055B" w:rsidRPr="0019055B">
              <w:rPr>
                <w:rFonts w:ascii="Arial" w:hAnsi="Arial" w:cs="Arial"/>
                <w:sz w:val="20"/>
                <w:szCs w:val="20"/>
              </w:rPr>
              <w:t>transaminaze</w:t>
            </w:r>
            <w:proofErr w:type="spellEnd"/>
            <w:r w:rsidR="0019055B" w:rsidRPr="0019055B">
              <w:rPr>
                <w:rFonts w:ascii="Arial" w:hAnsi="Arial" w:cs="Arial"/>
                <w:sz w:val="20"/>
                <w:szCs w:val="20"/>
              </w:rPr>
              <w:t xml:space="preserve"> and GGT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05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>31.10.15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2015-0184011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1905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>Adverse event, Urticarial rush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05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>31.10.15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2015-0184012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1905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 xml:space="preserve">Adverse event, </w:t>
            </w:r>
            <w:proofErr w:type="spellStart"/>
            <w:r w:rsidR="0019055B" w:rsidRPr="0019055B">
              <w:rPr>
                <w:rFonts w:ascii="Arial" w:hAnsi="Arial" w:cs="Arial"/>
                <w:sz w:val="20"/>
                <w:szCs w:val="20"/>
              </w:rPr>
              <w:t>Anemia</w:t>
            </w:r>
            <w:proofErr w:type="spellEnd"/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05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>12.11.15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8" w:name="Text6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2015-0184013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1905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>Adverse event, Neutropenia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05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>12.11.15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2" w:name="Text6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2015-0184014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1905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 xml:space="preserve">Adverse event, </w:t>
            </w:r>
            <w:proofErr w:type="spellStart"/>
            <w:r w:rsidR="0019055B" w:rsidRPr="0019055B">
              <w:rPr>
                <w:rFonts w:ascii="Arial" w:hAnsi="Arial" w:cs="Arial"/>
                <w:sz w:val="20"/>
                <w:szCs w:val="20"/>
              </w:rPr>
              <w:t>Trombocytopenia</w:t>
            </w:r>
            <w:proofErr w:type="spellEnd"/>
            <w:r w:rsidR="0019055B" w:rsidRPr="0019055B">
              <w:rPr>
                <w:rFonts w:ascii="Arial" w:hAnsi="Arial" w:cs="Arial"/>
                <w:sz w:val="20"/>
                <w:szCs w:val="20"/>
              </w:rPr>
              <w:t>, bleeding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05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>12.11.15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2015-0184015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1905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>Adverse event, Weakness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05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055B" w:rsidRPr="0019055B">
              <w:rPr>
                <w:rFonts w:ascii="Arial" w:hAnsi="Arial" w:cs="Arial"/>
                <w:sz w:val="20"/>
                <w:szCs w:val="20"/>
              </w:rPr>
              <w:t>25.11.15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0" w:name="Text6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3" w:name="Text5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4" w:name="Text6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7" w:name="Text5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8" w:name="Text6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1" w:name="Text5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2" w:name="Text7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5" w:name="Text5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6" w:name="Text7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9" w:name="Text5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0" w:name="Text7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3" w:name="Text5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4" w:name="Text7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F31BCC" w:rsidRPr="00F34289" w:rsidTr="00A41248">
        <w:trPr>
          <w:cantSplit/>
          <w:jc w:val="center"/>
        </w:trPr>
        <w:tc>
          <w:tcPr>
            <w:tcW w:w="7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BCC" w:rsidRPr="00F34289" w:rsidRDefault="00F31BCC" w:rsidP="00F342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</w:rPr>
              <w:t>Total number of Adverse Events Reported: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BCC" w:rsidRPr="00F34289" w:rsidRDefault="00F31BCC" w:rsidP="004628A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5" w:name="Text7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8A5">
              <w:rPr>
                <w:rFonts w:ascii="Arial" w:hAnsi="Arial" w:cs="Arial"/>
                <w:sz w:val="20"/>
                <w:szCs w:val="20"/>
              </w:rPr>
              <w:t>28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</w:tbl>
    <w:p w:rsidR="00C918FE" w:rsidRDefault="00B01442" w:rsidP="00D8783E">
      <w:pPr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  <w:szCs w:val="20"/>
        </w:rPr>
        <w:t>For any additional events please continue on an additional form – thank you.</w:t>
      </w:r>
    </w:p>
    <w:p w:rsidR="00C918FE" w:rsidRDefault="00C918FE" w:rsidP="00D8783E">
      <w:pPr>
        <w:jc w:val="center"/>
        <w:rPr>
          <w:rFonts w:ascii="Arial" w:hAnsi="Arial" w:cs="Arial"/>
          <w:sz w:val="4"/>
          <w:szCs w:val="4"/>
        </w:rPr>
      </w:pPr>
    </w:p>
    <w:p w:rsidR="005B41BE" w:rsidRPr="00C918FE" w:rsidRDefault="00D8783E" w:rsidP="00D8783E">
      <w:pPr>
        <w:jc w:val="center"/>
        <w:rPr>
          <w:rFonts w:ascii="Arial" w:hAnsi="Arial" w:cs="Arial"/>
          <w:sz w:val="4"/>
          <w:szCs w:val="4"/>
        </w:rPr>
      </w:pPr>
      <w:r w:rsidRPr="00C918FE">
        <w:rPr>
          <w:rFonts w:ascii="Arial" w:hAnsi="Arial" w:cs="Arial"/>
          <w:sz w:val="4"/>
          <w:szCs w:val="4"/>
        </w:rPr>
        <w:br w:type="page"/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58"/>
        <w:gridCol w:w="3216"/>
        <w:gridCol w:w="1442"/>
        <w:gridCol w:w="2160"/>
      </w:tblGrid>
      <w:tr w:rsidR="000A53E6" w:rsidRPr="00F34289" w:rsidTr="00A41248">
        <w:trPr>
          <w:cantSplit/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lastRenderedPageBreak/>
              <w:t>Event No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31BCC" w:rsidRPr="00F34289" w:rsidRDefault="00D22715" w:rsidP="00DE5BD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4F766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6" w:name="Text9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7" w:name="Text10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8" w:name="Text12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9" w:name="Text13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0" w:name="Text9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1" w:name="Text10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624E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2" w:name="Text12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3" w:name="Text14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4" w:name="Text9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5" w:name="Text10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624E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6" w:name="Text12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24E77" w:rsidRPr="00624E77">
              <w:rPr>
                <w:rFonts w:ascii="Arial" w:hAnsi="Arial" w:cs="Arial"/>
                <w:noProof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7" w:name="Text14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423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</w:t>
            </w:r>
            <w:r w:rsidR="002423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4628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8" w:name="Text9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proofErr w:type="spellStart"/>
            <w:r w:rsidR="004628A5" w:rsidRPr="004628A5">
              <w:rPr>
                <w:rFonts w:ascii="Arial" w:hAnsi="Arial" w:cs="Arial"/>
                <w:sz w:val="20"/>
                <w:szCs w:val="20"/>
              </w:rPr>
              <w:t>Sovaldi</w:t>
            </w:r>
            <w:proofErr w:type="spellEnd"/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4628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9" w:name="Text11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8A5" w:rsidRPr="004628A5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4628A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0" w:name="Text12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8A5" w:rsidRPr="004628A5">
              <w:rPr>
                <w:rFonts w:ascii="Arial" w:hAnsi="Arial" w:cs="Arial"/>
                <w:sz w:val="20"/>
                <w:szCs w:val="20"/>
              </w:rPr>
              <w:t>26.11.15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71" w:name="Text14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2" w:name="Text9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3" w:name="Text11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4" w:name="Text12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5" w:name="Text14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6" w:name="Text9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7" w:name="Text11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8" w:name="Text12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9" w:name="Text14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0" w:name="Text9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1" w:name="Text11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2" w:name="Text12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3" w:name="Text14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4" w:name="Text9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5" w:name="Text11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6" w:name="Text13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7" w:name="Text14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8" w:name="Text9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9" w:name="Text11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0" w:name="Text13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1" w:name="Text14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2" w:name="Text10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3" w:name="Text11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4" w:name="Text13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5" w:name="Text14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6" w:name="Text10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7" w:name="Text11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8" w:name="Text13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99" w:name="Text14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0" w:name="Text10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1" w:name="Text11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02" w:name="Text13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3" w:name="Text15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4" w:name="Text10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5" w:name="Text11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06" w:name="Text13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7" w:name="Text15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8" w:name="Text10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9" w:name="Text12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0" w:name="Text13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1" w:name="Text15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2" w:name="Text10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3" w:name="Text12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4" w:name="Text13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15" w:name="Text15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</w:tr>
      <w:tr w:rsidR="000A53E6" w:rsidRPr="00F34289" w:rsidTr="001B4C0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6" w:name="Text10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7" w:name="Text12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8" w:name="Text13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19" w:name="Text15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</w:tr>
      <w:tr w:rsidR="000A53E6" w:rsidRPr="00F34289" w:rsidTr="001B4C08">
        <w:trPr>
          <w:cantSplit/>
          <w:jc w:val="center"/>
        </w:trPr>
        <w:tc>
          <w:tcPr>
            <w:tcW w:w="761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458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20" w:name="Text16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3216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21" w:name="Text16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42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22" w:name="Text17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2160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23" w:name="Text17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</w:tr>
    </w:tbl>
    <w:p w:rsidR="00292879" w:rsidRDefault="00292879" w:rsidP="00F34289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292879" w:rsidSect="001B4C08">
          <w:headerReference w:type="default" r:id="rId8"/>
          <w:footerReference w:type="default" r:id="rId9"/>
          <w:type w:val="continuous"/>
          <w:pgSz w:w="12240" w:h="15840" w:code="1"/>
          <w:pgMar w:top="720" w:right="1440" w:bottom="720" w:left="1440" w:header="576" w:footer="360" w:gutter="0"/>
          <w:cols w:space="720"/>
          <w:docGrid w:linePitch="360"/>
        </w:sectPr>
      </w:pPr>
    </w:p>
    <w:p w:rsidR="00292879" w:rsidRDefault="00292879" w:rsidP="00F34289">
      <w:pPr>
        <w:spacing w:before="120" w:after="120"/>
        <w:rPr>
          <w:rFonts w:ascii="Arial" w:hAnsi="Arial" w:cs="Arial"/>
          <w:b/>
        </w:rPr>
        <w:sectPr w:rsidR="00292879" w:rsidSect="001B4C08">
          <w:type w:val="continuous"/>
          <w:pgSz w:w="12240" w:h="15840" w:code="1"/>
          <w:pgMar w:top="720" w:right="1440" w:bottom="720" w:left="1440" w:header="576" w:footer="360" w:gutter="0"/>
          <w:cols w:space="720"/>
          <w:formProt w:val="0"/>
          <w:docGrid w:linePitch="360"/>
        </w:sectPr>
      </w:pPr>
    </w:p>
    <w:tbl>
      <w:tblPr>
        <w:tblW w:w="10037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7"/>
        <w:gridCol w:w="2160"/>
      </w:tblGrid>
      <w:tr w:rsidR="00F31BCC" w:rsidRPr="00F34289" w:rsidTr="001B4C08">
        <w:trPr>
          <w:cantSplit/>
          <w:jc w:val="center"/>
        </w:trPr>
        <w:tc>
          <w:tcPr>
            <w:tcW w:w="7877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</w:rPr>
              <w:lastRenderedPageBreak/>
              <w:t>Total number of Adverse Events Reported: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4628A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28A5">
              <w:rPr>
                <w:rFonts w:ascii="Arial" w:hAnsi="Arial" w:cs="Arial"/>
                <w:sz w:val="20"/>
                <w:szCs w:val="20"/>
              </w:rPr>
              <w:t>28</w:t>
            </w:r>
            <w:bookmarkStart w:id="124" w:name="_GoBack"/>
            <w:bookmarkEnd w:id="124"/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1B4C08" w:rsidRDefault="00244075">
      <w:pPr>
        <w:rPr>
          <w:sz w:val="8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1B4C08">
          <w:type w:val="continuous"/>
          <w:pgSz w:w="12240" w:h="15840" w:code="1"/>
          <w:pgMar w:top="720" w:right="1440" w:bottom="720" w:left="1440" w:header="576" w:footer="360" w:gutter="0"/>
          <w:cols w:space="720"/>
          <w:docGrid w:linePitch="360"/>
        </w:sectPr>
      </w:pPr>
    </w:p>
    <w:p w:rsidR="00D1363F" w:rsidRPr="0019055B" w:rsidRDefault="00D1363F" w:rsidP="00F222DD">
      <w:pPr>
        <w:rPr>
          <w:rFonts w:ascii="Sylfaen" w:hAnsi="Sylfaen"/>
          <w:lang w:val="ka-GE"/>
        </w:rPr>
      </w:pPr>
    </w:p>
    <w:sectPr w:rsidR="00D1363F" w:rsidRPr="0019055B" w:rsidSect="001B4C08">
      <w:type w:val="continuous"/>
      <w:pgSz w:w="12240" w:h="15840" w:code="1"/>
      <w:pgMar w:top="720" w:right="1440" w:bottom="720" w:left="1440" w:header="576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82" w:rsidRDefault="00FB1B82">
      <w:r>
        <w:separator/>
      </w:r>
    </w:p>
  </w:endnote>
  <w:endnote w:type="continuationSeparator" w:id="0">
    <w:p w:rsidR="00FB1B82" w:rsidRDefault="00FB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6E6" w:rsidRDefault="002B06E6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4628A5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4628A5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2B06E6" w:rsidRPr="00C156EE" w:rsidRDefault="002B06E6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B06E6" w:rsidRPr="00563D72" w:rsidRDefault="002B06E6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82" w:rsidRDefault="00FB1B82">
      <w:r>
        <w:separator/>
      </w:r>
    </w:p>
  </w:footnote>
  <w:footnote w:type="continuationSeparator" w:id="0">
    <w:p w:rsidR="00FB1B82" w:rsidRDefault="00FB1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2B06E6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Default="002B06E6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448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Pr="00E97010" w:rsidRDefault="002B06E6" w:rsidP="00A519A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Programme</w:t>
          </w:r>
          <w:r w:rsidRPr="00E97010">
            <w:rPr>
              <w:rFonts w:ascii="Arial" w:hAnsi="Arial" w:cs="Arial"/>
              <w:b/>
              <w:sz w:val="22"/>
              <w:szCs w:val="22"/>
            </w:rPr>
            <w:t xml:space="preserve"> Reconciliation Report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Pr="00FF7A68" w:rsidRDefault="002B06E6" w:rsidP="00292879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F7A68">
            <w:rPr>
              <w:rFonts w:ascii="Arial" w:hAnsi="Arial" w:cs="Arial"/>
              <w:b/>
              <w:sz w:val="22"/>
              <w:szCs w:val="22"/>
            </w:rPr>
            <w:t>GF-21045E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(4.0)</w:t>
          </w:r>
        </w:p>
      </w:tc>
    </w:tr>
  </w:tbl>
  <w:p w:rsidR="002B06E6" w:rsidRDefault="002B0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aOtk4XEc/r/fAirWLGSJitAYOw=" w:salt="c4o4EeaQrP0ABMxzb3MU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36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998"/>
    <w:rsid w:val="00030E64"/>
    <w:rsid w:val="00031E73"/>
    <w:rsid w:val="00032634"/>
    <w:rsid w:val="00033CBC"/>
    <w:rsid w:val="0003451B"/>
    <w:rsid w:val="0003498E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1785"/>
    <w:rsid w:val="00061DF9"/>
    <w:rsid w:val="00063281"/>
    <w:rsid w:val="000632C7"/>
    <w:rsid w:val="00063463"/>
    <w:rsid w:val="00063504"/>
    <w:rsid w:val="00063AF3"/>
    <w:rsid w:val="00063D57"/>
    <w:rsid w:val="00063DF4"/>
    <w:rsid w:val="0006406E"/>
    <w:rsid w:val="00064172"/>
    <w:rsid w:val="00064562"/>
    <w:rsid w:val="0006643E"/>
    <w:rsid w:val="00067556"/>
    <w:rsid w:val="00067848"/>
    <w:rsid w:val="00070FB8"/>
    <w:rsid w:val="0007106F"/>
    <w:rsid w:val="00071225"/>
    <w:rsid w:val="000712A3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D42"/>
    <w:rsid w:val="000909F4"/>
    <w:rsid w:val="00090C22"/>
    <w:rsid w:val="00090EC8"/>
    <w:rsid w:val="00091B43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53E6"/>
    <w:rsid w:val="000A6345"/>
    <w:rsid w:val="000A6A40"/>
    <w:rsid w:val="000A79A1"/>
    <w:rsid w:val="000B03C8"/>
    <w:rsid w:val="000B17E1"/>
    <w:rsid w:val="000B1BB9"/>
    <w:rsid w:val="000B2DAF"/>
    <w:rsid w:val="000B3585"/>
    <w:rsid w:val="000B35D3"/>
    <w:rsid w:val="000B3CAA"/>
    <w:rsid w:val="000B4627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A1D"/>
    <w:rsid w:val="000D5DE4"/>
    <w:rsid w:val="000D6114"/>
    <w:rsid w:val="000D64E2"/>
    <w:rsid w:val="000D7BE7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46FF"/>
    <w:rsid w:val="00115EC0"/>
    <w:rsid w:val="001174E5"/>
    <w:rsid w:val="00117ED3"/>
    <w:rsid w:val="00120A2B"/>
    <w:rsid w:val="00120C2F"/>
    <w:rsid w:val="00121C2B"/>
    <w:rsid w:val="00121D03"/>
    <w:rsid w:val="001228DC"/>
    <w:rsid w:val="00122EF9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1F21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55B"/>
    <w:rsid w:val="001908A5"/>
    <w:rsid w:val="00190A85"/>
    <w:rsid w:val="00192EF3"/>
    <w:rsid w:val="0019455B"/>
    <w:rsid w:val="001947AE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049"/>
    <w:rsid w:val="001A4AB1"/>
    <w:rsid w:val="001A626B"/>
    <w:rsid w:val="001A6641"/>
    <w:rsid w:val="001A66C8"/>
    <w:rsid w:val="001A6700"/>
    <w:rsid w:val="001A7E77"/>
    <w:rsid w:val="001B0287"/>
    <w:rsid w:val="001B09D0"/>
    <w:rsid w:val="001B0E6A"/>
    <w:rsid w:val="001B10F8"/>
    <w:rsid w:val="001B20C6"/>
    <w:rsid w:val="001B22E4"/>
    <w:rsid w:val="001B242C"/>
    <w:rsid w:val="001B29D0"/>
    <w:rsid w:val="001B38CB"/>
    <w:rsid w:val="001B4B23"/>
    <w:rsid w:val="001B4C08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5DA"/>
    <w:rsid w:val="00215984"/>
    <w:rsid w:val="00216239"/>
    <w:rsid w:val="002162FC"/>
    <w:rsid w:val="00216344"/>
    <w:rsid w:val="00216E47"/>
    <w:rsid w:val="00217273"/>
    <w:rsid w:val="002173B4"/>
    <w:rsid w:val="002175B9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44"/>
    <w:rsid w:val="00225BFE"/>
    <w:rsid w:val="0022619F"/>
    <w:rsid w:val="00226FB4"/>
    <w:rsid w:val="002270E1"/>
    <w:rsid w:val="002273D3"/>
    <w:rsid w:val="00227CE2"/>
    <w:rsid w:val="0023200B"/>
    <w:rsid w:val="00232138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2352"/>
    <w:rsid w:val="00244075"/>
    <w:rsid w:val="0024419D"/>
    <w:rsid w:val="002448CF"/>
    <w:rsid w:val="002500A5"/>
    <w:rsid w:val="002503F5"/>
    <w:rsid w:val="00251D96"/>
    <w:rsid w:val="00251F83"/>
    <w:rsid w:val="00252BAA"/>
    <w:rsid w:val="0025324B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2879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6E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C78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3C82"/>
    <w:rsid w:val="00313D96"/>
    <w:rsid w:val="00316BC2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64A"/>
    <w:rsid w:val="0035579A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1300"/>
    <w:rsid w:val="003E2A74"/>
    <w:rsid w:val="003E42EC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8B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568E"/>
    <w:rsid w:val="00455C6A"/>
    <w:rsid w:val="00456251"/>
    <w:rsid w:val="004569D5"/>
    <w:rsid w:val="00457104"/>
    <w:rsid w:val="00457AD7"/>
    <w:rsid w:val="00460CA0"/>
    <w:rsid w:val="00460EF0"/>
    <w:rsid w:val="004613E8"/>
    <w:rsid w:val="00461C67"/>
    <w:rsid w:val="004628A5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FC"/>
    <w:rsid w:val="004A0687"/>
    <w:rsid w:val="004A0A8A"/>
    <w:rsid w:val="004A1117"/>
    <w:rsid w:val="004A21D4"/>
    <w:rsid w:val="004A2E89"/>
    <w:rsid w:val="004A337A"/>
    <w:rsid w:val="004A33A3"/>
    <w:rsid w:val="004A3E6F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5B3"/>
    <w:rsid w:val="004F5B13"/>
    <w:rsid w:val="004F5D81"/>
    <w:rsid w:val="004F7669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158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25E70"/>
    <w:rsid w:val="005302AF"/>
    <w:rsid w:val="005319F3"/>
    <w:rsid w:val="00531A7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09DA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AB8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872"/>
    <w:rsid w:val="005774DE"/>
    <w:rsid w:val="00580F2F"/>
    <w:rsid w:val="005813F7"/>
    <w:rsid w:val="005815F9"/>
    <w:rsid w:val="0058174E"/>
    <w:rsid w:val="00581EB1"/>
    <w:rsid w:val="005824F9"/>
    <w:rsid w:val="00582A3C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B2A"/>
    <w:rsid w:val="00597C66"/>
    <w:rsid w:val="00597E50"/>
    <w:rsid w:val="005A032F"/>
    <w:rsid w:val="005A1F7F"/>
    <w:rsid w:val="005A22AA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2249"/>
    <w:rsid w:val="005C2D0B"/>
    <w:rsid w:val="005C2D56"/>
    <w:rsid w:val="005C48AD"/>
    <w:rsid w:val="005C58A1"/>
    <w:rsid w:val="005C5AC3"/>
    <w:rsid w:val="005C5CA3"/>
    <w:rsid w:val="005C6303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145"/>
    <w:rsid w:val="0060129D"/>
    <w:rsid w:val="00602491"/>
    <w:rsid w:val="00602ED4"/>
    <w:rsid w:val="0060366D"/>
    <w:rsid w:val="0060378E"/>
    <w:rsid w:val="00604446"/>
    <w:rsid w:val="00605DE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94D"/>
    <w:rsid w:val="00620D75"/>
    <w:rsid w:val="00621540"/>
    <w:rsid w:val="00624E77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2A43"/>
    <w:rsid w:val="0063365A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3AB0"/>
    <w:rsid w:val="00663B55"/>
    <w:rsid w:val="0066400D"/>
    <w:rsid w:val="00664371"/>
    <w:rsid w:val="00664575"/>
    <w:rsid w:val="0066466C"/>
    <w:rsid w:val="00665627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6DF"/>
    <w:rsid w:val="00682888"/>
    <w:rsid w:val="00682BED"/>
    <w:rsid w:val="00682DF3"/>
    <w:rsid w:val="00683FEC"/>
    <w:rsid w:val="00684111"/>
    <w:rsid w:val="0068451E"/>
    <w:rsid w:val="0068454E"/>
    <w:rsid w:val="0068476B"/>
    <w:rsid w:val="006849D4"/>
    <w:rsid w:val="006865A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369F"/>
    <w:rsid w:val="006B3A5F"/>
    <w:rsid w:val="006B3F70"/>
    <w:rsid w:val="006B454C"/>
    <w:rsid w:val="006B4879"/>
    <w:rsid w:val="006B4E7D"/>
    <w:rsid w:val="006B5DB7"/>
    <w:rsid w:val="006B6F72"/>
    <w:rsid w:val="006B7657"/>
    <w:rsid w:val="006C1A31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A76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48E"/>
    <w:rsid w:val="00715BCB"/>
    <w:rsid w:val="00715BD9"/>
    <w:rsid w:val="007170CA"/>
    <w:rsid w:val="007175BE"/>
    <w:rsid w:val="00720B97"/>
    <w:rsid w:val="00721988"/>
    <w:rsid w:val="00721A3A"/>
    <w:rsid w:val="00721EF4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C1F"/>
    <w:rsid w:val="00763F5C"/>
    <w:rsid w:val="00766182"/>
    <w:rsid w:val="0076646C"/>
    <w:rsid w:val="00767CA3"/>
    <w:rsid w:val="00770491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E93"/>
    <w:rsid w:val="00782229"/>
    <w:rsid w:val="00782593"/>
    <w:rsid w:val="00782ADF"/>
    <w:rsid w:val="00783455"/>
    <w:rsid w:val="00784CE6"/>
    <w:rsid w:val="0078569B"/>
    <w:rsid w:val="00786209"/>
    <w:rsid w:val="00786C4D"/>
    <w:rsid w:val="00787021"/>
    <w:rsid w:val="007906B2"/>
    <w:rsid w:val="00791960"/>
    <w:rsid w:val="007919A1"/>
    <w:rsid w:val="00792F65"/>
    <w:rsid w:val="00793546"/>
    <w:rsid w:val="007948AF"/>
    <w:rsid w:val="00794971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4121"/>
    <w:rsid w:val="007A434B"/>
    <w:rsid w:val="007A4A14"/>
    <w:rsid w:val="007A59E5"/>
    <w:rsid w:val="007A5C9E"/>
    <w:rsid w:val="007A6842"/>
    <w:rsid w:val="007B0185"/>
    <w:rsid w:val="007B032C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3F4C"/>
    <w:rsid w:val="008244AF"/>
    <w:rsid w:val="0082496A"/>
    <w:rsid w:val="0082633E"/>
    <w:rsid w:val="00826A96"/>
    <w:rsid w:val="00827C13"/>
    <w:rsid w:val="00831D00"/>
    <w:rsid w:val="008327C4"/>
    <w:rsid w:val="00832C6D"/>
    <w:rsid w:val="0083313E"/>
    <w:rsid w:val="008368FE"/>
    <w:rsid w:val="00837160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31FE"/>
    <w:rsid w:val="00853264"/>
    <w:rsid w:val="00853576"/>
    <w:rsid w:val="00853791"/>
    <w:rsid w:val="00853FAF"/>
    <w:rsid w:val="00855C17"/>
    <w:rsid w:val="0085748A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6B3D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547"/>
    <w:rsid w:val="00896C37"/>
    <w:rsid w:val="00897B79"/>
    <w:rsid w:val="008A0555"/>
    <w:rsid w:val="008A07E6"/>
    <w:rsid w:val="008A1FCC"/>
    <w:rsid w:val="008A24B7"/>
    <w:rsid w:val="008A3252"/>
    <w:rsid w:val="008A397F"/>
    <w:rsid w:val="008A3CD0"/>
    <w:rsid w:val="008A3FA0"/>
    <w:rsid w:val="008A43CA"/>
    <w:rsid w:val="008A46C0"/>
    <w:rsid w:val="008A4CEA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5883"/>
    <w:rsid w:val="008C75BF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3FC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24DB"/>
    <w:rsid w:val="00942FB1"/>
    <w:rsid w:val="00943A25"/>
    <w:rsid w:val="00943E6C"/>
    <w:rsid w:val="009440BC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F0"/>
    <w:rsid w:val="009E0C64"/>
    <w:rsid w:val="009E1A64"/>
    <w:rsid w:val="009E2BE3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2D68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A9"/>
    <w:rsid w:val="00A35A93"/>
    <w:rsid w:val="00A369CB"/>
    <w:rsid w:val="00A36F5E"/>
    <w:rsid w:val="00A37DF8"/>
    <w:rsid w:val="00A40717"/>
    <w:rsid w:val="00A41248"/>
    <w:rsid w:val="00A4354D"/>
    <w:rsid w:val="00A43B73"/>
    <w:rsid w:val="00A44B1F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A23"/>
    <w:rsid w:val="00A6690E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55F2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139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53E9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5546"/>
    <w:rsid w:val="00B26BBF"/>
    <w:rsid w:val="00B26DE8"/>
    <w:rsid w:val="00B2719D"/>
    <w:rsid w:val="00B27B2D"/>
    <w:rsid w:val="00B27D9B"/>
    <w:rsid w:val="00B301CB"/>
    <w:rsid w:val="00B301D4"/>
    <w:rsid w:val="00B36E11"/>
    <w:rsid w:val="00B37D81"/>
    <w:rsid w:val="00B40434"/>
    <w:rsid w:val="00B407B6"/>
    <w:rsid w:val="00B40E6C"/>
    <w:rsid w:val="00B42AA3"/>
    <w:rsid w:val="00B452C2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FD"/>
    <w:rsid w:val="00B93472"/>
    <w:rsid w:val="00B9429C"/>
    <w:rsid w:val="00B97BBA"/>
    <w:rsid w:val="00BA0834"/>
    <w:rsid w:val="00BA0A36"/>
    <w:rsid w:val="00BA0F74"/>
    <w:rsid w:val="00BA16DF"/>
    <w:rsid w:val="00BA1994"/>
    <w:rsid w:val="00BA2993"/>
    <w:rsid w:val="00BA36E9"/>
    <w:rsid w:val="00BA38B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544C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D7790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C3C"/>
    <w:rsid w:val="00C100B4"/>
    <w:rsid w:val="00C10F1E"/>
    <w:rsid w:val="00C11000"/>
    <w:rsid w:val="00C11169"/>
    <w:rsid w:val="00C119E2"/>
    <w:rsid w:val="00C130CC"/>
    <w:rsid w:val="00C14066"/>
    <w:rsid w:val="00C14B61"/>
    <w:rsid w:val="00C15286"/>
    <w:rsid w:val="00C156BB"/>
    <w:rsid w:val="00C2139F"/>
    <w:rsid w:val="00C21402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6780"/>
    <w:rsid w:val="00C37144"/>
    <w:rsid w:val="00C37C35"/>
    <w:rsid w:val="00C41E0F"/>
    <w:rsid w:val="00C426B0"/>
    <w:rsid w:val="00C426EF"/>
    <w:rsid w:val="00C43B07"/>
    <w:rsid w:val="00C45D96"/>
    <w:rsid w:val="00C461A6"/>
    <w:rsid w:val="00C46BEF"/>
    <w:rsid w:val="00C46CA1"/>
    <w:rsid w:val="00C47F9B"/>
    <w:rsid w:val="00C501EB"/>
    <w:rsid w:val="00C5056E"/>
    <w:rsid w:val="00C50571"/>
    <w:rsid w:val="00C50B86"/>
    <w:rsid w:val="00C50C32"/>
    <w:rsid w:val="00C51708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42C"/>
    <w:rsid w:val="00C636CF"/>
    <w:rsid w:val="00C6407D"/>
    <w:rsid w:val="00C6448F"/>
    <w:rsid w:val="00C64E35"/>
    <w:rsid w:val="00C64FB1"/>
    <w:rsid w:val="00C66FF3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8FE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688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7E8"/>
    <w:rsid w:val="00CB3D10"/>
    <w:rsid w:val="00CB4856"/>
    <w:rsid w:val="00CB4ADC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F7D"/>
    <w:rsid w:val="00D031ED"/>
    <w:rsid w:val="00D06180"/>
    <w:rsid w:val="00D070ED"/>
    <w:rsid w:val="00D0721E"/>
    <w:rsid w:val="00D07BEF"/>
    <w:rsid w:val="00D07E41"/>
    <w:rsid w:val="00D11F4A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1918"/>
    <w:rsid w:val="00D21944"/>
    <w:rsid w:val="00D225FE"/>
    <w:rsid w:val="00D22715"/>
    <w:rsid w:val="00D2285D"/>
    <w:rsid w:val="00D23164"/>
    <w:rsid w:val="00D231B7"/>
    <w:rsid w:val="00D234B3"/>
    <w:rsid w:val="00D236CA"/>
    <w:rsid w:val="00D23AD8"/>
    <w:rsid w:val="00D23F10"/>
    <w:rsid w:val="00D24EBD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7372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ABA"/>
    <w:rsid w:val="00D80EAC"/>
    <w:rsid w:val="00D810A5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8783E"/>
    <w:rsid w:val="00D90251"/>
    <w:rsid w:val="00D9042F"/>
    <w:rsid w:val="00D9102C"/>
    <w:rsid w:val="00D91A44"/>
    <w:rsid w:val="00D934C8"/>
    <w:rsid w:val="00D9371B"/>
    <w:rsid w:val="00D93C44"/>
    <w:rsid w:val="00D95DDF"/>
    <w:rsid w:val="00D97860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EB9"/>
    <w:rsid w:val="00DD60E9"/>
    <w:rsid w:val="00DD7C0F"/>
    <w:rsid w:val="00DE0817"/>
    <w:rsid w:val="00DE096F"/>
    <w:rsid w:val="00DE1CD1"/>
    <w:rsid w:val="00DE1F0C"/>
    <w:rsid w:val="00DE3470"/>
    <w:rsid w:val="00DE4FCE"/>
    <w:rsid w:val="00DE5409"/>
    <w:rsid w:val="00DE549D"/>
    <w:rsid w:val="00DE54CC"/>
    <w:rsid w:val="00DE5BD8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489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144"/>
    <w:rsid w:val="00E40FC9"/>
    <w:rsid w:val="00E41360"/>
    <w:rsid w:val="00E42944"/>
    <w:rsid w:val="00E445E3"/>
    <w:rsid w:val="00E460C3"/>
    <w:rsid w:val="00E4701A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83E"/>
    <w:rsid w:val="00E85956"/>
    <w:rsid w:val="00E8700E"/>
    <w:rsid w:val="00E87813"/>
    <w:rsid w:val="00E902C1"/>
    <w:rsid w:val="00E907E2"/>
    <w:rsid w:val="00E91983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96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36E"/>
    <w:rsid w:val="00ED1B16"/>
    <w:rsid w:val="00ED1E4B"/>
    <w:rsid w:val="00ED1F74"/>
    <w:rsid w:val="00ED219E"/>
    <w:rsid w:val="00ED2927"/>
    <w:rsid w:val="00ED2DDA"/>
    <w:rsid w:val="00ED44F4"/>
    <w:rsid w:val="00ED5938"/>
    <w:rsid w:val="00ED6BBB"/>
    <w:rsid w:val="00ED709E"/>
    <w:rsid w:val="00ED772C"/>
    <w:rsid w:val="00ED7A7F"/>
    <w:rsid w:val="00ED7D8B"/>
    <w:rsid w:val="00EE0834"/>
    <w:rsid w:val="00EE1434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43B7"/>
    <w:rsid w:val="00F043D6"/>
    <w:rsid w:val="00F04DEB"/>
    <w:rsid w:val="00F054D3"/>
    <w:rsid w:val="00F05942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22DD"/>
    <w:rsid w:val="00F23134"/>
    <w:rsid w:val="00F23212"/>
    <w:rsid w:val="00F23A29"/>
    <w:rsid w:val="00F24159"/>
    <w:rsid w:val="00F2499D"/>
    <w:rsid w:val="00F2584B"/>
    <w:rsid w:val="00F264A3"/>
    <w:rsid w:val="00F26B6A"/>
    <w:rsid w:val="00F309C7"/>
    <w:rsid w:val="00F31080"/>
    <w:rsid w:val="00F311B4"/>
    <w:rsid w:val="00F314F5"/>
    <w:rsid w:val="00F31678"/>
    <w:rsid w:val="00F31BCC"/>
    <w:rsid w:val="00F32B0B"/>
    <w:rsid w:val="00F32EE0"/>
    <w:rsid w:val="00F32FBA"/>
    <w:rsid w:val="00F34289"/>
    <w:rsid w:val="00F35894"/>
    <w:rsid w:val="00F35A5A"/>
    <w:rsid w:val="00F35B5E"/>
    <w:rsid w:val="00F36B18"/>
    <w:rsid w:val="00F40075"/>
    <w:rsid w:val="00F40CBA"/>
    <w:rsid w:val="00F4181E"/>
    <w:rsid w:val="00F427D0"/>
    <w:rsid w:val="00F4355B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CB4"/>
    <w:rsid w:val="00F72566"/>
    <w:rsid w:val="00F74BBD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A01B5"/>
    <w:rsid w:val="00FA0683"/>
    <w:rsid w:val="00FA1A45"/>
    <w:rsid w:val="00FA1C8D"/>
    <w:rsid w:val="00FA392D"/>
    <w:rsid w:val="00FA3BF1"/>
    <w:rsid w:val="00FA4DFC"/>
    <w:rsid w:val="00FA52E9"/>
    <w:rsid w:val="00FA719D"/>
    <w:rsid w:val="00FA7ECD"/>
    <w:rsid w:val="00FB12A4"/>
    <w:rsid w:val="00FB1B82"/>
    <w:rsid w:val="00FB228F"/>
    <w:rsid w:val="00FB28F8"/>
    <w:rsid w:val="00FB2C7D"/>
    <w:rsid w:val="00FB339B"/>
    <w:rsid w:val="00FB35B7"/>
    <w:rsid w:val="00FB3F2E"/>
    <w:rsid w:val="00FB4069"/>
    <w:rsid w:val="00FB46C0"/>
    <w:rsid w:val="00FB4F16"/>
    <w:rsid w:val="00FB5926"/>
    <w:rsid w:val="00FB68E8"/>
    <w:rsid w:val="00FB6A42"/>
    <w:rsid w:val="00FB6B70"/>
    <w:rsid w:val="00FB6C7F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3AE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A6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D"/>
  </w:style>
  <w:style w:type="paragraph" w:styleId="CommentSubject">
    <w:name w:val="annotation subject"/>
    <w:basedOn w:val="CommentText"/>
    <w:next w:val="CommentText"/>
    <w:link w:val="CommentSubjectChar"/>
    <w:rsid w:val="00F74BBD"/>
    <w:rPr>
      <w:b/>
      <w:bCs/>
    </w:rPr>
  </w:style>
  <w:style w:type="character" w:customStyle="1" w:styleId="CommentSubjectChar">
    <w:name w:val="Comment Subject Char"/>
    <w:link w:val="CommentSubject"/>
    <w:rsid w:val="00F74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D"/>
  </w:style>
  <w:style w:type="paragraph" w:styleId="CommentSubject">
    <w:name w:val="annotation subject"/>
    <w:basedOn w:val="CommentText"/>
    <w:next w:val="CommentText"/>
    <w:link w:val="CommentSubjectChar"/>
    <w:rsid w:val="00F74BBD"/>
    <w:rPr>
      <w:b/>
      <w:bCs/>
    </w:rPr>
  </w:style>
  <w:style w:type="character" w:customStyle="1" w:styleId="CommentSubjectChar">
    <w:name w:val="Comment Subject Char"/>
    <w:link w:val="CommentSubject"/>
    <w:rsid w:val="00F74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48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5130</CharactersWithSpaces>
  <SharedDoc>false</SharedDoc>
  <HLinks>
    <vt:vector size="6" baseType="variant"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10</cp:revision>
  <cp:lastPrinted>1900-12-31T23:00:00Z</cp:lastPrinted>
  <dcterms:created xsi:type="dcterms:W3CDTF">2015-09-04T15:16:00Z</dcterms:created>
  <dcterms:modified xsi:type="dcterms:W3CDTF">2015-11-27T09:46:00Z</dcterms:modified>
</cp:coreProperties>
</file>