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28F" w:rsidRPr="00E23902" w:rsidRDefault="00FB228F">
      <w:pPr>
        <w:rPr>
          <w:sz w:val="8"/>
          <w:szCs w:val="8"/>
        </w:rPr>
      </w:pPr>
    </w:p>
    <w:p w:rsidR="00B01442" w:rsidRDefault="00B01442" w:rsidP="00B0144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RECONCILI</w:t>
      </w:r>
      <w:r w:rsidRPr="004B54AF">
        <w:rPr>
          <w:rFonts w:ascii="Arial" w:hAnsi="Arial" w:cs="Arial"/>
          <w:b/>
          <w:sz w:val="32"/>
          <w:szCs w:val="32"/>
        </w:rPr>
        <w:t>ATION REPORT</w:t>
      </w:r>
    </w:p>
    <w:p w:rsidR="00067848" w:rsidRPr="00FB3F2E" w:rsidRDefault="00067848" w:rsidP="00B01442">
      <w:pPr>
        <w:jc w:val="center"/>
        <w:rPr>
          <w:rFonts w:ascii="Arial" w:hAnsi="Arial" w:cs="Arial"/>
          <w:b/>
          <w:sz w:val="16"/>
          <w:szCs w:val="16"/>
        </w:rPr>
      </w:pPr>
    </w:p>
    <w:p w:rsidR="00067848" w:rsidRPr="00582A3C" w:rsidRDefault="00FB3F2E" w:rsidP="00B0144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32"/>
          <w:szCs w:val="32"/>
        </w:rPr>
        <w:fldChar w:fldCharType="begin">
          <w:ffData>
            <w:name w:val=""/>
            <w:enabled/>
            <w:calcOnExit w:val="0"/>
            <w:textInput>
              <w:default w:val="&lt;&lt; Add vendor/project name&gt;&gt;"/>
            </w:textInput>
          </w:ffData>
        </w:fldChar>
      </w:r>
      <w:r>
        <w:rPr>
          <w:rFonts w:ascii="Arial" w:hAnsi="Arial" w:cs="Arial"/>
          <w:sz w:val="32"/>
          <w:szCs w:val="32"/>
        </w:rPr>
        <w:instrText xml:space="preserve"> FORMTEXT </w:instrText>
      </w:r>
      <w:r>
        <w:rPr>
          <w:rFonts w:ascii="Arial" w:hAnsi="Arial" w:cs="Arial"/>
          <w:sz w:val="32"/>
          <w:szCs w:val="32"/>
        </w:rPr>
      </w:r>
      <w:r>
        <w:rPr>
          <w:rFonts w:ascii="Arial" w:hAnsi="Arial" w:cs="Arial"/>
          <w:sz w:val="32"/>
          <w:szCs w:val="32"/>
        </w:rPr>
        <w:fldChar w:fldCharType="separate"/>
      </w:r>
      <w:r w:rsidR="00F222DD" w:rsidRPr="00F222DD">
        <w:rPr>
          <w:rFonts w:ascii="Arial" w:hAnsi="Arial" w:cs="Arial"/>
          <w:noProof/>
          <w:sz w:val="32"/>
          <w:szCs w:val="32"/>
        </w:rPr>
        <w:t>Ministry of Labour, Health and Social Affairs of the Republic of Georgia</w:t>
      </w:r>
      <w:r>
        <w:rPr>
          <w:rFonts w:ascii="Arial" w:hAnsi="Arial" w:cs="Arial"/>
          <w:sz w:val="32"/>
          <w:szCs w:val="32"/>
        </w:rPr>
        <w:fldChar w:fldCharType="end"/>
      </w:r>
    </w:p>
    <w:p w:rsidR="00B01442" w:rsidRPr="000839A5" w:rsidRDefault="00B01442" w:rsidP="00B01442">
      <w:pPr>
        <w:jc w:val="center"/>
        <w:rPr>
          <w:rFonts w:ascii="Arial" w:hAnsi="Arial" w:cs="Arial"/>
          <w:b/>
          <w:sz w:val="16"/>
          <w:szCs w:val="16"/>
        </w:rPr>
      </w:pPr>
    </w:p>
    <w:p w:rsidR="00B01442" w:rsidRDefault="007A4121" w:rsidP="00B0144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B01442" w:rsidRPr="007C622B">
        <w:rPr>
          <w:rFonts w:ascii="Arial" w:hAnsi="Arial" w:cs="Arial"/>
          <w:sz w:val="20"/>
          <w:szCs w:val="20"/>
        </w:rPr>
        <w:t>lease complete this form to list all Adverse Events/</w:t>
      </w:r>
      <w:r>
        <w:rPr>
          <w:rFonts w:ascii="Arial" w:hAnsi="Arial" w:cs="Arial"/>
          <w:sz w:val="20"/>
          <w:szCs w:val="20"/>
        </w:rPr>
        <w:t>Special Situation Reports</w:t>
      </w:r>
      <w:r w:rsidR="00B01442">
        <w:rPr>
          <w:rFonts w:ascii="Arial" w:hAnsi="Arial" w:cs="Arial"/>
          <w:sz w:val="20"/>
          <w:szCs w:val="20"/>
        </w:rPr>
        <w:t xml:space="preserve"> sent to Gilead</w:t>
      </w:r>
      <w:r w:rsidR="00131F21" w:rsidRPr="00131F21">
        <w:rPr>
          <w:rFonts w:ascii="Arial" w:hAnsi="Arial" w:cs="Arial"/>
          <w:sz w:val="20"/>
          <w:szCs w:val="20"/>
        </w:rPr>
        <w:t xml:space="preserve"> </w:t>
      </w:r>
      <w:r w:rsidR="00131F21">
        <w:rPr>
          <w:rFonts w:ascii="Arial" w:hAnsi="Arial" w:cs="Arial"/>
          <w:sz w:val="20"/>
          <w:szCs w:val="20"/>
        </w:rPr>
        <w:t>in accordance with the periodicity agreed for your organisation/project</w:t>
      </w:r>
      <w:r w:rsidR="0062094D">
        <w:rPr>
          <w:rFonts w:ascii="Arial" w:hAnsi="Arial" w:cs="Arial"/>
          <w:sz w:val="20"/>
          <w:szCs w:val="20"/>
        </w:rPr>
        <w:t>.</w:t>
      </w:r>
    </w:p>
    <w:p w:rsidR="00B01442" w:rsidRPr="007C622B" w:rsidRDefault="00B01442" w:rsidP="00B01442">
      <w:pPr>
        <w:jc w:val="center"/>
        <w:rPr>
          <w:rFonts w:ascii="Arial" w:hAnsi="Arial" w:cs="Arial"/>
          <w:sz w:val="20"/>
          <w:szCs w:val="20"/>
        </w:rPr>
      </w:pPr>
    </w:p>
    <w:p w:rsidR="00B01442" w:rsidRPr="00D13D72" w:rsidRDefault="00B01442" w:rsidP="00B01442">
      <w:pPr>
        <w:jc w:val="center"/>
        <w:rPr>
          <w:rFonts w:ascii="Arial" w:hAnsi="Arial" w:cs="Arial"/>
          <w:b/>
        </w:rPr>
      </w:pPr>
      <w:r w:rsidRPr="00D13D72">
        <w:rPr>
          <w:rFonts w:ascii="Arial" w:hAnsi="Arial" w:cs="Arial"/>
          <w:b/>
        </w:rPr>
        <w:t>Once completed please email to:</w:t>
      </w:r>
    </w:p>
    <w:p w:rsidR="00B01442" w:rsidRDefault="004F55B3" w:rsidP="00B01442">
      <w:pPr>
        <w:jc w:val="center"/>
        <w:rPr>
          <w:rFonts w:ascii="Arial" w:hAnsi="Arial" w:cs="Arial"/>
          <w:b/>
        </w:rPr>
      </w:pPr>
      <w:hyperlink r:id="rId7" w:history="1">
        <w:r w:rsidR="00B01442" w:rsidRPr="00936FB0">
          <w:rPr>
            <w:rStyle w:val="Hyperlink"/>
            <w:rFonts w:ascii="Arial" w:hAnsi="Arial" w:cs="Arial"/>
            <w:b/>
          </w:rPr>
          <w:t>sandcollaborationsds@gilead.com</w:t>
        </w:r>
      </w:hyperlink>
      <w:r w:rsidR="00B01442">
        <w:rPr>
          <w:rFonts w:ascii="Arial" w:hAnsi="Arial" w:cs="Arial"/>
          <w:b/>
        </w:rPr>
        <w:t xml:space="preserve"> </w:t>
      </w:r>
    </w:p>
    <w:p w:rsidR="00B01442" w:rsidRPr="00D13D72" w:rsidRDefault="00B01442" w:rsidP="00B01442">
      <w:pPr>
        <w:jc w:val="center"/>
        <w:rPr>
          <w:rFonts w:ascii="Arial" w:hAnsi="Arial" w:cs="Arial"/>
          <w:b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0"/>
        <w:gridCol w:w="3330"/>
        <w:gridCol w:w="3330"/>
      </w:tblGrid>
      <w:tr w:rsidR="00B01442" w:rsidRPr="00F34289" w:rsidTr="00A41248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B01442" w:rsidRPr="00F34289" w:rsidRDefault="00B01442" w:rsidP="00F3108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4289">
              <w:rPr>
                <w:rFonts w:ascii="Arial" w:hAnsi="Arial" w:cs="Arial"/>
                <w:b/>
                <w:sz w:val="20"/>
                <w:szCs w:val="20"/>
              </w:rPr>
              <w:t>Project</w:t>
            </w:r>
            <w:r w:rsidR="007A4121" w:rsidRPr="00F34289">
              <w:rPr>
                <w:rFonts w:ascii="Arial" w:hAnsi="Arial" w:cs="Arial"/>
                <w:b/>
                <w:sz w:val="20"/>
                <w:szCs w:val="20"/>
              </w:rPr>
              <w:t>/Programme</w:t>
            </w:r>
            <w:r w:rsidRPr="00F34289">
              <w:rPr>
                <w:rFonts w:ascii="Arial" w:hAnsi="Arial" w:cs="Arial"/>
                <w:b/>
                <w:sz w:val="20"/>
                <w:szCs w:val="20"/>
              </w:rPr>
              <w:t xml:space="preserve"> &amp; Reference:</w:t>
            </w:r>
          </w:p>
        </w:tc>
        <w:tc>
          <w:tcPr>
            <w:tcW w:w="6660" w:type="dxa"/>
            <w:gridSpan w:val="2"/>
            <w:shd w:val="clear" w:color="auto" w:fill="auto"/>
            <w:vAlign w:val="center"/>
          </w:tcPr>
          <w:p w:rsidR="00B01442" w:rsidRPr="00F34289" w:rsidRDefault="00B01442" w:rsidP="00F222DD">
            <w:pPr>
              <w:spacing w:line="360" w:lineRule="auto"/>
              <w:rPr>
                <w:rFonts w:ascii="Arial" w:hAnsi="Arial" w:cs="Arial"/>
              </w:rPr>
            </w:pPr>
            <w:r w:rsidRPr="00F34289">
              <w:rPr>
                <w:rFonts w:ascii="Arial" w:hAnsi="Arial" w:cs="Arial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0" w:name="Text60"/>
            <w:r w:rsidRPr="00F34289">
              <w:rPr>
                <w:rFonts w:ascii="Arial" w:hAnsi="Arial" w:cs="Arial"/>
              </w:rPr>
              <w:instrText xml:space="preserve"> FORMTEXT </w:instrText>
            </w:r>
            <w:r w:rsidRPr="00F34289">
              <w:rPr>
                <w:rFonts w:ascii="Arial" w:hAnsi="Arial" w:cs="Arial"/>
              </w:rPr>
            </w:r>
            <w:r w:rsidRPr="00F34289">
              <w:rPr>
                <w:rFonts w:ascii="Arial" w:hAnsi="Arial" w:cs="Arial"/>
              </w:rPr>
              <w:fldChar w:fldCharType="separate"/>
            </w:r>
            <w:r w:rsidR="00F222DD">
              <w:rPr>
                <w:rFonts w:ascii="Arial" w:hAnsi="Arial" w:cs="Arial"/>
              </w:rPr>
              <w:t xml:space="preserve">HCV Eliminiation Project </w:t>
            </w:r>
            <w:r w:rsidRPr="00F34289"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B01442" w:rsidRPr="00F34289" w:rsidTr="00FB4F16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B01442" w:rsidRPr="00F34289" w:rsidRDefault="002173B4" w:rsidP="00F3108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Dates of Reconciliation </w:t>
            </w:r>
            <w:r w:rsidR="00461C67">
              <w:rPr>
                <w:rFonts w:ascii="Arial" w:hAnsi="Arial" w:cs="Arial"/>
                <w:b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sz w:val="20"/>
                <w:szCs w:val="20"/>
              </w:rPr>
              <w:t>eriod</w:t>
            </w:r>
          </w:p>
        </w:tc>
        <w:bookmarkStart w:id="1" w:name="Text59"/>
        <w:tc>
          <w:tcPr>
            <w:tcW w:w="6660" w:type="dxa"/>
            <w:gridSpan w:val="2"/>
            <w:shd w:val="clear" w:color="auto" w:fill="auto"/>
            <w:vAlign w:val="center"/>
          </w:tcPr>
          <w:p w:rsidR="00B01442" w:rsidRPr="00F34289" w:rsidRDefault="00525E70" w:rsidP="0079497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9"/>
                  <w:enabled/>
                  <w:calcOnExit w:val="0"/>
                  <w:statusText w:type="text" w:val="Provide dates to and from"/>
                  <w:textInput>
                    <w:default w:val="DD/MM/YYYY to DD/MM/YYYY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94971">
              <w:rPr>
                <w:rFonts w:ascii="Arial" w:hAnsi="Arial" w:cs="Arial"/>
                <w:noProof/>
              </w:rPr>
              <w:t>31</w:t>
            </w:r>
            <w:r>
              <w:rPr>
                <w:rFonts w:ascii="Arial" w:hAnsi="Arial" w:cs="Arial"/>
                <w:noProof/>
              </w:rPr>
              <w:t>/</w:t>
            </w:r>
            <w:r w:rsidR="00794971">
              <w:rPr>
                <w:rFonts w:ascii="Arial" w:hAnsi="Arial" w:cs="Arial"/>
                <w:noProof/>
              </w:rPr>
              <w:t>09</w:t>
            </w:r>
            <w:r>
              <w:rPr>
                <w:rFonts w:ascii="Arial" w:hAnsi="Arial" w:cs="Arial"/>
                <w:noProof/>
              </w:rPr>
              <w:t>/</w:t>
            </w:r>
            <w:r w:rsidR="00794971">
              <w:rPr>
                <w:rFonts w:ascii="Arial" w:hAnsi="Arial" w:cs="Arial"/>
                <w:noProof/>
              </w:rPr>
              <w:t>2015</w:t>
            </w:r>
            <w:r>
              <w:rPr>
                <w:rFonts w:ascii="Arial" w:hAnsi="Arial" w:cs="Arial"/>
                <w:noProof/>
              </w:rPr>
              <w:t xml:space="preserve"> to </w:t>
            </w:r>
            <w:r w:rsidR="00794971">
              <w:rPr>
                <w:rFonts w:ascii="Arial" w:hAnsi="Arial" w:cs="Arial"/>
                <w:noProof/>
              </w:rPr>
              <w:t>31</w:t>
            </w:r>
            <w:r>
              <w:rPr>
                <w:rFonts w:ascii="Arial" w:hAnsi="Arial" w:cs="Arial"/>
                <w:noProof/>
              </w:rPr>
              <w:t>/</w:t>
            </w:r>
            <w:r w:rsidR="00794971">
              <w:rPr>
                <w:rFonts w:ascii="Arial" w:hAnsi="Arial" w:cs="Arial"/>
                <w:noProof/>
              </w:rPr>
              <w:t>10</w:t>
            </w:r>
            <w:r>
              <w:rPr>
                <w:rFonts w:ascii="Arial" w:hAnsi="Arial" w:cs="Arial"/>
                <w:noProof/>
              </w:rPr>
              <w:t>/</w:t>
            </w:r>
            <w:r w:rsidR="00794971">
              <w:rPr>
                <w:rFonts w:ascii="Arial" w:hAnsi="Arial" w:cs="Arial"/>
                <w:noProof/>
              </w:rPr>
              <w:t>2015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B01442" w:rsidRPr="00F34289" w:rsidTr="00A41248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B01442" w:rsidRPr="00F34289" w:rsidRDefault="007A4121" w:rsidP="00F3108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4289">
              <w:rPr>
                <w:rFonts w:ascii="Arial" w:hAnsi="Arial" w:cs="Arial"/>
                <w:b/>
                <w:sz w:val="20"/>
                <w:szCs w:val="20"/>
              </w:rPr>
              <w:t xml:space="preserve">Contact </w:t>
            </w:r>
            <w:r w:rsidR="00B01442" w:rsidRPr="00F34289">
              <w:rPr>
                <w:rFonts w:ascii="Arial" w:hAnsi="Arial" w:cs="Arial"/>
                <w:b/>
                <w:sz w:val="20"/>
                <w:szCs w:val="20"/>
              </w:rPr>
              <w:t>Name:</w:t>
            </w:r>
          </w:p>
        </w:tc>
        <w:tc>
          <w:tcPr>
            <w:tcW w:w="6660" w:type="dxa"/>
            <w:gridSpan w:val="2"/>
            <w:shd w:val="clear" w:color="auto" w:fill="auto"/>
            <w:vAlign w:val="center"/>
          </w:tcPr>
          <w:p w:rsidR="00B01442" w:rsidRPr="00F34289" w:rsidRDefault="00B01442" w:rsidP="00794971">
            <w:pPr>
              <w:spacing w:line="360" w:lineRule="auto"/>
              <w:rPr>
                <w:rFonts w:ascii="Arial" w:hAnsi="Arial" w:cs="Arial"/>
              </w:rPr>
            </w:pPr>
            <w:r w:rsidRPr="00F34289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F34289">
              <w:rPr>
                <w:rFonts w:ascii="Arial" w:hAnsi="Arial" w:cs="Arial"/>
              </w:rPr>
              <w:instrText xml:space="preserve"> FORMTEXT </w:instrText>
            </w:r>
            <w:r w:rsidRPr="00F34289">
              <w:rPr>
                <w:rFonts w:ascii="Arial" w:hAnsi="Arial" w:cs="Arial"/>
              </w:rPr>
            </w:r>
            <w:r w:rsidRPr="00F34289">
              <w:rPr>
                <w:rFonts w:ascii="Arial" w:hAnsi="Arial" w:cs="Arial"/>
              </w:rPr>
              <w:fldChar w:fldCharType="separate"/>
            </w:r>
            <w:r w:rsidR="00794971">
              <w:rPr>
                <w:rFonts w:ascii="Arial" w:hAnsi="Arial" w:cs="Arial"/>
                <w:noProof/>
              </w:rPr>
              <w:t>Giorgi Khatelishvili</w:t>
            </w:r>
            <w:r w:rsidRPr="00F34289"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B01442" w:rsidRPr="00F34289" w:rsidTr="00A41248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B01442" w:rsidRPr="00F34289" w:rsidRDefault="00B01442" w:rsidP="00F3108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4289">
              <w:rPr>
                <w:rFonts w:ascii="Arial" w:hAnsi="Arial" w:cs="Arial"/>
                <w:b/>
                <w:sz w:val="20"/>
                <w:szCs w:val="20"/>
              </w:rPr>
              <w:t>Agency / Company Name:</w:t>
            </w:r>
          </w:p>
        </w:tc>
        <w:tc>
          <w:tcPr>
            <w:tcW w:w="6660" w:type="dxa"/>
            <w:gridSpan w:val="2"/>
            <w:shd w:val="clear" w:color="auto" w:fill="auto"/>
            <w:vAlign w:val="center"/>
          </w:tcPr>
          <w:p w:rsidR="00B01442" w:rsidRPr="00F34289" w:rsidRDefault="00B01442" w:rsidP="00F222DD">
            <w:pPr>
              <w:spacing w:line="360" w:lineRule="auto"/>
              <w:rPr>
                <w:rFonts w:ascii="Arial" w:hAnsi="Arial" w:cs="Arial"/>
              </w:rPr>
            </w:pPr>
            <w:r w:rsidRPr="00F34289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F34289">
              <w:rPr>
                <w:rFonts w:ascii="Arial" w:hAnsi="Arial" w:cs="Arial"/>
              </w:rPr>
              <w:instrText xml:space="preserve"> FORMTEXT </w:instrText>
            </w:r>
            <w:r w:rsidRPr="00F34289">
              <w:rPr>
                <w:rFonts w:ascii="Arial" w:hAnsi="Arial" w:cs="Arial"/>
              </w:rPr>
            </w:r>
            <w:r w:rsidRPr="00F34289">
              <w:rPr>
                <w:rFonts w:ascii="Arial" w:hAnsi="Arial" w:cs="Arial"/>
              </w:rPr>
              <w:fldChar w:fldCharType="separate"/>
            </w:r>
            <w:r w:rsidR="00F222DD" w:rsidRPr="00F222DD">
              <w:rPr>
                <w:rFonts w:ascii="Arial" w:hAnsi="Arial" w:cs="Arial"/>
                <w:noProof/>
              </w:rPr>
              <w:t>Ministry of Labour, Health and Social Affairs of the Republic of Georgia</w:t>
            </w:r>
            <w:r w:rsidRPr="00F34289"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B01442" w:rsidRPr="00F34289" w:rsidTr="00A41248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B01442" w:rsidRPr="00F34289" w:rsidRDefault="00B01442" w:rsidP="00F3108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4289">
              <w:rPr>
                <w:rFonts w:ascii="Arial" w:hAnsi="Arial" w:cs="Arial"/>
                <w:b/>
                <w:sz w:val="20"/>
                <w:szCs w:val="20"/>
              </w:rPr>
              <w:t>Telephone Number:</w:t>
            </w:r>
          </w:p>
        </w:tc>
        <w:tc>
          <w:tcPr>
            <w:tcW w:w="6660" w:type="dxa"/>
            <w:gridSpan w:val="2"/>
            <w:shd w:val="clear" w:color="auto" w:fill="auto"/>
            <w:vAlign w:val="center"/>
          </w:tcPr>
          <w:p w:rsidR="00B01442" w:rsidRPr="00F34289" w:rsidRDefault="00B01442" w:rsidP="00794971">
            <w:pPr>
              <w:spacing w:line="360" w:lineRule="auto"/>
              <w:rPr>
                <w:rFonts w:ascii="Arial" w:hAnsi="Arial" w:cs="Arial"/>
              </w:rPr>
            </w:pPr>
            <w:r w:rsidRPr="00F34289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Pr="00F34289">
              <w:rPr>
                <w:rFonts w:ascii="Arial" w:hAnsi="Arial" w:cs="Arial"/>
              </w:rPr>
              <w:instrText xml:space="preserve"> FORMTEXT </w:instrText>
            </w:r>
            <w:r w:rsidRPr="00F34289">
              <w:rPr>
                <w:rFonts w:ascii="Arial" w:hAnsi="Arial" w:cs="Arial"/>
              </w:rPr>
            </w:r>
            <w:r w:rsidRPr="00F34289">
              <w:rPr>
                <w:rFonts w:ascii="Arial" w:hAnsi="Arial" w:cs="Arial"/>
              </w:rPr>
              <w:fldChar w:fldCharType="separate"/>
            </w:r>
            <w:r w:rsidR="00794971">
              <w:rPr>
                <w:rFonts w:ascii="Arial" w:hAnsi="Arial" w:cs="Arial"/>
                <w:noProof/>
              </w:rPr>
              <w:t>+995 98 708807</w:t>
            </w:r>
            <w:r w:rsidRPr="00F34289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B01442" w:rsidRPr="00F34289" w:rsidTr="00A41248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B01442" w:rsidRPr="00F34289" w:rsidRDefault="00B01442" w:rsidP="00F3108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4289">
              <w:rPr>
                <w:rFonts w:ascii="Arial" w:hAnsi="Arial" w:cs="Arial"/>
                <w:b/>
                <w:sz w:val="20"/>
                <w:szCs w:val="20"/>
              </w:rPr>
              <w:t>Email address:</w:t>
            </w:r>
          </w:p>
        </w:tc>
        <w:tc>
          <w:tcPr>
            <w:tcW w:w="6660" w:type="dxa"/>
            <w:gridSpan w:val="2"/>
            <w:shd w:val="clear" w:color="auto" w:fill="auto"/>
            <w:vAlign w:val="center"/>
          </w:tcPr>
          <w:p w:rsidR="00B01442" w:rsidRPr="00F34289" w:rsidRDefault="00B01442" w:rsidP="00794971">
            <w:pPr>
              <w:spacing w:line="360" w:lineRule="auto"/>
              <w:rPr>
                <w:rFonts w:ascii="Arial" w:hAnsi="Arial" w:cs="Arial"/>
              </w:rPr>
            </w:pPr>
            <w:r w:rsidRPr="00F34289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F34289">
              <w:rPr>
                <w:rFonts w:ascii="Arial" w:hAnsi="Arial" w:cs="Arial"/>
              </w:rPr>
              <w:instrText xml:space="preserve"> FORMTEXT </w:instrText>
            </w:r>
            <w:r w:rsidRPr="00F34289">
              <w:rPr>
                <w:rFonts w:ascii="Arial" w:hAnsi="Arial" w:cs="Arial"/>
              </w:rPr>
            </w:r>
            <w:r w:rsidRPr="00F34289">
              <w:rPr>
                <w:rFonts w:ascii="Arial" w:hAnsi="Arial" w:cs="Arial"/>
              </w:rPr>
              <w:fldChar w:fldCharType="separate"/>
            </w:r>
            <w:r w:rsidR="00794971">
              <w:rPr>
                <w:rFonts w:ascii="Arial" w:hAnsi="Arial" w:cs="Arial"/>
                <w:noProof/>
              </w:rPr>
              <w:t>Gkhatelishvili@moh.gov.ge</w:t>
            </w:r>
            <w:r w:rsidRPr="00F34289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F31080" w:rsidRPr="00F34289" w:rsidTr="00A41248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F31080" w:rsidRPr="00F34289" w:rsidRDefault="00F31080" w:rsidP="00F3108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4289">
              <w:rPr>
                <w:rFonts w:ascii="Arial" w:hAnsi="Arial" w:cs="Arial"/>
                <w:b/>
                <w:sz w:val="20"/>
                <w:szCs w:val="20"/>
              </w:rPr>
              <w:t>Contact’s Signature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F31080" w:rsidRPr="00F34289" w:rsidRDefault="00F31080" w:rsidP="008F63FC">
            <w:pPr>
              <w:spacing w:line="360" w:lineRule="auto"/>
              <w:rPr>
                <w:rFonts w:ascii="Arial" w:hAnsi="Arial" w:cs="Arial"/>
              </w:rPr>
            </w:pPr>
            <w:r w:rsidRPr="00F34289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Pr="00F34289">
              <w:rPr>
                <w:rFonts w:ascii="Arial" w:hAnsi="Arial" w:cs="Arial"/>
              </w:rPr>
              <w:instrText xml:space="preserve"> FORMTEXT </w:instrText>
            </w:r>
            <w:r w:rsidRPr="00F34289">
              <w:rPr>
                <w:rFonts w:ascii="Arial" w:hAnsi="Arial" w:cs="Arial"/>
              </w:rPr>
            </w:r>
            <w:r w:rsidRPr="00F34289">
              <w:rPr>
                <w:rFonts w:ascii="Arial" w:hAnsi="Arial" w:cs="Arial"/>
              </w:rPr>
              <w:fldChar w:fldCharType="separate"/>
            </w:r>
            <w:r w:rsidRPr="00F34289">
              <w:rPr>
                <w:rFonts w:ascii="Arial" w:hAnsi="Arial" w:cs="Arial"/>
              </w:rPr>
              <w:t> </w:t>
            </w:r>
            <w:r w:rsidRPr="00F34289">
              <w:rPr>
                <w:rFonts w:ascii="Arial" w:hAnsi="Arial" w:cs="Arial"/>
              </w:rPr>
              <w:t> </w:t>
            </w:r>
            <w:r w:rsidRPr="00F34289">
              <w:rPr>
                <w:rFonts w:ascii="Arial" w:hAnsi="Arial" w:cs="Arial"/>
              </w:rPr>
              <w:t> </w:t>
            </w:r>
            <w:r w:rsidRPr="00F34289">
              <w:rPr>
                <w:rFonts w:ascii="Arial" w:hAnsi="Arial" w:cs="Arial"/>
              </w:rPr>
              <w:t> </w:t>
            </w:r>
            <w:r w:rsidRPr="00F34289">
              <w:rPr>
                <w:rFonts w:ascii="Arial" w:hAnsi="Arial" w:cs="Arial"/>
              </w:rPr>
              <w:t> </w:t>
            </w:r>
            <w:r w:rsidRPr="00F34289">
              <w:rPr>
                <w:rFonts w:ascii="Arial" w:hAnsi="Arial" w:cs="Arial"/>
              </w:rPr>
              <w:fldChar w:fldCharType="end"/>
            </w:r>
          </w:p>
        </w:tc>
        <w:bookmarkEnd w:id="6"/>
        <w:tc>
          <w:tcPr>
            <w:tcW w:w="3330" w:type="dxa"/>
            <w:shd w:val="clear" w:color="auto" w:fill="auto"/>
            <w:vAlign w:val="center"/>
          </w:tcPr>
          <w:p w:rsidR="00F31080" w:rsidRPr="00F34289" w:rsidRDefault="00F31080" w:rsidP="0079497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Date: </w:t>
            </w:r>
            <w:r w:rsidRPr="00F34289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</w:rPr>
              <w:instrText xml:space="preserve"> FORMTEXT </w:instrText>
            </w:r>
            <w:r w:rsidRPr="00F34289">
              <w:rPr>
                <w:rFonts w:ascii="Arial" w:hAnsi="Arial" w:cs="Arial"/>
              </w:rPr>
            </w:r>
            <w:r w:rsidRPr="00F34289">
              <w:rPr>
                <w:rFonts w:ascii="Arial" w:hAnsi="Arial" w:cs="Arial"/>
              </w:rPr>
              <w:fldChar w:fldCharType="separate"/>
            </w:r>
            <w:r w:rsidR="00794971">
              <w:rPr>
                <w:rFonts w:ascii="Arial" w:hAnsi="Arial" w:cs="Arial"/>
              </w:rPr>
              <w:t>31.10.15</w:t>
            </w:r>
            <w:r w:rsidRPr="00F34289">
              <w:rPr>
                <w:rFonts w:ascii="Arial" w:hAnsi="Arial" w:cs="Arial"/>
              </w:rPr>
              <w:fldChar w:fldCharType="end"/>
            </w:r>
          </w:p>
        </w:tc>
      </w:tr>
    </w:tbl>
    <w:p w:rsidR="00B01442" w:rsidRDefault="00B01442"/>
    <w:p w:rsidR="00B01442" w:rsidRDefault="00B01442" w:rsidP="00B01442">
      <w:pPr>
        <w:jc w:val="center"/>
        <w:rPr>
          <w:rFonts w:ascii="Arial" w:hAnsi="Arial" w:cs="Arial"/>
          <w:sz w:val="20"/>
          <w:szCs w:val="20"/>
        </w:rPr>
      </w:pPr>
      <w:r w:rsidRPr="00F82C4D">
        <w:rPr>
          <w:rFonts w:ascii="Arial" w:hAnsi="Arial" w:cs="Arial"/>
          <w:sz w:val="20"/>
          <w:szCs w:val="20"/>
        </w:rPr>
        <w:t>The following is a summary of Adverse Event</w:t>
      </w:r>
      <w:r w:rsidR="00D22715">
        <w:rPr>
          <w:rFonts w:ascii="Arial" w:hAnsi="Arial" w:cs="Arial"/>
          <w:sz w:val="20"/>
          <w:szCs w:val="20"/>
        </w:rPr>
        <w:t>s</w:t>
      </w:r>
      <w:r w:rsidRPr="00F82C4D">
        <w:rPr>
          <w:rFonts w:ascii="Arial" w:hAnsi="Arial" w:cs="Arial"/>
          <w:sz w:val="20"/>
          <w:szCs w:val="20"/>
        </w:rPr>
        <w:t>/</w:t>
      </w:r>
      <w:r w:rsidR="007A4121">
        <w:rPr>
          <w:rFonts w:ascii="Arial" w:hAnsi="Arial" w:cs="Arial"/>
          <w:sz w:val="20"/>
          <w:szCs w:val="20"/>
        </w:rPr>
        <w:t>Special Situation</w:t>
      </w:r>
      <w:r w:rsidRPr="00F82C4D">
        <w:rPr>
          <w:rFonts w:ascii="Arial" w:hAnsi="Arial" w:cs="Arial"/>
          <w:sz w:val="20"/>
          <w:szCs w:val="20"/>
        </w:rPr>
        <w:t xml:space="preserve"> Reports submitted to Gilead’s </w:t>
      </w:r>
      <w:r w:rsidR="0035564A">
        <w:rPr>
          <w:rFonts w:ascii="Arial" w:hAnsi="Arial" w:cs="Arial"/>
          <w:sz w:val="20"/>
          <w:szCs w:val="20"/>
        </w:rPr>
        <w:br/>
      </w:r>
      <w:r w:rsidRPr="00F82C4D">
        <w:rPr>
          <w:rFonts w:ascii="Arial" w:hAnsi="Arial" w:cs="Arial"/>
          <w:sz w:val="20"/>
          <w:szCs w:val="20"/>
        </w:rPr>
        <w:t>Safety Department</w:t>
      </w:r>
    </w:p>
    <w:p w:rsidR="00B01442" w:rsidRDefault="00B01442" w:rsidP="00B01442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10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2485"/>
        <w:gridCol w:w="3189"/>
        <w:gridCol w:w="1442"/>
        <w:gridCol w:w="2160"/>
      </w:tblGrid>
      <w:tr w:rsidR="00F31BCC" w:rsidRPr="00F34289" w:rsidTr="00A41248">
        <w:trPr>
          <w:cantSplit/>
          <w:trHeight w:val="794"/>
          <w:jc w:val="center"/>
        </w:trPr>
        <w:tc>
          <w:tcPr>
            <w:tcW w:w="761" w:type="dxa"/>
            <w:shd w:val="clear" w:color="auto" w:fill="auto"/>
            <w:vAlign w:val="center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289">
              <w:rPr>
                <w:rFonts w:ascii="Arial" w:hAnsi="Arial" w:cs="Arial"/>
                <w:b/>
                <w:sz w:val="20"/>
                <w:szCs w:val="20"/>
              </w:rPr>
              <w:t>Event No</w:t>
            </w:r>
          </w:p>
        </w:tc>
        <w:tc>
          <w:tcPr>
            <w:tcW w:w="2485" w:type="dxa"/>
            <w:shd w:val="clear" w:color="auto" w:fill="auto"/>
            <w:vAlign w:val="center"/>
          </w:tcPr>
          <w:p w:rsidR="00F31BCC" w:rsidRPr="00F34289" w:rsidRDefault="00F31BCC" w:rsidP="00D2271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289">
              <w:rPr>
                <w:rFonts w:ascii="Arial" w:hAnsi="Arial" w:cs="Arial"/>
                <w:b/>
                <w:sz w:val="20"/>
                <w:szCs w:val="20"/>
              </w:rPr>
              <w:t>Product(s)</w:t>
            </w:r>
          </w:p>
        </w:tc>
        <w:tc>
          <w:tcPr>
            <w:tcW w:w="3189" w:type="dxa"/>
            <w:shd w:val="clear" w:color="auto" w:fill="auto"/>
            <w:vAlign w:val="center"/>
          </w:tcPr>
          <w:p w:rsidR="00F31BCC" w:rsidRPr="00F34289" w:rsidRDefault="00F31BCC" w:rsidP="00D2271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289">
              <w:rPr>
                <w:rFonts w:ascii="Arial" w:hAnsi="Arial" w:cs="Arial"/>
                <w:b/>
                <w:sz w:val="20"/>
                <w:szCs w:val="20"/>
              </w:rPr>
              <w:t>Event Details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F31BCC" w:rsidRPr="00F34289" w:rsidRDefault="002173B4" w:rsidP="00D2271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Awareness date of AE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31BCC" w:rsidRPr="00F34289" w:rsidRDefault="00F31BCC" w:rsidP="00D2271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martTag w:uri="urn:schemas-microsoft-com:office:smarttags" w:element="place">
              <w:r w:rsidRPr="00F34289">
                <w:rPr>
                  <w:rFonts w:ascii="Arial" w:hAnsi="Arial" w:cs="Arial"/>
                  <w:b/>
                  <w:sz w:val="20"/>
                  <w:szCs w:val="20"/>
                </w:rPr>
                <w:t>Gilead</w:t>
              </w:r>
            </w:smartTag>
            <w:r w:rsidRPr="00F34289">
              <w:rPr>
                <w:rFonts w:ascii="Arial" w:hAnsi="Arial" w:cs="Arial"/>
                <w:b/>
                <w:sz w:val="20"/>
                <w:szCs w:val="20"/>
              </w:rPr>
              <w:t xml:space="preserve"> Case Reference Number</w:t>
            </w:r>
          </w:p>
        </w:tc>
      </w:tr>
      <w:tr w:rsidR="00F31BCC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85" w:type="dxa"/>
            <w:shd w:val="clear" w:color="auto" w:fill="auto"/>
          </w:tcPr>
          <w:p w:rsidR="00F31BCC" w:rsidRPr="00F34289" w:rsidRDefault="00F31BCC" w:rsidP="0079497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7" w:name="Text22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4971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3189" w:type="dxa"/>
            <w:shd w:val="clear" w:color="auto" w:fill="auto"/>
          </w:tcPr>
          <w:p w:rsidR="00F31BCC" w:rsidRPr="00F34289" w:rsidRDefault="00F31BCC" w:rsidP="0079497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8" w:name="Text61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4971" w:rsidRPr="00794971">
              <w:rPr>
                <w:rFonts w:ascii="Arial" w:hAnsi="Arial" w:cs="Arial"/>
                <w:noProof/>
                <w:sz w:val="20"/>
                <w:szCs w:val="20"/>
              </w:rPr>
              <w:t>Adverse Event, Cardiac Problems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442" w:type="dxa"/>
            <w:shd w:val="clear" w:color="auto" w:fill="auto"/>
          </w:tcPr>
          <w:p w:rsidR="00F31BCC" w:rsidRPr="00F34289" w:rsidRDefault="00F31BCC" w:rsidP="00CA56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9" w:name="Text46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5688" w:rsidRPr="00CA5688">
              <w:rPr>
                <w:rFonts w:ascii="Arial" w:hAnsi="Arial" w:cs="Arial"/>
                <w:noProof/>
                <w:sz w:val="20"/>
                <w:szCs w:val="20"/>
              </w:rPr>
              <w:t>29-10-2015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2160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0" w:name="Text62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F31BCC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85" w:type="dxa"/>
            <w:shd w:val="clear" w:color="auto" w:fill="auto"/>
          </w:tcPr>
          <w:p w:rsidR="00F31BCC" w:rsidRPr="00F34289" w:rsidRDefault="00F31BCC" w:rsidP="0079497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1" w:name="Text23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4971" w:rsidRPr="00794971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3189" w:type="dxa"/>
            <w:shd w:val="clear" w:color="auto" w:fill="auto"/>
          </w:tcPr>
          <w:p w:rsidR="00F31BCC" w:rsidRPr="00F34289" w:rsidRDefault="00F31BCC" w:rsidP="0079497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2" w:name="Text35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4971" w:rsidRPr="00794971">
              <w:rPr>
                <w:rFonts w:ascii="Arial" w:hAnsi="Arial" w:cs="Arial"/>
                <w:noProof/>
                <w:sz w:val="20"/>
                <w:szCs w:val="20"/>
              </w:rPr>
              <w:t>Hospitalization, Extrahepatic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442" w:type="dxa"/>
            <w:shd w:val="clear" w:color="auto" w:fill="auto"/>
          </w:tcPr>
          <w:p w:rsidR="00F31BCC" w:rsidRPr="00F34289" w:rsidRDefault="00F31BCC" w:rsidP="00CA56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3" w:name="Text47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5688" w:rsidRPr="00CA5688">
              <w:rPr>
                <w:rFonts w:ascii="Arial" w:hAnsi="Arial" w:cs="Arial"/>
                <w:noProof/>
                <w:sz w:val="20"/>
                <w:szCs w:val="20"/>
              </w:rPr>
              <w:t>29-10-2015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2160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4" w:name="Text63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</w:tr>
      <w:tr w:rsidR="00F31BCC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85" w:type="dxa"/>
            <w:shd w:val="clear" w:color="auto" w:fill="auto"/>
          </w:tcPr>
          <w:p w:rsidR="00F31BCC" w:rsidRPr="00F34289" w:rsidRDefault="00F31BCC" w:rsidP="0079497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5" w:name="Text24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4971" w:rsidRPr="00794971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3189" w:type="dxa"/>
            <w:shd w:val="clear" w:color="auto" w:fill="auto"/>
          </w:tcPr>
          <w:p w:rsidR="00F31BCC" w:rsidRPr="00F34289" w:rsidRDefault="00F31BCC" w:rsidP="0079497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6" w:name="Text36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4971" w:rsidRPr="00794971">
              <w:rPr>
                <w:rFonts w:ascii="Arial" w:hAnsi="Arial" w:cs="Arial"/>
                <w:noProof/>
                <w:sz w:val="20"/>
                <w:szCs w:val="20"/>
              </w:rPr>
              <w:t>Adverse Event, Anemia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442" w:type="dxa"/>
            <w:shd w:val="clear" w:color="auto" w:fill="auto"/>
          </w:tcPr>
          <w:p w:rsidR="00F31BCC" w:rsidRPr="00F34289" w:rsidRDefault="00F31BCC" w:rsidP="00CA56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7" w:name="Text48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5688" w:rsidRPr="00CA5688">
              <w:rPr>
                <w:rFonts w:ascii="Arial" w:hAnsi="Arial" w:cs="Arial"/>
                <w:noProof/>
                <w:sz w:val="20"/>
                <w:szCs w:val="20"/>
              </w:rPr>
              <w:t>29-10-2015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2160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8" w:name="Text64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</w:tr>
      <w:tr w:rsidR="00F31BCC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485" w:type="dxa"/>
            <w:shd w:val="clear" w:color="auto" w:fill="auto"/>
          </w:tcPr>
          <w:p w:rsidR="00F31BCC" w:rsidRPr="00F34289" w:rsidRDefault="00F31BCC" w:rsidP="0079497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9" w:name="Text25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4971" w:rsidRPr="00794971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3189" w:type="dxa"/>
            <w:shd w:val="clear" w:color="auto" w:fill="auto"/>
          </w:tcPr>
          <w:p w:rsidR="00F31BCC" w:rsidRPr="00F34289" w:rsidRDefault="00F31BCC" w:rsidP="0079497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0" w:name="Text37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4971" w:rsidRPr="00794971">
              <w:rPr>
                <w:rFonts w:ascii="Arial" w:hAnsi="Arial" w:cs="Arial"/>
                <w:sz w:val="20"/>
                <w:szCs w:val="20"/>
              </w:rPr>
              <w:t>Dicnotiniued treatment with his own will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1442" w:type="dxa"/>
            <w:shd w:val="clear" w:color="auto" w:fill="auto"/>
          </w:tcPr>
          <w:p w:rsidR="00F31BCC" w:rsidRPr="00F34289" w:rsidRDefault="00F31BCC" w:rsidP="00CA56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1" w:name="Text49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5688" w:rsidRPr="00CA5688">
              <w:rPr>
                <w:rFonts w:ascii="Arial" w:hAnsi="Arial" w:cs="Arial"/>
                <w:noProof/>
                <w:sz w:val="20"/>
                <w:szCs w:val="20"/>
              </w:rPr>
              <w:t>29-10-2015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2160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22" w:name="Text65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</w:tr>
      <w:tr w:rsidR="00F31BCC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485" w:type="dxa"/>
            <w:shd w:val="clear" w:color="auto" w:fill="auto"/>
          </w:tcPr>
          <w:p w:rsidR="00F31BCC" w:rsidRPr="00F34289" w:rsidRDefault="00F31BCC" w:rsidP="0079497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3" w:name="Text26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4971" w:rsidRPr="00794971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3189" w:type="dxa"/>
            <w:shd w:val="clear" w:color="auto" w:fill="auto"/>
          </w:tcPr>
          <w:p w:rsidR="00F31BCC" w:rsidRPr="00F34289" w:rsidRDefault="00F31BCC" w:rsidP="0079497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4" w:name="Text38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4971" w:rsidRPr="00794971">
              <w:rPr>
                <w:rFonts w:ascii="Arial" w:hAnsi="Arial" w:cs="Arial"/>
                <w:noProof/>
                <w:sz w:val="20"/>
                <w:szCs w:val="20"/>
              </w:rPr>
              <w:t>Adverse Event, Cardiac Problems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1442" w:type="dxa"/>
            <w:shd w:val="clear" w:color="auto" w:fill="auto"/>
          </w:tcPr>
          <w:p w:rsidR="00F31BCC" w:rsidRPr="00F34289" w:rsidRDefault="00F31BCC" w:rsidP="00CA56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5" w:name="Text50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5688" w:rsidRPr="00CA5688">
              <w:rPr>
                <w:rFonts w:ascii="Arial" w:hAnsi="Arial" w:cs="Arial"/>
                <w:noProof/>
                <w:sz w:val="20"/>
                <w:szCs w:val="20"/>
              </w:rPr>
              <w:t>29-10-2015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2160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26" w:name="Text66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</w:p>
        </w:tc>
      </w:tr>
      <w:tr w:rsidR="00F31BCC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485" w:type="dxa"/>
            <w:shd w:val="clear" w:color="auto" w:fill="auto"/>
          </w:tcPr>
          <w:p w:rsidR="00F31BCC" w:rsidRPr="00F34289" w:rsidRDefault="00F31BCC" w:rsidP="0079497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7" w:name="Text27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4971" w:rsidRPr="00794971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3189" w:type="dxa"/>
            <w:shd w:val="clear" w:color="auto" w:fill="auto"/>
          </w:tcPr>
          <w:p w:rsidR="00F31BCC" w:rsidRPr="00F34289" w:rsidRDefault="00F31BCC" w:rsidP="0079497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8" w:name="Text39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4971" w:rsidRPr="00794971">
              <w:rPr>
                <w:rFonts w:ascii="Arial" w:hAnsi="Arial" w:cs="Arial"/>
                <w:noProof/>
                <w:sz w:val="20"/>
                <w:szCs w:val="20"/>
              </w:rPr>
              <w:t>Portal vein thrombosis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1442" w:type="dxa"/>
            <w:shd w:val="clear" w:color="auto" w:fill="auto"/>
          </w:tcPr>
          <w:p w:rsidR="00F31BCC" w:rsidRPr="00F34289" w:rsidRDefault="00F31BCC" w:rsidP="00CA56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29" w:name="Text51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5688" w:rsidRPr="00CA5688">
              <w:rPr>
                <w:rFonts w:ascii="Arial" w:hAnsi="Arial" w:cs="Arial"/>
                <w:noProof/>
                <w:sz w:val="20"/>
                <w:szCs w:val="20"/>
              </w:rPr>
              <w:t>29-10-2015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2160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30" w:name="Text67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</w:p>
        </w:tc>
      </w:tr>
      <w:tr w:rsidR="00F31BCC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485" w:type="dxa"/>
            <w:shd w:val="clear" w:color="auto" w:fill="auto"/>
          </w:tcPr>
          <w:p w:rsidR="00F31BCC" w:rsidRPr="00F34289" w:rsidRDefault="00F31BCC" w:rsidP="0079497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1" w:name="Text28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4971" w:rsidRPr="00794971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3189" w:type="dxa"/>
            <w:shd w:val="clear" w:color="auto" w:fill="auto"/>
          </w:tcPr>
          <w:p w:rsidR="00F31BCC" w:rsidRPr="00F34289" w:rsidRDefault="00F31BCC" w:rsidP="0079497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2" w:name="Text40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4971">
              <w:rPr>
                <w:rFonts w:ascii="Arial" w:hAnsi="Arial" w:cs="Arial"/>
                <w:sz w:val="20"/>
                <w:szCs w:val="20"/>
              </w:rPr>
              <w:t>Termprorary</w:t>
            </w:r>
            <w:r w:rsidR="00794971" w:rsidRPr="00794971">
              <w:rPr>
                <w:rFonts w:ascii="Arial" w:hAnsi="Arial" w:cs="Arial"/>
                <w:noProof/>
                <w:sz w:val="20"/>
                <w:szCs w:val="20"/>
              </w:rPr>
              <w:t xml:space="preserve"> Dicnotiniued</w:t>
            </w:r>
            <w:r w:rsidR="00794971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794971" w:rsidRPr="00794971">
              <w:rPr>
                <w:rFonts w:ascii="Arial" w:hAnsi="Arial" w:cs="Arial"/>
                <w:noProof/>
                <w:sz w:val="20"/>
                <w:szCs w:val="20"/>
              </w:rPr>
              <w:t>treatment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1442" w:type="dxa"/>
            <w:shd w:val="clear" w:color="auto" w:fill="auto"/>
          </w:tcPr>
          <w:p w:rsidR="00F31BCC" w:rsidRPr="00F34289" w:rsidRDefault="00F31BCC" w:rsidP="00CA56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33" w:name="Text52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5688" w:rsidRPr="00CA5688">
              <w:rPr>
                <w:rFonts w:ascii="Arial" w:hAnsi="Arial" w:cs="Arial"/>
                <w:noProof/>
                <w:sz w:val="20"/>
                <w:szCs w:val="20"/>
              </w:rPr>
              <w:t>29-10-2015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2160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34" w:name="Text68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"/>
          </w:p>
        </w:tc>
      </w:tr>
      <w:tr w:rsidR="00F31BCC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485" w:type="dxa"/>
            <w:shd w:val="clear" w:color="auto" w:fill="auto"/>
          </w:tcPr>
          <w:p w:rsidR="00F31BCC" w:rsidRPr="00F34289" w:rsidRDefault="00F31BCC" w:rsidP="0079497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5" w:name="Text29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4971" w:rsidRPr="00794971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3189" w:type="dxa"/>
            <w:shd w:val="clear" w:color="auto" w:fill="auto"/>
          </w:tcPr>
          <w:p w:rsidR="00F31BCC" w:rsidRPr="00F34289" w:rsidRDefault="00F31BCC" w:rsidP="0079497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6" w:name="Text41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4971" w:rsidRPr="00794971">
              <w:rPr>
                <w:rFonts w:ascii="Arial" w:hAnsi="Arial" w:cs="Arial"/>
                <w:noProof/>
                <w:sz w:val="20"/>
                <w:szCs w:val="20"/>
              </w:rPr>
              <w:t>Serious adverse event, pulmonary tuberculosis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1442" w:type="dxa"/>
            <w:shd w:val="clear" w:color="auto" w:fill="auto"/>
          </w:tcPr>
          <w:p w:rsidR="00F31BCC" w:rsidRPr="00F34289" w:rsidRDefault="00F31BCC" w:rsidP="00CA56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37" w:name="Text53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5688" w:rsidRPr="00CA5688">
              <w:rPr>
                <w:rFonts w:ascii="Arial" w:hAnsi="Arial" w:cs="Arial"/>
                <w:noProof/>
                <w:sz w:val="20"/>
                <w:szCs w:val="20"/>
              </w:rPr>
              <w:t>29-10-2015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2160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38" w:name="Text69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8"/>
          </w:p>
        </w:tc>
      </w:tr>
      <w:tr w:rsidR="00F31BCC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485" w:type="dxa"/>
            <w:shd w:val="clear" w:color="auto" w:fill="auto"/>
          </w:tcPr>
          <w:p w:rsidR="00F31BCC" w:rsidRPr="00F34289" w:rsidRDefault="00F31BCC" w:rsidP="0079497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9" w:name="Text30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4971" w:rsidRPr="00794971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3189" w:type="dxa"/>
            <w:shd w:val="clear" w:color="auto" w:fill="auto"/>
          </w:tcPr>
          <w:p w:rsidR="00F31BCC" w:rsidRPr="00F34289" w:rsidRDefault="00F31BCC" w:rsidP="0079497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0" w:name="Text42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4971" w:rsidRPr="00794971">
              <w:rPr>
                <w:rFonts w:ascii="Arial" w:hAnsi="Arial" w:cs="Arial"/>
                <w:noProof/>
                <w:sz w:val="20"/>
                <w:szCs w:val="20"/>
              </w:rPr>
              <w:t>Liver transplantation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1442" w:type="dxa"/>
            <w:shd w:val="clear" w:color="auto" w:fill="auto"/>
          </w:tcPr>
          <w:p w:rsidR="00F31BCC" w:rsidRPr="00F34289" w:rsidRDefault="00F31BCC" w:rsidP="00CA56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41" w:name="Text54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5688" w:rsidRPr="00CA5688">
              <w:rPr>
                <w:rFonts w:ascii="Arial" w:hAnsi="Arial" w:cs="Arial"/>
                <w:noProof/>
                <w:sz w:val="20"/>
                <w:szCs w:val="20"/>
              </w:rPr>
              <w:t>29-10-2015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2160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42" w:name="Text70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2"/>
          </w:p>
        </w:tc>
      </w:tr>
      <w:tr w:rsidR="00F31BCC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2485" w:type="dxa"/>
            <w:shd w:val="clear" w:color="auto" w:fill="auto"/>
          </w:tcPr>
          <w:p w:rsidR="00F31BCC" w:rsidRPr="00F34289" w:rsidRDefault="00F31BCC" w:rsidP="0079497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3" w:name="Text31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4971" w:rsidRPr="00794971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3189" w:type="dxa"/>
            <w:shd w:val="clear" w:color="auto" w:fill="auto"/>
          </w:tcPr>
          <w:p w:rsidR="00F31BCC" w:rsidRPr="00F34289" w:rsidRDefault="00F31BCC" w:rsidP="0079497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4" w:name="Text43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4971" w:rsidRPr="00794971">
              <w:rPr>
                <w:rFonts w:ascii="Arial" w:hAnsi="Arial" w:cs="Arial"/>
                <w:noProof/>
                <w:sz w:val="20"/>
                <w:szCs w:val="20"/>
              </w:rPr>
              <w:t>Adverse Event, Anemia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1442" w:type="dxa"/>
            <w:shd w:val="clear" w:color="auto" w:fill="auto"/>
          </w:tcPr>
          <w:p w:rsidR="00F31BCC" w:rsidRPr="00F34289" w:rsidRDefault="00F31BCC" w:rsidP="00CA56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45" w:name="Text55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5688" w:rsidRPr="00CA5688">
              <w:rPr>
                <w:rFonts w:ascii="Arial" w:hAnsi="Arial" w:cs="Arial"/>
                <w:noProof/>
                <w:sz w:val="20"/>
                <w:szCs w:val="20"/>
              </w:rPr>
              <w:t>29-10-2015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2160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46" w:name="Text71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6"/>
          </w:p>
        </w:tc>
      </w:tr>
      <w:tr w:rsidR="00F31BCC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485" w:type="dxa"/>
            <w:shd w:val="clear" w:color="auto" w:fill="auto"/>
          </w:tcPr>
          <w:p w:rsidR="00F31BCC" w:rsidRPr="00F34289" w:rsidRDefault="00F31BCC" w:rsidP="0079497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47" w:name="Text32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4971" w:rsidRPr="00794971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7"/>
          </w:p>
        </w:tc>
        <w:tc>
          <w:tcPr>
            <w:tcW w:w="3189" w:type="dxa"/>
            <w:shd w:val="clear" w:color="auto" w:fill="auto"/>
          </w:tcPr>
          <w:p w:rsidR="00F31BCC" w:rsidRPr="00F34289" w:rsidRDefault="00F31BCC" w:rsidP="0079497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8" w:name="Text44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4971" w:rsidRPr="00794971">
              <w:rPr>
                <w:rFonts w:ascii="Arial" w:hAnsi="Arial" w:cs="Arial"/>
                <w:noProof/>
                <w:sz w:val="20"/>
                <w:szCs w:val="20"/>
              </w:rPr>
              <w:t>Adverse Event, Cardiac Problems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1442" w:type="dxa"/>
            <w:shd w:val="clear" w:color="auto" w:fill="auto"/>
          </w:tcPr>
          <w:p w:rsidR="00F31BCC" w:rsidRPr="00F34289" w:rsidRDefault="00F31BCC" w:rsidP="00CA56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49" w:name="Text56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5688" w:rsidRPr="00CA5688">
              <w:rPr>
                <w:rFonts w:ascii="Arial" w:hAnsi="Arial" w:cs="Arial"/>
                <w:noProof/>
                <w:sz w:val="20"/>
                <w:szCs w:val="20"/>
              </w:rPr>
              <w:t>29-10-2015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9"/>
          </w:p>
        </w:tc>
        <w:tc>
          <w:tcPr>
            <w:tcW w:w="2160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50" w:name="Text72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0"/>
          </w:p>
        </w:tc>
      </w:tr>
      <w:tr w:rsidR="00F31BCC" w:rsidRPr="00F34289" w:rsidTr="00A41248">
        <w:trPr>
          <w:cantSplit/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485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79497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51" w:name="Text33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4971" w:rsidRPr="00794971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1"/>
          </w:p>
        </w:tc>
        <w:tc>
          <w:tcPr>
            <w:tcW w:w="3189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79497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52" w:name="Text45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4971" w:rsidRPr="00794971">
              <w:rPr>
                <w:rFonts w:ascii="Arial" w:hAnsi="Arial" w:cs="Arial"/>
                <w:noProof/>
                <w:sz w:val="20"/>
                <w:szCs w:val="20"/>
              </w:rPr>
              <w:t xml:space="preserve">Adverse event, Subarachnoid haemorrhage 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2"/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CA56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3" w:name="Text57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5688" w:rsidRPr="00CA5688">
              <w:rPr>
                <w:rFonts w:ascii="Arial" w:hAnsi="Arial" w:cs="Arial"/>
                <w:noProof/>
                <w:sz w:val="20"/>
                <w:szCs w:val="20"/>
              </w:rPr>
              <w:t>29-10-2015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3"/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54" w:name="Text73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4"/>
          </w:p>
        </w:tc>
      </w:tr>
      <w:tr w:rsidR="00F31BCC" w:rsidRPr="00F34289" w:rsidTr="00A41248">
        <w:trPr>
          <w:cantSplit/>
          <w:jc w:val="center"/>
        </w:trPr>
        <w:tc>
          <w:tcPr>
            <w:tcW w:w="787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1BCC" w:rsidRPr="00F34289" w:rsidRDefault="00F31BCC" w:rsidP="00F3428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b/>
              </w:rPr>
              <w:t>Total number of Adverse Events Reported: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4575" w:rsidRDefault="00F31BCC" w:rsidP="00F34289">
            <w:pPr>
              <w:spacing w:before="120" w:after="12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55" w:name="Text74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>
              <w:rPr>
                <w:rFonts w:ascii="Arial" w:hAnsi="Arial" w:cs="Arial"/>
                <w:noProof/>
                <w:sz w:val="20"/>
                <w:szCs w:val="20"/>
              </w:rPr>
              <w:t>43</w:t>
            </w:r>
            <w:bookmarkStart w:id="56" w:name="_GoBack"/>
            <w:bookmarkEnd w:id="56"/>
          </w:p>
          <w:p w:rsidR="00F31BCC" w:rsidRPr="00F34289" w:rsidRDefault="00F31BCC" w:rsidP="00F34289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5"/>
          </w:p>
        </w:tc>
      </w:tr>
    </w:tbl>
    <w:p w:rsidR="00C918FE" w:rsidRDefault="00B01442" w:rsidP="00D8783E">
      <w:pPr>
        <w:jc w:val="center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20"/>
          <w:szCs w:val="20"/>
        </w:rPr>
        <w:t>For any additional events please continue on an additional form – thank you.</w:t>
      </w:r>
    </w:p>
    <w:p w:rsidR="00C918FE" w:rsidRDefault="00C918FE" w:rsidP="00D8783E">
      <w:pPr>
        <w:jc w:val="center"/>
        <w:rPr>
          <w:rFonts w:ascii="Arial" w:hAnsi="Arial" w:cs="Arial"/>
          <w:sz w:val="4"/>
          <w:szCs w:val="4"/>
        </w:rPr>
      </w:pPr>
    </w:p>
    <w:p w:rsidR="005B41BE" w:rsidRPr="00C918FE" w:rsidRDefault="00D8783E" w:rsidP="00D8783E">
      <w:pPr>
        <w:jc w:val="center"/>
        <w:rPr>
          <w:rFonts w:ascii="Arial" w:hAnsi="Arial" w:cs="Arial"/>
          <w:sz w:val="4"/>
          <w:szCs w:val="4"/>
        </w:rPr>
      </w:pPr>
      <w:r w:rsidRPr="00C918FE">
        <w:rPr>
          <w:rFonts w:ascii="Arial" w:hAnsi="Arial" w:cs="Arial"/>
          <w:sz w:val="4"/>
          <w:szCs w:val="4"/>
        </w:rPr>
        <w:br w:type="page"/>
      </w:r>
    </w:p>
    <w:tbl>
      <w:tblPr>
        <w:tblW w:w="10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2458"/>
        <w:gridCol w:w="3216"/>
        <w:gridCol w:w="1442"/>
        <w:gridCol w:w="2160"/>
      </w:tblGrid>
      <w:tr w:rsidR="000A53E6" w:rsidRPr="00F34289" w:rsidTr="00A41248">
        <w:trPr>
          <w:cantSplit/>
          <w:trHeight w:val="794"/>
          <w:jc w:val="center"/>
        </w:trPr>
        <w:tc>
          <w:tcPr>
            <w:tcW w:w="761" w:type="dxa"/>
            <w:shd w:val="clear" w:color="auto" w:fill="auto"/>
            <w:vAlign w:val="center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289">
              <w:rPr>
                <w:rFonts w:ascii="Arial" w:hAnsi="Arial" w:cs="Arial"/>
                <w:b/>
                <w:sz w:val="20"/>
                <w:szCs w:val="20"/>
              </w:rPr>
              <w:lastRenderedPageBreak/>
              <w:t>Event No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F31BCC" w:rsidRPr="00F34289" w:rsidRDefault="00F31BCC" w:rsidP="00D2271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289">
              <w:rPr>
                <w:rFonts w:ascii="Arial" w:hAnsi="Arial" w:cs="Arial"/>
                <w:b/>
                <w:sz w:val="20"/>
                <w:szCs w:val="20"/>
              </w:rPr>
              <w:t>Product(s)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F31BCC" w:rsidRPr="00F34289" w:rsidRDefault="00F31BCC" w:rsidP="00D2271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289">
              <w:rPr>
                <w:rFonts w:ascii="Arial" w:hAnsi="Arial" w:cs="Arial"/>
                <w:b/>
                <w:sz w:val="20"/>
                <w:szCs w:val="20"/>
              </w:rPr>
              <w:t>Event Details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F31BCC" w:rsidRPr="00F34289" w:rsidRDefault="00D22715" w:rsidP="00DE5BD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Awareness date of AE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31BCC" w:rsidRPr="00F34289" w:rsidRDefault="00F31BCC" w:rsidP="004F766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289">
              <w:rPr>
                <w:rFonts w:ascii="Arial" w:hAnsi="Arial" w:cs="Arial"/>
                <w:b/>
                <w:sz w:val="20"/>
                <w:szCs w:val="20"/>
              </w:rPr>
              <w:t>Gilead Case Reference Number</w:t>
            </w:r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458" w:type="dxa"/>
            <w:shd w:val="clear" w:color="auto" w:fill="auto"/>
          </w:tcPr>
          <w:p w:rsidR="00F31BCC" w:rsidRPr="00F34289" w:rsidRDefault="00F31BCC" w:rsidP="00CA56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5688" w:rsidRPr="00CA5688">
              <w:rPr>
                <w:rFonts w:ascii="Arial" w:hAnsi="Arial" w:cs="Arial"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16" w:type="dxa"/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>
              <w:rPr>
                <w:rFonts w:ascii="Arial" w:hAnsi="Arial" w:cs="Arial"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2" w:type="dxa"/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sz w:val="20"/>
                <w:szCs w:val="20"/>
              </w:rPr>
              <w:t>29-10-2015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458" w:type="dxa"/>
            <w:shd w:val="clear" w:color="auto" w:fill="auto"/>
          </w:tcPr>
          <w:p w:rsidR="00F31BCC" w:rsidRPr="00F34289" w:rsidRDefault="00F31BCC" w:rsidP="00CA56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5688" w:rsidRPr="00CA5688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16" w:type="dxa"/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2" w:type="dxa"/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29-10-2015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458" w:type="dxa"/>
            <w:shd w:val="clear" w:color="auto" w:fill="auto"/>
          </w:tcPr>
          <w:p w:rsidR="00F31BCC" w:rsidRPr="00F34289" w:rsidRDefault="00F31BCC" w:rsidP="00CA56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5688" w:rsidRPr="00CA5688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16" w:type="dxa"/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2" w:type="dxa"/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29-10-2015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458" w:type="dxa"/>
            <w:shd w:val="clear" w:color="auto" w:fill="auto"/>
          </w:tcPr>
          <w:p w:rsidR="00F31BCC" w:rsidRPr="00F34289" w:rsidRDefault="00F31BCC" w:rsidP="00CA56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5688" w:rsidRPr="00CA5688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16" w:type="dxa"/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2" w:type="dxa"/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29-10-2015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458" w:type="dxa"/>
            <w:shd w:val="clear" w:color="auto" w:fill="auto"/>
          </w:tcPr>
          <w:p w:rsidR="00F31BCC" w:rsidRPr="00F34289" w:rsidRDefault="00F31BCC" w:rsidP="00CA56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5688" w:rsidRPr="00CA5688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16" w:type="dxa"/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2" w:type="dxa"/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29-10-2015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458" w:type="dxa"/>
            <w:shd w:val="clear" w:color="auto" w:fill="auto"/>
          </w:tcPr>
          <w:p w:rsidR="00F31BCC" w:rsidRPr="00F34289" w:rsidRDefault="00F31BCC" w:rsidP="00CA56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5688" w:rsidRPr="00CA5688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16" w:type="dxa"/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2" w:type="dxa"/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29-10-2015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458" w:type="dxa"/>
            <w:shd w:val="clear" w:color="auto" w:fill="auto"/>
          </w:tcPr>
          <w:p w:rsidR="00F31BCC" w:rsidRPr="00F34289" w:rsidRDefault="00F31BCC" w:rsidP="00CA56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5688" w:rsidRPr="00CA5688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16" w:type="dxa"/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2" w:type="dxa"/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29-10-2015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458" w:type="dxa"/>
            <w:shd w:val="clear" w:color="auto" w:fill="auto"/>
          </w:tcPr>
          <w:p w:rsidR="00F31BCC" w:rsidRPr="00F34289" w:rsidRDefault="00F31BCC" w:rsidP="00CA56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5688" w:rsidRPr="00CA5688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16" w:type="dxa"/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2" w:type="dxa"/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29-10-2015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458" w:type="dxa"/>
            <w:shd w:val="clear" w:color="auto" w:fill="auto"/>
          </w:tcPr>
          <w:p w:rsidR="00F31BCC" w:rsidRPr="00F34289" w:rsidRDefault="00F31BCC" w:rsidP="00CA56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5688" w:rsidRPr="00CA5688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16" w:type="dxa"/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2" w:type="dxa"/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29-10-2015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2458" w:type="dxa"/>
            <w:shd w:val="clear" w:color="auto" w:fill="auto"/>
          </w:tcPr>
          <w:p w:rsidR="00F31BCC" w:rsidRPr="00F34289" w:rsidRDefault="00F31BCC" w:rsidP="00CA56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5688" w:rsidRPr="00CA5688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16" w:type="dxa"/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2" w:type="dxa"/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29-10-2015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2458" w:type="dxa"/>
            <w:shd w:val="clear" w:color="auto" w:fill="auto"/>
          </w:tcPr>
          <w:p w:rsidR="00F31BCC" w:rsidRPr="00F34289" w:rsidRDefault="00F31BCC" w:rsidP="00CA56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5688" w:rsidRPr="00CA5688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16" w:type="dxa"/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2" w:type="dxa"/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29-10-2015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CA56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5688" w:rsidRPr="00CA5688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16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29-10-2015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CA56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57" w:name="Text91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5688" w:rsidRPr="00CA5688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7"/>
          </w:p>
        </w:tc>
        <w:tc>
          <w:tcPr>
            <w:tcW w:w="3216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58" w:name="Text107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8"/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59" w:name="Text123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29-10-2015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9"/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60" w:name="Text139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0"/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CA56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61" w:name="Text92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5688" w:rsidRPr="00CA5688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1"/>
          </w:p>
        </w:tc>
        <w:tc>
          <w:tcPr>
            <w:tcW w:w="3216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62" w:name="Text108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2"/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63" w:name="Text124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29-10-2015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3"/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64" w:name="Text140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4"/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CA56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65" w:name="Text93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5688" w:rsidRPr="00CA5688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5"/>
          </w:p>
        </w:tc>
        <w:tc>
          <w:tcPr>
            <w:tcW w:w="3216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66" w:name="Text109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6"/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67" w:name="Text125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29-10-2015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7"/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68" w:name="Text141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8"/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24235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2</w:t>
            </w:r>
            <w:r w:rsidR="00242352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CA56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69" w:name="Text94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5688" w:rsidRPr="00CA5688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9"/>
          </w:p>
        </w:tc>
        <w:tc>
          <w:tcPr>
            <w:tcW w:w="3216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70" w:name="Text110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0"/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71" w:name="Text126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29-10-2015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1"/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72" w:name="Text142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2"/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CA56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73" w:name="Text95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5688" w:rsidRPr="00CA5688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3"/>
          </w:p>
        </w:tc>
        <w:tc>
          <w:tcPr>
            <w:tcW w:w="3216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74" w:name="Text111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4"/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75" w:name="Text127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29-10-2015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5"/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76" w:name="Text143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6"/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CA56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77" w:name="Text96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5688" w:rsidRPr="00CA5688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7"/>
          </w:p>
        </w:tc>
        <w:tc>
          <w:tcPr>
            <w:tcW w:w="3216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78" w:name="Text112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8"/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79" w:name="Text128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29-10-2015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9"/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80" w:name="Text144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0"/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CA56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81" w:name="Text97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5688" w:rsidRPr="00CA5688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1"/>
          </w:p>
        </w:tc>
        <w:tc>
          <w:tcPr>
            <w:tcW w:w="3216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82" w:name="Text113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2"/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83" w:name="Text129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29-10-2015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3"/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84" w:name="Text145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4"/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CA56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85" w:name="Text98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5688" w:rsidRPr="00CA5688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5"/>
          </w:p>
        </w:tc>
        <w:tc>
          <w:tcPr>
            <w:tcW w:w="3216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86" w:name="Text114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6"/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87" w:name="Text130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29-10-2015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7"/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88" w:name="Text146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8"/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CA56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89" w:name="Text99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5688" w:rsidRPr="00CA5688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9"/>
          </w:p>
        </w:tc>
        <w:tc>
          <w:tcPr>
            <w:tcW w:w="3216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90" w:name="Text115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0"/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91" w:name="Text131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29-10-2015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1"/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92" w:name="Text147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2"/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CA56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93" w:name="Text100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5688" w:rsidRPr="00CA5688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3"/>
          </w:p>
        </w:tc>
        <w:tc>
          <w:tcPr>
            <w:tcW w:w="3216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94" w:name="Text116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4"/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95" w:name="Text132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29-10-2015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5"/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96" w:name="Text148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6"/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CA56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97" w:name="Text101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5688" w:rsidRPr="00CA5688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7"/>
          </w:p>
        </w:tc>
        <w:tc>
          <w:tcPr>
            <w:tcW w:w="3216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98" w:name="Text117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8"/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99" w:name="Text133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29-10-2015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9"/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100" w:name="Text149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0"/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CA56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101" w:name="Text102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5688" w:rsidRPr="00CA5688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1"/>
          </w:p>
        </w:tc>
        <w:tc>
          <w:tcPr>
            <w:tcW w:w="3216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102" w:name="Text118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2"/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103" w:name="Text134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29-10-2015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3"/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104" w:name="Text150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4"/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CA56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05" w:name="Text103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5688" w:rsidRPr="00CA5688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5"/>
          </w:p>
        </w:tc>
        <w:tc>
          <w:tcPr>
            <w:tcW w:w="3216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106" w:name="Text119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6"/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107" w:name="Text135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29-10-2015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7"/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108" w:name="Text151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8"/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CA56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09" w:name="Text104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5688" w:rsidRPr="00CA5688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9"/>
          </w:p>
        </w:tc>
        <w:tc>
          <w:tcPr>
            <w:tcW w:w="3216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110" w:name="Text120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0"/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111" w:name="Text136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29-10-2015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1"/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112" w:name="Text152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2"/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CA56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113" w:name="Text105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5688" w:rsidRPr="00CA5688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3"/>
          </w:p>
        </w:tc>
        <w:tc>
          <w:tcPr>
            <w:tcW w:w="3216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114" w:name="Text121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4"/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115" w:name="Text137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29-10-2015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5"/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116" w:name="Text153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6"/>
          </w:p>
        </w:tc>
      </w:tr>
      <w:tr w:rsidR="000A53E6" w:rsidRPr="00F34289" w:rsidTr="001B4C08">
        <w:trPr>
          <w:cantSplit/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CA56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117" w:name="Text106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5688" w:rsidRPr="00CA5688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7"/>
          </w:p>
        </w:tc>
        <w:tc>
          <w:tcPr>
            <w:tcW w:w="3216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118" w:name="Text122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8"/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119" w:name="Text138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29-10-2015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9"/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120" w:name="Text154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0"/>
          </w:p>
        </w:tc>
      </w:tr>
      <w:tr w:rsidR="000A53E6" w:rsidRPr="00F34289" w:rsidTr="001B4C08">
        <w:trPr>
          <w:cantSplit/>
          <w:jc w:val="center"/>
        </w:trPr>
        <w:tc>
          <w:tcPr>
            <w:tcW w:w="761" w:type="dxa"/>
            <w:tcBorders>
              <w:bottom w:val="nil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2458" w:type="dxa"/>
            <w:tcBorders>
              <w:bottom w:val="nil"/>
            </w:tcBorders>
            <w:shd w:val="clear" w:color="auto" w:fill="auto"/>
          </w:tcPr>
          <w:p w:rsidR="00F31BCC" w:rsidRPr="00F34289" w:rsidRDefault="00F31BCC" w:rsidP="00CA56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121" w:name="Text160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5688" w:rsidRPr="00CA5688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1"/>
          </w:p>
        </w:tc>
        <w:tc>
          <w:tcPr>
            <w:tcW w:w="3216" w:type="dxa"/>
            <w:tcBorders>
              <w:bottom w:val="nil"/>
            </w:tcBorders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bookmarkStart w:id="122" w:name="Text165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2"/>
          </w:p>
        </w:tc>
        <w:tc>
          <w:tcPr>
            <w:tcW w:w="1442" w:type="dxa"/>
            <w:tcBorders>
              <w:bottom w:val="nil"/>
            </w:tcBorders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id="123" w:name="Text170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29-10-2015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3"/>
          </w:p>
        </w:tc>
        <w:tc>
          <w:tcPr>
            <w:tcW w:w="2160" w:type="dxa"/>
            <w:tcBorders>
              <w:bottom w:val="nil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bookmarkStart w:id="124" w:name="Text175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4"/>
          </w:p>
        </w:tc>
      </w:tr>
    </w:tbl>
    <w:p w:rsidR="00292879" w:rsidRDefault="00292879" w:rsidP="00F34289">
      <w:pPr>
        <w:spacing w:line="360" w:lineRule="auto"/>
        <w:jc w:val="center"/>
        <w:rPr>
          <w:rFonts w:ascii="Arial" w:hAnsi="Arial" w:cs="Arial"/>
          <w:sz w:val="20"/>
          <w:szCs w:val="20"/>
        </w:rPr>
        <w:sectPr w:rsidR="00292879" w:rsidSect="001B4C08">
          <w:headerReference w:type="default" r:id="rId8"/>
          <w:footerReference w:type="default" r:id="rId9"/>
          <w:type w:val="continuous"/>
          <w:pgSz w:w="12240" w:h="15840" w:code="1"/>
          <w:pgMar w:top="720" w:right="1440" w:bottom="720" w:left="1440" w:header="576" w:footer="360" w:gutter="0"/>
          <w:cols w:space="720"/>
          <w:docGrid w:linePitch="360"/>
        </w:sectPr>
      </w:pPr>
    </w:p>
    <w:tbl>
      <w:tblPr>
        <w:tblW w:w="10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2458"/>
        <w:gridCol w:w="3216"/>
        <w:gridCol w:w="1442"/>
        <w:gridCol w:w="2160"/>
      </w:tblGrid>
      <w:tr w:rsidR="000A53E6" w:rsidRPr="00F34289" w:rsidTr="00CA568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lastRenderedPageBreak/>
              <w:t>42</w:t>
            </w:r>
          </w:p>
        </w:tc>
        <w:tc>
          <w:tcPr>
            <w:tcW w:w="2458" w:type="dxa"/>
            <w:shd w:val="clear" w:color="auto" w:fill="auto"/>
          </w:tcPr>
          <w:p w:rsidR="00F31BCC" w:rsidRPr="00F34289" w:rsidRDefault="00CA5688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4971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</w:p>
        </w:tc>
        <w:tc>
          <w:tcPr>
            <w:tcW w:w="3216" w:type="dxa"/>
            <w:shd w:val="clear" w:color="auto" w:fill="auto"/>
          </w:tcPr>
          <w:p w:rsidR="00F31BCC" w:rsidRPr="00F34289" w:rsidRDefault="001947AE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Death</w:t>
            </w:r>
          </w:p>
        </w:tc>
        <w:tc>
          <w:tcPr>
            <w:tcW w:w="1442" w:type="dxa"/>
            <w:shd w:val="clear" w:color="auto" w:fill="auto"/>
          </w:tcPr>
          <w:p w:rsidR="00F31BCC" w:rsidRPr="00F34289" w:rsidRDefault="001947AE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688">
              <w:rPr>
                <w:rFonts w:ascii="Arial" w:hAnsi="Arial" w:cs="Arial"/>
                <w:noProof/>
                <w:sz w:val="20"/>
                <w:szCs w:val="20"/>
              </w:rPr>
              <w:t>29-10-2015</w:t>
            </w:r>
          </w:p>
        </w:tc>
        <w:tc>
          <w:tcPr>
            <w:tcW w:w="2160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bookmarkStart w:id="125" w:name="Text176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5"/>
          </w:p>
        </w:tc>
      </w:tr>
      <w:tr w:rsidR="00CA5688" w:rsidRPr="00F34289" w:rsidTr="001947AE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CA5688" w:rsidRPr="00F34289" w:rsidRDefault="00CA5688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2458" w:type="dxa"/>
            <w:shd w:val="clear" w:color="auto" w:fill="auto"/>
          </w:tcPr>
          <w:p w:rsidR="00CA5688" w:rsidRPr="00794971" w:rsidRDefault="001947AE" w:rsidP="00F34289">
            <w:pPr>
              <w:spacing w:line="360" w:lineRule="auto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CA5688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</w:p>
        </w:tc>
        <w:tc>
          <w:tcPr>
            <w:tcW w:w="3216" w:type="dxa"/>
            <w:shd w:val="clear" w:color="auto" w:fill="auto"/>
          </w:tcPr>
          <w:p w:rsidR="00CA5688" w:rsidRPr="00F34289" w:rsidRDefault="001947AE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Death</w:t>
            </w:r>
          </w:p>
        </w:tc>
        <w:tc>
          <w:tcPr>
            <w:tcW w:w="1442" w:type="dxa"/>
            <w:shd w:val="clear" w:color="auto" w:fill="auto"/>
          </w:tcPr>
          <w:p w:rsidR="00CA5688" w:rsidRPr="00F34289" w:rsidRDefault="001947AE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688">
              <w:rPr>
                <w:rFonts w:ascii="Arial" w:hAnsi="Arial" w:cs="Arial"/>
                <w:noProof/>
                <w:sz w:val="20"/>
                <w:szCs w:val="20"/>
              </w:rPr>
              <w:t>29-10-2015</w:t>
            </w:r>
          </w:p>
        </w:tc>
        <w:tc>
          <w:tcPr>
            <w:tcW w:w="2160" w:type="dxa"/>
            <w:shd w:val="clear" w:color="auto" w:fill="auto"/>
          </w:tcPr>
          <w:p w:rsidR="00CA5688" w:rsidRPr="00F34289" w:rsidRDefault="00CA5688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92879" w:rsidRDefault="00292879" w:rsidP="00F34289">
      <w:pPr>
        <w:spacing w:before="120" w:after="120"/>
        <w:rPr>
          <w:rFonts w:ascii="Arial" w:hAnsi="Arial" w:cs="Arial"/>
          <w:b/>
        </w:rPr>
        <w:sectPr w:rsidR="00292879" w:rsidSect="001B4C08">
          <w:type w:val="continuous"/>
          <w:pgSz w:w="12240" w:h="15840" w:code="1"/>
          <w:pgMar w:top="720" w:right="1440" w:bottom="720" w:left="1440" w:header="576" w:footer="360" w:gutter="0"/>
          <w:cols w:space="720"/>
          <w:formProt w:val="0"/>
          <w:docGrid w:linePitch="360"/>
        </w:sectPr>
      </w:pPr>
    </w:p>
    <w:tbl>
      <w:tblPr>
        <w:tblW w:w="10037" w:type="dxa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77"/>
        <w:gridCol w:w="2160"/>
      </w:tblGrid>
      <w:tr w:rsidR="00F31BCC" w:rsidRPr="00F34289" w:rsidTr="001B4C08">
        <w:trPr>
          <w:cantSplit/>
          <w:jc w:val="center"/>
        </w:trPr>
        <w:tc>
          <w:tcPr>
            <w:tcW w:w="7877" w:type="dxa"/>
            <w:shd w:val="clear" w:color="auto" w:fill="auto"/>
            <w:vAlign w:val="center"/>
          </w:tcPr>
          <w:p w:rsidR="00F31BCC" w:rsidRPr="00F34289" w:rsidRDefault="00F31BCC" w:rsidP="00F3428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b/>
              </w:rPr>
              <w:lastRenderedPageBreak/>
              <w:t>Total number of Adverse Events Reported: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31BCC" w:rsidRPr="00F34289" w:rsidRDefault="00F31BCC" w:rsidP="001947AE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>
              <w:rPr>
                <w:rFonts w:ascii="Arial" w:hAnsi="Arial" w:cs="Arial"/>
                <w:noProof/>
                <w:sz w:val="20"/>
                <w:szCs w:val="20"/>
              </w:rPr>
              <w:t>43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244075" w:rsidRPr="001B4C08" w:rsidRDefault="00244075">
      <w:pPr>
        <w:rPr>
          <w:sz w:val="8"/>
          <w:szCs w:val="16"/>
        </w:rPr>
      </w:pPr>
    </w:p>
    <w:p w:rsidR="00D1363F" w:rsidRPr="00D1363F" w:rsidRDefault="00D1363F">
      <w:pPr>
        <w:rPr>
          <w:sz w:val="4"/>
          <w:szCs w:val="4"/>
        </w:rPr>
      </w:pPr>
    </w:p>
    <w:p w:rsidR="00D1363F" w:rsidRPr="00D1363F" w:rsidRDefault="00D1363F">
      <w:pPr>
        <w:rPr>
          <w:color w:val="0000FF"/>
          <w:sz w:val="4"/>
          <w:szCs w:val="4"/>
        </w:rPr>
        <w:sectPr w:rsidR="00D1363F" w:rsidRPr="00D1363F" w:rsidSect="001B4C08">
          <w:type w:val="continuous"/>
          <w:pgSz w:w="12240" w:h="15840" w:code="1"/>
          <w:pgMar w:top="720" w:right="1440" w:bottom="720" w:left="1440" w:header="576" w:footer="360" w:gutter="0"/>
          <w:cols w:space="720"/>
          <w:docGrid w:linePitch="360"/>
        </w:sectPr>
      </w:pPr>
    </w:p>
    <w:p w:rsidR="00D1363F" w:rsidRPr="00D1363F" w:rsidRDefault="00D1363F" w:rsidP="00F222DD"/>
    <w:sectPr w:rsidR="00D1363F" w:rsidRPr="00D1363F" w:rsidSect="001B4C08">
      <w:type w:val="continuous"/>
      <w:pgSz w:w="12240" w:h="15840" w:code="1"/>
      <w:pgMar w:top="720" w:right="1440" w:bottom="720" w:left="1440" w:header="576" w:footer="36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5B3" w:rsidRDefault="004F55B3">
      <w:r>
        <w:separator/>
      </w:r>
    </w:p>
  </w:endnote>
  <w:endnote w:type="continuationSeparator" w:id="0">
    <w:p w:rsidR="004F55B3" w:rsidRDefault="004F5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971" w:rsidRDefault="00794971" w:rsidP="00563D72">
    <w:pPr>
      <w:pStyle w:val="Footer"/>
      <w:jc w:val="right"/>
      <w:rPr>
        <w:rFonts w:ascii="Arial" w:hAnsi="Arial" w:cs="Arial"/>
        <w:sz w:val="18"/>
        <w:szCs w:val="18"/>
      </w:rPr>
    </w:pPr>
    <w:r w:rsidRPr="00563D72">
      <w:rPr>
        <w:rFonts w:ascii="Arial" w:hAnsi="Arial" w:cs="Arial"/>
        <w:sz w:val="18"/>
        <w:szCs w:val="18"/>
      </w:rPr>
      <w:t xml:space="preserve">Page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  \* MERGEFORMAT </w:instrText>
    </w:r>
    <w:r>
      <w:rPr>
        <w:rFonts w:ascii="Arial" w:hAnsi="Arial" w:cs="Arial"/>
        <w:sz w:val="18"/>
        <w:szCs w:val="18"/>
      </w:rPr>
      <w:fldChar w:fldCharType="separate"/>
    </w:r>
    <w:r w:rsidR="001947AE"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of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NUMPAGES  \* Arabic  \* MERGEFORMAT </w:instrText>
    </w:r>
    <w:r>
      <w:rPr>
        <w:rFonts w:ascii="Arial" w:hAnsi="Arial" w:cs="Arial"/>
        <w:sz w:val="18"/>
        <w:szCs w:val="18"/>
      </w:rPr>
      <w:fldChar w:fldCharType="separate"/>
    </w:r>
    <w:r w:rsidR="001947AE">
      <w:rPr>
        <w:rFonts w:ascii="Arial" w:hAnsi="Arial" w:cs="Arial"/>
        <w:noProof/>
        <w:sz w:val="18"/>
        <w:szCs w:val="18"/>
      </w:rPr>
      <w:t>3</w:t>
    </w:r>
    <w:r>
      <w:rPr>
        <w:rFonts w:ascii="Arial" w:hAnsi="Arial" w:cs="Arial"/>
        <w:sz w:val="18"/>
        <w:szCs w:val="18"/>
      </w:rPr>
      <w:fldChar w:fldCharType="end"/>
    </w:r>
  </w:p>
  <w:p w:rsidR="00794971" w:rsidRPr="00C156EE" w:rsidRDefault="00794971" w:rsidP="00563D72">
    <w:pPr>
      <w:pStyle w:val="Footer"/>
      <w:tabs>
        <w:tab w:val="right" w:pos="9270"/>
      </w:tabs>
      <w:ind w:right="-90"/>
      <w:jc w:val="center"/>
      <w:rPr>
        <w:rFonts w:ascii="Arial" w:hAnsi="Arial" w:cs="Arial"/>
        <w:sz w:val="18"/>
        <w:szCs w:val="18"/>
      </w:rPr>
    </w:pPr>
    <w:r w:rsidRPr="00C156EE">
      <w:rPr>
        <w:rFonts w:ascii="Arial" w:hAnsi="Arial" w:cs="Arial"/>
        <w:sz w:val="18"/>
        <w:szCs w:val="18"/>
      </w:rPr>
      <w:t>CONFIDENTIAL INFORMATION</w:t>
    </w:r>
  </w:p>
  <w:p w:rsidR="00794971" w:rsidRPr="00563D72" w:rsidRDefault="00794971" w:rsidP="00563D72">
    <w:pPr>
      <w:pStyle w:val="Footer"/>
      <w:tabs>
        <w:tab w:val="right" w:pos="9270"/>
      </w:tabs>
      <w:ind w:right="-90"/>
      <w:jc w:val="center"/>
      <w:rPr>
        <w:rFonts w:ascii="Arial" w:hAnsi="Arial" w:cs="Arial"/>
        <w:sz w:val="18"/>
        <w:szCs w:val="18"/>
      </w:rPr>
    </w:pPr>
    <w:r w:rsidRPr="00C156EE">
      <w:rPr>
        <w:rFonts w:ascii="Arial" w:hAnsi="Arial" w:cs="Arial"/>
        <w:sz w:val="18"/>
        <w:szCs w:val="18"/>
      </w:rPr>
      <w:t xml:space="preserve">Gilead Sciences, Inc. • </w:t>
    </w:r>
    <w:smartTag w:uri="urn:schemas-microsoft-com:office:smarttags" w:element="place">
      <w:smartTag w:uri="urn:schemas-microsoft-com:office:smarttags" w:element="City">
        <w:r w:rsidRPr="00C156EE">
          <w:rPr>
            <w:rFonts w:ascii="Arial" w:hAnsi="Arial" w:cs="Arial"/>
            <w:sz w:val="18"/>
            <w:szCs w:val="18"/>
          </w:rPr>
          <w:t>Foster City</w:t>
        </w:r>
      </w:smartTag>
      <w:r w:rsidRPr="00C156EE">
        <w:rPr>
          <w:rFonts w:ascii="Arial" w:hAnsi="Arial" w:cs="Arial"/>
          <w:sz w:val="18"/>
          <w:szCs w:val="18"/>
        </w:rPr>
        <w:t xml:space="preserve">, </w:t>
      </w:r>
      <w:smartTag w:uri="urn:schemas-microsoft-com:office:smarttags" w:element="State">
        <w:r w:rsidRPr="00C156EE">
          <w:rPr>
            <w:rFonts w:ascii="Arial" w:hAnsi="Arial" w:cs="Arial"/>
            <w:sz w:val="18"/>
            <w:szCs w:val="18"/>
          </w:rPr>
          <w:t>CA</w:t>
        </w:r>
      </w:smartTag>
      <w:r w:rsidRPr="00C156EE">
        <w:rPr>
          <w:rFonts w:ascii="Arial" w:hAnsi="Arial" w:cs="Arial"/>
          <w:sz w:val="18"/>
          <w:szCs w:val="18"/>
        </w:rPr>
        <w:t xml:space="preserve">  </w:t>
      </w:r>
      <w:smartTag w:uri="urn:schemas-microsoft-com:office:smarttags" w:element="PostalCode">
        <w:r w:rsidRPr="00C156EE">
          <w:rPr>
            <w:rFonts w:ascii="Arial" w:hAnsi="Arial" w:cs="Arial"/>
            <w:sz w:val="18"/>
            <w:szCs w:val="18"/>
          </w:rPr>
          <w:t>94404</w:t>
        </w:r>
      </w:smartTag>
    </w:smartTag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5B3" w:rsidRDefault="004F55B3">
      <w:r>
        <w:separator/>
      </w:r>
    </w:p>
  </w:footnote>
  <w:footnote w:type="continuationSeparator" w:id="0">
    <w:p w:rsidR="004F55B3" w:rsidRDefault="004F55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6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700"/>
      <w:gridCol w:w="3960"/>
      <w:gridCol w:w="2700"/>
    </w:tblGrid>
    <w:tr w:rsidR="00794971" w:rsidTr="008244AF">
      <w:trPr>
        <w:cantSplit/>
        <w:trHeight w:val="675"/>
        <w:jc w:val="center"/>
      </w:trPr>
      <w:tc>
        <w:tcPr>
          <w:tcW w:w="27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794971" w:rsidRDefault="00794971" w:rsidP="00A519AC">
          <w:pPr>
            <w:pStyle w:val="Header"/>
            <w:jc w:val="center"/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1554480" cy="381000"/>
                <wp:effectExtent l="0" t="0" r="0" b="0"/>
                <wp:docPr id="1" name="Picture 1" descr="gile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ile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448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794971" w:rsidRPr="00E97010" w:rsidRDefault="00794971" w:rsidP="00A519AC">
          <w:pPr>
            <w:pStyle w:val="Header"/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Solicited Programme</w:t>
          </w:r>
          <w:r w:rsidRPr="00E97010">
            <w:rPr>
              <w:rFonts w:ascii="Arial" w:hAnsi="Arial" w:cs="Arial"/>
              <w:b/>
              <w:sz w:val="22"/>
              <w:szCs w:val="22"/>
            </w:rPr>
            <w:t xml:space="preserve"> Reconciliation Report Form</w:t>
          </w:r>
        </w:p>
      </w:tc>
      <w:tc>
        <w:tcPr>
          <w:tcW w:w="27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794971" w:rsidRPr="00FF7A68" w:rsidRDefault="00794971" w:rsidP="00292879">
          <w:pPr>
            <w:pStyle w:val="Header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FF7A68">
            <w:rPr>
              <w:rFonts w:ascii="Arial" w:hAnsi="Arial" w:cs="Arial"/>
              <w:b/>
              <w:sz w:val="22"/>
              <w:szCs w:val="22"/>
            </w:rPr>
            <w:t>GF-21045E</w:t>
          </w:r>
          <w:r>
            <w:rPr>
              <w:rFonts w:ascii="Arial" w:hAnsi="Arial" w:cs="Arial"/>
              <w:b/>
              <w:sz w:val="22"/>
              <w:szCs w:val="22"/>
            </w:rPr>
            <w:t xml:space="preserve"> (4.0)</w:t>
          </w:r>
        </w:p>
      </w:tc>
    </w:tr>
  </w:tbl>
  <w:p w:rsidR="00794971" w:rsidRDefault="0079497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aOtk4XEc/r/fAirWLGSJitAYOw=" w:salt="c4o4EeaQrP0ABMxzb3MUG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26B"/>
    <w:rsid w:val="000007D2"/>
    <w:rsid w:val="00000AE7"/>
    <w:rsid w:val="00001561"/>
    <w:rsid w:val="000018F4"/>
    <w:rsid w:val="00001B94"/>
    <w:rsid w:val="00001CAB"/>
    <w:rsid w:val="0000236B"/>
    <w:rsid w:val="00002D15"/>
    <w:rsid w:val="00002EDC"/>
    <w:rsid w:val="000038B4"/>
    <w:rsid w:val="00003DBC"/>
    <w:rsid w:val="00003E9E"/>
    <w:rsid w:val="0000504A"/>
    <w:rsid w:val="0001013D"/>
    <w:rsid w:val="000103EB"/>
    <w:rsid w:val="00011979"/>
    <w:rsid w:val="000138D0"/>
    <w:rsid w:val="00014502"/>
    <w:rsid w:val="00015C31"/>
    <w:rsid w:val="00016539"/>
    <w:rsid w:val="000170D0"/>
    <w:rsid w:val="00017530"/>
    <w:rsid w:val="000226DC"/>
    <w:rsid w:val="00022F35"/>
    <w:rsid w:val="00023CE2"/>
    <w:rsid w:val="000256C8"/>
    <w:rsid w:val="00025789"/>
    <w:rsid w:val="00025DB7"/>
    <w:rsid w:val="00026ADD"/>
    <w:rsid w:val="00027998"/>
    <w:rsid w:val="00030E64"/>
    <w:rsid w:val="00031E73"/>
    <w:rsid w:val="00032634"/>
    <w:rsid w:val="00033CBC"/>
    <w:rsid w:val="0003451B"/>
    <w:rsid w:val="0003498E"/>
    <w:rsid w:val="00034E17"/>
    <w:rsid w:val="0003544A"/>
    <w:rsid w:val="0003661C"/>
    <w:rsid w:val="00037DD5"/>
    <w:rsid w:val="000416F5"/>
    <w:rsid w:val="00041AF6"/>
    <w:rsid w:val="00042047"/>
    <w:rsid w:val="000420D6"/>
    <w:rsid w:val="0004364C"/>
    <w:rsid w:val="00043A09"/>
    <w:rsid w:val="0004401D"/>
    <w:rsid w:val="00044917"/>
    <w:rsid w:val="000449B8"/>
    <w:rsid w:val="00046952"/>
    <w:rsid w:val="00046C17"/>
    <w:rsid w:val="00047C22"/>
    <w:rsid w:val="000500C3"/>
    <w:rsid w:val="0005274F"/>
    <w:rsid w:val="00052CD9"/>
    <w:rsid w:val="00053ABC"/>
    <w:rsid w:val="00053DA0"/>
    <w:rsid w:val="00053EAF"/>
    <w:rsid w:val="0005508D"/>
    <w:rsid w:val="000558FC"/>
    <w:rsid w:val="00057528"/>
    <w:rsid w:val="0005759F"/>
    <w:rsid w:val="00057BB4"/>
    <w:rsid w:val="000602D4"/>
    <w:rsid w:val="00061785"/>
    <w:rsid w:val="00061DF9"/>
    <w:rsid w:val="00063281"/>
    <w:rsid w:val="000632C7"/>
    <w:rsid w:val="00063463"/>
    <w:rsid w:val="00063504"/>
    <w:rsid w:val="00063AF3"/>
    <w:rsid w:val="00063D57"/>
    <w:rsid w:val="00063DF4"/>
    <w:rsid w:val="0006406E"/>
    <w:rsid w:val="00064172"/>
    <w:rsid w:val="00064562"/>
    <w:rsid w:val="0006643E"/>
    <w:rsid w:val="00067556"/>
    <w:rsid w:val="00067848"/>
    <w:rsid w:val="00070FB8"/>
    <w:rsid w:val="0007106F"/>
    <w:rsid w:val="00071225"/>
    <w:rsid w:val="000712A3"/>
    <w:rsid w:val="000716F9"/>
    <w:rsid w:val="00072FA3"/>
    <w:rsid w:val="0007328F"/>
    <w:rsid w:val="0007346C"/>
    <w:rsid w:val="0007525F"/>
    <w:rsid w:val="00076C5D"/>
    <w:rsid w:val="0007781E"/>
    <w:rsid w:val="00080141"/>
    <w:rsid w:val="00080C9E"/>
    <w:rsid w:val="000824CC"/>
    <w:rsid w:val="00084509"/>
    <w:rsid w:val="0008489B"/>
    <w:rsid w:val="00085280"/>
    <w:rsid w:val="00085DC5"/>
    <w:rsid w:val="00085EED"/>
    <w:rsid w:val="000862F9"/>
    <w:rsid w:val="00086D42"/>
    <w:rsid w:val="000909F4"/>
    <w:rsid w:val="00090C22"/>
    <w:rsid w:val="00090EC8"/>
    <w:rsid w:val="00091B43"/>
    <w:rsid w:val="00092455"/>
    <w:rsid w:val="000926AA"/>
    <w:rsid w:val="00092CA9"/>
    <w:rsid w:val="00093248"/>
    <w:rsid w:val="00093DF6"/>
    <w:rsid w:val="00094093"/>
    <w:rsid w:val="000941D0"/>
    <w:rsid w:val="0009526F"/>
    <w:rsid w:val="000958AC"/>
    <w:rsid w:val="00097B81"/>
    <w:rsid w:val="000A11A9"/>
    <w:rsid w:val="000A1974"/>
    <w:rsid w:val="000A1F6B"/>
    <w:rsid w:val="000A241D"/>
    <w:rsid w:val="000A29D7"/>
    <w:rsid w:val="000A2A7E"/>
    <w:rsid w:val="000A38AA"/>
    <w:rsid w:val="000A47F2"/>
    <w:rsid w:val="000A51A6"/>
    <w:rsid w:val="000A53E6"/>
    <w:rsid w:val="000A6345"/>
    <w:rsid w:val="000A6A40"/>
    <w:rsid w:val="000A79A1"/>
    <w:rsid w:val="000B03C8"/>
    <w:rsid w:val="000B17E1"/>
    <w:rsid w:val="000B1BB9"/>
    <w:rsid w:val="000B2DAF"/>
    <w:rsid w:val="000B3585"/>
    <w:rsid w:val="000B35D3"/>
    <w:rsid w:val="000B3CAA"/>
    <w:rsid w:val="000B4627"/>
    <w:rsid w:val="000B651F"/>
    <w:rsid w:val="000B738F"/>
    <w:rsid w:val="000B774B"/>
    <w:rsid w:val="000B799E"/>
    <w:rsid w:val="000C01A9"/>
    <w:rsid w:val="000C0B71"/>
    <w:rsid w:val="000C23A4"/>
    <w:rsid w:val="000C260A"/>
    <w:rsid w:val="000C2AA8"/>
    <w:rsid w:val="000C2D63"/>
    <w:rsid w:val="000C302E"/>
    <w:rsid w:val="000C346C"/>
    <w:rsid w:val="000C38FB"/>
    <w:rsid w:val="000C3D01"/>
    <w:rsid w:val="000C415A"/>
    <w:rsid w:val="000C497E"/>
    <w:rsid w:val="000C4D44"/>
    <w:rsid w:val="000C4F3C"/>
    <w:rsid w:val="000C5042"/>
    <w:rsid w:val="000C76F7"/>
    <w:rsid w:val="000D0020"/>
    <w:rsid w:val="000D1946"/>
    <w:rsid w:val="000D1B47"/>
    <w:rsid w:val="000D28F1"/>
    <w:rsid w:val="000D3D3B"/>
    <w:rsid w:val="000D3E33"/>
    <w:rsid w:val="000D4A1D"/>
    <w:rsid w:val="000D5DE4"/>
    <w:rsid w:val="000D6114"/>
    <w:rsid w:val="000D64E2"/>
    <w:rsid w:val="000D7BE7"/>
    <w:rsid w:val="000D7BEE"/>
    <w:rsid w:val="000E1A7F"/>
    <w:rsid w:val="000E268D"/>
    <w:rsid w:val="000E2E77"/>
    <w:rsid w:val="000E3937"/>
    <w:rsid w:val="000E3AA8"/>
    <w:rsid w:val="000E3CFD"/>
    <w:rsid w:val="000E4361"/>
    <w:rsid w:val="000E4584"/>
    <w:rsid w:val="000E4881"/>
    <w:rsid w:val="000E4A4E"/>
    <w:rsid w:val="000E6947"/>
    <w:rsid w:val="000E7A6C"/>
    <w:rsid w:val="000F135A"/>
    <w:rsid w:val="000F18C1"/>
    <w:rsid w:val="000F1CCD"/>
    <w:rsid w:val="000F1F67"/>
    <w:rsid w:val="000F2933"/>
    <w:rsid w:val="000F2A70"/>
    <w:rsid w:val="000F2F26"/>
    <w:rsid w:val="000F4103"/>
    <w:rsid w:val="000F4C5C"/>
    <w:rsid w:val="000F552E"/>
    <w:rsid w:val="000F5954"/>
    <w:rsid w:val="000F5FBF"/>
    <w:rsid w:val="000F666A"/>
    <w:rsid w:val="000F69E5"/>
    <w:rsid w:val="000F6AD3"/>
    <w:rsid w:val="000F7540"/>
    <w:rsid w:val="00101227"/>
    <w:rsid w:val="00104358"/>
    <w:rsid w:val="0010477A"/>
    <w:rsid w:val="00104E25"/>
    <w:rsid w:val="001071E5"/>
    <w:rsid w:val="001074A2"/>
    <w:rsid w:val="00107581"/>
    <w:rsid w:val="00107AED"/>
    <w:rsid w:val="00110A84"/>
    <w:rsid w:val="001113A9"/>
    <w:rsid w:val="00111610"/>
    <w:rsid w:val="00112571"/>
    <w:rsid w:val="001146FF"/>
    <w:rsid w:val="00115EC0"/>
    <w:rsid w:val="001174E5"/>
    <w:rsid w:val="00117ED3"/>
    <w:rsid w:val="00120A2B"/>
    <w:rsid w:val="00120C2F"/>
    <w:rsid w:val="00121C2B"/>
    <w:rsid w:val="00121D03"/>
    <w:rsid w:val="001228DC"/>
    <w:rsid w:val="00122EF9"/>
    <w:rsid w:val="00124BF9"/>
    <w:rsid w:val="001252AA"/>
    <w:rsid w:val="00125499"/>
    <w:rsid w:val="00126554"/>
    <w:rsid w:val="0012730B"/>
    <w:rsid w:val="00130250"/>
    <w:rsid w:val="001302DC"/>
    <w:rsid w:val="00131428"/>
    <w:rsid w:val="00131F09"/>
    <w:rsid w:val="00131F21"/>
    <w:rsid w:val="00133FD3"/>
    <w:rsid w:val="001344B3"/>
    <w:rsid w:val="00134584"/>
    <w:rsid w:val="0013507E"/>
    <w:rsid w:val="00141122"/>
    <w:rsid w:val="0014192E"/>
    <w:rsid w:val="00141A3F"/>
    <w:rsid w:val="00142AF9"/>
    <w:rsid w:val="00145010"/>
    <w:rsid w:val="00145347"/>
    <w:rsid w:val="00145C36"/>
    <w:rsid w:val="00145D32"/>
    <w:rsid w:val="00145FEF"/>
    <w:rsid w:val="001476AD"/>
    <w:rsid w:val="00147805"/>
    <w:rsid w:val="00150E64"/>
    <w:rsid w:val="00151F4E"/>
    <w:rsid w:val="00152170"/>
    <w:rsid w:val="001522EC"/>
    <w:rsid w:val="00152630"/>
    <w:rsid w:val="001527D4"/>
    <w:rsid w:val="00153A7E"/>
    <w:rsid w:val="00154268"/>
    <w:rsid w:val="00154EC2"/>
    <w:rsid w:val="00155B76"/>
    <w:rsid w:val="00156131"/>
    <w:rsid w:val="00156D4B"/>
    <w:rsid w:val="00157C4B"/>
    <w:rsid w:val="001602B1"/>
    <w:rsid w:val="001609B4"/>
    <w:rsid w:val="00161E2C"/>
    <w:rsid w:val="001643E0"/>
    <w:rsid w:val="0016526C"/>
    <w:rsid w:val="0016550E"/>
    <w:rsid w:val="001664BA"/>
    <w:rsid w:val="00166D09"/>
    <w:rsid w:val="00171238"/>
    <w:rsid w:val="00173FF9"/>
    <w:rsid w:val="001741FE"/>
    <w:rsid w:val="00174308"/>
    <w:rsid w:val="00174D13"/>
    <w:rsid w:val="0017737B"/>
    <w:rsid w:val="001774BB"/>
    <w:rsid w:val="00177759"/>
    <w:rsid w:val="00177816"/>
    <w:rsid w:val="00177AF0"/>
    <w:rsid w:val="00177D3A"/>
    <w:rsid w:val="001800DC"/>
    <w:rsid w:val="00180486"/>
    <w:rsid w:val="001807F9"/>
    <w:rsid w:val="00181394"/>
    <w:rsid w:val="0018148A"/>
    <w:rsid w:val="00181DD4"/>
    <w:rsid w:val="00182E53"/>
    <w:rsid w:val="0018466A"/>
    <w:rsid w:val="00185202"/>
    <w:rsid w:val="00187FED"/>
    <w:rsid w:val="001908A5"/>
    <w:rsid w:val="00190A85"/>
    <w:rsid w:val="00192EF3"/>
    <w:rsid w:val="0019455B"/>
    <w:rsid w:val="001947AE"/>
    <w:rsid w:val="00194AF0"/>
    <w:rsid w:val="001958CC"/>
    <w:rsid w:val="00195D18"/>
    <w:rsid w:val="00197141"/>
    <w:rsid w:val="001A02DD"/>
    <w:rsid w:val="001A030F"/>
    <w:rsid w:val="001A04EC"/>
    <w:rsid w:val="001A061C"/>
    <w:rsid w:val="001A09E0"/>
    <w:rsid w:val="001A1A10"/>
    <w:rsid w:val="001A292D"/>
    <w:rsid w:val="001A2DFB"/>
    <w:rsid w:val="001A3AAF"/>
    <w:rsid w:val="001A4049"/>
    <w:rsid w:val="001A4AB1"/>
    <w:rsid w:val="001A626B"/>
    <w:rsid w:val="001A6641"/>
    <w:rsid w:val="001A66C8"/>
    <w:rsid w:val="001A6700"/>
    <w:rsid w:val="001A7E77"/>
    <w:rsid w:val="001B0287"/>
    <w:rsid w:val="001B09D0"/>
    <w:rsid w:val="001B0E6A"/>
    <w:rsid w:val="001B10F8"/>
    <w:rsid w:val="001B20C6"/>
    <w:rsid w:val="001B22E4"/>
    <w:rsid w:val="001B242C"/>
    <w:rsid w:val="001B29D0"/>
    <w:rsid w:val="001B38CB"/>
    <w:rsid w:val="001B4B23"/>
    <w:rsid w:val="001B4C08"/>
    <w:rsid w:val="001B59D8"/>
    <w:rsid w:val="001B5BD0"/>
    <w:rsid w:val="001B63BF"/>
    <w:rsid w:val="001B77D7"/>
    <w:rsid w:val="001C0F58"/>
    <w:rsid w:val="001C1257"/>
    <w:rsid w:val="001C1322"/>
    <w:rsid w:val="001C280B"/>
    <w:rsid w:val="001C3251"/>
    <w:rsid w:val="001C3FEE"/>
    <w:rsid w:val="001C4792"/>
    <w:rsid w:val="001C4A6B"/>
    <w:rsid w:val="001C4C3C"/>
    <w:rsid w:val="001D01BF"/>
    <w:rsid w:val="001D0CB0"/>
    <w:rsid w:val="001D1D86"/>
    <w:rsid w:val="001D26B7"/>
    <w:rsid w:val="001D2814"/>
    <w:rsid w:val="001D2A32"/>
    <w:rsid w:val="001D3588"/>
    <w:rsid w:val="001D36DD"/>
    <w:rsid w:val="001D442A"/>
    <w:rsid w:val="001D44A5"/>
    <w:rsid w:val="001D4F1E"/>
    <w:rsid w:val="001D63FA"/>
    <w:rsid w:val="001D7831"/>
    <w:rsid w:val="001E016C"/>
    <w:rsid w:val="001E0C0C"/>
    <w:rsid w:val="001E1342"/>
    <w:rsid w:val="001E156F"/>
    <w:rsid w:val="001E1BF2"/>
    <w:rsid w:val="001E1FA3"/>
    <w:rsid w:val="001E26CC"/>
    <w:rsid w:val="001E2BE6"/>
    <w:rsid w:val="001E2F79"/>
    <w:rsid w:val="001E348D"/>
    <w:rsid w:val="001E3AE5"/>
    <w:rsid w:val="001E3BA6"/>
    <w:rsid w:val="001E44E6"/>
    <w:rsid w:val="001E70EE"/>
    <w:rsid w:val="001F0713"/>
    <w:rsid w:val="001F0B63"/>
    <w:rsid w:val="001F0DF1"/>
    <w:rsid w:val="001F1397"/>
    <w:rsid w:val="001F1B44"/>
    <w:rsid w:val="001F1F21"/>
    <w:rsid w:val="001F31DD"/>
    <w:rsid w:val="001F3441"/>
    <w:rsid w:val="001F3A19"/>
    <w:rsid w:val="001F4E91"/>
    <w:rsid w:val="001F681E"/>
    <w:rsid w:val="001F799A"/>
    <w:rsid w:val="001F7C41"/>
    <w:rsid w:val="002001E9"/>
    <w:rsid w:val="00200D17"/>
    <w:rsid w:val="0020130E"/>
    <w:rsid w:val="002021B5"/>
    <w:rsid w:val="00203BEE"/>
    <w:rsid w:val="00204028"/>
    <w:rsid w:val="002043CB"/>
    <w:rsid w:val="00204E7A"/>
    <w:rsid w:val="00205392"/>
    <w:rsid w:val="0021031F"/>
    <w:rsid w:val="00211084"/>
    <w:rsid w:val="00211A7D"/>
    <w:rsid w:val="00211CF7"/>
    <w:rsid w:val="0021331D"/>
    <w:rsid w:val="002138E1"/>
    <w:rsid w:val="00213A94"/>
    <w:rsid w:val="00213C4C"/>
    <w:rsid w:val="00214571"/>
    <w:rsid w:val="002149A5"/>
    <w:rsid w:val="00214BFD"/>
    <w:rsid w:val="002155DA"/>
    <w:rsid w:val="00215984"/>
    <w:rsid w:val="00216239"/>
    <w:rsid w:val="002162FC"/>
    <w:rsid w:val="00216344"/>
    <w:rsid w:val="00216E47"/>
    <w:rsid w:val="00217273"/>
    <w:rsid w:val="002173B4"/>
    <w:rsid w:val="002175B9"/>
    <w:rsid w:val="002178DA"/>
    <w:rsid w:val="00220928"/>
    <w:rsid w:val="0022187F"/>
    <w:rsid w:val="00222818"/>
    <w:rsid w:val="00222C0B"/>
    <w:rsid w:val="00223B19"/>
    <w:rsid w:val="002250A3"/>
    <w:rsid w:val="002252B7"/>
    <w:rsid w:val="00225982"/>
    <w:rsid w:val="00225B44"/>
    <w:rsid w:val="00225BFE"/>
    <w:rsid w:val="0022619F"/>
    <w:rsid w:val="00226FB4"/>
    <w:rsid w:val="002270E1"/>
    <w:rsid w:val="002273D3"/>
    <w:rsid w:val="00227CE2"/>
    <w:rsid w:val="0023200B"/>
    <w:rsid w:val="00232138"/>
    <w:rsid w:val="00233004"/>
    <w:rsid w:val="002331F4"/>
    <w:rsid w:val="0023406E"/>
    <w:rsid w:val="002350AE"/>
    <w:rsid w:val="002368A8"/>
    <w:rsid w:val="00237E80"/>
    <w:rsid w:val="00237FD0"/>
    <w:rsid w:val="002402FB"/>
    <w:rsid w:val="00242029"/>
    <w:rsid w:val="00242352"/>
    <w:rsid w:val="00244075"/>
    <w:rsid w:val="0024419D"/>
    <w:rsid w:val="002448CF"/>
    <w:rsid w:val="002500A5"/>
    <w:rsid w:val="002503F5"/>
    <w:rsid w:val="00251D96"/>
    <w:rsid w:val="00251F83"/>
    <w:rsid w:val="00252BAA"/>
    <w:rsid w:val="0025324B"/>
    <w:rsid w:val="00253457"/>
    <w:rsid w:val="0025368C"/>
    <w:rsid w:val="002537C8"/>
    <w:rsid w:val="00253967"/>
    <w:rsid w:val="00253BB9"/>
    <w:rsid w:val="002540AE"/>
    <w:rsid w:val="0025417B"/>
    <w:rsid w:val="00254C43"/>
    <w:rsid w:val="00255A44"/>
    <w:rsid w:val="0025626F"/>
    <w:rsid w:val="00256C6B"/>
    <w:rsid w:val="00256FE9"/>
    <w:rsid w:val="002570BD"/>
    <w:rsid w:val="00257391"/>
    <w:rsid w:val="002574B8"/>
    <w:rsid w:val="00260A9A"/>
    <w:rsid w:val="002611F7"/>
    <w:rsid w:val="00261C51"/>
    <w:rsid w:val="002625A7"/>
    <w:rsid w:val="002626B0"/>
    <w:rsid w:val="002627DF"/>
    <w:rsid w:val="00262C21"/>
    <w:rsid w:val="0026395F"/>
    <w:rsid w:val="00264225"/>
    <w:rsid w:val="0026594C"/>
    <w:rsid w:val="00265EF0"/>
    <w:rsid w:val="00267A57"/>
    <w:rsid w:val="00267E79"/>
    <w:rsid w:val="0027051F"/>
    <w:rsid w:val="002707EF"/>
    <w:rsid w:val="00270923"/>
    <w:rsid w:val="00270F3A"/>
    <w:rsid w:val="002727B4"/>
    <w:rsid w:val="0027391D"/>
    <w:rsid w:val="00273EE8"/>
    <w:rsid w:val="002756F0"/>
    <w:rsid w:val="00275F74"/>
    <w:rsid w:val="002760DB"/>
    <w:rsid w:val="002768A6"/>
    <w:rsid w:val="00276C6E"/>
    <w:rsid w:val="00276FB6"/>
    <w:rsid w:val="00277160"/>
    <w:rsid w:val="002777C8"/>
    <w:rsid w:val="00277997"/>
    <w:rsid w:val="00277D42"/>
    <w:rsid w:val="00280DD4"/>
    <w:rsid w:val="0028135C"/>
    <w:rsid w:val="0028206A"/>
    <w:rsid w:val="002830D2"/>
    <w:rsid w:val="0028361F"/>
    <w:rsid w:val="00284BFE"/>
    <w:rsid w:val="00284DE6"/>
    <w:rsid w:val="00284E87"/>
    <w:rsid w:val="00285285"/>
    <w:rsid w:val="002856B3"/>
    <w:rsid w:val="0028651F"/>
    <w:rsid w:val="00286798"/>
    <w:rsid w:val="00287AA2"/>
    <w:rsid w:val="00290A7D"/>
    <w:rsid w:val="00290E78"/>
    <w:rsid w:val="00291788"/>
    <w:rsid w:val="00291976"/>
    <w:rsid w:val="00291B63"/>
    <w:rsid w:val="00291BD7"/>
    <w:rsid w:val="00291F20"/>
    <w:rsid w:val="00292879"/>
    <w:rsid w:val="00293288"/>
    <w:rsid w:val="0029359C"/>
    <w:rsid w:val="00294531"/>
    <w:rsid w:val="00294E04"/>
    <w:rsid w:val="00295481"/>
    <w:rsid w:val="002975F2"/>
    <w:rsid w:val="002976FB"/>
    <w:rsid w:val="002A01A9"/>
    <w:rsid w:val="002A034E"/>
    <w:rsid w:val="002A094B"/>
    <w:rsid w:val="002A1B65"/>
    <w:rsid w:val="002A2152"/>
    <w:rsid w:val="002A307A"/>
    <w:rsid w:val="002A3AB4"/>
    <w:rsid w:val="002A5C97"/>
    <w:rsid w:val="002A65F7"/>
    <w:rsid w:val="002A6E37"/>
    <w:rsid w:val="002A729E"/>
    <w:rsid w:val="002A7346"/>
    <w:rsid w:val="002B0E13"/>
    <w:rsid w:val="002B1BE6"/>
    <w:rsid w:val="002B1CB4"/>
    <w:rsid w:val="002B1FF0"/>
    <w:rsid w:val="002B2506"/>
    <w:rsid w:val="002B2A46"/>
    <w:rsid w:val="002B2ACF"/>
    <w:rsid w:val="002B3C84"/>
    <w:rsid w:val="002B3F80"/>
    <w:rsid w:val="002B4797"/>
    <w:rsid w:val="002B480C"/>
    <w:rsid w:val="002B5DEB"/>
    <w:rsid w:val="002B5E65"/>
    <w:rsid w:val="002B6AEB"/>
    <w:rsid w:val="002B7153"/>
    <w:rsid w:val="002B75DD"/>
    <w:rsid w:val="002C009A"/>
    <w:rsid w:val="002C0449"/>
    <w:rsid w:val="002C0B4A"/>
    <w:rsid w:val="002C16AA"/>
    <w:rsid w:val="002C39F8"/>
    <w:rsid w:val="002C3C5B"/>
    <w:rsid w:val="002C4415"/>
    <w:rsid w:val="002C463E"/>
    <w:rsid w:val="002C4696"/>
    <w:rsid w:val="002C5398"/>
    <w:rsid w:val="002C55CF"/>
    <w:rsid w:val="002C75EA"/>
    <w:rsid w:val="002C7681"/>
    <w:rsid w:val="002C7E49"/>
    <w:rsid w:val="002D096C"/>
    <w:rsid w:val="002D178D"/>
    <w:rsid w:val="002D1BE8"/>
    <w:rsid w:val="002D1E86"/>
    <w:rsid w:val="002D3318"/>
    <w:rsid w:val="002D4D46"/>
    <w:rsid w:val="002D4E12"/>
    <w:rsid w:val="002D5295"/>
    <w:rsid w:val="002D550F"/>
    <w:rsid w:val="002D63AC"/>
    <w:rsid w:val="002D641E"/>
    <w:rsid w:val="002D6926"/>
    <w:rsid w:val="002D76C4"/>
    <w:rsid w:val="002E0A90"/>
    <w:rsid w:val="002E0E8F"/>
    <w:rsid w:val="002E10AB"/>
    <w:rsid w:val="002E1678"/>
    <w:rsid w:val="002E196C"/>
    <w:rsid w:val="002E1D1D"/>
    <w:rsid w:val="002E200E"/>
    <w:rsid w:val="002E3ABE"/>
    <w:rsid w:val="002E3B22"/>
    <w:rsid w:val="002E4068"/>
    <w:rsid w:val="002E4519"/>
    <w:rsid w:val="002E4758"/>
    <w:rsid w:val="002E4CB1"/>
    <w:rsid w:val="002E52BF"/>
    <w:rsid w:val="002E5C78"/>
    <w:rsid w:val="002E5D5A"/>
    <w:rsid w:val="002E61E3"/>
    <w:rsid w:val="002E62EE"/>
    <w:rsid w:val="002E63FC"/>
    <w:rsid w:val="002E65A3"/>
    <w:rsid w:val="002E6811"/>
    <w:rsid w:val="002F04C7"/>
    <w:rsid w:val="002F07D4"/>
    <w:rsid w:val="002F0DCD"/>
    <w:rsid w:val="002F0E1D"/>
    <w:rsid w:val="002F18AD"/>
    <w:rsid w:val="002F1BE0"/>
    <w:rsid w:val="002F1E11"/>
    <w:rsid w:val="002F2447"/>
    <w:rsid w:val="002F27F0"/>
    <w:rsid w:val="002F3696"/>
    <w:rsid w:val="002F38FE"/>
    <w:rsid w:val="002F3B18"/>
    <w:rsid w:val="002F5AC2"/>
    <w:rsid w:val="002F705D"/>
    <w:rsid w:val="002F71BE"/>
    <w:rsid w:val="002F794B"/>
    <w:rsid w:val="00300B00"/>
    <w:rsid w:val="00301399"/>
    <w:rsid w:val="00302025"/>
    <w:rsid w:val="003022F1"/>
    <w:rsid w:val="00302654"/>
    <w:rsid w:val="00302783"/>
    <w:rsid w:val="00303360"/>
    <w:rsid w:val="00304424"/>
    <w:rsid w:val="003046ED"/>
    <w:rsid w:val="003047EC"/>
    <w:rsid w:val="00304853"/>
    <w:rsid w:val="00304931"/>
    <w:rsid w:val="00304C35"/>
    <w:rsid w:val="00305D0F"/>
    <w:rsid w:val="0030602E"/>
    <w:rsid w:val="0030626B"/>
    <w:rsid w:val="003064B9"/>
    <w:rsid w:val="00306CF1"/>
    <w:rsid w:val="00307969"/>
    <w:rsid w:val="00307DA8"/>
    <w:rsid w:val="00310506"/>
    <w:rsid w:val="003106AF"/>
    <w:rsid w:val="00310F8C"/>
    <w:rsid w:val="00311C88"/>
    <w:rsid w:val="00312CCB"/>
    <w:rsid w:val="00312E87"/>
    <w:rsid w:val="0031344B"/>
    <w:rsid w:val="00313C82"/>
    <w:rsid w:val="00313D96"/>
    <w:rsid w:val="00316BC2"/>
    <w:rsid w:val="003209EC"/>
    <w:rsid w:val="00321EFE"/>
    <w:rsid w:val="003231B4"/>
    <w:rsid w:val="00323915"/>
    <w:rsid w:val="00325168"/>
    <w:rsid w:val="003255D4"/>
    <w:rsid w:val="003256D8"/>
    <w:rsid w:val="0032578E"/>
    <w:rsid w:val="003260B0"/>
    <w:rsid w:val="00327404"/>
    <w:rsid w:val="00331181"/>
    <w:rsid w:val="003322E6"/>
    <w:rsid w:val="0033288F"/>
    <w:rsid w:val="00332FF4"/>
    <w:rsid w:val="003340C6"/>
    <w:rsid w:val="0033438D"/>
    <w:rsid w:val="003347D0"/>
    <w:rsid w:val="003348DE"/>
    <w:rsid w:val="00334E2B"/>
    <w:rsid w:val="00334F61"/>
    <w:rsid w:val="00335A5D"/>
    <w:rsid w:val="00336BBD"/>
    <w:rsid w:val="00336C3E"/>
    <w:rsid w:val="00337508"/>
    <w:rsid w:val="00340213"/>
    <w:rsid w:val="00340252"/>
    <w:rsid w:val="0034055E"/>
    <w:rsid w:val="00340E83"/>
    <w:rsid w:val="00342417"/>
    <w:rsid w:val="00342B72"/>
    <w:rsid w:val="00342E0B"/>
    <w:rsid w:val="003433D3"/>
    <w:rsid w:val="003434BD"/>
    <w:rsid w:val="00343F51"/>
    <w:rsid w:val="00344BB2"/>
    <w:rsid w:val="00344CEF"/>
    <w:rsid w:val="0034577F"/>
    <w:rsid w:val="00345A0C"/>
    <w:rsid w:val="00346A87"/>
    <w:rsid w:val="00347058"/>
    <w:rsid w:val="003472F4"/>
    <w:rsid w:val="003477CB"/>
    <w:rsid w:val="00347A98"/>
    <w:rsid w:val="00347D67"/>
    <w:rsid w:val="003516EF"/>
    <w:rsid w:val="00351A34"/>
    <w:rsid w:val="00353745"/>
    <w:rsid w:val="0035484F"/>
    <w:rsid w:val="0035564A"/>
    <w:rsid w:val="0035579A"/>
    <w:rsid w:val="00356590"/>
    <w:rsid w:val="00357DD5"/>
    <w:rsid w:val="00361987"/>
    <w:rsid w:val="00361F58"/>
    <w:rsid w:val="003626D4"/>
    <w:rsid w:val="00363339"/>
    <w:rsid w:val="00364B60"/>
    <w:rsid w:val="0036556F"/>
    <w:rsid w:val="003657C8"/>
    <w:rsid w:val="003673D6"/>
    <w:rsid w:val="00370695"/>
    <w:rsid w:val="00371070"/>
    <w:rsid w:val="00373144"/>
    <w:rsid w:val="00374351"/>
    <w:rsid w:val="00374CF5"/>
    <w:rsid w:val="00375F78"/>
    <w:rsid w:val="00375FA1"/>
    <w:rsid w:val="00376A23"/>
    <w:rsid w:val="00376B83"/>
    <w:rsid w:val="00376E52"/>
    <w:rsid w:val="0037733E"/>
    <w:rsid w:val="00377373"/>
    <w:rsid w:val="00377844"/>
    <w:rsid w:val="003778C9"/>
    <w:rsid w:val="003806CD"/>
    <w:rsid w:val="0038071F"/>
    <w:rsid w:val="0038109C"/>
    <w:rsid w:val="003815B2"/>
    <w:rsid w:val="003817FD"/>
    <w:rsid w:val="00381FF3"/>
    <w:rsid w:val="0038250D"/>
    <w:rsid w:val="003825AA"/>
    <w:rsid w:val="0038333E"/>
    <w:rsid w:val="00384498"/>
    <w:rsid w:val="00384D3D"/>
    <w:rsid w:val="00385596"/>
    <w:rsid w:val="00385B0B"/>
    <w:rsid w:val="00385F3E"/>
    <w:rsid w:val="00385FA2"/>
    <w:rsid w:val="00387822"/>
    <w:rsid w:val="0038782B"/>
    <w:rsid w:val="003901B3"/>
    <w:rsid w:val="003902A0"/>
    <w:rsid w:val="00391759"/>
    <w:rsid w:val="003918BC"/>
    <w:rsid w:val="00392B0E"/>
    <w:rsid w:val="00393101"/>
    <w:rsid w:val="0039384E"/>
    <w:rsid w:val="00393A4E"/>
    <w:rsid w:val="00393C25"/>
    <w:rsid w:val="0039428B"/>
    <w:rsid w:val="00395724"/>
    <w:rsid w:val="0039654F"/>
    <w:rsid w:val="0039667A"/>
    <w:rsid w:val="0039698B"/>
    <w:rsid w:val="00397185"/>
    <w:rsid w:val="00397960"/>
    <w:rsid w:val="00397A69"/>
    <w:rsid w:val="003A132A"/>
    <w:rsid w:val="003A3508"/>
    <w:rsid w:val="003A38EB"/>
    <w:rsid w:val="003A3F6A"/>
    <w:rsid w:val="003A411F"/>
    <w:rsid w:val="003A4144"/>
    <w:rsid w:val="003A45FA"/>
    <w:rsid w:val="003A4DF1"/>
    <w:rsid w:val="003A578E"/>
    <w:rsid w:val="003A5AD7"/>
    <w:rsid w:val="003A5ADF"/>
    <w:rsid w:val="003A5F15"/>
    <w:rsid w:val="003A6104"/>
    <w:rsid w:val="003A78FE"/>
    <w:rsid w:val="003A79D6"/>
    <w:rsid w:val="003B0B1E"/>
    <w:rsid w:val="003B1294"/>
    <w:rsid w:val="003B15A6"/>
    <w:rsid w:val="003B2DDB"/>
    <w:rsid w:val="003B4076"/>
    <w:rsid w:val="003B5267"/>
    <w:rsid w:val="003B58CD"/>
    <w:rsid w:val="003B59C2"/>
    <w:rsid w:val="003B5AE6"/>
    <w:rsid w:val="003B5C66"/>
    <w:rsid w:val="003B6AD9"/>
    <w:rsid w:val="003B6CB5"/>
    <w:rsid w:val="003B715B"/>
    <w:rsid w:val="003B7A70"/>
    <w:rsid w:val="003C1030"/>
    <w:rsid w:val="003C218F"/>
    <w:rsid w:val="003C30F1"/>
    <w:rsid w:val="003C34A4"/>
    <w:rsid w:val="003C3512"/>
    <w:rsid w:val="003C368C"/>
    <w:rsid w:val="003C61E1"/>
    <w:rsid w:val="003C6E5F"/>
    <w:rsid w:val="003D3A67"/>
    <w:rsid w:val="003D478E"/>
    <w:rsid w:val="003D4FF1"/>
    <w:rsid w:val="003D5BDC"/>
    <w:rsid w:val="003D643C"/>
    <w:rsid w:val="003D688E"/>
    <w:rsid w:val="003D71BF"/>
    <w:rsid w:val="003E020F"/>
    <w:rsid w:val="003E1300"/>
    <w:rsid w:val="003E2A74"/>
    <w:rsid w:val="003E42EC"/>
    <w:rsid w:val="003E5B60"/>
    <w:rsid w:val="003E5CCE"/>
    <w:rsid w:val="003E6360"/>
    <w:rsid w:val="003F0B7C"/>
    <w:rsid w:val="003F109C"/>
    <w:rsid w:val="003F23DC"/>
    <w:rsid w:val="003F249C"/>
    <w:rsid w:val="003F2666"/>
    <w:rsid w:val="003F3814"/>
    <w:rsid w:val="003F406B"/>
    <w:rsid w:val="003F4078"/>
    <w:rsid w:val="003F4C15"/>
    <w:rsid w:val="003F6987"/>
    <w:rsid w:val="003F79BC"/>
    <w:rsid w:val="00400FA1"/>
    <w:rsid w:val="00401744"/>
    <w:rsid w:val="00401F01"/>
    <w:rsid w:val="00402091"/>
    <w:rsid w:val="00402608"/>
    <w:rsid w:val="00402998"/>
    <w:rsid w:val="00403628"/>
    <w:rsid w:val="0040395B"/>
    <w:rsid w:val="00403B61"/>
    <w:rsid w:val="004044FD"/>
    <w:rsid w:val="0040602F"/>
    <w:rsid w:val="00406CB8"/>
    <w:rsid w:val="00407955"/>
    <w:rsid w:val="00407956"/>
    <w:rsid w:val="004107F7"/>
    <w:rsid w:val="00411A97"/>
    <w:rsid w:val="00413C80"/>
    <w:rsid w:val="00413D14"/>
    <w:rsid w:val="0041595B"/>
    <w:rsid w:val="00415ABA"/>
    <w:rsid w:val="0041661B"/>
    <w:rsid w:val="00416F8F"/>
    <w:rsid w:val="0041732A"/>
    <w:rsid w:val="00420482"/>
    <w:rsid w:val="00420826"/>
    <w:rsid w:val="00421819"/>
    <w:rsid w:val="0042198C"/>
    <w:rsid w:val="0042359E"/>
    <w:rsid w:val="004252EC"/>
    <w:rsid w:val="00425DCD"/>
    <w:rsid w:val="0042705F"/>
    <w:rsid w:val="0042730A"/>
    <w:rsid w:val="00427603"/>
    <w:rsid w:val="00430604"/>
    <w:rsid w:val="00430D30"/>
    <w:rsid w:val="00432583"/>
    <w:rsid w:val="004328DC"/>
    <w:rsid w:val="004334CD"/>
    <w:rsid w:val="00435044"/>
    <w:rsid w:val="00435678"/>
    <w:rsid w:val="004357F3"/>
    <w:rsid w:val="00435C37"/>
    <w:rsid w:val="0043639F"/>
    <w:rsid w:val="004366BA"/>
    <w:rsid w:val="0043676D"/>
    <w:rsid w:val="004367D6"/>
    <w:rsid w:val="00436A8B"/>
    <w:rsid w:val="00440B31"/>
    <w:rsid w:val="00442B6C"/>
    <w:rsid w:val="00442D6F"/>
    <w:rsid w:val="00443782"/>
    <w:rsid w:val="00443DF9"/>
    <w:rsid w:val="0044460C"/>
    <w:rsid w:val="00446041"/>
    <w:rsid w:val="0044647C"/>
    <w:rsid w:val="00446604"/>
    <w:rsid w:val="00447603"/>
    <w:rsid w:val="00447AC2"/>
    <w:rsid w:val="00447B01"/>
    <w:rsid w:val="004509C2"/>
    <w:rsid w:val="00451EC9"/>
    <w:rsid w:val="00452954"/>
    <w:rsid w:val="00452B98"/>
    <w:rsid w:val="00452F87"/>
    <w:rsid w:val="0045360F"/>
    <w:rsid w:val="00453B4F"/>
    <w:rsid w:val="0045568E"/>
    <w:rsid w:val="00455C6A"/>
    <w:rsid w:val="00456251"/>
    <w:rsid w:val="004569D5"/>
    <w:rsid w:val="00457104"/>
    <w:rsid w:val="00457AD7"/>
    <w:rsid w:val="00460CA0"/>
    <w:rsid w:val="00460EF0"/>
    <w:rsid w:val="004613E8"/>
    <w:rsid w:val="00461C67"/>
    <w:rsid w:val="00462A35"/>
    <w:rsid w:val="00463741"/>
    <w:rsid w:val="0046685A"/>
    <w:rsid w:val="00466A0E"/>
    <w:rsid w:val="00466D61"/>
    <w:rsid w:val="00466F5B"/>
    <w:rsid w:val="0046723C"/>
    <w:rsid w:val="0046749F"/>
    <w:rsid w:val="004679B1"/>
    <w:rsid w:val="00470F05"/>
    <w:rsid w:val="00470F70"/>
    <w:rsid w:val="00471C7B"/>
    <w:rsid w:val="004739CC"/>
    <w:rsid w:val="00473A99"/>
    <w:rsid w:val="00474397"/>
    <w:rsid w:val="0047488B"/>
    <w:rsid w:val="00475C87"/>
    <w:rsid w:val="00481A2C"/>
    <w:rsid w:val="00481D3A"/>
    <w:rsid w:val="00482473"/>
    <w:rsid w:val="00483AD5"/>
    <w:rsid w:val="00485068"/>
    <w:rsid w:val="00485C54"/>
    <w:rsid w:val="004864F3"/>
    <w:rsid w:val="0048654F"/>
    <w:rsid w:val="004873D4"/>
    <w:rsid w:val="00487CEE"/>
    <w:rsid w:val="00491971"/>
    <w:rsid w:val="00494280"/>
    <w:rsid w:val="00495119"/>
    <w:rsid w:val="0049552C"/>
    <w:rsid w:val="00495F0C"/>
    <w:rsid w:val="00496AAB"/>
    <w:rsid w:val="004974D1"/>
    <w:rsid w:val="00497CC9"/>
    <w:rsid w:val="00497ECA"/>
    <w:rsid w:val="004A01FC"/>
    <w:rsid w:val="004A0687"/>
    <w:rsid w:val="004A0A8A"/>
    <w:rsid w:val="004A1117"/>
    <w:rsid w:val="004A21D4"/>
    <w:rsid w:val="004A2E89"/>
    <w:rsid w:val="004A337A"/>
    <w:rsid w:val="004A33A3"/>
    <w:rsid w:val="004A3E6F"/>
    <w:rsid w:val="004A4FAE"/>
    <w:rsid w:val="004A5330"/>
    <w:rsid w:val="004A5F3F"/>
    <w:rsid w:val="004B040B"/>
    <w:rsid w:val="004B0D19"/>
    <w:rsid w:val="004B12F3"/>
    <w:rsid w:val="004B1B7C"/>
    <w:rsid w:val="004B1F3E"/>
    <w:rsid w:val="004B2068"/>
    <w:rsid w:val="004B2593"/>
    <w:rsid w:val="004B33D7"/>
    <w:rsid w:val="004B37D6"/>
    <w:rsid w:val="004B4F45"/>
    <w:rsid w:val="004B5B6B"/>
    <w:rsid w:val="004B5BB7"/>
    <w:rsid w:val="004B7401"/>
    <w:rsid w:val="004B7CC7"/>
    <w:rsid w:val="004B7DEE"/>
    <w:rsid w:val="004C0200"/>
    <w:rsid w:val="004C081A"/>
    <w:rsid w:val="004C10EB"/>
    <w:rsid w:val="004C1FE0"/>
    <w:rsid w:val="004C304A"/>
    <w:rsid w:val="004C3393"/>
    <w:rsid w:val="004C3667"/>
    <w:rsid w:val="004C3858"/>
    <w:rsid w:val="004C4E25"/>
    <w:rsid w:val="004C5029"/>
    <w:rsid w:val="004C5213"/>
    <w:rsid w:val="004C54AD"/>
    <w:rsid w:val="004C588C"/>
    <w:rsid w:val="004C5BD2"/>
    <w:rsid w:val="004C6632"/>
    <w:rsid w:val="004C6F2C"/>
    <w:rsid w:val="004C7195"/>
    <w:rsid w:val="004C71CE"/>
    <w:rsid w:val="004C7841"/>
    <w:rsid w:val="004D0759"/>
    <w:rsid w:val="004D0AC7"/>
    <w:rsid w:val="004D0D64"/>
    <w:rsid w:val="004D2647"/>
    <w:rsid w:val="004D2B66"/>
    <w:rsid w:val="004D3469"/>
    <w:rsid w:val="004D3D48"/>
    <w:rsid w:val="004D40BF"/>
    <w:rsid w:val="004D4EDD"/>
    <w:rsid w:val="004D5245"/>
    <w:rsid w:val="004D5600"/>
    <w:rsid w:val="004D60D0"/>
    <w:rsid w:val="004D707B"/>
    <w:rsid w:val="004D73D9"/>
    <w:rsid w:val="004E0879"/>
    <w:rsid w:val="004E1AA1"/>
    <w:rsid w:val="004E1FB7"/>
    <w:rsid w:val="004E2B6A"/>
    <w:rsid w:val="004E34C1"/>
    <w:rsid w:val="004E357E"/>
    <w:rsid w:val="004E441A"/>
    <w:rsid w:val="004E581D"/>
    <w:rsid w:val="004E5F09"/>
    <w:rsid w:val="004E6245"/>
    <w:rsid w:val="004E6991"/>
    <w:rsid w:val="004E768D"/>
    <w:rsid w:val="004F0730"/>
    <w:rsid w:val="004F23A1"/>
    <w:rsid w:val="004F2604"/>
    <w:rsid w:val="004F3380"/>
    <w:rsid w:val="004F47FF"/>
    <w:rsid w:val="004F55B3"/>
    <w:rsid w:val="004F5B13"/>
    <w:rsid w:val="004F5D81"/>
    <w:rsid w:val="004F7669"/>
    <w:rsid w:val="00500725"/>
    <w:rsid w:val="005018FA"/>
    <w:rsid w:val="00502882"/>
    <w:rsid w:val="00502A49"/>
    <w:rsid w:val="00502F50"/>
    <w:rsid w:val="005037E2"/>
    <w:rsid w:val="00504852"/>
    <w:rsid w:val="005048D4"/>
    <w:rsid w:val="0050529C"/>
    <w:rsid w:val="00505AC6"/>
    <w:rsid w:val="00506944"/>
    <w:rsid w:val="005108B3"/>
    <w:rsid w:val="005109AC"/>
    <w:rsid w:val="00511730"/>
    <w:rsid w:val="00511D23"/>
    <w:rsid w:val="00512158"/>
    <w:rsid w:val="005124EA"/>
    <w:rsid w:val="0051265C"/>
    <w:rsid w:val="00513A2C"/>
    <w:rsid w:val="005146EA"/>
    <w:rsid w:val="0051493A"/>
    <w:rsid w:val="00514BA8"/>
    <w:rsid w:val="0051608F"/>
    <w:rsid w:val="00516625"/>
    <w:rsid w:val="00516948"/>
    <w:rsid w:val="005170E8"/>
    <w:rsid w:val="0052094A"/>
    <w:rsid w:val="00520C51"/>
    <w:rsid w:val="00520CCF"/>
    <w:rsid w:val="0052113A"/>
    <w:rsid w:val="00521C3F"/>
    <w:rsid w:val="00521E74"/>
    <w:rsid w:val="00522760"/>
    <w:rsid w:val="00523BD4"/>
    <w:rsid w:val="005242C9"/>
    <w:rsid w:val="005243AB"/>
    <w:rsid w:val="005245E6"/>
    <w:rsid w:val="00524D4E"/>
    <w:rsid w:val="00525C39"/>
    <w:rsid w:val="00525E70"/>
    <w:rsid w:val="005302AF"/>
    <w:rsid w:val="005319F3"/>
    <w:rsid w:val="00531A7C"/>
    <w:rsid w:val="00532265"/>
    <w:rsid w:val="005322C1"/>
    <w:rsid w:val="0053327D"/>
    <w:rsid w:val="00534575"/>
    <w:rsid w:val="005347F3"/>
    <w:rsid w:val="00534D63"/>
    <w:rsid w:val="005352B2"/>
    <w:rsid w:val="00535CE4"/>
    <w:rsid w:val="00537F04"/>
    <w:rsid w:val="0054016D"/>
    <w:rsid w:val="005409DA"/>
    <w:rsid w:val="00541502"/>
    <w:rsid w:val="005415C8"/>
    <w:rsid w:val="00541955"/>
    <w:rsid w:val="0054215D"/>
    <w:rsid w:val="00542B02"/>
    <w:rsid w:val="00544F8A"/>
    <w:rsid w:val="00545219"/>
    <w:rsid w:val="005454D6"/>
    <w:rsid w:val="00545727"/>
    <w:rsid w:val="00546055"/>
    <w:rsid w:val="0054641C"/>
    <w:rsid w:val="005475DD"/>
    <w:rsid w:val="00547F9C"/>
    <w:rsid w:val="005501C8"/>
    <w:rsid w:val="00550EC1"/>
    <w:rsid w:val="0055129C"/>
    <w:rsid w:val="00551A8F"/>
    <w:rsid w:val="00551AB8"/>
    <w:rsid w:val="00551BDD"/>
    <w:rsid w:val="005525F9"/>
    <w:rsid w:val="00552640"/>
    <w:rsid w:val="00552ECB"/>
    <w:rsid w:val="0055340D"/>
    <w:rsid w:val="00560E66"/>
    <w:rsid w:val="00563779"/>
    <w:rsid w:val="00563AE4"/>
    <w:rsid w:val="00563D72"/>
    <w:rsid w:val="00565457"/>
    <w:rsid w:val="00565FB2"/>
    <w:rsid w:val="00567795"/>
    <w:rsid w:val="005703B2"/>
    <w:rsid w:val="005709F4"/>
    <w:rsid w:val="00571121"/>
    <w:rsid w:val="00571961"/>
    <w:rsid w:val="005723E3"/>
    <w:rsid w:val="00573564"/>
    <w:rsid w:val="00573DFB"/>
    <w:rsid w:val="00574B2A"/>
    <w:rsid w:val="00575050"/>
    <w:rsid w:val="00575872"/>
    <w:rsid w:val="005774DE"/>
    <w:rsid w:val="00580F2F"/>
    <w:rsid w:val="005813F7"/>
    <w:rsid w:val="005815F9"/>
    <w:rsid w:val="0058174E"/>
    <w:rsid w:val="00581EB1"/>
    <w:rsid w:val="005824F9"/>
    <w:rsid w:val="00582A3C"/>
    <w:rsid w:val="005831B2"/>
    <w:rsid w:val="005838C7"/>
    <w:rsid w:val="00583D9C"/>
    <w:rsid w:val="005840C9"/>
    <w:rsid w:val="005843A6"/>
    <w:rsid w:val="005850D9"/>
    <w:rsid w:val="00587E19"/>
    <w:rsid w:val="00590EEF"/>
    <w:rsid w:val="00590F95"/>
    <w:rsid w:val="0059266B"/>
    <w:rsid w:val="005926DF"/>
    <w:rsid w:val="00592707"/>
    <w:rsid w:val="00592B3B"/>
    <w:rsid w:val="005933DC"/>
    <w:rsid w:val="005935C1"/>
    <w:rsid w:val="00593873"/>
    <w:rsid w:val="005938BB"/>
    <w:rsid w:val="00594078"/>
    <w:rsid w:val="0059444C"/>
    <w:rsid w:val="0059473A"/>
    <w:rsid w:val="00594852"/>
    <w:rsid w:val="00594ABE"/>
    <w:rsid w:val="00595E5D"/>
    <w:rsid w:val="00595FE6"/>
    <w:rsid w:val="005961F0"/>
    <w:rsid w:val="00597B2A"/>
    <w:rsid w:val="00597C66"/>
    <w:rsid w:val="00597E50"/>
    <w:rsid w:val="005A032F"/>
    <w:rsid w:val="005A1F7F"/>
    <w:rsid w:val="005A22AA"/>
    <w:rsid w:val="005A2964"/>
    <w:rsid w:val="005A3C36"/>
    <w:rsid w:val="005A3C61"/>
    <w:rsid w:val="005A4016"/>
    <w:rsid w:val="005A41B9"/>
    <w:rsid w:val="005A42B9"/>
    <w:rsid w:val="005A438D"/>
    <w:rsid w:val="005A43D8"/>
    <w:rsid w:val="005A5043"/>
    <w:rsid w:val="005A6C58"/>
    <w:rsid w:val="005A7A4D"/>
    <w:rsid w:val="005B0A3E"/>
    <w:rsid w:val="005B1914"/>
    <w:rsid w:val="005B24FD"/>
    <w:rsid w:val="005B32D4"/>
    <w:rsid w:val="005B41BE"/>
    <w:rsid w:val="005B4A43"/>
    <w:rsid w:val="005B540E"/>
    <w:rsid w:val="005B54BC"/>
    <w:rsid w:val="005B60C9"/>
    <w:rsid w:val="005B625E"/>
    <w:rsid w:val="005B75C6"/>
    <w:rsid w:val="005B76CF"/>
    <w:rsid w:val="005C2249"/>
    <w:rsid w:val="005C2D0B"/>
    <w:rsid w:val="005C2D56"/>
    <w:rsid w:val="005C48AD"/>
    <w:rsid w:val="005C58A1"/>
    <w:rsid w:val="005C5AC3"/>
    <w:rsid w:val="005C5CA3"/>
    <w:rsid w:val="005C6303"/>
    <w:rsid w:val="005C6BF0"/>
    <w:rsid w:val="005C6EFA"/>
    <w:rsid w:val="005C7420"/>
    <w:rsid w:val="005C7918"/>
    <w:rsid w:val="005C7998"/>
    <w:rsid w:val="005D0260"/>
    <w:rsid w:val="005D11DD"/>
    <w:rsid w:val="005D155E"/>
    <w:rsid w:val="005D1F7D"/>
    <w:rsid w:val="005D3DC9"/>
    <w:rsid w:val="005D415F"/>
    <w:rsid w:val="005D47C6"/>
    <w:rsid w:val="005D5599"/>
    <w:rsid w:val="005D5CE8"/>
    <w:rsid w:val="005D6552"/>
    <w:rsid w:val="005D71A3"/>
    <w:rsid w:val="005D7276"/>
    <w:rsid w:val="005D74F4"/>
    <w:rsid w:val="005D7CAD"/>
    <w:rsid w:val="005E1090"/>
    <w:rsid w:val="005E19C7"/>
    <w:rsid w:val="005E1ED5"/>
    <w:rsid w:val="005E43D6"/>
    <w:rsid w:val="005E4E8B"/>
    <w:rsid w:val="005E50A4"/>
    <w:rsid w:val="005E51BA"/>
    <w:rsid w:val="005E5A1F"/>
    <w:rsid w:val="005E62C1"/>
    <w:rsid w:val="005F4084"/>
    <w:rsid w:val="005F4B42"/>
    <w:rsid w:val="005F530D"/>
    <w:rsid w:val="005F5987"/>
    <w:rsid w:val="005F5D35"/>
    <w:rsid w:val="005F5FA6"/>
    <w:rsid w:val="005F7731"/>
    <w:rsid w:val="005F7F10"/>
    <w:rsid w:val="006001BC"/>
    <w:rsid w:val="006006DB"/>
    <w:rsid w:val="00600BF5"/>
    <w:rsid w:val="00601145"/>
    <w:rsid w:val="0060129D"/>
    <w:rsid w:val="00602491"/>
    <w:rsid w:val="00602ED4"/>
    <w:rsid w:val="0060366D"/>
    <w:rsid w:val="0060378E"/>
    <w:rsid w:val="00604446"/>
    <w:rsid w:val="00605DEC"/>
    <w:rsid w:val="0060664E"/>
    <w:rsid w:val="0060701E"/>
    <w:rsid w:val="006074E3"/>
    <w:rsid w:val="006108D5"/>
    <w:rsid w:val="006112F7"/>
    <w:rsid w:val="00611FD7"/>
    <w:rsid w:val="00612F8B"/>
    <w:rsid w:val="0061321C"/>
    <w:rsid w:val="006135DD"/>
    <w:rsid w:val="00613888"/>
    <w:rsid w:val="0061395C"/>
    <w:rsid w:val="00615D7C"/>
    <w:rsid w:val="00616962"/>
    <w:rsid w:val="00616F4E"/>
    <w:rsid w:val="00617F11"/>
    <w:rsid w:val="00620518"/>
    <w:rsid w:val="006208A7"/>
    <w:rsid w:val="0062094D"/>
    <w:rsid w:val="00620D75"/>
    <w:rsid w:val="00621540"/>
    <w:rsid w:val="0062516E"/>
    <w:rsid w:val="00625FDE"/>
    <w:rsid w:val="0062602D"/>
    <w:rsid w:val="00626E34"/>
    <w:rsid w:val="006272C6"/>
    <w:rsid w:val="00627B10"/>
    <w:rsid w:val="00627DB5"/>
    <w:rsid w:val="00630E3A"/>
    <w:rsid w:val="00631051"/>
    <w:rsid w:val="00632A43"/>
    <w:rsid w:val="0063365A"/>
    <w:rsid w:val="00633ADE"/>
    <w:rsid w:val="00633CD9"/>
    <w:rsid w:val="00633F60"/>
    <w:rsid w:val="00635852"/>
    <w:rsid w:val="00636E99"/>
    <w:rsid w:val="00637459"/>
    <w:rsid w:val="0063762C"/>
    <w:rsid w:val="00637797"/>
    <w:rsid w:val="00641462"/>
    <w:rsid w:val="00642E91"/>
    <w:rsid w:val="006439DF"/>
    <w:rsid w:val="006445BA"/>
    <w:rsid w:val="00645304"/>
    <w:rsid w:val="006461C0"/>
    <w:rsid w:val="00647FC7"/>
    <w:rsid w:val="00650BFA"/>
    <w:rsid w:val="00651B32"/>
    <w:rsid w:val="00653180"/>
    <w:rsid w:val="00653711"/>
    <w:rsid w:val="006539F3"/>
    <w:rsid w:val="00656B62"/>
    <w:rsid w:val="006570BB"/>
    <w:rsid w:val="0066113A"/>
    <w:rsid w:val="006613D1"/>
    <w:rsid w:val="006617BE"/>
    <w:rsid w:val="00663AB0"/>
    <w:rsid w:val="00663B55"/>
    <w:rsid w:val="0066400D"/>
    <w:rsid w:val="00664371"/>
    <w:rsid w:val="00664575"/>
    <w:rsid w:val="0066466C"/>
    <w:rsid w:val="00665627"/>
    <w:rsid w:val="006663DD"/>
    <w:rsid w:val="00667414"/>
    <w:rsid w:val="00667BA1"/>
    <w:rsid w:val="00670DB9"/>
    <w:rsid w:val="00671C53"/>
    <w:rsid w:val="0067293A"/>
    <w:rsid w:val="00673ED1"/>
    <w:rsid w:val="0067429D"/>
    <w:rsid w:val="006742E4"/>
    <w:rsid w:val="00674756"/>
    <w:rsid w:val="006761C3"/>
    <w:rsid w:val="00676C5E"/>
    <w:rsid w:val="0067721D"/>
    <w:rsid w:val="00677755"/>
    <w:rsid w:val="006777AC"/>
    <w:rsid w:val="00677FF9"/>
    <w:rsid w:val="006802B0"/>
    <w:rsid w:val="00681B9A"/>
    <w:rsid w:val="006826DF"/>
    <w:rsid w:val="00682888"/>
    <w:rsid w:val="00682BED"/>
    <w:rsid w:val="00682DF3"/>
    <w:rsid w:val="00683FEC"/>
    <w:rsid w:val="00684111"/>
    <w:rsid w:val="0068451E"/>
    <w:rsid w:val="0068454E"/>
    <w:rsid w:val="0068476B"/>
    <w:rsid w:val="006849D4"/>
    <w:rsid w:val="006865AC"/>
    <w:rsid w:val="00687500"/>
    <w:rsid w:val="00687C56"/>
    <w:rsid w:val="006902A8"/>
    <w:rsid w:val="006902C4"/>
    <w:rsid w:val="00690D3A"/>
    <w:rsid w:val="0069108C"/>
    <w:rsid w:val="0069138A"/>
    <w:rsid w:val="006926D9"/>
    <w:rsid w:val="0069311B"/>
    <w:rsid w:val="00693800"/>
    <w:rsid w:val="0069430F"/>
    <w:rsid w:val="00694A10"/>
    <w:rsid w:val="00695864"/>
    <w:rsid w:val="006958C6"/>
    <w:rsid w:val="00696142"/>
    <w:rsid w:val="006963BD"/>
    <w:rsid w:val="00696DE6"/>
    <w:rsid w:val="00696DE7"/>
    <w:rsid w:val="00697F96"/>
    <w:rsid w:val="006A00BE"/>
    <w:rsid w:val="006A00D9"/>
    <w:rsid w:val="006A07AF"/>
    <w:rsid w:val="006A28AD"/>
    <w:rsid w:val="006A2ADD"/>
    <w:rsid w:val="006A2D31"/>
    <w:rsid w:val="006A3A42"/>
    <w:rsid w:val="006A4485"/>
    <w:rsid w:val="006A4567"/>
    <w:rsid w:val="006A4667"/>
    <w:rsid w:val="006A4FA2"/>
    <w:rsid w:val="006A574B"/>
    <w:rsid w:val="006A5C24"/>
    <w:rsid w:val="006A5E10"/>
    <w:rsid w:val="006A6224"/>
    <w:rsid w:val="006A6329"/>
    <w:rsid w:val="006A7F18"/>
    <w:rsid w:val="006B001D"/>
    <w:rsid w:val="006B0E09"/>
    <w:rsid w:val="006B0F46"/>
    <w:rsid w:val="006B369F"/>
    <w:rsid w:val="006B3A5F"/>
    <w:rsid w:val="006B3F70"/>
    <w:rsid w:val="006B454C"/>
    <w:rsid w:val="006B4879"/>
    <w:rsid w:val="006B4E7D"/>
    <w:rsid w:val="006B5DB7"/>
    <w:rsid w:val="006B6F72"/>
    <w:rsid w:val="006B7657"/>
    <w:rsid w:val="006C1A31"/>
    <w:rsid w:val="006C41FA"/>
    <w:rsid w:val="006C5519"/>
    <w:rsid w:val="006C5FB6"/>
    <w:rsid w:val="006C6195"/>
    <w:rsid w:val="006C7294"/>
    <w:rsid w:val="006C75F0"/>
    <w:rsid w:val="006C7ECA"/>
    <w:rsid w:val="006D27A3"/>
    <w:rsid w:val="006D4797"/>
    <w:rsid w:val="006E01F1"/>
    <w:rsid w:val="006E0A51"/>
    <w:rsid w:val="006E1343"/>
    <w:rsid w:val="006E142B"/>
    <w:rsid w:val="006E1898"/>
    <w:rsid w:val="006E1A76"/>
    <w:rsid w:val="006E1F8C"/>
    <w:rsid w:val="006E2385"/>
    <w:rsid w:val="006E2A57"/>
    <w:rsid w:val="006E34E5"/>
    <w:rsid w:val="006E3E83"/>
    <w:rsid w:val="006E4E40"/>
    <w:rsid w:val="006E55CB"/>
    <w:rsid w:val="006E5F34"/>
    <w:rsid w:val="006E6650"/>
    <w:rsid w:val="006E6654"/>
    <w:rsid w:val="006E6711"/>
    <w:rsid w:val="006E6D64"/>
    <w:rsid w:val="006E77EF"/>
    <w:rsid w:val="006F0FDB"/>
    <w:rsid w:val="006F194E"/>
    <w:rsid w:val="006F1B51"/>
    <w:rsid w:val="006F21D5"/>
    <w:rsid w:val="006F27FD"/>
    <w:rsid w:val="006F3056"/>
    <w:rsid w:val="006F3687"/>
    <w:rsid w:val="006F3D3D"/>
    <w:rsid w:val="006F582D"/>
    <w:rsid w:val="006F5DF8"/>
    <w:rsid w:val="006F5E04"/>
    <w:rsid w:val="006F618E"/>
    <w:rsid w:val="006F6250"/>
    <w:rsid w:val="00701ACC"/>
    <w:rsid w:val="00702A32"/>
    <w:rsid w:val="00702A98"/>
    <w:rsid w:val="00703634"/>
    <w:rsid w:val="00704E61"/>
    <w:rsid w:val="007054B2"/>
    <w:rsid w:val="007055CB"/>
    <w:rsid w:val="00706397"/>
    <w:rsid w:val="00706766"/>
    <w:rsid w:val="00707892"/>
    <w:rsid w:val="00710CD5"/>
    <w:rsid w:val="007119F4"/>
    <w:rsid w:val="00712C45"/>
    <w:rsid w:val="00713A8F"/>
    <w:rsid w:val="007140E4"/>
    <w:rsid w:val="0071538F"/>
    <w:rsid w:val="0071548E"/>
    <w:rsid w:val="00715BCB"/>
    <w:rsid w:val="00715BD9"/>
    <w:rsid w:val="007170CA"/>
    <w:rsid w:val="007175BE"/>
    <w:rsid w:val="00720B97"/>
    <w:rsid w:val="00721988"/>
    <w:rsid w:val="00721A3A"/>
    <w:rsid w:val="00721EF4"/>
    <w:rsid w:val="0072505C"/>
    <w:rsid w:val="0072535C"/>
    <w:rsid w:val="00726467"/>
    <w:rsid w:val="00727889"/>
    <w:rsid w:val="007279A1"/>
    <w:rsid w:val="007306B9"/>
    <w:rsid w:val="00731045"/>
    <w:rsid w:val="0073110B"/>
    <w:rsid w:val="0073218A"/>
    <w:rsid w:val="0073229C"/>
    <w:rsid w:val="007332F0"/>
    <w:rsid w:val="00733B7E"/>
    <w:rsid w:val="00733BD8"/>
    <w:rsid w:val="00737A85"/>
    <w:rsid w:val="00737EB1"/>
    <w:rsid w:val="00741437"/>
    <w:rsid w:val="0074169F"/>
    <w:rsid w:val="0074384B"/>
    <w:rsid w:val="00743A89"/>
    <w:rsid w:val="007447AB"/>
    <w:rsid w:val="007450FB"/>
    <w:rsid w:val="007453C7"/>
    <w:rsid w:val="00746A74"/>
    <w:rsid w:val="007475C0"/>
    <w:rsid w:val="007509AA"/>
    <w:rsid w:val="00750D6B"/>
    <w:rsid w:val="00752049"/>
    <w:rsid w:val="007528D4"/>
    <w:rsid w:val="00752CF1"/>
    <w:rsid w:val="0075326E"/>
    <w:rsid w:val="00753A36"/>
    <w:rsid w:val="00754DE6"/>
    <w:rsid w:val="007561E6"/>
    <w:rsid w:val="00756B9C"/>
    <w:rsid w:val="00756D3A"/>
    <w:rsid w:val="00757E71"/>
    <w:rsid w:val="00760AE1"/>
    <w:rsid w:val="007616E4"/>
    <w:rsid w:val="0076263B"/>
    <w:rsid w:val="007629D0"/>
    <w:rsid w:val="00763434"/>
    <w:rsid w:val="0076351E"/>
    <w:rsid w:val="00763C1F"/>
    <w:rsid w:val="00763F5C"/>
    <w:rsid w:val="00766182"/>
    <w:rsid w:val="0076646C"/>
    <w:rsid w:val="00767CA3"/>
    <w:rsid w:val="00770491"/>
    <w:rsid w:val="007704E1"/>
    <w:rsid w:val="0077118D"/>
    <w:rsid w:val="0077243C"/>
    <w:rsid w:val="0077258C"/>
    <w:rsid w:val="00772E75"/>
    <w:rsid w:val="0077348F"/>
    <w:rsid w:val="00773A11"/>
    <w:rsid w:val="00776A72"/>
    <w:rsid w:val="007773E7"/>
    <w:rsid w:val="00777815"/>
    <w:rsid w:val="007804F1"/>
    <w:rsid w:val="00781E93"/>
    <w:rsid w:val="00782229"/>
    <w:rsid w:val="00782593"/>
    <w:rsid w:val="00782ADF"/>
    <w:rsid w:val="00783455"/>
    <w:rsid w:val="00784CE6"/>
    <w:rsid w:val="0078569B"/>
    <w:rsid w:val="00786209"/>
    <w:rsid w:val="00786C4D"/>
    <w:rsid w:val="00787021"/>
    <w:rsid w:val="007906B2"/>
    <w:rsid w:val="00791960"/>
    <w:rsid w:val="007919A1"/>
    <w:rsid w:val="00792F65"/>
    <w:rsid w:val="00793546"/>
    <w:rsid w:val="007948AF"/>
    <w:rsid w:val="00794971"/>
    <w:rsid w:val="00794E19"/>
    <w:rsid w:val="00794F28"/>
    <w:rsid w:val="00795398"/>
    <w:rsid w:val="00795407"/>
    <w:rsid w:val="007958C7"/>
    <w:rsid w:val="00796209"/>
    <w:rsid w:val="00796FD7"/>
    <w:rsid w:val="007975FF"/>
    <w:rsid w:val="00797CD0"/>
    <w:rsid w:val="00797D6C"/>
    <w:rsid w:val="007A0D22"/>
    <w:rsid w:val="007A2452"/>
    <w:rsid w:val="007A3D8A"/>
    <w:rsid w:val="007A4121"/>
    <w:rsid w:val="007A434B"/>
    <w:rsid w:val="007A4A14"/>
    <w:rsid w:val="007A59E5"/>
    <w:rsid w:val="007A5C9E"/>
    <w:rsid w:val="007A6842"/>
    <w:rsid w:val="007B0185"/>
    <w:rsid w:val="007B032C"/>
    <w:rsid w:val="007B110A"/>
    <w:rsid w:val="007B3447"/>
    <w:rsid w:val="007B3F45"/>
    <w:rsid w:val="007B461E"/>
    <w:rsid w:val="007B46D9"/>
    <w:rsid w:val="007B4B67"/>
    <w:rsid w:val="007B5403"/>
    <w:rsid w:val="007B5A43"/>
    <w:rsid w:val="007B677E"/>
    <w:rsid w:val="007B6AE4"/>
    <w:rsid w:val="007B6E48"/>
    <w:rsid w:val="007B703B"/>
    <w:rsid w:val="007C1C1C"/>
    <w:rsid w:val="007C2157"/>
    <w:rsid w:val="007C4208"/>
    <w:rsid w:val="007C5853"/>
    <w:rsid w:val="007C668C"/>
    <w:rsid w:val="007C6726"/>
    <w:rsid w:val="007C6927"/>
    <w:rsid w:val="007C6964"/>
    <w:rsid w:val="007C6BAF"/>
    <w:rsid w:val="007C6DAA"/>
    <w:rsid w:val="007C6F8F"/>
    <w:rsid w:val="007C751E"/>
    <w:rsid w:val="007C7AAC"/>
    <w:rsid w:val="007D0F2A"/>
    <w:rsid w:val="007D1175"/>
    <w:rsid w:val="007D16B6"/>
    <w:rsid w:val="007D21CC"/>
    <w:rsid w:val="007D37C2"/>
    <w:rsid w:val="007D3882"/>
    <w:rsid w:val="007D4A3C"/>
    <w:rsid w:val="007D4C75"/>
    <w:rsid w:val="007D5ED4"/>
    <w:rsid w:val="007D70F0"/>
    <w:rsid w:val="007D7142"/>
    <w:rsid w:val="007D719F"/>
    <w:rsid w:val="007D75F5"/>
    <w:rsid w:val="007E0179"/>
    <w:rsid w:val="007E01A2"/>
    <w:rsid w:val="007E06DA"/>
    <w:rsid w:val="007E0E74"/>
    <w:rsid w:val="007E0EAD"/>
    <w:rsid w:val="007E1406"/>
    <w:rsid w:val="007E192E"/>
    <w:rsid w:val="007E23CD"/>
    <w:rsid w:val="007E2695"/>
    <w:rsid w:val="007E2B03"/>
    <w:rsid w:val="007E2CB2"/>
    <w:rsid w:val="007E2F90"/>
    <w:rsid w:val="007E61FA"/>
    <w:rsid w:val="007E6A04"/>
    <w:rsid w:val="007E718C"/>
    <w:rsid w:val="007E7285"/>
    <w:rsid w:val="007E73F4"/>
    <w:rsid w:val="007E7FB7"/>
    <w:rsid w:val="007F018C"/>
    <w:rsid w:val="007F0E7A"/>
    <w:rsid w:val="007F1957"/>
    <w:rsid w:val="007F1D8B"/>
    <w:rsid w:val="007F2CD2"/>
    <w:rsid w:val="007F368C"/>
    <w:rsid w:val="007F3A39"/>
    <w:rsid w:val="007F3AA9"/>
    <w:rsid w:val="007F4570"/>
    <w:rsid w:val="007F4D7F"/>
    <w:rsid w:val="007F640D"/>
    <w:rsid w:val="007F6959"/>
    <w:rsid w:val="007F737B"/>
    <w:rsid w:val="0080183E"/>
    <w:rsid w:val="008019CD"/>
    <w:rsid w:val="008020FA"/>
    <w:rsid w:val="0080424A"/>
    <w:rsid w:val="00804AAC"/>
    <w:rsid w:val="00805608"/>
    <w:rsid w:val="008104C1"/>
    <w:rsid w:val="00810A4B"/>
    <w:rsid w:val="00811BD5"/>
    <w:rsid w:val="00811CD8"/>
    <w:rsid w:val="0081255D"/>
    <w:rsid w:val="00812E7D"/>
    <w:rsid w:val="00814306"/>
    <w:rsid w:val="00814707"/>
    <w:rsid w:val="00816498"/>
    <w:rsid w:val="008166CC"/>
    <w:rsid w:val="00816F71"/>
    <w:rsid w:val="00823F4C"/>
    <w:rsid w:val="008244AF"/>
    <w:rsid w:val="0082496A"/>
    <w:rsid w:val="0082633E"/>
    <w:rsid w:val="00826A96"/>
    <w:rsid w:val="00827C13"/>
    <w:rsid w:val="00831D00"/>
    <w:rsid w:val="008327C4"/>
    <w:rsid w:val="00832C6D"/>
    <w:rsid w:val="0083313E"/>
    <w:rsid w:val="008368FE"/>
    <w:rsid w:val="00837160"/>
    <w:rsid w:val="008371EF"/>
    <w:rsid w:val="008376B6"/>
    <w:rsid w:val="0084006A"/>
    <w:rsid w:val="00840478"/>
    <w:rsid w:val="008409E4"/>
    <w:rsid w:val="00840F33"/>
    <w:rsid w:val="0084143E"/>
    <w:rsid w:val="00842C91"/>
    <w:rsid w:val="00842F71"/>
    <w:rsid w:val="008448F1"/>
    <w:rsid w:val="00844AD0"/>
    <w:rsid w:val="00845A0C"/>
    <w:rsid w:val="00846EA5"/>
    <w:rsid w:val="00850076"/>
    <w:rsid w:val="0085249F"/>
    <w:rsid w:val="008531FE"/>
    <w:rsid w:val="00853264"/>
    <w:rsid w:val="00853576"/>
    <w:rsid w:val="00853791"/>
    <w:rsid w:val="00853FAF"/>
    <w:rsid w:val="00855C17"/>
    <w:rsid w:val="0085748A"/>
    <w:rsid w:val="00862E6B"/>
    <w:rsid w:val="00864AE5"/>
    <w:rsid w:val="00865FB7"/>
    <w:rsid w:val="0086618C"/>
    <w:rsid w:val="0086686D"/>
    <w:rsid w:val="00866C1B"/>
    <w:rsid w:val="008677B0"/>
    <w:rsid w:val="0087024C"/>
    <w:rsid w:val="008704FC"/>
    <w:rsid w:val="00870AAC"/>
    <w:rsid w:val="00871021"/>
    <w:rsid w:val="00872AE5"/>
    <w:rsid w:val="00873829"/>
    <w:rsid w:val="00874377"/>
    <w:rsid w:val="00874C7F"/>
    <w:rsid w:val="00875691"/>
    <w:rsid w:val="0087648F"/>
    <w:rsid w:val="00877245"/>
    <w:rsid w:val="00877B89"/>
    <w:rsid w:val="00880763"/>
    <w:rsid w:val="008812A9"/>
    <w:rsid w:val="00882689"/>
    <w:rsid w:val="00882E63"/>
    <w:rsid w:val="00883240"/>
    <w:rsid w:val="008841B7"/>
    <w:rsid w:val="008849E3"/>
    <w:rsid w:val="00886B3D"/>
    <w:rsid w:val="00886DBF"/>
    <w:rsid w:val="0088739D"/>
    <w:rsid w:val="00887C15"/>
    <w:rsid w:val="00887D4A"/>
    <w:rsid w:val="0089032C"/>
    <w:rsid w:val="008924D0"/>
    <w:rsid w:val="00892C75"/>
    <w:rsid w:val="00892FDC"/>
    <w:rsid w:val="008936D3"/>
    <w:rsid w:val="00894221"/>
    <w:rsid w:val="008952B3"/>
    <w:rsid w:val="008957D3"/>
    <w:rsid w:val="00896547"/>
    <w:rsid w:val="00896C37"/>
    <w:rsid w:val="00897B79"/>
    <w:rsid w:val="008A0555"/>
    <w:rsid w:val="008A07E6"/>
    <w:rsid w:val="008A1FCC"/>
    <w:rsid w:val="008A24B7"/>
    <w:rsid w:val="008A3252"/>
    <w:rsid w:val="008A397F"/>
    <w:rsid w:val="008A3CD0"/>
    <w:rsid w:val="008A3FA0"/>
    <w:rsid w:val="008A43CA"/>
    <w:rsid w:val="008A46C0"/>
    <w:rsid w:val="008A4CEA"/>
    <w:rsid w:val="008A5802"/>
    <w:rsid w:val="008A5B0A"/>
    <w:rsid w:val="008A61CE"/>
    <w:rsid w:val="008A7C46"/>
    <w:rsid w:val="008B14AC"/>
    <w:rsid w:val="008B1527"/>
    <w:rsid w:val="008B1A3C"/>
    <w:rsid w:val="008B28F5"/>
    <w:rsid w:val="008B2EC0"/>
    <w:rsid w:val="008B3188"/>
    <w:rsid w:val="008B3550"/>
    <w:rsid w:val="008B3CB1"/>
    <w:rsid w:val="008B47F9"/>
    <w:rsid w:val="008B48F6"/>
    <w:rsid w:val="008B544D"/>
    <w:rsid w:val="008B6B5D"/>
    <w:rsid w:val="008B6FFF"/>
    <w:rsid w:val="008C0F60"/>
    <w:rsid w:val="008C3CD9"/>
    <w:rsid w:val="008C3E35"/>
    <w:rsid w:val="008C421D"/>
    <w:rsid w:val="008C5135"/>
    <w:rsid w:val="008C5883"/>
    <w:rsid w:val="008C75BF"/>
    <w:rsid w:val="008C7A1C"/>
    <w:rsid w:val="008D0795"/>
    <w:rsid w:val="008D07F1"/>
    <w:rsid w:val="008D1061"/>
    <w:rsid w:val="008D111B"/>
    <w:rsid w:val="008D2139"/>
    <w:rsid w:val="008D23C4"/>
    <w:rsid w:val="008D3C78"/>
    <w:rsid w:val="008D3C89"/>
    <w:rsid w:val="008D3F6A"/>
    <w:rsid w:val="008D47A6"/>
    <w:rsid w:val="008D4AD4"/>
    <w:rsid w:val="008D6E39"/>
    <w:rsid w:val="008D7027"/>
    <w:rsid w:val="008D7221"/>
    <w:rsid w:val="008D778E"/>
    <w:rsid w:val="008E0BA5"/>
    <w:rsid w:val="008E0F39"/>
    <w:rsid w:val="008E10D2"/>
    <w:rsid w:val="008E12A7"/>
    <w:rsid w:val="008E14C2"/>
    <w:rsid w:val="008E1B3B"/>
    <w:rsid w:val="008E1C2D"/>
    <w:rsid w:val="008E24EC"/>
    <w:rsid w:val="008E2CBA"/>
    <w:rsid w:val="008E38F5"/>
    <w:rsid w:val="008E4533"/>
    <w:rsid w:val="008E4893"/>
    <w:rsid w:val="008E4A28"/>
    <w:rsid w:val="008E5310"/>
    <w:rsid w:val="008E55E8"/>
    <w:rsid w:val="008E5AFF"/>
    <w:rsid w:val="008E67FC"/>
    <w:rsid w:val="008E6C47"/>
    <w:rsid w:val="008E6D2A"/>
    <w:rsid w:val="008E6F6C"/>
    <w:rsid w:val="008E77A0"/>
    <w:rsid w:val="008E7D02"/>
    <w:rsid w:val="008F0E48"/>
    <w:rsid w:val="008F0EDA"/>
    <w:rsid w:val="008F17D6"/>
    <w:rsid w:val="008F1E50"/>
    <w:rsid w:val="008F2B31"/>
    <w:rsid w:val="008F3231"/>
    <w:rsid w:val="008F4400"/>
    <w:rsid w:val="008F4875"/>
    <w:rsid w:val="008F58ED"/>
    <w:rsid w:val="008F63FC"/>
    <w:rsid w:val="008F70EA"/>
    <w:rsid w:val="008F7E4C"/>
    <w:rsid w:val="00900B05"/>
    <w:rsid w:val="00900B41"/>
    <w:rsid w:val="009010A5"/>
    <w:rsid w:val="00901850"/>
    <w:rsid w:val="00901DC3"/>
    <w:rsid w:val="00902373"/>
    <w:rsid w:val="00905C0A"/>
    <w:rsid w:val="00906949"/>
    <w:rsid w:val="00907652"/>
    <w:rsid w:val="00907A84"/>
    <w:rsid w:val="00907B3A"/>
    <w:rsid w:val="009104BC"/>
    <w:rsid w:val="00911489"/>
    <w:rsid w:val="00911572"/>
    <w:rsid w:val="00912693"/>
    <w:rsid w:val="0091289E"/>
    <w:rsid w:val="009134BE"/>
    <w:rsid w:val="00913530"/>
    <w:rsid w:val="009138EB"/>
    <w:rsid w:val="00914D9E"/>
    <w:rsid w:val="009164D3"/>
    <w:rsid w:val="0091718A"/>
    <w:rsid w:val="00917324"/>
    <w:rsid w:val="00917ED6"/>
    <w:rsid w:val="00920A37"/>
    <w:rsid w:val="00920D8C"/>
    <w:rsid w:val="0092306B"/>
    <w:rsid w:val="00923242"/>
    <w:rsid w:val="00923859"/>
    <w:rsid w:val="00923FF9"/>
    <w:rsid w:val="009244DE"/>
    <w:rsid w:val="009245DD"/>
    <w:rsid w:val="00925B0A"/>
    <w:rsid w:val="00926E94"/>
    <w:rsid w:val="00927A13"/>
    <w:rsid w:val="00927E0C"/>
    <w:rsid w:val="009312CB"/>
    <w:rsid w:val="00932031"/>
    <w:rsid w:val="00932A45"/>
    <w:rsid w:val="00935603"/>
    <w:rsid w:val="00935F0A"/>
    <w:rsid w:val="0093724E"/>
    <w:rsid w:val="00937723"/>
    <w:rsid w:val="00937B56"/>
    <w:rsid w:val="00940124"/>
    <w:rsid w:val="009408F0"/>
    <w:rsid w:val="00940A40"/>
    <w:rsid w:val="009424DB"/>
    <w:rsid w:val="00942FB1"/>
    <w:rsid w:val="00943A25"/>
    <w:rsid w:val="00943E6C"/>
    <w:rsid w:val="009440BC"/>
    <w:rsid w:val="00945897"/>
    <w:rsid w:val="00947B7C"/>
    <w:rsid w:val="00950C16"/>
    <w:rsid w:val="00951128"/>
    <w:rsid w:val="00952592"/>
    <w:rsid w:val="00953357"/>
    <w:rsid w:val="009540A6"/>
    <w:rsid w:val="009540D2"/>
    <w:rsid w:val="00954E12"/>
    <w:rsid w:val="00956754"/>
    <w:rsid w:val="0095709F"/>
    <w:rsid w:val="00957663"/>
    <w:rsid w:val="00957CF6"/>
    <w:rsid w:val="00960DC8"/>
    <w:rsid w:val="00960FD1"/>
    <w:rsid w:val="00963C6A"/>
    <w:rsid w:val="00964060"/>
    <w:rsid w:val="009641BD"/>
    <w:rsid w:val="009646B2"/>
    <w:rsid w:val="009655C2"/>
    <w:rsid w:val="009657A4"/>
    <w:rsid w:val="009659E8"/>
    <w:rsid w:val="00965F5A"/>
    <w:rsid w:val="00966132"/>
    <w:rsid w:val="00967D14"/>
    <w:rsid w:val="00967F9C"/>
    <w:rsid w:val="0097067B"/>
    <w:rsid w:val="0097100D"/>
    <w:rsid w:val="00972525"/>
    <w:rsid w:val="00972AAE"/>
    <w:rsid w:val="0097470F"/>
    <w:rsid w:val="00975801"/>
    <w:rsid w:val="00983635"/>
    <w:rsid w:val="00983926"/>
    <w:rsid w:val="0098411C"/>
    <w:rsid w:val="009851F7"/>
    <w:rsid w:val="009853FF"/>
    <w:rsid w:val="00985799"/>
    <w:rsid w:val="009858C3"/>
    <w:rsid w:val="00985915"/>
    <w:rsid w:val="009860D0"/>
    <w:rsid w:val="009867FD"/>
    <w:rsid w:val="009868C0"/>
    <w:rsid w:val="00986FD5"/>
    <w:rsid w:val="00990AAA"/>
    <w:rsid w:val="00990B27"/>
    <w:rsid w:val="00990D04"/>
    <w:rsid w:val="00991050"/>
    <w:rsid w:val="00993B2E"/>
    <w:rsid w:val="009947C2"/>
    <w:rsid w:val="00994D11"/>
    <w:rsid w:val="00995F9A"/>
    <w:rsid w:val="00996373"/>
    <w:rsid w:val="009970F3"/>
    <w:rsid w:val="009A1251"/>
    <w:rsid w:val="009A2FCF"/>
    <w:rsid w:val="009A37CB"/>
    <w:rsid w:val="009A4E83"/>
    <w:rsid w:val="009A55CA"/>
    <w:rsid w:val="009A59BE"/>
    <w:rsid w:val="009A5FC7"/>
    <w:rsid w:val="009A6080"/>
    <w:rsid w:val="009A6962"/>
    <w:rsid w:val="009A6E5F"/>
    <w:rsid w:val="009A6F9D"/>
    <w:rsid w:val="009A7B3F"/>
    <w:rsid w:val="009A7E9B"/>
    <w:rsid w:val="009B0452"/>
    <w:rsid w:val="009B24DA"/>
    <w:rsid w:val="009B291A"/>
    <w:rsid w:val="009B3D2C"/>
    <w:rsid w:val="009B414C"/>
    <w:rsid w:val="009B44A1"/>
    <w:rsid w:val="009B56EF"/>
    <w:rsid w:val="009B641D"/>
    <w:rsid w:val="009B6784"/>
    <w:rsid w:val="009B6A7C"/>
    <w:rsid w:val="009B7617"/>
    <w:rsid w:val="009B7C2F"/>
    <w:rsid w:val="009C013A"/>
    <w:rsid w:val="009C2D2B"/>
    <w:rsid w:val="009C3816"/>
    <w:rsid w:val="009C58BA"/>
    <w:rsid w:val="009C5BA1"/>
    <w:rsid w:val="009C5D7D"/>
    <w:rsid w:val="009C5E6C"/>
    <w:rsid w:val="009C6113"/>
    <w:rsid w:val="009C641F"/>
    <w:rsid w:val="009C65A7"/>
    <w:rsid w:val="009C726F"/>
    <w:rsid w:val="009D072F"/>
    <w:rsid w:val="009D10EC"/>
    <w:rsid w:val="009D1441"/>
    <w:rsid w:val="009D20E1"/>
    <w:rsid w:val="009D2505"/>
    <w:rsid w:val="009D2518"/>
    <w:rsid w:val="009D31E8"/>
    <w:rsid w:val="009D342C"/>
    <w:rsid w:val="009D39EE"/>
    <w:rsid w:val="009D4AE5"/>
    <w:rsid w:val="009D573E"/>
    <w:rsid w:val="009D5E30"/>
    <w:rsid w:val="009D7F9E"/>
    <w:rsid w:val="009E05F0"/>
    <w:rsid w:val="009E0C64"/>
    <w:rsid w:val="009E1A64"/>
    <w:rsid w:val="009E2BE3"/>
    <w:rsid w:val="009E48D2"/>
    <w:rsid w:val="009E63A0"/>
    <w:rsid w:val="009E6815"/>
    <w:rsid w:val="009E69E2"/>
    <w:rsid w:val="009F0185"/>
    <w:rsid w:val="009F097D"/>
    <w:rsid w:val="009F1CC4"/>
    <w:rsid w:val="009F1D79"/>
    <w:rsid w:val="009F1FB6"/>
    <w:rsid w:val="009F2480"/>
    <w:rsid w:val="009F26B2"/>
    <w:rsid w:val="009F2D68"/>
    <w:rsid w:val="009F39F4"/>
    <w:rsid w:val="009F5D30"/>
    <w:rsid w:val="009F6FD7"/>
    <w:rsid w:val="009F72FA"/>
    <w:rsid w:val="009F7557"/>
    <w:rsid w:val="009F7C59"/>
    <w:rsid w:val="00A0031B"/>
    <w:rsid w:val="00A00768"/>
    <w:rsid w:val="00A00893"/>
    <w:rsid w:val="00A01D3E"/>
    <w:rsid w:val="00A033A0"/>
    <w:rsid w:val="00A04BDD"/>
    <w:rsid w:val="00A05B78"/>
    <w:rsid w:val="00A05C45"/>
    <w:rsid w:val="00A065EC"/>
    <w:rsid w:val="00A0665F"/>
    <w:rsid w:val="00A06F08"/>
    <w:rsid w:val="00A074CE"/>
    <w:rsid w:val="00A07681"/>
    <w:rsid w:val="00A11404"/>
    <w:rsid w:val="00A11406"/>
    <w:rsid w:val="00A11979"/>
    <w:rsid w:val="00A11BB6"/>
    <w:rsid w:val="00A11CC2"/>
    <w:rsid w:val="00A12AB8"/>
    <w:rsid w:val="00A12E6A"/>
    <w:rsid w:val="00A12ED0"/>
    <w:rsid w:val="00A14A58"/>
    <w:rsid w:val="00A16111"/>
    <w:rsid w:val="00A16238"/>
    <w:rsid w:val="00A16288"/>
    <w:rsid w:val="00A17924"/>
    <w:rsid w:val="00A2018B"/>
    <w:rsid w:val="00A2073D"/>
    <w:rsid w:val="00A21450"/>
    <w:rsid w:val="00A21728"/>
    <w:rsid w:val="00A23BBC"/>
    <w:rsid w:val="00A23F3D"/>
    <w:rsid w:val="00A23F90"/>
    <w:rsid w:val="00A24682"/>
    <w:rsid w:val="00A246E7"/>
    <w:rsid w:val="00A24EB1"/>
    <w:rsid w:val="00A27012"/>
    <w:rsid w:val="00A27A32"/>
    <w:rsid w:val="00A27F51"/>
    <w:rsid w:val="00A305FB"/>
    <w:rsid w:val="00A31053"/>
    <w:rsid w:val="00A312F3"/>
    <w:rsid w:val="00A319B3"/>
    <w:rsid w:val="00A31FEF"/>
    <w:rsid w:val="00A32387"/>
    <w:rsid w:val="00A32B1D"/>
    <w:rsid w:val="00A34E6E"/>
    <w:rsid w:val="00A3513D"/>
    <w:rsid w:val="00A354A9"/>
    <w:rsid w:val="00A35A93"/>
    <w:rsid w:val="00A369CB"/>
    <w:rsid w:val="00A36F5E"/>
    <w:rsid w:val="00A37DF8"/>
    <w:rsid w:val="00A40717"/>
    <w:rsid w:val="00A41248"/>
    <w:rsid w:val="00A4354D"/>
    <w:rsid w:val="00A43B73"/>
    <w:rsid w:val="00A44B1F"/>
    <w:rsid w:val="00A4762C"/>
    <w:rsid w:val="00A50A28"/>
    <w:rsid w:val="00A5101C"/>
    <w:rsid w:val="00A5124C"/>
    <w:rsid w:val="00A515C3"/>
    <w:rsid w:val="00A51841"/>
    <w:rsid w:val="00A519AC"/>
    <w:rsid w:val="00A52664"/>
    <w:rsid w:val="00A52E7C"/>
    <w:rsid w:val="00A53390"/>
    <w:rsid w:val="00A53626"/>
    <w:rsid w:val="00A53BB8"/>
    <w:rsid w:val="00A53DBA"/>
    <w:rsid w:val="00A55008"/>
    <w:rsid w:val="00A553C5"/>
    <w:rsid w:val="00A5548D"/>
    <w:rsid w:val="00A55648"/>
    <w:rsid w:val="00A562C8"/>
    <w:rsid w:val="00A56532"/>
    <w:rsid w:val="00A56596"/>
    <w:rsid w:val="00A566C5"/>
    <w:rsid w:val="00A57AC8"/>
    <w:rsid w:val="00A623DA"/>
    <w:rsid w:val="00A62955"/>
    <w:rsid w:val="00A62DF9"/>
    <w:rsid w:val="00A632AC"/>
    <w:rsid w:val="00A63D4F"/>
    <w:rsid w:val="00A64AD6"/>
    <w:rsid w:val="00A64D55"/>
    <w:rsid w:val="00A64F82"/>
    <w:rsid w:val="00A65658"/>
    <w:rsid w:val="00A65A23"/>
    <w:rsid w:val="00A6690E"/>
    <w:rsid w:val="00A675F2"/>
    <w:rsid w:val="00A67AAA"/>
    <w:rsid w:val="00A703E0"/>
    <w:rsid w:val="00A70850"/>
    <w:rsid w:val="00A715ED"/>
    <w:rsid w:val="00A72DE0"/>
    <w:rsid w:val="00A7312F"/>
    <w:rsid w:val="00A73343"/>
    <w:rsid w:val="00A73563"/>
    <w:rsid w:val="00A73599"/>
    <w:rsid w:val="00A7458B"/>
    <w:rsid w:val="00A74E3B"/>
    <w:rsid w:val="00A755F2"/>
    <w:rsid w:val="00A7726D"/>
    <w:rsid w:val="00A8062A"/>
    <w:rsid w:val="00A80ADE"/>
    <w:rsid w:val="00A8433E"/>
    <w:rsid w:val="00A843A4"/>
    <w:rsid w:val="00A85194"/>
    <w:rsid w:val="00A86017"/>
    <w:rsid w:val="00A87206"/>
    <w:rsid w:val="00A906D0"/>
    <w:rsid w:val="00A9094C"/>
    <w:rsid w:val="00A9117C"/>
    <w:rsid w:val="00A93096"/>
    <w:rsid w:val="00A93806"/>
    <w:rsid w:val="00A944F6"/>
    <w:rsid w:val="00A9496F"/>
    <w:rsid w:val="00A94B6F"/>
    <w:rsid w:val="00A94CC2"/>
    <w:rsid w:val="00A94E03"/>
    <w:rsid w:val="00A956AA"/>
    <w:rsid w:val="00A95FBB"/>
    <w:rsid w:val="00A9622A"/>
    <w:rsid w:val="00A965D8"/>
    <w:rsid w:val="00A96743"/>
    <w:rsid w:val="00A96B5B"/>
    <w:rsid w:val="00A9772D"/>
    <w:rsid w:val="00AA30E6"/>
    <w:rsid w:val="00AA3C11"/>
    <w:rsid w:val="00AA4019"/>
    <w:rsid w:val="00AA5463"/>
    <w:rsid w:val="00AA6064"/>
    <w:rsid w:val="00AA6560"/>
    <w:rsid w:val="00AA703C"/>
    <w:rsid w:val="00AA725B"/>
    <w:rsid w:val="00AB1099"/>
    <w:rsid w:val="00AB13C6"/>
    <w:rsid w:val="00AB2501"/>
    <w:rsid w:val="00AB282D"/>
    <w:rsid w:val="00AB2CF3"/>
    <w:rsid w:val="00AB3174"/>
    <w:rsid w:val="00AB33DA"/>
    <w:rsid w:val="00AB5630"/>
    <w:rsid w:val="00AB5F47"/>
    <w:rsid w:val="00AC07BC"/>
    <w:rsid w:val="00AC0C45"/>
    <w:rsid w:val="00AC0FD8"/>
    <w:rsid w:val="00AC1139"/>
    <w:rsid w:val="00AC1615"/>
    <w:rsid w:val="00AC2AE9"/>
    <w:rsid w:val="00AC341E"/>
    <w:rsid w:val="00AC3864"/>
    <w:rsid w:val="00AC3920"/>
    <w:rsid w:val="00AC4658"/>
    <w:rsid w:val="00AC4CCB"/>
    <w:rsid w:val="00AC6425"/>
    <w:rsid w:val="00AC6B2F"/>
    <w:rsid w:val="00AC6FD8"/>
    <w:rsid w:val="00AC74AA"/>
    <w:rsid w:val="00AC7BF3"/>
    <w:rsid w:val="00AD0249"/>
    <w:rsid w:val="00AD106C"/>
    <w:rsid w:val="00AD1E62"/>
    <w:rsid w:val="00AD299D"/>
    <w:rsid w:val="00AD2C49"/>
    <w:rsid w:val="00AD307C"/>
    <w:rsid w:val="00AD422D"/>
    <w:rsid w:val="00AD4CE3"/>
    <w:rsid w:val="00AD5640"/>
    <w:rsid w:val="00AD6845"/>
    <w:rsid w:val="00AD6E9B"/>
    <w:rsid w:val="00AE0177"/>
    <w:rsid w:val="00AE02F0"/>
    <w:rsid w:val="00AE0FBD"/>
    <w:rsid w:val="00AE122F"/>
    <w:rsid w:val="00AE12BC"/>
    <w:rsid w:val="00AE13A8"/>
    <w:rsid w:val="00AE1A3D"/>
    <w:rsid w:val="00AE1BD2"/>
    <w:rsid w:val="00AE1EF6"/>
    <w:rsid w:val="00AE213B"/>
    <w:rsid w:val="00AE24D4"/>
    <w:rsid w:val="00AE2BDA"/>
    <w:rsid w:val="00AE30D4"/>
    <w:rsid w:val="00AE405C"/>
    <w:rsid w:val="00AE516A"/>
    <w:rsid w:val="00AE53E9"/>
    <w:rsid w:val="00AE6E8C"/>
    <w:rsid w:val="00AF0145"/>
    <w:rsid w:val="00AF0B92"/>
    <w:rsid w:val="00AF26A0"/>
    <w:rsid w:val="00AF2DC4"/>
    <w:rsid w:val="00AF40DD"/>
    <w:rsid w:val="00AF4391"/>
    <w:rsid w:val="00AF45E4"/>
    <w:rsid w:val="00AF5B63"/>
    <w:rsid w:val="00AF71ED"/>
    <w:rsid w:val="00AF7619"/>
    <w:rsid w:val="00B00D17"/>
    <w:rsid w:val="00B012F7"/>
    <w:rsid w:val="00B01442"/>
    <w:rsid w:val="00B0307E"/>
    <w:rsid w:val="00B0345A"/>
    <w:rsid w:val="00B040FF"/>
    <w:rsid w:val="00B042CA"/>
    <w:rsid w:val="00B05669"/>
    <w:rsid w:val="00B062E1"/>
    <w:rsid w:val="00B0690E"/>
    <w:rsid w:val="00B07B93"/>
    <w:rsid w:val="00B104B3"/>
    <w:rsid w:val="00B10561"/>
    <w:rsid w:val="00B107A5"/>
    <w:rsid w:val="00B10B64"/>
    <w:rsid w:val="00B12088"/>
    <w:rsid w:val="00B12180"/>
    <w:rsid w:val="00B122A1"/>
    <w:rsid w:val="00B12442"/>
    <w:rsid w:val="00B12675"/>
    <w:rsid w:val="00B12811"/>
    <w:rsid w:val="00B14395"/>
    <w:rsid w:val="00B17B8D"/>
    <w:rsid w:val="00B17EAC"/>
    <w:rsid w:val="00B20C6B"/>
    <w:rsid w:val="00B21432"/>
    <w:rsid w:val="00B2199E"/>
    <w:rsid w:val="00B2261B"/>
    <w:rsid w:val="00B22E10"/>
    <w:rsid w:val="00B2487C"/>
    <w:rsid w:val="00B25289"/>
    <w:rsid w:val="00B25546"/>
    <w:rsid w:val="00B26BBF"/>
    <w:rsid w:val="00B26DE8"/>
    <w:rsid w:val="00B2719D"/>
    <w:rsid w:val="00B27B2D"/>
    <w:rsid w:val="00B27D9B"/>
    <w:rsid w:val="00B301CB"/>
    <w:rsid w:val="00B301D4"/>
    <w:rsid w:val="00B36E11"/>
    <w:rsid w:val="00B37D81"/>
    <w:rsid w:val="00B40434"/>
    <w:rsid w:val="00B407B6"/>
    <w:rsid w:val="00B40E6C"/>
    <w:rsid w:val="00B42AA3"/>
    <w:rsid w:val="00B452C2"/>
    <w:rsid w:val="00B456BB"/>
    <w:rsid w:val="00B4749F"/>
    <w:rsid w:val="00B47837"/>
    <w:rsid w:val="00B50236"/>
    <w:rsid w:val="00B50B6B"/>
    <w:rsid w:val="00B513F5"/>
    <w:rsid w:val="00B51F2A"/>
    <w:rsid w:val="00B5431C"/>
    <w:rsid w:val="00B54B52"/>
    <w:rsid w:val="00B54CA6"/>
    <w:rsid w:val="00B55C67"/>
    <w:rsid w:val="00B61187"/>
    <w:rsid w:val="00B613A5"/>
    <w:rsid w:val="00B61484"/>
    <w:rsid w:val="00B62A75"/>
    <w:rsid w:val="00B630E8"/>
    <w:rsid w:val="00B637E6"/>
    <w:rsid w:val="00B6472E"/>
    <w:rsid w:val="00B65541"/>
    <w:rsid w:val="00B677B2"/>
    <w:rsid w:val="00B67823"/>
    <w:rsid w:val="00B70B9D"/>
    <w:rsid w:val="00B72B68"/>
    <w:rsid w:val="00B72C77"/>
    <w:rsid w:val="00B72D34"/>
    <w:rsid w:val="00B730A1"/>
    <w:rsid w:val="00B74D99"/>
    <w:rsid w:val="00B75871"/>
    <w:rsid w:val="00B76743"/>
    <w:rsid w:val="00B808AC"/>
    <w:rsid w:val="00B84C1C"/>
    <w:rsid w:val="00B8513F"/>
    <w:rsid w:val="00B85569"/>
    <w:rsid w:val="00B8715A"/>
    <w:rsid w:val="00B902E1"/>
    <w:rsid w:val="00B90FDD"/>
    <w:rsid w:val="00B916E8"/>
    <w:rsid w:val="00B91895"/>
    <w:rsid w:val="00B91EF4"/>
    <w:rsid w:val="00B91FFD"/>
    <w:rsid w:val="00B93472"/>
    <w:rsid w:val="00B9429C"/>
    <w:rsid w:val="00B97BBA"/>
    <w:rsid w:val="00BA0834"/>
    <w:rsid w:val="00BA0A36"/>
    <w:rsid w:val="00BA0F74"/>
    <w:rsid w:val="00BA16DF"/>
    <w:rsid w:val="00BA1994"/>
    <w:rsid w:val="00BA2993"/>
    <w:rsid w:val="00BA36E9"/>
    <w:rsid w:val="00BA38B9"/>
    <w:rsid w:val="00BA38D7"/>
    <w:rsid w:val="00BA3FC6"/>
    <w:rsid w:val="00BA4F12"/>
    <w:rsid w:val="00BA501C"/>
    <w:rsid w:val="00BA56D6"/>
    <w:rsid w:val="00BA5BD0"/>
    <w:rsid w:val="00BA6017"/>
    <w:rsid w:val="00BA751A"/>
    <w:rsid w:val="00BB1646"/>
    <w:rsid w:val="00BB1D95"/>
    <w:rsid w:val="00BB27AD"/>
    <w:rsid w:val="00BB2D51"/>
    <w:rsid w:val="00BB389C"/>
    <w:rsid w:val="00BB40D1"/>
    <w:rsid w:val="00BB4AA4"/>
    <w:rsid w:val="00BB544C"/>
    <w:rsid w:val="00BB6FA4"/>
    <w:rsid w:val="00BB775A"/>
    <w:rsid w:val="00BC340C"/>
    <w:rsid w:val="00BC347B"/>
    <w:rsid w:val="00BC4457"/>
    <w:rsid w:val="00BC66FA"/>
    <w:rsid w:val="00BC6821"/>
    <w:rsid w:val="00BC6F8C"/>
    <w:rsid w:val="00BC7374"/>
    <w:rsid w:val="00BD0A2E"/>
    <w:rsid w:val="00BD1676"/>
    <w:rsid w:val="00BD19C1"/>
    <w:rsid w:val="00BD22FD"/>
    <w:rsid w:val="00BD281F"/>
    <w:rsid w:val="00BD37B6"/>
    <w:rsid w:val="00BD39D8"/>
    <w:rsid w:val="00BD39F4"/>
    <w:rsid w:val="00BD3A85"/>
    <w:rsid w:val="00BD54D4"/>
    <w:rsid w:val="00BD5614"/>
    <w:rsid w:val="00BD5DDF"/>
    <w:rsid w:val="00BD5FB0"/>
    <w:rsid w:val="00BD66D0"/>
    <w:rsid w:val="00BD6B47"/>
    <w:rsid w:val="00BD7790"/>
    <w:rsid w:val="00BE0CC4"/>
    <w:rsid w:val="00BE0D0D"/>
    <w:rsid w:val="00BE0E60"/>
    <w:rsid w:val="00BE0E62"/>
    <w:rsid w:val="00BE22A7"/>
    <w:rsid w:val="00BE2B5D"/>
    <w:rsid w:val="00BE2ECE"/>
    <w:rsid w:val="00BE3137"/>
    <w:rsid w:val="00BE360A"/>
    <w:rsid w:val="00BE42BD"/>
    <w:rsid w:val="00BE4BD3"/>
    <w:rsid w:val="00BE4DD3"/>
    <w:rsid w:val="00BE4EBC"/>
    <w:rsid w:val="00BE4FFB"/>
    <w:rsid w:val="00BE58B8"/>
    <w:rsid w:val="00BE6D5A"/>
    <w:rsid w:val="00BE74D8"/>
    <w:rsid w:val="00BF13F9"/>
    <w:rsid w:val="00BF15B6"/>
    <w:rsid w:val="00BF1754"/>
    <w:rsid w:val="00BF1D44"/>
    <w:rsid w:val="00BF2435"/>
    <w:rsid w:val="00BF29F3"/>
    <w:rsid w:val="00BF2F2C"/>
    <w:rsid w:val="00BF5F05"/>
    <w:rsid w:val="00BF60CF"/>
    <w:rsid w:val="00BF60F6"/>
    <w:rsid w:val="00BF75CE"/>
    <w:rsid w:val="00BF7750"/>
    <w:rsid w:val="00C0085A"/>
    <w:rsid w:val="00C01240"/>
    <w:rsid w:val="00C01AA8"/>
    <w:rsid w:val="00C02E0E"/>
    <w:rsid w:val="00C033DD"/>
    <w:rsid w:val="00C035E9"/>
    <w:rsid w:val="00C03F5A"/>
    <w:rsid w:val="00C048CC"/>
    <w:rsid w:val="00C049F0"/>
    <w:rsid w:val="00C049FD"/>
    <w:rsid w:val="00C04FD6"/>
    <w:rsid w:val="00C05F05"/>
    <w:rsid w:val="00C0623F"/>
    <w:rsid w:val="00C06552"/>
    <w:rsid w:val="00C06E8F"/>
    <w:rsid w:val="00C07231"/>
    <w:rsid w:val="00C07C3C"/>
    <w:rsid w:val="00C100B4"/>
    <w:rsid w:val="00C10F1E"/>
    <w:rsid w:val="00C11000"/>
    <w:rsid w:val="00C11169"/>
    <w:rsid w:val="00C119E2"/>
    <w:rsid w:val="00C130CC"/>
    <w:rsid w:val="00C14066"/>
    <w:rsid w:val="00C14B61"/>
    <w:rsid w:val="00C15286"/>
    <w:rsid w:val="00C156BB"/>
    <w:rsid w:val="00C2139F"/>
    <w:rsid w:val="00C21402"/>
    <w:rsid w:val="00C22522"/>
    <w:rsid w:val="00C23B53"/>
    <w:rsid w:val="00C23CD5"/>
    <w:rsid w:val="00C23F97"/>
    <w:rsid w:val="00C248A8"/>
    <w:rsid w:val="00C250DD"/>
    <w:rsid w:val="00C261AB"/>
    <w:rsid w:val="00C26E77"/>
    <w:rsid w:val="00C27448"/>
    <w:rsid w:val="00C27849"/>
    <w:rsid w:val="00C30FFF"/>
    <w:rsid w:val="00C31711"/>
    <w:rsid w:val="00C3180F"/>
    <w:rsid w:val="00C31DDD"/>
    <w:rsid w:val="00C32EE0"/>
    <w:rsid w:val="00C33D25"/>
    <w:rsid w:val="00C36780"/>
    <w:rsid w:val="00C37144"/>
    <w:rsid w:val="00C37C35"/>
    <w:rsid w:val="00C41E0F"/>
    <w:rsid w:val="00C426B0"/>
    <w:rsid w:val="00C426EF"/>
    <w:rsid w:val="00C43B07"/>
    <w:rsid w:val="00C45D96"/>
    <w:rsid w:val="00C461A6"/>
    <w:rsid w:val="00C46BEF"/>
    <w:rsid w:val="00C46CA1"/>
    <w:rsid w:val="00C47F9B"/>
    <w:rsid w:val="00C501EB"/>
    <w:rsid w:val="00C5056E"/>
    <w:rsid w:val="00C50571"/>
    <w:rsid w:val="00C50B86"/>
    <w:rsid w:val="00C50C32"/>
    <w:rsid w:val="00C51708"/>
    <w:rsid w:val="00C51AC3"/>
    <w:rsid w:val="00C54CC0"/>
    <w:rsid w:val="00C54D41"/>
    <w:rsid w:val="00C552B0"/>
    <w:rsid w:val="00C566FE"/>
    <w:rsid w:val="00C56DDE"/>
    <w:rsid w:val="00C56DF1"/>
    <w:rsid w:val="00C603B2"/>
    <w:rsid w:val="00C61574"/>
    <w:rsid w:val="00C61A72"/>
    <w:rsid w:val="00C62356"/>
    <w:rsid w:val="00C62551"/>
    <w:rsid w:val="00C62F78"/>
    <w:rsid w:val="00C6342C"/>
    <w:rsid w:val="00C636CF"/>
    <w:rsid w:val="00C6407D"/>
    <w:rsid w:val="00C6448F"/>
    <w:rsid w:val="00C64E35"/>
    <w:rsid w:val="00C64FB1"/>
    <w:rsid w:val="00C66FF3"/>
    <w:rsid w:val="00C67F4D"/>
    <w:rsid w:val="00C704D5"/>
    <w:rsid w:val="00C707FA"/>
    <w:rsid w:val="00C70846"/>
    <w:rsid w:val="00C71810"/>
    <w:rsid w:val="00C71A55"/>
    <w:rsid w:val="00C727FD"/>
    <w:rsid w:val="00C72CE6"/>
    <w:rsid w:val="00C731D3"/>
    <w:rsid w:val="00C7389B"/>
    <w:rsid w:val="00C73EA2"/>
    <w:rsid w:val="00C74403"/>
    <w:rsid w:val="00C744B2"/>
    <w:rsid w:val="00C74B55"/>
    <w:rsid w:val="00C7557B"/>
    <w:rsid w:val="00C75B95"/>
    <w:rsid w:val="00C75F4C"/>
    <w:rsid w:val="00C76A86"/>
    <w:rsid w:val="00C7718D"/>
    <w:rsid w:val="00C77FE5"/>
    <w:rsid w:val="00C80F21"/>
    <w:rsid w:val="00C81E2A"/>
    <w:rsid w:val="00C81E35"/>
    <w:rsid w:val="00C82350"/>
    <w:rsid w:val="00C825AC"/>
    <w:rsid w:val="00C8278C"/>
    <w:rsid w:val="00C82E42"/>
    <w:rsid w:val="00C843A0"/>
    <w:rsid w:val="00C846FD"/>
    <w:rsid w:val="00C874F6"/>
    <w:rsid w:val="00C90C36"/>
    <w:rsid w:val="00C90DCA"/>
    <w:rsid w:val="00C90EF5"/>
    <w:rsid w:val="00C911AB"/>
    <w:rsid w:val="00C91305"/>
    <w:rsid w:val="00C91574"/>
    <w:rsid w:val="00C918FE"/>
    <w:rsid w:val="00C91BD7"/>
    <w:rsid w:val="00C921E0"/>
    <w:rsid w:val="00C9306E"/>
    <w:rsid w:val="00C93D87"/>
    <w:rsid w:val="00C93E3D"/>
    <w:rsid w:val="00C953E3"/>
    <w:rsid w:val="00C95EFC"/>
    <w:rsid w:val="00C964BF"/>
    <w:rsid w:val="00C97DFD"/>
    <w:rsid w:val="00C97F08"/>
    <w:rsid w:val="00CA0AD9"/>
    <w:rsid w:val="00CA0DAF"/>
    <w:rsid w:val="00CA1397"/>
    <w:rsid w:val="00CA16A7"/>
    <w:rsid w:val="00CA1892"/>
    <w:rsid w:val="00CA27BF"/>
    <w:rsid w:val="00CA3C1E"/>
    <w:rsid w:val="00CA50D0"/>
    <w:rsid w:val="00CA5688"/>
    <w:rsid w:val="00CA5B18"/>
    <w:rsid w:val="00CA638C"/>
    <w:rsid w:val="00CA6F4F"/>
    <w:rsid w:val="00CA7155"/>
    <w:rsid w:val="00CA781C"/>
    <w:rsid w:val="00CA7A9D"/>
    <w:rsid w:val="00CB0290"/>
    <w:rsid w:val="00CB0524"/>
    <w:rsid w:val="00CB0A72"/>
    <w:rsid w:val="00CB0BE6"/>
    <w:rsid w:val="00CB1220"/>
    <w:rsid w:val="00CB18DE"/>
    <w:rsid w:val="00CB2154"/>
    <w:rsid w:val="00CB216D"/>
    <w:rsid w:val="00CB2BDB"/>
    <w:rsid w:val="00CB37E8"/>
    <w:rsid w:val="00CB3D10"/>
    <w:rsid w:val="00CB4856"/>
    <w:rsid w:val="00CB4ADC"/>
    <w:rsid w:val="00CB59DF"/>
    <w:rsid w:val="00CB5BCD"/>
    <w:rsid w:val="00CB5D9E"/>
    <w:rsid w:val="00CB657F"/>
    <w:rsid w:val="00CB6A9C"/>
    <w:rsid w:val="00CB7087"/>
    <w:rsid w:val="00CB7D87"/>
    <w:rsid w:val="00CC07AA"/>
    <w:rsid w:val="00CC0AAF"/>
    <w:rsid w:val="00CC1437"/>
    <w:rsid w:val="00CC19E6"/>
    <w:rsid w:val="00CC1E15"/>
    <w:rsid w:val="00CC211C"/>
    <w:rsid w:val="00CC3050"/>
    <w:rsid w:val="00CC37E1"/>
    <w:rsid w:val="00CC3BAF"/>
    <w:rsid w:val="00CC56F4"/>
    <w:rsid w:val="00CC5783"/>
    <w:rsid w:val="00CC607A"/>
    <w:rsid w:val="00CC6B2A"/>
    <w:rsid w:val="00CC70D4"/>
    <w:rsid w:val="00CD12BB"/>
    <w:rsid w:val="00CD27A2"/>
    <w:rsid w:val="00CD3882"/>
    <w:rsid w:val="00CD3A07"/>
    <w:rsid w:val="00CD3C35"/>
    <w:rsid w:val="00CD3F43"/>
    <w:rsid w:val="00CD4597"/>
    <w:rsid w:val="00CD4DCF"/>
    <w:rsid w:val="00CD5B6A"/>
    <w:rsid w:val="00CD672F"/>
    <w:rsid w:val="00CD7359"/>
    <w:rsid w:val="00CD7AF0"/>
    <w:rsid w:val="00CE058D"/>
    <w:rsid w:val="00CE1BF1"/>
    <w:rsid w:val="00CE50ED"/>
    <w:rsid w:val="00CE5759"/>
    <w:rsid w:val="00CE5E8F"/>
    <w:rsid w:val="00CE636D"/>
    <w:rsid w:val="00CE6E06"/>
    <w:rsid w:val="00CF01BF"/>
    <w:rsid w:val="00CF0823"/>
    <w:rsid w:val="00CF1722"/>
    <w:rsid w:val="00CF2CF0"/>
    <w:rsid w:val="00CF42D3"/>
    <w:rsid w:val="00CF565C"/>
    <w:rsid w:val="00CF5B53"/>
    <w:rsid w:val="00CF679F"/>
    <w:rsid w:val="00CF6840"/>
    <w:rsid w:val="00CF7C40"/>
    <w:rsid w:val="00CF7F8D"/>
    <w:rsid w:val="00D0083E"/>
    <w:rsid w:val="00D02165"/>
    <w:rsid w:val="00D0263A"/>
    <w:rsid w:val="00D02F7D"/>
    <w:rsid w:val="00D031ED"/>
    <w:rsid w:val="00D06180"/>
    <w:rsid w:val="00D070ED"/>
    <w:rsid w:val="00D0721E"/>
    <w:rsid w:val="00D07BEF"/>
    <w:rsid w:val="00D07E41"/>
    <w:rsid w:val="00D11F4A"/>
    <w:rsid w:val="00D12F34"/>
    <w:rsid w:val="00D1363F"/>
    <w:rsid w:val="00D13991"/>
    <w:rsid w:val="00D14D0E"/>
    <w:rsid w:val="00D15154"/>
    <w:rsid w:val="00D16EA5"/>
    <w:rsid w:val="00D17260"/>
    <w:rsid w:val="00D2045D"/>
    <w:rsid w:val="00D20643"/>
    <w:rsid w:val="00D207A8"/>
    <w:rsid w:val="00D21918"/>
    <w:rsid w:val="00D21944"/>
    <w:rsid w:val="00D225FE"/>
    <w:rsid w:val="00D22715"/>
    <w:rsid w:val="00D2285D"/>
    <w:rsid w:val="00D23164"/>
    <w:rsid w:val="00D231B7"/>
    <w:rsid w:val="00D234B3"/>
    <w:rsid w:val="00D236CA"/>
    <w:rsid w:val="00D23AD8"/>
    <w:rsid w:val="00D23F10"/>
    <w:rsid w:val="00D24EBD"/>
    <w:rsid w:val="00D2689A"/>
    <w:rsid w:val="00D2797A"/>
    <w:rsid w:val="00D27DD3"/>
    <w:rsid w:val="00D31654"/>
    <w:rsid w:val="00D32A97"/>
    <w:rsid w:val="00D33F3C"/>
    <w:rsid w:val="00D341EF"/>
    <w:rsid w:val="00D34947"/>
    <w:rsid w:val="00D35C52"/>
    <w:rsid w:val="00D37372"/>
    <w:rsid w:val="00D4120E"/>
    <w:rsid w:val="00D4156A"/>
    <w:rsid w:val="00D41FAC"/>
    <w:rsid w:val="00D437C2"/>
    <w:rsid w:val="00D43BB0"/>
    <w:rsid w:val="00D4529C"/>
    <w:rsid w:val="00D4594F"/>
    <w:rsid w:val="00D4602C"/>
    <w:rsid w:val="00D46CEC"/>
    <w:rsid w:val="00D5137C"/>
    <w:rsid w:val="00D53271"/>
    <w:rsid w:val="00D538E5"/>
    <w:rsid w:val="00D53DD4"/>
    <w:rsid w:val="00D54069"/>
    <w:rsid w:val="00D54A5A"/>
    <w:rsid w:val="00D54B20"/>
    <w:rsid w:val="00D55159"/>
    <w:rsid w:val="00D5664B"/>
    <w:rsid w:val="00D56A4D"/>
    <w:rsid w:val="00D57293"/>
    <w:rsid w:val="00D577C9"/>
    <w:rsid w:val="00D57F28"/>
    <w:rsid w:val="00D60DD7"/>
    <w:rsid w:val="00D62133"/>
    <w:rsid w:val="00D625AF"/>
    <w:rsid w:val="00D62B17"/>
    <w:rsid w:val="00D63ED8"/>
    <w:rsid w:val="00D64376"/>
    <w:rsid w:val="00D653AE"/>
    <w:rsid w:val="00D65C52"/>
    <w:rsid w:val="00D66080"/>
    <w:rsid w:val="00D66C7D"/>
    <w:rsid w:val="00D670C6"/>
    <w:rsid w:val="00D671BD"/>
    <w:rsid w:val="00D6756A"/>
    <w:rsid w:val="00D6778E"/>
    <w:rsid w:val="00D70408"/>
    <w:rsid w:val="00D72055"/>
    <w:rsid w:val="00D73056"/>
    <w:rsid w:val="00D73580"/>
    <w:rsid w:val="00D738E9"/>
    <w:rsid w:val="00D747AF"/>
    <w:rsid w:val="00D75028"/>
    <w:rsid w:val="00D75CCB"/>
    <w:rsid w:val="00D75E28"/>
    <w:rsid w:val="00D76AA3"/>
    <w:rsid w:val="00D80EAC"/>
    <w:rsid w:val="00D810A5"/>
    <w:rsid w:val="00D81875"/>
    <w:rsid w:val="00D820F8"/>
    <w:rsid w:val="00D8299B"/>
    <w:rsid w:val="00D82A55"/>
    <w:rsid w:val="00D82D94"/>
    <w:rsid w:val="00D830D5"/>
    <w:rsid w:val="00D830DF"/>
    <w:rsid w:val="00D85851"/>
    <w:rsid w:val="00D85C62"/>
    <w:rsid w:val="00D86105"/>
    <w:rsid w:val="00D863AF"/>
    <w:rsid w:val="00D8783E"/>
    <w:rsid w:val="00D90251"/>
    <w:rsid w:val="00D9042F"/>
    <w:rsid w:val="00D9102C"/>
    <w:rsid w:val="00D91A44"/>
    <w:rsid w:val="00D934C8"/>
    <w:rsid w:val="00D9371B"/>
    <w:rsid w:val="00D93C44"/>
    <w:rsid w:val="00D95DDF"/>
    <w:rsid w:val="00D97860"/>
    <w:rsid w:val="00DA166A"/>
    <w:rsid w:val="00DA1CA3"/>
    <w:rsid w:val="00DA210D"/>
    <w:rsid w:val="00DA2350"/>
    <w:rsid w:val="00DA2603"/>
    <w:rsid w:val="00DA2FB4"/>
    <w:rsid w:val="00DA330F"/>
    <w:rsid w:val="00DA3E25"/>
    <w:rsid w:val="00DA5C85"/>
    <w:rsid w:val="00DA6E5A"/>
    <w:rsid w:val="00DA6F78"/>
    <w:rsid w:val="00DA7E22"/>
    <w:rsid w:val="00DA7E6F"/>
    <w:rsid w:val="00DB0491"/>
    <w:rsid w:val="00DB087C"/>
    <w:rsid w:val="00DB24B7"/>
    <w:rsid w:val="00DB26AA"/>
    <w:rsid w:val="00DB2BD8"/>
    <w:rsid w:val="00DB3030"/>
    <w:rsid w:val="00DB3CBB"/>
    <w:rsid w:val="00DB4C8A"/>
    <w:rsid w:val="00DB6066"/>
    <w:rsid w:val="00DB627C"/>
    <w:rsid w:val="00DB6780"/>
    <w:rsid w:val="00DB6B78"/>
    <w:rsid w:val="00DB6EAF"/>
    <w:rsid w:val="00DB6EF6"/>
    <w:rsid w:val="00DB75E4"/>
    <w:rsid w:val="00DC043A"/>
    <w:rsid w:val="00DC2117"/>
    <w:rsid w:val="00DC46C8"/>
    <w:rsid w:val="00DC490F"/>
    <w:rsid w:val="00DC5189"/>
    <w:rsid w:val="00DC6014"/>
    <w:rsid w:val="00DC6545"/>
    <w:rsid w:val="00DC68E3"/>
    <w:rsid w:val="00DC6DE7"/>
    <w:rsid w:val="00DC7360"/>
    <w:rsid w:val="00DC7AA4"/>
    <w:rsid w:val="00DD01FB"/>
    <w:rsid w:val="00DD0FE2"/>
    <w:rsid w:val="00DD1464"/>
    <w:rsid w:val="00DD1963"/>
    <w:rsid w:val="00DD1CB6"/>
    <w:rsid w:val="00DD1E4F"/>
    <w:rsid w:val="00DD1EF0"/>
    <w:rsid w:val="00DD318F"/>
    <w:rsid w:val="00DD3460"/>
    <w:rsid w:val="00DD3E1B"/>
    <w:rsid w:val="00DD5EB9"/>
    <w:rsid w:val="00DD60E9"/>
    <w:rsid w:val="00DD7C0F"/>
    <w:rsid w:val="00DE0817"/>
    <w:rsid w:val="00DE096F"/>
    <w:rsid w:val="00DE1CD1"/>
    <w:rsid w:val="00DE1F0C"/>
    <w:rsid w:val="00DE3470"/>
    <w:rsid w:val="00DE4FCE"/>
    <w:rsid w:val="00DE5409"/>
    <w:rsid w:val="00DE549D"/>
    <w:rsid w:val="00DE54CC"/>
    <w:rsid w:val="00DE5BD8"/>
    <w:rsid w:val="00DE5E4F"/>
    <w:rsid w:val="00DE781D"/>
    <w:rsid w:val="00DE7D6D"/>
    <w:rsid w:val="00DF0053"/>
    <w:rsid w:val="00DF0448"/>
    <w:rsid w:val="00DF06CF"/>
    <w:rsid w:val="00DF096F"/>
    <w:rsid w:val="00DF23DE"/>
    <w:rsid w:val="00DF2711"/>
    <w:rsid w:val="00DF2D4D"/>
    <w:rsid w:val="00DF3010"/>
    <w:rsid w:val="00DF4D99"/>
    <w:rsid w:val="00DF5671"/>
    <w:rsid w:val="00DF6489"/>
    <w:rsid w:val="00DF6B3A"/>
    <w:rsid w:val="00DF780D"/>
    <w:rsid w:val="00DF79D0"/>
    <w:rsid w:val="00DF7B28"/>
    <w:rsid w:val="00E00058"/>
    <w:rsid w:val="00E00A20"/>
    <w:rsid w:val="00E00DC6"/>
    <w:rsid w:val="00E00E39"/>
    <w:rsid w:val="00E01319"/>
    <w:rsid w:val="00E01835"/>
    <w:rsid w:val="00E01DB3"/>
    <w:rsid w:val="00E01E31"/>
    <w:rsid w:val="00E026AB"/>
    <w:rsid w:val="00E04B02"/>
    <w:rsid w:val="00E057E7"/>
    <w:rsid w:val="00E0587E"/>
    <w:rsid w:val="00E05F0F"/>
    <w:rsid w:val="00E0638E"/>
    <w:rsid w:val="00E07009"/>
    <w:rsid w:val="00E07326"/>
    <w:rsid w:val="00E07774"/>
    <w:rsid w:val="00E079B7"/>
    <w:rsid w:val="00E10D8E"/>
    <w:rsid w:val="00E1126A"/>
    <w:rsid w:val="00E112A0"/>
    <w:rsid w:val="00E11390"/>
    <w:rsid w:val="00E150BC"/>
    <w:rsid w:val="00E16361"/>
    <w:rsid w:val="00E16876"/>
    <w:rsid w:val="00E17DED"/>
    <w:rsid w:val="00E20587"/>
    <w:rsid w:val="00E205BE"/>
    <w:rsid w:val="00E228ED"/>
    <w:rsid w:val="00E235CD"/>
    <w:rsid w:val="00E23902"/>
    <w:rsid w:val="00E23AAF"/>
    <w:rsid w:val="00E23AD0"/>
    <w:rsid w:val="00E25308"/>
    <w:rsid w:val="00E2603A"/>
    <w:rsid w:val="00E26AFE"/>
    <w:rsid w:val="00E26E43"/>
    <w:rsid w:val="00E26FBF"/>
    <w:rsid w:val="00E27238"/>
    <w:rsid w:val="00E274BF"/>
    <w:rsid w:val="00E2763B"/>
    <w:rsid w:val="00E31F0D"/>
    <w:rsid w:val="00E32402"/>
    <w:rsid w:val="00E328C4"/>
    <w:rsid w:val="00E330AB"/>
    <w:rsid w:val="00E34616"/>
    <w:rsid w:val="00E349CC"/>
    <w:rsid w:val="00E34E40"/>
    <w:rsid w:val="00E357A7"/>
    <w:rsid w:val="00E357AF"/>
    <w:rsid w:val="00E35FAF"/>
    <w:rsid w:val="00E372B2"/>
    <w:rsid w:val="00E37AA1"/>
    <w:rsid w:val="00E37B9A"/>
    <w:rsid w:val="00E37C45"/>
    <w:rsid w:val="00E4000D"/>
    <w:rsid w:val="00E4007A"/>
    <w:rsid w:val="00E40144"/>
    <w:rsid w:val="00E40FC9"/>
    <w:rsid w:val="00E41360"/>
    <w:rsid w:val="00E42944"/>
    <w:rsid w:val="00E445E3"/>
    <w:rsid w:val="00E460C3"/>
    <w:rsid w:val="00E4701A"/>
    <w:rsid w:val="00E47E51"/>
    <w:rsid w:val="00E50362"/>
    <w:rsid w:val="00E5076A"/>
    <w:rsid w:val="00E50E02"/>
    <w:rsid w:val="00E5164F"/>
    <w:rsid w:val="00E519CD"/>
    <w:rsid w:val="00E52920"/>
    <w:rsid w:val="00E53F2D"/>
    <w:rsid w:val="00E54003"/>
    <w:rsid w:val="00E54386"/>
    <w:rsid w:val="00E56F48"/>
    <w:rsid w:val="00E571BC"/>
    <w:rsid w:val="00E57705"/>
    <w:rsid w:val="00E60DA3"/>
    <w:rsid w:val="00E6246D"/>
    <w:rsid w:val="00E62D9E"/>
    <w:rsid w:val="00E62DE9"/>
    <w:rsid w:val="00E655F0"/>
    <w:rsid w:val="00E65B95"/>
    <w:rsid w:val="00E66BF1"/>
    <w:rsid w:val="00E67003"/>
    <w:rsid w:val="00E67164"/>
    <w:rsid w:val="00E70FB2"/>
    <w:rsid w:val="00E72314"/>
    <w:rsid w:val="00E72607"/>
    <w:rsid w:val="00E74573"/>
    <w:rsid w:val="00E761B5"/>
    <w:rsid w:val="00E77074"/>
    <w:rsid w:val="00E8058E"/>
    <w:rsid w:val="00E80A01"/>
    <w:rsid w:val="00E80BDC"/>
    <w:rsid w:val="00E81104"/>
    <w:rsid w:val="00E81D8B"/>
    <w:rsid w:val="00E825CC"/>
    <w:rsid w:val="00E8282B"/>
    <w:rsid w:val="00E839E5"/>
    <w:rsid w:val="00E845A8"/>
    <w:rsid w:val="00E84E5E"/>
    <w:rsid w:val="00E84F0A"/>
    <w:rsid w:val="00E84F50"/>
    <w:rsid w:val="00E8583E"/>
    <w:rsid w:val="00E85956"/>
    <w:rsid w:val="00E8700E"/>
    <w:rsid w:val="00E87813"/>
    <w:rsid w:val="00E902C1"/>
    <w:rsid w:val="00E907E2"/>
    <w:rsid w:val="00E91983"/>
    <w:rsid w:val="00E9277E"/>
    <w:rsid w:val="00E92BCC"/>
    <w:rsid w:val="00E92CCE"/>
    <w:rsid w:val="00E92DD5"/>
    <w:rsid w:val="00E937BB"/>
    <w:rsid w:val="00E947AC"/>
    <w:rsid w:val="00E95154"/>
    <w:rsid w:val="00E96F46"/>
    <w:rsid w:val="00E97010"/>
    <w:rsid w:val="00E9776C"/>
    <w:rsid w:val="00EA209C"/>
    <w:rsid w:val="00EA2296"/>
    <w:rsid w:val="00EA284A"/>
    <w:rsid w:val="00EA3924"/>
    <w:rsid w:val="00EA3B96"/>
    <w:rsid w:val="00EA4CD2"/>
    <w:rsid w:val="00EA561F"/>
    <w:rsid w:val="00EA5641"/>
    <w:rsid w:val="00EA5C2A"/>
    <w:rsid w:val="00EA7919"/>
    <w:rsid w:val="00EA7969"/>
    <w:rsid w:val="00EA7FC1"/>
    <w:rsid w:val="00EB05D2"/>
    <w:rsid w:val="00EB06DB"/>
    <w:rsid w:val="00EB07EE"/>
    <w:rsid w:val="00EB0B6F"/>
    <w:rsid w:val="00EB1531"/>
    <w:rsid w:val="00EB1AE9"/>
    <w:rsid w:val="00EB32E2"/>
    <w:rsid w:val="00EB3F58"/>
    <w:rsid w:val="00EB50BE"/>
    <w:rsid w:val="00EB5C75"/>
    <w:rsid w:val="00EB64B6"/>
    <w:rsid w:val="00EC010F"/>
    <w:rsid w:val="00EC0317"/>
    <w:rsid w:val="00EC0D6A"/>
    <w:rsid w:val="00EC102A"/>
    <w:rsid w:val="00EC14D1"/>
    <w:rsid w:val="00EC1A7D"/>
    <w:rsid w:val="00EC1E3F"/>
    <w:rsid w:val="00EC2465"/>
    <w:rsid w:val="00EC262A"/>
    <w:rsid w:val="00EC2F4E"/>
    <w:rsid w:val="00EC34D2"/>
    <w:rsid w:val="00EC453A"/>
    <w:rsid w:val="00EC58C8"/>
    <w:rsid w:val="00EC59B9"/>
    <w:rsid w:val="00EC5C34"/>
    <w:rsid w:val="00EC5E40"/>
    <w:rsid w:val="00EC6201"/>
    <w:rsid w:val="00EC666D"/>
    <w:rsid w:val="00EC68F6"/>
    <w:rsid w:val="00ED0C3F"/>
    <w:rsid w:val="00ED0DFA"/>
    <w:rsid w:val="00ED136E"/>
    <w:rsid w:val="00ED1B16"/>
    <w:rsid w:val="00ED1E4B"/>
    <w:rsid w:val="00ED1F74"/>
    <w:rsid w:val="00ED219E"/>
    <w:rsid w:val="00ED2927"/>
    <w:rsid w:val="00ED2DDA"/>
    <w:rsid w:val="00ED44F4"/>
    <w:rsid w:val="00ED5938"/>
    <w:rsid w:val="00ED6BBB"/>
    <w:rsid w:val="00ED709E"/>
    <w:rsid w:val="00ED772C"/>
    <w:rsid w:val="00ED7A7F"/>
    <w:rsid w:val="00ED7D8B"/>
    <w:rsid w:val="00EE0834"/>
    <w:rsid w:val="00EE1434"/>
    <w:rsid w:val="00EE3302"/>
    <w:rsid w:val="00EE4CD8"/>
    <w:rsid w:val="00EE5D2E"/>
    <w:rsid w:val="00EE5DFB"/>
    <w:rsid w:val="00EE68C8"/>
    <w:rsid w:val="00EE6E7B"/>
    <w:rsid w:val="00EE706A"/>
    <w:rsid w:val="00EE7B09"/>
    <w:rsid w:val="00EE7E22"/>
    <w:rsid w:val="00EE7FB8"/>
    <w:rsid w:val="00EF058D"/>
    <w:rsid w:val="00EF0E7D"/>
    <w:rsid w:val="00EF1EC4"/>
    <w:rsid w:val="00EF267F"/>
    <w:rsid w:val="00EF2908"/>
    <w:rsid w:val="00EF2E1C"/>
    <w:rsid w:val="00EF2E7D"/>
    <w:rsid w:val="00EF3606"/>
    <w:rsid w:val="00EF38D4"/>
    <w:rsid w:val="00EF47C6"/>
    <w:rsid w:val="00EF4B94"/>
    <w:rsid w:val="00EF56E8"/>
    <w:rsid w:val="00EF5F56"/>
    <w:rsid w:val="00EF6AFE"/>
    <w:rsid w:val="00EF7B1E"/>
    <w:rsid w:val="00F00BAF"/>
    <w:rsid w:val="00F00FF9"/>
    <w:rsid w:val="00F02ADF"/>
    <w:rsid w:val="00F043B7"/>
    <w:rsid w:val="00F043D6"/>
    <w:rsid w:val="00F04DEB"/>
    <w:rsid w:val="00F054D3"/>
    <w:rsid w:val="00F05942"/>
    <w:rsid w:val="00F0627C"/>
    <w:rsid w:val="00F07727"/>
    <w:rsid w:val="00F07A8A"/>
    <w:rsid w:val="00F1009E"/>
    <w:rsid w:val="00F10A82"/>
    <w:rsid w:val="00F11C6F"/>
    <w:rsid w:val="00F122CA"/>
    <w:rsid w:val="00F1311D"/>
    <w:rsid w:val="00F131F2"/>
    <w:rsid w:val="00F14042"/>
    <w:rsid w:val="00F141A1"/>
    <w:rsid w:val="00F148B2"/>
    <w:rsid w:val="00F159D2"/>
    <w:rsid w:val="00F15B6B"/>
    <w:rsid w:val="00F15F43"/>
    <w:rsid w:val="00F1689F"/>
    <w:rsid w:val="00F20E8B"/>
    <w:rsid w:val="00F222DD"/>
    <w:rsid w:val="00F23134"/>
    <w:rsid w:val="00F23212"/>
    <w:rsid w:val="00F23A29"/>
    <w:rsid w:val="00F24159"/>
    <w:rsid w:val="00F2499D"/>
    <w:rsid w:val="00F2584B"/>
    <w:rsid w:val="00F264A3"/>
    <w:rsid w:val="00F26B6A"/>
    <w:rsid w:val="00F309C7"/>
    <w:rsid w:val="00F31080"/>
    <w:rsid w:val="00F311B4"/>
    <w:rsid w:val="00F314F5"/>
    <w:rsid w:val="00F31678"/>
    <w:rsid w:val="00F31BCC"/>
    <w:rsid w:val="00F32B0B"/>
    <w:rsid w:val="00F32EE0"/>
    <w:rsid w:val="00F32FBA"/>
    <w:rsid w:val="00F34289"/>
    <w:rsid w:val="00F35894"/>
    <w:rsid w:val="00F35A5A"/>
    <w:rsid w:val="00F35B5E"/>
    <w:rsid w:val="00F36B18"/>
    <w:rsid w:val="00F40075"/>
    <w:rsid w:val="00F40CBA"/>
    <w:rsid w:val="00F4181E"/>
    <w:rsid w:val="00F427D0"/>
    <w:rsid w:val="00F4355B"/>
    <w:rsid w:val="00F4389F"/>
    <w:rsid w:val="00F4459A"/>
    <w:rsid w:val="00F4482F"/>
    <w:rsid w:val="00F44A4D"/>
    <w:rsid w:val="00F46310"/>
    <w:rsid w:val="00F4729D"/>
    <w:rsid w:val="00F50EE1"/>
    <w:rsid w:val="00F51E07"/>
    <w:rsid w:val="00F5359D"/>
    <w:rsid w:val="00F54404"/>
    <w:rsid w:val="00F54D09"/>
    <w:rsid w:val="00F5544F"/>
    <w:rsid w:val="00F5599E"/>
    <w:rsid w:val="00F561FA"/>
    <w:rsid w:val="00F56625"/>
    <w:rsid w:val="00F577CF"/>
    <w:rsid w:val="00F577D8"/>
    <w:rsid w:val="00F601AD"/>
    <w:rsid w:val="00F6070B"/>
    <w:rsid w:val="00F62149"/>
    <w:rsid w:val="00F63296"/>
    <w:rsid w:val="00F63895"/>
    <w:rsid w:val="00F64380"/>
    <w:rsid w:val="00F6479E"/>
    <w:rsid w:val="00F664D3"/>
    <w:rsid w:val="00F66C9B"/>
    <w:rsid w:val="00F66DEB"/>
    <w:rsid w:val="00F679E9"/>
    <w:rsid w:val="00F67CED"/>
    <w:rsid w:val="00F71CB4"/>
    <w:rsid w:val="00F72566"/>
    <w:rsid w:val="00F74BBD"/>
    <w:rsid w:val="00F75CFE"/>
    <w:rsid w:val="00F76B70"/>
    <w:rsid w:val="00F770F4"/>
    <w:rsid w:val="00F77353"/>
    <w:rsid w:val="00F77434"/>
    <w:rsid w:val="00F7789D"/>
    <w:rsid w:val="00F77A3A"/>
    <w:rsid w:val="00F8262E"/>
    <w:rsid w:val="00F82DEA"/>
    <w:rsid w:val="00F8432C"/>
    <w:rsid w:val="00F843EF"/>
    <w:rsid w:val="00F84A37"/>
    <w:rsid w:val="00F84C16"/>
    <w:rsid w:val="00F85FFA"/>
    <w:rsid w:val="00F860FF"/>
    <w:rsid w:val="00F86FCE"/>
    <w:rsid w:val="00F87235"/>
    <w:rsid w:val="00F8723C"/>
    <w:rsid w:val="00F8789E"/>
    <w:rsid w:val="00F87B3F"/>
    <w:rsid w:val="00F91914"/>
    <w:rsid w:val="00F91A98"/>
    <w:rsid w:val="00F91DFC"/>
    <w:rsid w:val="00F92FB7"/>
    <w:rsid w:val="00F93496"/>
    <w:rsid w:val="00F94312"/>
    <w:rsid w:val="00F952A7"/>
    <w:rsid w:val="00F95759"/>
    <w:rsid w:val="00F959B5"/>
    <w:rsid w:val="00F95B7F"/>
    <w:rsid w:val="00F976C6"/>
    <w:rsid w:val="00F979D4"/>
    <w:rsid w:val="00FA01B5"/>
    <w:rsid w:val="00FA0683"/>
    <w:rsid w:val="00FA1A45"/>
    <w:rsid w:val="00FA1C8D"/>
    <w:rsid w:val="00FA392D"/>
    <w:rsid w:val="00FA3BF1"/>
    <w:rsid w:val="00FA4DFC"/>
    <w:rsid w:val="00FA52E9"/>
    <w:rsid w:val="00FA719D"/>
    <w:rsid w:val="00FA7ECD"/>
    <w:rsid w:val="00FB12A4"/>
    <w:rsid w:val="00FB228F"/>
    <w:rsid w:val="00FB28F8"/>
    <w:rsid w:val="00FB2C7D"/>
    <w:rsid w:val="00FB339B"/>
    <w:rsid w:val="00FB35B7"/>
    <w:rsid w:val="00FB3F2E"/>
    <w:rsid w:val="00FB4069"/>
    <w:rsid w:val="00FB46C0"/>
    <w:rsid w:val="00FB4F16"/>
    <w:rsid w:val="00FB5926"/>
    <w:rsid w:val="00FB68E8"/>
    <w:rsid w:val="00FB6A42"/>
    <w:rsid w:val="00FB6B70"/>
    <w:rsid w:val="00FB6C7F"/>
    <w:rsid w:val="00FB7E8F"/>
    <w:rsid w:val="00FC2391"/>
    <w:rsid w:val="00FC3C98"/>
    <w:rsid w:val="00FC42EA"/>
    <w:rsid w:val="00FC433A"/>
    <w:rsid w:val="00FC5403"/>
    <w:rsid w:val="00FC5770"/>
    <w:rsid w:val="00FC5C29"/>
    <w:rsid w:val="00FC5FC1"/>
    <w:rsid w:val="00FC7C59"/>
    <w:rsid w:val="00FD145D"/>
    <w:rsid w:val="00FD2CD4"/>
    <w:rsid w:val="00FD2CFC"/>
    <w:rsid w:val="00FD3432"/>
    <w:rsid w:val="00FD61B1"/>
    <w:rsid w:val="00FD6395"/>
    <w:rsid w:val="00FD6824"/>
    <w:rsid w:val="00FE214E"/>
    <w:rsid w:val="00FE23C6"/>
    <w:rsid w:val="00FE3228"/>
    <w:rsid w:val="00FE3D74"/>
    <w:rsid w:val="00FE4830"/>
    <w:rsid w:val="00FE497A"/>
    <w:rsid w:val="00FE4C89"/>
    <w:rsid w:val="00FE6B8B"/>
    <w:rsid w:val="00FE6F7D"/>
    <w:rsid w:val="00FF03AE"/>
    <w:rsid w:val="00FF04A9"/>
    <w:rsid w:val="00FF0CA1"/>
    <w:rsid w:val="00FF133D"/>
    <w:rsid w:val="00FF16E1"/>
    <w:rsid w:val="00FF35E5"/>
    <w:rsid w:val="00FF3D98"/>
    <w:rsid w:val="00FF4FA1"/>
    <w:rsid w:val="00FF6174"/>
    <w:rsid w:val="00FF626F"/>
    <w:rsid w:val="00FF6E5E"/>
    <w:rsid w:val="00FF7A68"/>
    <w:rsid w:val="00FF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41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63D7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63D72"/>
    <w:pPr>
      <w:tabs>
        <w:tab w:val="center" w:pos="4153"/>
        <w:tab w:val="right" w:pos="8306"/>
      </w:tabs>
    </w:pPr>
  </w:style>
  <w:style w:type="paragraph" w:customStyle="1" w:styleId="Paragraph-BodyText">
    <w:name w:val="Paragraph - Body Text"/>
    <w:aliases w:val="SL"/>
    <w:rsid w:val="00FB228F"/>
    <w:pPr>
      <w:tabs>
        <w:tab w:val="left" w:pos="1440"/>
      </w:tabs>
      <w:autoSpaceDE w:val="0"/>
      <w:autoSpaceDN w:val="0"/>
      <w:spacing w:before="120" w:after="240" w:line="240" w:lineRule="atLeast"/>
      <w:ind w:left="720"/>
    </w:pPr>
    <w:rPr>
      <w:sz w:val="24"/>
      <w:szCs w:val="24"/>
      <w:lang w:val="en-US" w:eastAsia="en-US"/>
    </w:rPr>
  </w:style>
  <w:style w:type="table" w:styleId="TableGrid">
    <w:name w:val="Table Grid"/>
    <w:basedOn w:val="TableNormal"/>
    <w:rsid w:val="006865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B01442"/>
    <w:rPr>
      <w:color w:val="0000FF"/>
      <w:u w:val="single"/>
    </w:rPr>
  </w:style>
  <w:style w:type="paragraph" w:styleId="BalloonText">
    <w:name w:val="Balloon Text"/>
    <w:basedOn w:val="Normal"/>
    <w:semiHidden/>
    <w:rsid w:val="007E0E74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74BBD"/>
    <w:rPr>
      <w:sz w:val="16"/>
      <w:szCs w:val="16"/>
    </w:rPr>
  </w:style>
  <w:style w:type="paragraph" w:styleId="CommentText">
    <w:name w:val="annotation text"/>
    <w:basedOn w:val="Normal"/>
    <w:link w:val="CommentTextChar"/>
    <w:rsid w:val="00F74B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74BBD"/>
  </w:style>
  <w:style w:type="paragraph" w:styleId="CommentSubject">
    <w:name w:val="annotation subject"/>
    <w:basedOn w:val="CommentText"/>
    <w:next w:val="CommentText"/>
    <w:link w:val="CommentSubjectChar"/>
    <w:rsid w:val="00F74BBD"/>
    <w:rPr>
      <w:b/>
      <w:bCs/>
    </w:rPr>
  </w:style>
  <w:style w:type="character" w:customStyle="1" w:styleId="CommentSubjectChar">
    <w:name w:val="Comment Subject Char"/>
    <w:link w:val="CommentSubject"/>
    <w:rsid w:val="00F74BB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41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63D7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63D72"/>
    <w:pPr>
      <w:tabs>
        <w:tab w:val="center" w:pos="4153"/>
        <w:tab w:val="right" w:pos="8306"/>
      </w:tabs>
    </w:pPr>
  </w:style>
  <w:style w:type="paragraph" w:customStyle="1" w:styleId="Paragraph-BodyText">
    <w:name w:val="Paragraph - Body Text"/>
    <w:aliases w:val="SL"/>
    <w:rsid w:val="00FB228F"/>
    <w:pPr>
      <w:tabs>
        <w:tab w:val="left" w:pos="1440"/>
      </w:tabs>
      <w:autoSpaceDE w:val="0"/>
      <w:autoSpaceDN w:val="0"/>
      <w:spacing w:before="120" w:after="240" w:line="240" w:lineRule="atLeast"/>
      <w:ind w:left="720"/>
    </w:pPr>
    <w:rPr>
      <w:sz w:val="24"/>
      <w:szCs w:val="24"/>
      <w:lang w:val="en-US" w:eastAsia="en-US"/>
    </w:rPr>
  </w:style>
  <w:style w:type="table" w:styleId="TableGrid">
    <w:name w:val="Table Grid"/>
    <w:basedOn w:val="TableNormal"/>
    <w:rsid w:val="006865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B01442"/>
    <w:rPr>
      <w:color w:val="0000FF"/>
      <w:u w:val="single"/>
    </w:rPr>
  </w:style>
  <w:style w:type="paragraph" w:styleId="BalloonText">
    <w:name w:val="Balloon Text"/>
    <w:basedOn w:val="Normal"/>
    <w:semiHidden/>
    <w:rsid w:val="007E0E74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74BBD"/>
    <w:rPr>
      <w:sz w:val="16"/>
      <w:szCs w:val="16"/>
    </w:rPr>
  </w:style>
  <w:style w:type="paragraph" w:styleId="CommentText">
    <w:name w:val="annotation text"/>
    <w:basedOn w:val="Normal"/>
    <w:link w:val="CommentTextChar"/>
    <w:rsid w:val="00F74B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74BBD"/>
  </w:style>
  <w:style w:type="paragraph" w:styleId="CommentSubject">
    <w:name w:val="annotation subject"/>
    <w:basedOn w:val="CommentText"/>
    <w:next w:val="CommentText"/>
    <w:link w:val="CommentSubjectChar"/>
    <w:rsid w:val="00F74BBD"/>
    <w:rPr>
      <w:b/>
      <w:bCs/>
    </w:rPr>
  </w:style>
  <w:style w:type="character" w:customStyle="1" w:styleId="CommentSubjectChar">
    <w:name w:val="Comment Subject Char"/>
    <w:link w:val="CommentSubject"/>
    <w:rsid w:val="00F74B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ndcollaborationsds@gilead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webbe\Local%20Settings\Temporary%20Internet%20Files\OLKD\Template%20for%20form%20or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for form or template</Template>
  <TotalTime>38</TotalTime>
  <Pages>3</Pages>
  <Words>817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Create form or template</vt:lpstr>
    </vt:vector>
  </TitlesOfParts>
  <Company>Gilead Sciences Ltd.</Company>
  <LinksUpToDate>false</LinksUpToDate>
  <CharactersWithSpaces>5466</CharactersWithSpaces>
  <SharedDoc>false</SharedDoc>
  <HLinks>
    <vt:vector size="6" baseType="variant">
      <vt:variant>
        <vt:i4>5898348</vt:i4>
      </vt:variant>
      <vt:variant>
        <vt:i4>3</vt:i4>
      </vt:variant>
      <vt:variant>
        <vt:i4>0</vt:i4>
      </vt:variant>
      <vt:variant>
        <vt:i4>5</vt:i4>
      </vt:variant>
      <vt:variant>
        <vt:lpwstr>mailto:sandcollaborationsds@gilead.com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Create form or template</dc:title>
  <dc:creator>Jo Webbe</dc:creator>
  <cp:lastModifiedBy>Irina Tskhomelidze</cp:lastModifiedBy>
  <cp:revision>6</cp:revision>
  <cp:lastPrinted>1900-12-31T23:00:00Z</cp:lastPrinted>
  <dcterms:created xsi:type="dcterms:W3CDTF">2015-09-04T15:16:00Z</dcterms:created>
  <dcterms:modified xsi:type="dcterms:W3CDTF">2015-11-06T07:32:00Z</dcterms:modified>
</cp:coreProperties>
</file>