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026FD5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 w:rsidR="00FB3F2E"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AF6093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2A18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 w:rsidR="00525E7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A1859">
              <w:rPr>
                <w:rFonts w:ascii="Arial" w:hAnsi="Arial" w:cs="Arial"/>
                <w:noProof/>
              </w:rPr>
              <w:t>31/02/2016</w:t>
            </w:r>
            <w:r w:rsidR="00525E70"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</w:t>
            </w:r>
            <w:r w:rsidR="0019055B">
              <w:rPr>
                <w:rFonts w:ascii="Sylfaen" w:hAnsi="Sylfaen" w:cs="Arial"/>
                <w:noProof/>
                <w:lang w:val="ka-GE"/>
              </w:rPr>
              <w:t>0</w:t>
            </w:r>
            <w:r w:rsidR="00525E70">
              <w:rPr>
                <w:rFonts w:ascii="Arial" w:hAnsi="Arial" w:cs="Arial"/>
                <w:noProof/>
              </w:rPr>
              <w:t>/</w:t>
            </w:r>
            <w:r w:rsidR="002A1859">
              <w:rPr>
                <w:rFonts w:ascii="Arial" w:hAnsi="Arial" w:cs="Arial"/>
                <w:noProof/>
              </w:rPr>
              <w:t>03</w:t>
            </w:r>
            <w:r w:rsidR="00525E70"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</w:t>
            </w:r>
            <w:r w:rsidR="002A1859">
              <w:rPr>
                <w:rFonts w:ascii="Arial" w:hAnsi="Arial" w:cs="Arial"/>
                <w:noProof/>
              </w:rPr>
              <w:t>6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026FD5" w:rsidP="008F63FC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F31080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F444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026FD5"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="00026FD5" w:rsidRPr="00F34289">
              <w:rPr>
                <w:rFonts w:ascii="Arial" w:hAnsi="Arial" w:cs="Arial"/>
              </w:rPr>
            </w:r>
            <w:r w:rsidR="00026FD5" w:rsidRPr="00F34289">
              <w:rPr>
                <w:rFonts w:ascii="Arial" w:hAnsi="Arial" w:cs="Arial"/>
              </w:rPr>
              <w:fldChar w:fldCharType="separate"/>
            </w:r>
            <w:r w:rsidR="00F4441D">
              <w:rPr>
                <w:rFonts w:ascii="Sylfaen" w:hAnsi="Sylfaen" w:cs="Arial"/>
                <w:lang w:val="ka-GE"/>
              </w:rPr>
              <w:t>31</w:t>
            </w:r>
            <w:r w:rsidR="00DD3D87">
              <w:rPr>
                <w:rFonts w:ascii="Arial" w:hAnsi="Arial" w:cs="Arial"/>
              </w:rPr>
              <w:t>.0</w:t>
            </w:r>
            <w:r w:rsidR="002A1859">
              <w:rPr>
                <w:rFonts w:ascii="Arial" w:hAnsi="Arial" w:cs="Arial"/>
              </w:rPr>
              <w:t>3</w:t>
            </w:r>
            <w:r w:rsidR="00DD3D87">
              <w:rPr>
                <w:rFonts w:ascii="Arial" w:hAnsi="Arial" w:cs="Arial"/>
              </w:rPr>
              <w:t>.2016</w:t>
            </w:r>
            <w:r w:rsidR="00026FD5"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2016-0206033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 xml:space="preserve">2016-0206037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S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2016-0206040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2016-0206041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2016-0206047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2016-0206052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2016-0206053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 xml:space="preserve">2016-0206058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2016-0206071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2016-0206073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2016-0206074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2016-0206078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026FD5" w:rsidP="00E30EE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0EE5">
              <w:rPr>
                <w:rFonts w:ascii="Arial" w:hAnsi="Arial" w:cs="Arial"/>
                <w:sz w:val="20"/>
                <w:szCs w:val="20"/>
              </w:rPr>
              <w:t>22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lastRenderedPageBreak/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2016-0206080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2016-0206083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noProof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 xml:space="preserve">2016-0206084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noProof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2016-0206085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noProof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2016-0206086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noProof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2016-0206088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2016-0206089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noProof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444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41D" w:rsidRPr="00F4441D">
              <w:rPr>
                <w:rFonts w:ascii="Arial" w:hAnsi="Arial" w:cs="Arial"/>
                <w:sz w:val="20"/>
                <w:szCs w:val="20"/>
              </w:rPr>
              <w:t>2016-0206092</w:t>
            </w:r>
            <w:bookmarkStart w:id="56" w:name="_GoBack"/>
            <w:bookmarkEnd w:id="56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E30E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0EE5" w:rsidRPr="00E30EE5">
              <w:rPr>
                <w:rFonts w:ascii="Arial" w:hAnsi="Arial" w:cs="Arial"/>
                <w:sz w:val="20"/>
                <w:szCs w:val="20"/>
              </w:rPr>
              <w:t>AE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 w:rsidRPr="002A1859">
              <w:rPr>
                <w:rFonts w:ascii="Arial" w:hAnsi="Arial" w:cs="Arial"/>
                <w:noProof/>
                <w:sz w:val="20"/>
                <w:szCs w:val="20"/>
              </w:rPr>
              <w:t>2016-0205221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E30E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0EE5" w:rsidRPr="00E30EE5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E30E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0EE5" w:rsidRPr="00E30EE5">
              <w:rPr>
                <w:rFonts w:ascii="Arial" w:hAnsi="Arial" w:cs="Arial"/>
                <w:sz w:val="20"/>
                <w:szCs w:val="20"/>
              </w:rPr>
              <w:t>AE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E30E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0EE5" w:rsidRPr="00E30EE5">
              <w:rPr>
                <w:rFonts w:ascii="Arial" w:hAnsi="Arial" w:cs="Arial"/>
                <w:sz w:val="20"/>
                <w:szCs w:val="20"/>
              </w:rPr>
              <w:t>29.03.2016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C37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370C" w:rsidRPr="00FC370C">
              <w:rPr>
                <w:rFonts w:ascii="Arial" w:hAnsi="Arial" w:cs="Arial"/>
                <w:noProof/>
                <w:sz w:val="20"/>
                <w:szCs w:val="20"/>
              </w:rPr>
              <w:t>2016-0205819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FC37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370C" w:rsidRPr="00FC370C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A18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="002A1859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" w:name="Text12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6" w:name="Text10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2" w:name="Text14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4" w:name="Text11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6" w:name="Text14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8" w:name="Text11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0" w:name="Text14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3" w:name="Text12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5" w:name="Text13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9" w:name="Text13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6" w:name="Text11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7" w:name="Text13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0" w:name="Text12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3" w:name="Text10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5" w:name="Text13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6" w:name="Text15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8" w:name="Text12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0" w:name="Text15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2" w:name="Text16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3" w:name="Text17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026FD5" w:rsidP="00E30EE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0EE5">
              <w:rPr>
                <w:rFonts w:ascii="Arial" w:hAnsi="Arial" w:cs="Arial"/>
                <w:sz w:val="20"/>
                <w:szCs w:val="20"/>
              </w:rPr>
              <w:t>22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19055B" w:rsidRDefault="00D1363F" w:rsidP="00F222DD">
      <w:pPr>
        <w:rPr>
          <w:rFonts w:ascii="Sylfaen" w:hAnsi="Sylfaen"/>
          <w:lang w:val="ka-GE"/>
        </w:rPr>
      </w:pPr>
    </w:p>
    <w:sectPr w:rsidR="00D1363F" w:rsidRPr="0019055B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93" w:rsidRDefault="00AF6093">
      <w:r>
        <w:separator/>
      </w:r>
    </w:p>
  </w:endnote>
  <w:endnote w:type="continuationSeparator" w:id="0">
    <w:p w:rsidR="00AF6093" w:rsidRDefault="00A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E6" w:rsidRDefault="002B06E6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026FD5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 w:rsidR="00026FD5">
      <w:rPr>
        <w:rFonts w:ascii="Arial" w:hAnsi="Arial" w:cs="Arial"/>
        <w:sz w:val="18"/>
        <w:szCs w:val="18"/>
      </w:rPr>
      <w:fldChar w:fldCharType="separate"/>
    </w:r>
    <w:r w:rsidR="00F4441D">
      <w:rPr>
        <w:rFonts w:ascii="Arial" w:hAnsi="Arial" w:cs="Arial"/>
        <w:noProof/>
        <w:sz w:val="18"/>
        <w:szCs w:val="18"/>
      </w:rPr>
      <w:t>3</w:t>
    </w:r>
    <w:r w:rsidR="00026FD5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 w:rsidR="00AF6093">
      <w:fldChar w:fldCharType="begin"/>
    </w:r>
    <w:r w:rsidR="00AF6093">
      <w:instrText xml:space="preserve"> NUMPAGES  \* Arabic  \* MERGEFORMAT </w:instrText>
    </w:r>
    <w:r w:rsidR="00AF6093">
      <w:fldChar w:fldCharType="separate"/>
    </w:r>
    <w:r w:rsidR="00F4441D" w:rsidRPr="00F4441D">
      <w:rPr>
        <w:rFonts w:ascii="Arial" w:hAnsi="Arial" w:cs="Arial"/>
        <w:noProof/>
        <w:sz w:val="18"/>
        <w:szCs w:val="18"/>
      </w:rPr>
      <w:t>3</w:t>
    </w:r>
    <w:r w:rsidR="00AF6093">
      <w:rPr>
        <w:rFonts w:ascii="Arial" w:hAnsi="Arial" w:cs="Arial"/>
        <w:noProof/>
        <w:sz w:val="18"/>
        <w:szCs w:val="18"/>
      </w:rPr>
      <w:fldChar w:fldCharType="end"/>
    </w:r>
  </w:p>
  <w:p w:rsidR="002B06E6" w:rsidRPr="00C156EE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B06E6" w:rsidRPr="00563D72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93" w:rsidRDefault="00AF6093">
      <w:r>
        <w:separator/>
      </w:r>
    </w:p>
  </w:footnote>
  <w:footnote w:type="continuationSeparator" w:id="0">
    <w:p w:rsidR="00AF6093" w:rsidRDefault="00AF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2B06E6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Default="002B06E6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E97010" w:rsidRDefault="002B06E6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FF7A68" w:rsidRDefault="002B06E6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2B06E6" w:rsidRDefault="002B0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6FD5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53E6"/>
    <w:rsid w:val="000A6345"/>
    <w:rsid w:val="000A6A40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69AF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8CF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35BE3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55B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859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6E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6A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408A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1C78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8A5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5B3"/>
    <w:rsid w:val="004F5B13"/>
    <w:rsid w:val="004F5D81"/>
    <w:rsid w:val="004F7669"/>
    <w:rsid w:val="00500725"/>
    <w:rsid w:val="00500F2E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4E77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17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429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19AE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373"/>
    <w:rsid w:val="009035F9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609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88B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0C9D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ABA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D87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D23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0EE5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41D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1B82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70C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9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5096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6</cp:revision>
  <cp:lastPrinted>1900-12-31T23:00:00Z</cp:lastPrinted>
  <dcterms:created xsi:type="dcterms:W3CDTF">2016-03-10T14:41:00Z</dcterms:created>
  <dcterms:modified xsi:type="dcterms:W3CDTF">2016-03-31T05:34:00Z</dcterms:modified>
</cp:coreProperties>
</file>