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A1" w:rsidRPr="00F51319" w:rsidRDefault="001568A1" w:rsidP="00F51319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VISIT OF THE MOD DELEGATION</w:t>
      </w:r>
    </w:p>
    <w:p w:rsidR="001568A1" w:rsidRPr="00F51319" w:rsidRDefault="001568A1" w:rsidP="00F51319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HEADED BY THE FIRST DEPUTY DEFENCE MINISTER</w:t>
      </w:r>
    </w:p>
    <w:p w:rsidR="001568A1" w:rsidRPr="00F51319" w:rsidRDefault="001568A1" w:rsidP="00F51319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MR. LEVAN DOLIDZE</w:t>
      </w:r>
    </w:p>
    <w:p w:rsidR="001568A1" w:rsidRPr="00F51319" w:rsidRDefault="001568A1" w:rsidP="00F51319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NATO HQ </w:t>
      </w:r>
    </w:p>
    <w:p w:rsidR="001568A1" w:rsidRPr="00F51319" w:rsidRDefault="001568A1" w:rsidP="00E7590E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30 January-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>2 February, 2013</w:t>
      </w:r>
    </w:p>
    <w:p w:rsidR="001568A1" w:rsidRPr="000E6C3D" w:rsidRDefault="001568A1" w:rsidP="000E6C3D">
      <w:pPr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6C352D">
        <w:rPr>
          <w:rFonts w:ascii="Times New Roman" w:hAnsi="Times New Roman"/>
          <w:i/>
          <w:sz w:val="20"/>
          <w:szCs w:val="20"/>
          <w:lang w:val="en-GB"/>
        </w:rPr>
        <w:t>PROGRAMME</w:t>
      </w:r>
    </w:p>
    <w:p w:rsidR="001568A1" w:rsidRPr="00F51319" w:rsidRDefault="001568A1" w:rsidP="00A615E1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WE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>D</w:t>
      </w: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N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>E</w:t>
      </w: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SDAY, 30 JANUARY</w:t>
      </w:r>
    </w:p>
    <w:p w:rsidR="001568A1" w:rsidRDefault="001568A1" w:rsidP="00A615E1">
      <w:pPr>
        <w:rPr>
          <w:rFonts w:ascii="Times New Roman" w:hAnsi="Times New Roman"/>
          <w:sz w:val="24"/>
          <w:szCs w:val="24"/>
          <w:lang w:val="en-GB"/>
        </w:rPr>
      </w:pPr>
      <w:r w:rsidRPr="003A0A8B">
        <w:rPr>
          <w:rFonts w:ascii="Times New Roman" w:hAnsi="Times New Roman"/>
          <w:b/>
          <w:sz w:val="24"/>
          <w:szCs w:val="24"/>
          <w:lang w:val="en-GB"/>
        </w:rPr>
        <w:t>14:00 - 14:30</w:t>
      </w:r>
      <w:r>
        <w:rPr>
          <w:rFonts w:ascii="Times New Roman" w:hAnsi="Times New Roman"/>
          <w:sz w:val="24"/>
          <w:szCs w:val="24"/>
          <w:lang w:val="en-GB"/>
        </w:rPr>
        <w:t xml:space="preserve"> – Bilateral meeting with H.E. </w:t>
      </w:r>
      <w:r w:rsidRPr="001862C8">
        <w:rPr>
          <w:rFonts w:ascii="Times New Roman" w:hAnsi="Times New Roman"/>
          <w:b/>
          <w:sz w:val="24"/>
          <w:szCs w:val="24"/>
          <w:lang w:val="en-GB"/>
        </w:rPr>
        <w:t>Kestutis Jankauskas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 xml:space="preserve">Amb Lithuania </w:t>
      </w:r>
    </w:p>
    <w:p w:rsidR="001568A1" w:rsidRPr="00F51319" w:rsidRDefault="001568A1" w:rsidP="00A615E1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 xml:space="preserve">            </w:t>
      </w: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Levan Dolidze, </w:t>
      </w:r>
      <w:r w:rsidRPr="00F51319">
        <w:rPr>
          <w:rFonts w:ascii="Times New Roman" w:hAnsi="Times New Roman"/>
          <w:i/>
          <w:lang w:val="en-GB"/>
        </w:rPr>
        <w:t>Amb Grigol</w:t>
      </w:r>
      <w:r>
        <w:rPr>
          <w:rFonts w:ascii="Times New Roman" w:hAnsi="Times New Roman"/>
          <w:i/>
          <w:lang w:val="en-GB"/>
        </w:rPr>
        <w:t xml:space="preserve"> Mgaloblishvili</w:t>
      </w:r>
    </w:p>
    <w:p w:rsidR="001568A1" w:rsidRPr="00F51319" w:rsidRDefault="001568A1" w:rsidP="001B469F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THURSDAY, 31 JANUARY</w:t>
      </w:r>
    </w:p>
    <w:p w:rsidR="001568A1" w:rsidRPr="00F51319" w:rsidRDefault="001568A1" w:rsidP="001B469F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10:30-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Amb Alexander Vershbow, </w:t>
      </w:r>
      <w:r w:rsidRPr="00F51319">
        <w:rPr>
          <w:rFonts w:ascii="Times New Roman" w:hAnsi="Times New Roman"/>
          <w:sz w:val="24"/>
          <w:szCs w:val="24"/>
          <w:lang w:val="en-GB"/>
        </w:rPr>
        <w:t>NATO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F51319">
        <w:rPr>
          <w:rFonts w:ascii="Times New Roman" w:hAnsi="Times New Roman"/>
          <w:sz w:val="24"/>
          <w:szCs w:val="24"/>
          <w:lang w:val="en-GB"/>
        </w:rPr>
        <w:t>Deputy Secretary-General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1568A1" w:rsidRPr="003A3407" w:rsidRDefault="001568A1" w:rsidP="001B469F">
      <w:pPr>
        <w:jc w:val="both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 xml:space="preserve">            </w:t>
      </w:r>
      <w:r w:rsidRPr="00F51319">
        <w:rPr>
          <w:rFonts w:ascii="Times New Roman" w:hAnsi="Times New Roman"/>
          <w:i/>
          <w:lang w:val="en-GB"/>
        </w:rPr>
        <w:t>Atte</w:t>
      </w:r>
      <w:r>
        <w:rPr>
          <w:rFonts w:ascii="Times New Roman" w:hAnsi="Times New Roman"/>
          <w:i/>
          <w:lang w:val="en-GB"/>
        </w:rPr>
        <w:t>ndees: First Deputy Defence Minister Levan Dolidzem, Amb</w:t>
      </w:r>
      <w:r w:rsidRPr="00F51319">
        <w:rPr>
          <w:rFonts w:ascii="Times New Roman" w:hAnsi="Times New Roman"/>
          <w:i/>
          <w:lang w:val="en-GB"/>
        </w:rPr>
        <w:t xml:space="preserve"> Grigol</w:t>
      </w:r>
      <w:r>
        <w:rPr>
          <w:rFonts w:ascii="Times New Roman" w:hAnsi="Times New Roman"/>
          <w:i/>
          <w:lang w:val="en-GB"/>
        </w:rPr>
        <w:t xml:space="preserve"> Mgaloblishvili, Brigadier-     Gen</w:t>
      </w:r>
      <w:r w:rsidRPr="00F51319">
        <w:rPr>
          <w:rFonts w:ascii="Times New Roman" w:hAnsi="Times New Roman"/>
          <w:i/>
          <w:lang w:val="en-GB"/>
        </w:rPr>
        <w:t xml:space="preserve"> Vakhtang Kapanadze</w:t>
      </w:r>
    </w:p>
    <w:p w:rsidR="001568A1" w:rsidRDefault="001568A1" w:rsidP="001B469F">
      <w:pPr>
        <w:jc w:val="both"/>
        <w:rPr>
          <w:rFonts w:ascii="Times New Roman" w:hAnsi="Times New Roman"/>
          <w:sz w:val="24"/>
          <w:szCs w:val="24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11:00-11:30</w:t>
      </w:r>
      <w:r>
        <w:rPr>
          <w:rFonts w:ascii="Times New Roman" w:hAnsi="Times New Roman"/>
          <w:b/>
          <w:sz w:val="24"/>
          <w:szCs w:val="24"/>
          <w:lang w:val="en-GB"/>
        </w:rPr>
        <w:t>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r w:rsidRPr="00F51319">
        <w:rPr>
          <w:rFonts w:ascii="Times New Roman" w:hAnsi="Times New Roman"/>
          <w:b/>
          <w:sz w:val="24"/>
          <w:szCs w:val="24"/>
        </w:rPr>
        <w:t>Mr. James Appathurai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Deputy Assistant Secretary General for Political Affairs and Security Policy and </w:t>
      </w:r>
      <w:r w:rsidRPr="00F51319">
        <w:rPr>
          <w:rFonts w:ascii="Times New Roman" w:hAnsi="Times New Roman"/>
          <w:sz w:val="24"/>
          <w:szCs w:val="24"/>
        </w:rPr>
        <w:t xml:space="preserve">NATO Secretary General’s Special Representative for the Caucasus and Central Asia </w:t>
      </w:r>
    </w:p>
    <w:p w:rsidR="001568A1" w:rsidRDefault="001568A1" w:rsidP="001B469F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Levan Dolidze, </w:t>
      </w:r>
      <w:r w:rsidRPr="00F51319">
        <w:rPr>
          <w:rFonts w:ascii="Times New Roman" w:hAnsi="Times New Roman"/>
          <w:i/>
          <w:lang w:val="en-GB"/>
        </w:rPr>
        <w:t>Amb  Grigol</w:t>
      </w:r>
      <w:r>
        <w:rPr>
          <w:rFonts w:ascii="Times New Roman" w:hAnsi="Times New Roman"/>
          <w:i/>
          <w:lang w:val="en-GB"/>
        </w:rPr>
        <w:t xml:space="preserve"> Mgaloblishvili (tbc) </w:t>
      </w:r>
    </w:p>
    <w:p w:rsidR="001568A1" w:rsidRDefault="001568A1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</w:rPr>
        <w:t>11:40</w:t>
      </w:r>
      <w:r w:rsidRPr="003A0A8B">
        <w:rPr>
          <w:rFonts w:ascii="Times New Roman" w:hAnsi="Times New Roman"/>
          <w:sz w:val="24"/>
          <w:szCs w:val="24"/>
        </w:rPr>
        <w:t xml:space="preserve"> – </w:t>
      </w:r>
      <w:r w:rsidRPr="003A0A8B">
        <w:rPr>
          <w:rFonts w:ascii="Times New Roman" w:hAnsi="Times New Roman"/>
          <w:b/>
          <w:sz w:val="24"/>
          <w:szCs w:val="24"/>
        </w:rPr>
        <w:t>12:15</w:t>
      </w:r>
      <w:r>
        <w:rPr>
          <w:rFonts w:ascii="Times New Roman" w:hAnsi="Times New Roman"/>
          <w:sz w:val="24"/>
          <w:szCs w:val="24"/>
        </w:rPr>
        <w:t xml:space="preserve"> – Bilateral Meeting with H.E,  </w:t>
      </w:r>
      <w:r w:rsidRPr="0035755C">
        <w:rPr>
          <w:rFonts w:ascii="Times New Roman" w:hAnsi="Times New Roman"/>
          <w:b/>
          <w:sz w:val="24"/>
          <w:szCs w:val="24"/>
        </w:rPr>
        <w:t>Jiri Sedivy</w:t>
      </w:r>
      <w:r>
        <w:rPr>
          <w:rFonts w:ascii="Times New Roman" w:hAnsi="Times New Roman"/>
          <w:sz w:val="24"/>
          <w:szCs w:val="24"/>
        </w:rPr>
        <w:t>, Amb of the Czech Republic</w:t>
      </w:r>
    </w:p>
    <w:p w:rsidR="001568A1" w:rsidRDefault="001568A1" w:rsidP="001B469F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>: First Deputy Defence Minister Levan Dolidze, Amb</w:t>
      </w:r>
      <w:r w:rsidRPr="00F51319">
        <w:rPr>
          <w:rFonts w:ascii="Times New Roman" w:hAnsi="Times New Roman"/>
          <w:i/>
          <w:lang w:val="en-GB"/>
        </w:rPr>
        <w:t xml:space="preserve"> Grigol</w:t>
      </w:r>
      <w:r>
        <w:rPr>
          <w:rFonts w:ascii="Times New Roman" w:hAnsi="Times New Roman"/>
          <w:i/>
          <w:lang w:val="en-GB"/>
        </w:rPr>
        <w:t xml:space="preserve"> Mgaloblishvili</w:t>
      </w:r>
    </w:p>
    <w:p w:rsidR="001568A1" w:rsidRPr="0035755C" w:rsidRDefault="001568A1" w:rsidP="001B469F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C3B4C">
        <w:rPr>
          <w:rFonts w:ascii="Times New Roman" w:hAnsi="Times New Roman"/>
          <w:b/>
          <w:lang w:val="en-GB"/>
        </w:rPr>
        <w:t>12:15-13.00</w:t>
      </w:r>
      <w:r>
        <w:rPr>
          <w:rFonts w:ascii="Times New Roman" w:hAnsi="Times New Roman"/>
          <w:i/>
          <w:lang w:val="en-GB"/>
        </w:rPr>
        <w:t>- Coffee (NATO Cafeteria or GEO Mission)</w:t>
      </w:r>
    </w:p>
    <w:p w:rsidR="001568A1" w:rsidRDefault="001568A1" w:rsidP="001B469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13:00-14:00</w:t>
      </w:r>
      <w:r>
        <w:rPr>
          <w:rFonts w:ascii="Times New Roman" w:hAnsi="Times New Roman"/>
          <w:sz w:val="24"/>
          <w:szCs w:val="24"/>
          <w:lang w:val="en-GB"/>
        </w:rPr>
        <w:t>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r w:rsidRPr="00D15CDF">
        <w:rPr>
          <w:rFonts w:ascii="Times New Roman" w:hAnsi="Times New Roman"/>
          <w:b/>
          <w:sz w:val="24"/>
          <w:szCs w:val="24"/>
          <w:lang w:val="en-GB"/>
        </w:rPr>
        <w:t>Mr.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>Frank Boland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F51319">
        <w:rPr>
          <w:rFonts w:ascii="Times New Roman" w:hAnsi="Times New Roman"/>
          <w:sz w:val="24"/>
          <w:szCs w:val="24"/>
          <w:lang w:val="en-GB"/>
        </w:rPr>
        <w:t>NATO Defence Policy and Planning Director</w:t>
      </w:r>
    </w:p>
    <w:p w:rsidR="001568A1" w:rsidRPr="001B6AC3" w:rsidRDefault="001568A1" w:rsidP="001B469F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>: First Deputy Defence Minister Levan Dolidze, Brigadier-Gen</w:t>
      </w:r>
      <w:r w:rsidRPr="00F51319">
        <w:rPr>
          <w:rFonts w:ascii="Times New Roman" w:hAnsi="Times New Roman"/>
          <w:i/>
          <w:lang w:val="en-GB"/>
        </w:rPr>
        <w:t xml:space="preserve"> Vakhtang Kapanadze</w:t>
      </w:r>
    </w:p>
    <w:p w:rsidR="001568A1" w:rsidRDefault="001568A1" w:rsidP="00F5131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C3B4C">
        <w:rPr>
          <w:rFonts w:ascii="Times New Roman" w:hAnsi="Times New Roman"/>
          <w:b/>
          <w:sz w:val="24"/>
          <w:szCs w:val="24"/>
          <w:lang w:val="en-GB"/>
        </w:rPr>
        <w:t>14:</w:t>
      </w:r>
      <w:r>
        <w:rPr>
          <w:rFonts w:ascii="Times New Roman" w:hAnsi="Times New Roman"/>
          <w:b/>
          <w:sz w:val="24"/>
          <w:szCs w:val="24"/>
          <w:lang w:val="en-GB"/>
        </w:rPr>
        <w:t>00</w:t>
      </w:r>
      <w:r w:rsidRPr="00FC3B4C">
        <w:rPr>
          <w:rFonts w:ascii="Times New Roman" w:hAnsi="Times New Roman"/>
          <w:b/>
          <w:sz w:val="24"/>
          <w:szCs w:val="24"/>
          <w:lang w:val="en-GB"/>
        </w:rPr>
        <w:t>-15:20</w:t>
      </w:r>
      <w:r>
        <w:rPr>
          <w:rFonts w:ascii="Times New Roman" w:hAnsi="Times New Roman"/>
          <w:sz w:val="24"/>
          <w:szCs w:val="24"/>
          <w:lang w:val="en-GB"/>
        </w:rPr>
        <w:t>-</w:t>
      </w:r>
      <w:r w:rsidRPr="00FC3B4C">
        <w:rPr>
          <w:rFonts w:ascii="Times New Roman" w:hAnsi="Times New Roman"/>
          <w:i/>
          <w:lang w:val="en-GB"/>
        </w:rPr>
        <w:t xml:space="preserve"> </w:t>
      </w:r>
      <w:r>
        <w:rPr>
          <w:rFonts w:ascii="Times New Roman" w:hAnsi="Times New Roman"/>
          <w:i/>
          <w:lang w:val="en-GB"/>
        </w:rPr>
        <w:t>Lunch (NATO Cafeteria)</w:t>
      </w:r>
    </w:p>
    <w:p w:rsidR="001568A1" w:rsidRDefault="001568A1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  <w:lang w:val="en-GB"/>
        </w:rPr>
        <w:t>15: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30 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-1</w:t>
      </w:r>
      <w:r>
        <w:rPr>
          <w:rFonts w:ascii="Times New Roman" w:hAnsi="Times New Roman"/>
          <w:b/>
          <w:sz w:val="24"/>
          <w:szCs w:val="24"/>
          <w:lang w:val="en-GB"/>
        </w:rPr>
        <w:t>6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:</w:t>
      </w:r>
      <w:r>
        <w:rPr>
          <w:rFonts w:ascii="Times New Roman" w:hAnsi="Times New Roman"/>
          <w:b/>
          <w:sz w:val="24"/>
          <w:szCs w:val="24"/>
          <w:lang w:val="en-GB"/>
        </w:rPr>
        <w:t>0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0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Bilateral Meeting with H.E. </w:t>
      </w:r>
      <w:r w:rsidRPr="0035755C">
        <w:rPr>
          <w:rFonts w:ascii="Times New Roman" w:hAnsi="Times New Roman"/>
          <w:b/>
          <w:sz w:val="24"/>
          <w:szCs w:val="24"/>
        </w:rPr>
        <w:t>Jacek Najder</w:t>
      </w:r>
      <w:r>
        <w:rPr>
          <w:rFonts w:ascii="Times New Roman" w:hAnsi="Times New Roman"/>
          <w:sz w:val="24"/>
          <w:szCs w:val="24"/>
        </w:rPr>
        <w:t xml:space="preserve">, Amb of Poland </w:t>
      </w:r>
    </w:p>
    <w:p w:rsidR="001568A1" w:rsidRDefault="001568A1" w:rsidP="001B469F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>: First Deputy Defence Minister Levan Dolidze, Amb</w:t>
      </w:r>
      <w:r w:rsidRPr="00F51319">
        <w:rPr>
          <w:rFonts w:ascii="Times New Roman" w:hAnsi="Times New Roman"/>
          <w:i/>
          <w:lang w:val="en-GB"/>
        </w:rPr>
        <w:t xml:space="preserve"> Grigol</w:t>
      </w:r>
      <w:r>
        <w:rPr>
          <w:rFonts w:ascii="Times New Roman" w:hAnsi="Times New Roman"/>
          <w:i/>
          <w:lang w:val="en-GB"/>
        </w:rPr>
        <w:t xml:space="preserve"> Mgaloblishvili</w:t>
      </w:r>
    </w:p>
    <w:p w:rsidR="001568A1" w:rsidRDefault="001568A1" w:rsidP="003F6612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3A0A8B">
        <w:rPr>
          <w:rFonts w:ascii="Times New Roman" w:hAnsi="Times New Roman"/>
          <w:b/>
          <w:sz w:val="24"/>
          <w:szCs w:val="24"/>
          <w:lang w:val="en-GB"/>
        </w:rPr>
        <w:t>1</w:t>
      </w:r>
      <w:r>
        <w:rPr>
          <w:rFonts w:ascii="Times New Roman" w:hAnsi="Times New Roman"/>
          <w:b/>
          <w:sz w:val="24"/>
          <w:szCs w:val="24"/>
          <w:lang w:val="en-GB"/>
        </w:rPr>
        <w:t>6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:</w:t>
      </w:r>
      <w:r>
        <w:rPr>
          <w:rFonts w:ascii="Times New Roman" w:hAnsi="Times New Roman"/>
          <w:b/>
          <w:sz w:val="24"/>
          <w:szCs w:val="24"/>
          <w:lang w:val="en-GB"/>
        </w:rPr>
        <w:t>0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0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-16:30 - 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r>
        <w:rPr>
          <w:rFonts w:ascii="Times New Roman" w:hAnsi="Times New Roman"/>
          <w:b/>
          <w:sz w:val="24"/>
          <w:szCs w:val="24"/>
          <w:lang w:val="en-GB"/>
        </w:rPr>
        <w:t>Amb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 Huseyin Dirioz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F51319">
        <w:rPr>
          <w:rFonts w:ascii="Times New Roman" w:hAnsi="Times New Roman"/>
          <w:sz w:val="24"/>
          <w:szCs w:val="24"/>
          <w:lang w:val="en-GB"/>
        </w:rPr>
        <w:t>NATO Assistan</w:t>
      </w:r>
      <w:r>
        <w:rPr>
          <w:rFonts w:ascii="Times New Roman" w:hAnsi="Times New Roman"/>
          <w:sz w:val="24"/>
          <w:szCs w:val="24"/>
          <w:lang w:val="en-GB"/>
        </w:rPr>
        <w:t xml:space="preserve">t Secretary General for Defence </w:t>
      </w:r>
      <w:r w:rsidRPr="00F51319">
        <w:rPr>
          <w:rFonts w:ascii="Times New Roman" w:hAnsi="Times New Roman"/>
          <w:sz w:val="24"/>
          <w:szCs w:val="24"/>
          <w:lang w:val="en-GB"/>
        </w:rPr>
        <w:t>Policy and Planning</w:t>
      </w:r>
    </w:p>
    <w:p w:rsidR="001568A1" w:rsidRPr="001B6AC3" w:rsidRDefault="001568A1" w:rsidP="003A3407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>: First Deputy Defence Minister Levan Dolidze</w:t>
      </w:r>
    </w:p>
    <w:p w:rsidR="001568A1" w:rsidRPr="003F6612" w:rsidRDefault="001568A1" w:rsidP="001B469F">
      <w:pPr>
        <w:jc w:val="both"/>
        <w:rPr>
          <w:rFonts w:ascii="Times New Roman" w:hAnsi="Times New Roman"/>
          <w:lang w:val="en-GB"/>
        </w:rPr>
      </w:pPr>
    </w:p>
    <w:p w:rsidR="001568A1" w:rsidRPr="00F51319" w:rsidRDefault="001568A1" w:rsidP="001B469F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1568A1" w:rsidRPr="00F51319" w:rsidRDefault="001568A1" w:rsidP="001B469F">
      <w:pPr>
        <w:jc w:val="both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FRIDAY, 1 FEBRUARY</w:t>
      </w:r>
    </w:p>
    <w:p w:rsidR="001568A1" w:rsidRDefault="001568A1" w:rsidP="001B469F">
      <w:pPr>
        <w:jc w:val="both"/>
        <w:rPr>
          <w:rFonts w:ascii="Times New Roman" w:hAnsi="Times New Roman"/>
          <w:i/>
          <w:sz w:val="24"/>
          <w:szCs w:val="24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10:00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>-11:30</w:t>
      </w:r>
      <w:r>
        <w:rPr>
          <w:rFonts w:ascii="Times New Roman" w:hAnsi="Times New Roman"/>
          <w:sz w:val="24"/>
          <w:szCs w:val="24"/>
          <w:lang w:val="en-GB"/>
        </w:rPr>
        <w:t>-</w:t>
      </w:r>
      <w:r w:rsidRPr="00F51319">
        <w:rPr>
          <w:rFonts w:ascii="Times New Roman" w:hAnsi="Times New Roman"/>
          <w:b/>
          <w:sz w:val="24"/>
          <w:szCs w:val="24"/>
        </w:rPr>
        <w:t>PARP ASSESMENT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1319">
        <w:rPr>
          <w:rFonts w:ascii="Times New Roman" w:hAnsi="Times New Roman"/>
          <w:i/>
          <w:sz w:val="24"/>
          <w:szCs w:val="24"/>
        </w:rPr>
        <w:t>(NGC/PPC 28+1 format)</w:t>
      </w:r>
    </w:p>
    <w:p w:rsidR="001568A1" w:rsidRPr="00F51319" w:rsidRDefault="001568A1" w:rsidP="001B469F">
      <w:pPr>
        <w:jc w:val="both"/>
        <w:rPr>
          <w:rFonts w:ascii="Times New Roman" w:hAnsi="Times New Roman"/>
          <w:sz w:val="24"/>
          <w:szCs w:val="24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Entire delegation  </w:t>
      </w:r>
    </w:p>
    <w:p w:rsidR="001568A1" w:rsidRDefault="001568A1" w:rsidP="001B469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</w:rPr>
        <w:t>12:00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1319">
        <w:rPr>
          <w:rFonts w:ascii="Times New Roman" w:hAnsi="Times New Roman"/>
          <w:b/>
          <w:sz w:val="24"/>
          <w:szCs w:val="24"/>
        </w:rPr>
        <w:t>-12:30</w:t>
      </w:r>
      <w:r>
        <w:rPr>
          <w:rFonts w:ascii="Times New Roman" w:hAnsi="Times New Roman"/>
          <w:b/>
          <w:sz w:val="24"/>
          <w:szCs w:val="24"/>
        </w:rPr>
        <w:t>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r>
        <w:rPr>
          <w:rFonts w:ascii="Times New Roman" w:hAnsi="Times New Roman"/>
          <w:b/>
          <w:sz w:val="24"/>
          <w:szCs w:val="24"/>
          <w:lang w:val="en-GB"/>
        </w:rPr>
        <w:t>Major-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>General Carlos Branco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F51319">
        <w:rPr>
          <w:rFonts w:ascii="Times New Roman" w:hAnsi="Times New Roman"/>
          <w:sz w:val="24"/>
          <w:szCs w:val="24"/>
          <w:lang w:val="en-GB"/>
        </w:rPr>
        <w:t>Director of Cooperation and   Regional Security Division, International Military Staff</w:t>
      </w:r>
    </w:p>
    <w:p w:rsidR="001568A1" w:rsidRPr="001B6AC3" w:rsidRDefault="001568A1" w:rsidP="00641E5E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>: First Deputy Defence Minister Levan Dolidze, Brigadier-Gen</w:t>
      </w:r>
      <w:r w:rsidRPr="00F51319">
        <w:rPr>
          <w:rFonts w:ascii="Times New Roman" w:hAnsi="Times New Roman"/>
          <w:i/>
          <w:lang w:val="en-GB"/>
        </w:rPr>
        <w:t xml:space="preserve"> Vakhtang Kapanadze</w:t>
      </w:r>
    </w:p>
    <w:p w:rsidR="001568A1" w:rsidRDefault="001568A1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  <w:lang w:val="en-GB"/>
        </w:rPr>
        <w:t>12:30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- 13:00</w:t>
      </w:r>
      <w:r>
        <w:rPr>
          <w:rFonts w:ascii="Times New Roman" w:hAnsi="Times New Roman"/>
          <w:sz w:val="24"/>
          <w:szCs w:val="24"/>
          <w:lang w:val="en-GB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Bilateral meeting with H.E. </w:t>
      </w:r>
      <w:r w:rsidRPr="0035755C">
        <w:rPr>
          <w:rFonts w:ascii="Times New Roman" w:hAnsi="Times New Roman"/>
          <w:b/>
          <w:sz w:val="24"/>
          <w:szCs w:val="24"/>
        </w:rPr>
        <w:t>Sorin Ducaru</w:t>
      </w:r>
      <w:r>
        <w:rPr>
          <w:rFonts w:ascii="Times New Roman" w:hAnsi="Times New Roman"/>
          <w:sz w:val="24"/>
          <w:szCs w:val="24"/>
        </w:rPr>
        <w:t xml:space="preserve">, Amb of Romania </w:t>
      </w:r>
    </w:p>
    <w:p w:rsidR="001568A1" w:rsidRDefault="001568A1" w:rsidP="001B469F">
      <w:pPr>
        <w:jc w:val="both"/>
        <w:rPr>
          <w:rFonts w:ascii="Sylfaen" w:hAnsi="Sylfaen"/>
          <w:sz w:val="24"/>
          <w:szCs w:val="24"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Levan Dolidze, </w:t>
      </w:r>
      <w:r w:rsidRPr="00F51319">
        <w:rPr>
          <w:rFonts w:ascii="Times New Roman" w:hAnsi="Times New Roman"/>
          <w:i/>
          <w:lang w:val="en-GB"/>
        </w:rPr>
        <w:t>Amb Grigol</w:t>
      </w:r>
      <w:r>
        <w:rPr>
          <w:rFonts w:ascii="Times New Roman" w:hAnsi="Times New Roman"/>
          <w:i/>
          <w:lang w:val="en-GB"/>
        </w:rPr>
        <w:t xml:space="preserve"> Mgaloblishvili</w:t>
      </w:r>
    </w:p>
    <w:p w:rsidR="001568A1" w:rsidRDefault="001568A1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  <w:lang w:val="en-GB"/>
        </w:rPr>
        <w:t>13:15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- 13:40</w:t>
      </w:r>
      <w:r>
        <w:rPr>
          <w:rFonts w:ascii="Times New Roman" w:hAnsi="Times New Roman"/>
          <w:sz w:val="24"/>
          <w:szCs w:val="24"/>
          <w:lang w:val="en-GB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Bilateral meeting with H.E. </w:t>
      </w:r>
      <w:r w:rsidRPr="00E7590E">
        <w:rPr>
          <w:rFonts w:ascii="Times New Roman" w:hAnsi="Times New Roman"/>
          <w:b/>
          <w:sz w:val="24"/>
          <w:szCs w:val="24"/>
        </w:rPr>
        <w:t>Lauri Lepik</w:t>
      </w:r>
      <w:r>
        <w:rPr>
          <w:rFonts w:ascii="Times New Roman" w:hAnsi="Times New Roman"/>
          <w:sz w:val="24"/>
          <w:szCs w:val="24"/>
        </w:rPr>
        <w:t>, Amb of Estonia</w:t>
      </w:r>
    </w:p>
    <w:p w:rsidR="001568A1" w:rsidRDefault="001568A1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>: First Deputy Defence Minister Levan Dolidze, Amb</w:t>
      </w:r>
      <w:r w:rsidRPr="00F51319">
        <w:rPr>
          <w:rFonts w:ascii="Times New Roman" w:hAnsi="Times New Roman"/>
          <w:i/>
          <w:lang w:val="en-GB"/>
        </w:rPr>
        <w:t xml:space="preserve"> Grigol</w:t>
      </w:r>
      <w:r>
        <w:rPr>
          <w:rFonts w:ascii="Times New Roman" w:hAnsi="Times New Roman"/>
          <w:i/>
          <w:lang w:val="en-GB"/>
        </w:rPr>
        <w:t xml:space="preserve"> Mgaloblishvili</w:t>
      </w:r>
    </w:p>
    <w:p w:rsidR="001568A1" w:rsidRDefault="001568A1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</w:rPr>
        <w:t>14:00 – 14:30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1862C8">
        <w:rPr>
          <w:rFonts w:ascii="Times New Roman" w:hAnsi="Times New Roman"/>
          <w:sz w:val="24"/>
          <w:szCs w:val="24"/>
        </w:rPr>
        <w:t xml:space="preserve">Bilateral meeting with </w:t>
      </w:r>
      <w:r>
        <w:rPr>
          <w:rFonts w:ascii="Times New Roman" w:hAnsi="Times New Roman"/>
          <w:sz w:val="24"/>
          <w:szCs w:val="24"/>
        </w:rPr>
        <w:t>H</w:t>
      </w:r>
      <w:r w:rsidRPr="001862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E</w:t>
      </w:r>
      <w:r w:rsidRPr="001862C8">
        <w:rPr>
          <w:rFonts w:ascii="Times New Roman" w:hAnsi="Times New Roman"/>
          <w:sz w:val="24"/>
          <w:szCs w:val="24"/>
        </w:rPr>
        <w:t xml:space="preserve">. </w:t>
      </w:r>
      <w:r w:rsidRPr="001862C8">
        <w:rPr>
          <w:rFonts w:ascii="Times New Roman" w:hAnsi="Times New Roman"/>
          <w:b/>
          <w:sz w:val="24"/>
          <w:szCs w:val="24"/>
        </w:rPr>
        <w:t>Maris Riekstins</w:t>
      </w:r>
      <w:r>
        <w:rPr>
          <w:rFonts w:ascii="Times New Roman" w:hAnsi="Times New Roman"/>
          <w:sz w:val="24"/>
          <w:szCs w:val="24"/>
        </w:rPr>
        <w:t>, Amb</w:t>
      </w:r>
      <w:r w:rsidRPr="001862C8">
        <w:rPr>
          <w:rFonts w:ascii="Times New Roman" w:hAnsi="Times New Roman"/>
          <w:sz w:val="24"/>
          <w:szCs w:val="24"/>
        </w:rPr>
        <w:t xml:space="preserve"> of Latvia </w:t>
      </w:r>
    </w:p>
    <w:p w:rsidR="001568A1" w:rsidRDefault="001568A1" w:rsidP="001B469F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Levan Dolidze, </w:t>
      </w:r>
      <w:r w:rsidRPr="00F51319">
        <w:rPr>
          <w:rFonts w:ascii="Times New Roman" w:hAnsi="Times New Roman"/>
          <w:i/>
          <w:lang w:val="en-GB"/>
        </w:rPr>
        <w:t>Amb Grigol</w:t>
      </w:r>
      <w:r>
        <w:rPr>
          <w:rFonts w:ascii="Times New Roman" w:hAnsi="Times New Roman"/>
          <w:i/>
          <w:lang w:val="en-GB"/>
        </w:rPr>
        <w:t xml:space="preserve"> Mgaloblishvili</w:t>
      </w:r>
    </w:p>
    <w:p w:rsidR="001568A1" w:rsidRDefault="001568A1" w:rsidP="001B469F">
      <w:pPr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14:30 </w:t>
      </w:r>
      <w:r w:rsidRPr="0091631C">
        <w:rPr>
          <w:rFonts w:ascii="Times New Roman" w:hAnsi="Times New Roman"/>
          <w:b/>
          <w:sz w:val="24"/>
          <w:szCs w:val="24"/>
          <w:lang w:val="en-GB"/>
        </w:rPr>
        <w:t>–15:15</w:t>
      </w:r>
      <w:r>
        <w:rPr>
          <w:rFonts w:ascii="Times New Roman" w:hAnsi="Times New Roman"/>
          <w:lang w:val="en-GB"/>
        </w:rPr>
        <w:t xml:space="preserve"> – </w:t>
      </w:r>
      <w:r w:rsidRPr="00E95942">
        <w:rPr>
          <w:rFonts w:ascii="Times New Roman" w:hAnsi="Times New Roman"/>
          <w:sz w:val="24"/>
          <w:szCs w:val="24"/>
          <w:lang w:val="en-GB"/>
        </w:rPr>
        <w:t>Briefing on Smart Defence/Connected Forces Initiative</w:t>
      </w:r>
      <w:r>
        <w:rPr>
          <w:rFonts w:ascii="Times New Roman" w:hAnsi="Times New Roman"/>
          <w:lang w:val="en-GB"/>
        </w:rPr>
        <w:t xml:space="preserve"> -</w:t>
      </w:r>
      <w:r>
        <w:rPr>
          <w:rFonts w:ascii="Times New Roman" w:hAnsi="Times New Roman"/>
          <w:b/>
          <w:lang w:val="en-GB"/>
        </w:rPr>
        <w:t xml:space="preserve"> Mr</w:t>
      </w:r>
      <w:r w:rsidRPr="001B6AC3">
        <w:rPr>
          <w:rFonts w:ascii="Times New Roman" w:hAnsi="Times New Roman"/>
          <w:b/>
          <w:lang w:val="en-GB"/>
        </w:rPr>
        <w:t>. Andrew Budd</w:t>
      </w:r>
    </w:p>
    <w:p w:rsidR="001568A1" w:rsidRDefault="001568A1" w:rsidP="001B469F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(</w:t>
      </w:r>
      <w:r w:rsidRPr="00AB3F0D">
        <w:rPr>
          <w:rFonts w:ascii="Times New Roman" w:hAnsi="Times New Roman"/>
          <w:i/>
          <w:lang w:val="en-GB"/>
        </w:rPr>
        <w:t>Venue: Geo.</w:t>
      </w:r>
      <w:r>
        <w:rPr>
          <w:rFonts w:ascii="Times New Roman" w:hAnsi="Times New Roman"/>
          <w:i/>
          <w:lang w:val="en-GB"/>
        </w:rPr>
        <w:t xml:space="preserve"> </w:t>
      </w:r>
      <w:r w:rsidRPr="00AB3F0D">
        <w:rPr>
          <w:rFonts w:ascii="Times New Roman" w:hAnsi="Times New Roman"/>
          <w:i/>
          <w:lang w:val="en-GB"/>
        </w:rPr>
        <w:t>Mission</w:t>
      </w:r>
      <w:r>
        <w:rPr>
          <w:rFonts w:ascii="Times New Roman" w:hAnsi="Times New Roman"/>
          <w:lang w:val="en-GB"/>
        </w:rPr>
        <w:t>)</w:t>
      </w:r>
    </w:p>
    <w:p w:rsidR="001568A1" w:rsidRPr="0091631C" w:rsidRDefault="001568A1" w:rsidP="001B469F">
      <w:pPr>
        <w:jc w:val="both"/>
        <w:rPr>
          <w:rFonts w:ascii="Times New Roman" w:hAnsi="Times New Roman"/>
          <w:sz w:val="24"/>
          <w:szCs w:val="24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Entire delegation  </w:t>
      </w:r>
    </w:p>
    <w:p w:rsidR="001568A1" w:rsidRPr="00F51319" w:rsidRDefault="001568A1" w:rsidP="001B469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1319">
        <w:rPr>
          <w:rFonts w:ascii="Times New Roman" w:hAnsi="Times New Roman"/>
          <w:b/>
          <w:sz w:val="24"/>
          <w:szCs w:val="24"/>
          <w:u w:val="single"/>
        </w:rPr>
        <w:t>SATURDAY, 2 FEBRUARY</w:t>
      </w:r>
    </w:p>
    <w:p w:rsidR="001568A1" w:rsidRPr="00F51319" w:rsidRDefault="001568A1" w:rsidP="00A615E1">
      <w:pPr>
        <w:jc w:val="both"/>
        <w:rPr>
          <w:rFonts w:ascii="Times New Roman" w:hAnsi="Times New Roman"/>
          <w:sz w:val="24"/>
          <w:szCs w:val="24"/>
        </w:rPr>
      </w:pPr>
      <w:r w:rsidRPr="00F51319">
        <w:rPr>
          <w:rFonts w:ascii="Times New Roman" w:hAnsi="Times New Roman"/>
          <w:sz w:val="24"/>
          <w:szCs w:val="24"/>
        </w:rPr>
        <w:t>Free Time</w:t>
      </w:r>
    </w:p>
    <w:p w:rsidR="001568A1" w:rsidRPr="002F3689" w:rsidRDefault="001568A1">
      <w:pPr>
        <w:rPr>
          <w:lang w:val="en-GB"/>
        </w:rPr>
      </w:pPr>
    </w:p>
    <w:sectPr w:rsidR="001568A1" w:rsidRPr="002F3689" w:rsidSect="00A615E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8A1" w:rsidRDefault="001568A1">
      <w:r>
        <w:separator/>
      </w:r>
    </w:p>
  </w:endnote>
  <w:endnote w:type="continuationSeparator" w:id="0">
    <w:p w:rsidR="001568A1" w:rsidRDefault="00156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8A1" w:rsidRDefault="001568A1">
      <w:r>
        <w:separator/>
      </w:r>
    </w:p>
  </w:footnote>
  <w:footnote w:type="continuationSeparator" w:id="0">
    <w:p w:rsidR="001568A1" w:rsidRDefault="00156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8A1" w:rsidRPr="00E60075" w:rsidRDefault="001568A1" w:rsidP="00A615E1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as of 28 FEB 2013</w:t>
    </w:r>
  </w:p>
  <w:p w:rsidR="001568A1" w:rsidRDefault="001568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689"/>
    <w:rsid w:val="0000416D"/>
    <w:rsid w:val="00015FCE"/>
    <w:rsid w:val="00021365"/>
    <w:rsid w:val="00026271"/>
    <w:rsid w:val="00050C8E"/>
    <w:rsid w:val="00051F28"/>
    <w:rsid w:val="0005580F"/>
    <w:rsid w:val="0005595F"/>
    <w:rsid w:val="000647DD"/>
    <w:rsid w:val="000649D8"/>
    <w:rsid w:val="00071FC1"/>
    <w:rsid w:val="00072225"/>
    <w:rsid w:val="00072D06"/>
    <w:rsid w:val="00075C29"/>
    <w:rsid w:val="00092FC4"/>
    <w:rsid w:val="0009626D"/>
    <w:rsid w:val="000A1473"/>
    <w:rsid w:val="000A29AD"/>
    <w:rsid w:val="000C3A1D"/>
    <w:rsid w:val="000C7682"/>
    <w:rsid w:val="000D564D"/>
    <w:rsid w:val="000D6AE2"/>
    <w:rsid w:val="000E4460"/>
    <w:rsid w:val="000E6C3D"/>
    <w:rsid w:val="00106AA6"/>
    <w:rsid w:val="00130778"/>
    <w:rsid w:val="00131CD0"/>
    <w:rsid w:val="00134028"/>
    <w:rsid w:val="00134474"/>
    <w:rsid w:val="00143197"/>
    <w:rsid w:val="00144398"/>
    <w:rsid w:val="00150DD2"/>
    <w:rsid w:val="001548FE"/>
    <w:rsid w:val="001553FE"/>
    <w:rsid w:val="001568A1"/>
    <w:rsid w:val="00162CFB"/>
    <w:rsid w:val="001763CB"/>
    <w:rsid w:val="0018066B"/>
    <w:rsid w:val="00180F53"/>
    <w:rsid w:val="0018189A"/>
    <w:rsid w:val="001862C8"/>
    <w:rsid w:val="001916D3"/>
    <w:rsid w:val="00196466"/>
    <w:rsid w:val="001A27AE"/>
    <w:rsid w:val="001A3B73"/>
    <w:rsid w:val="001A4A3A"/>
    <w:rsid w:val="001B12BD"/>
    <w:rsid w:val="001B1E4F"/>
    <w:rsid w:val="001B336B"/>
    <w:rsid w:val="001B469F"/>
    <w:rsid w:val="001B5A55"/>
    <w:rsid w:val="001B6790"/>
    <w:rsid w:val="001B6AC3"/>
    <w:rsid w:val="001C46D7"/>
    <w:rsid w:val="001D1617"/>
    <w:rsid w:val="001D1AC3"/>
    <w:rsid w:val="001D4740"/>
    <w:rsid w:val="001E4012"/>
    <w:rsid w:val="001F1494"/>
    <w:rsid w:val="002008B0"/>
    <w:rsid w:val="00203E7A"/>
    <w:rsid w:val="00207954"/>
    <w:rsid w:val="0022444A"/>
    <w:rsid w:val="002303A1"/>
    <w:rsid w:val="00230621"/>
    <w:rsid w:val="00232480"/>
    <w:rsid w:val="002326E9"/>
    <w:rsid w:val="00235AE7"/>
    <w:rsid w:val="00243B45"/>
    <w:rsid w:val="002441EC"/>
    <w:rsid w:val="002516F3"/>
    <w:rsid w:val="00251A29"/>
    <w:rsid w:val="00252F58"/>
    <w:rsid w:val="00255A9F"/>
    <w:rsid w:val="0026016F"/>
    <w:rsid w:val="002606C7"/>
    <w:rsid w:val="00261DED"/>
    <w:rsid w:val="002632A3"/>
    <w:rsid w:val="00263FEC"/>
    <w:rsid w:val="00265849"/>
    <w:rsid w:val="002759C4"/>
    <w:rsid w:val="002800DB"/>
    <w:rsid w:val="00290864"/>
    <w:rsid w:val="00295B00"/>
    <w:rsid w:val="002A2B89"/>
    <w:rsid w:val="002A5C1F"/>
    <w:rsid w:val="002A7E92"/>
    <w:rsid w:val="002B05BF"/>
    <w:rsid w:val="002B1B7F"/>
    <w:rsid w:val="002B2BF2"/>
    <w:rsid w:val="002D29A0"/>
    <w:rsid w:val="002D5177"/>
    <w:rsid w:val="002D7FE2"/>
    <w:rsid w:val="002E3848"/>
    <w:rsid w:val="002F1AE9"/>
    <w:rsid w:val="002F3689"/>
    <w:rsid w:val="002F38E3"/>
    <w:rsid w:val="00301680"/>
    <w:rsid w:val="00301927"/>
    <w:rsid w:val="003045BD"/>
    <w:rsid w:val="0030545A"/>
    <w:rsid w:val="00305B24"/>
    <w:rsid w:val="00316592"/>
    <w:rsid w:val="00324A89"/>
    <w:rsid w:val="00324E1D"/>
    <w:rsid w:val="003255AF"/>
    <w:rsid w:val="0033414A"/>
    <w:rsid w:val="003404D7"/>
    <w:rsid w:val="00340688"/>
    <w:rsid w:val="00341FBC"/>
    <w:rsid w:val="00342AC7"/>
    <w:rsid w:val="00342FD1"/>
    <w:rsid w:val="00343206"/>
    <w:rsid w:val="0034367C"/>
    <w:rsid w:val="003437AB"/>
    <w:rsid w:val="00352BD5"/>
    <w:rsid w:val="00353B75"/>
    <w:rsid w:val="00355481"/>
    <w:rsid w:val="0035755C"/>
    <w:rsid w:val="003626C3"/>
    <w:rsid w:val="003649B0"/>
    <w:rsid w:val="00370C5D"/>
    <w:rsid w:val="00371A4A"/>
    <w:rsid w:val="00374B9B"/>
    <w:rsid w:val="00376593"/>
    <w:rsid w:val="0038121E"/>
    <w:rsid w:val="003819EB"/>
    <w:rsid w:val="00386851"/>
    <w:rsid w:val="0039025C"/>
    <w:rsid w:val="00390ACB"/>
    <w:rsid w:val="00394DE4"/>
    <w:rsid w:val="003970F8"/>
    <w:rsid w:val="003A0A8B"/>
    <w:rsid w:val="003A3407"/>
    <w:rsid w:val="003B174D"/>
    <w:rsid w:val="003B726E"/>
    <w:rsid w:val="003C0762"/>
    <w:rsid w:val="003C5846"/>
    <w:rsid w:val="003D7DFE"/>
    <w:rsid w:val="003E045C"/>
    <w:rsid w:val="003E2358"/>
    <w:rsid w:val="003F6612"/>
    <w:rsid w:val="00433CB2"/>
    <w:rsid w:val="0044108F"/>
    <w:rsid w:val="004456E6"/>
    <w:rsid w:val="00445A60"/>
    <w:rsid w:val="00453EB7"/>
    <w:rsid w:val="00455427"/>
    <w:rsid w:val="0045576E"/>
    <w:rsid w:val="0047020A"/>
    <w:rsid w:val="004730C5"/>
    <w:rsid w:val="00486912"/>
    <w:rsid w:val="00487469"/>
    <w:rsid w:val="00492AE2"/>
    <w:rsid w:val="00497C09"/>
    <w:rsid w:val="004A444E"/>
    <w:rsid w:val="004A61AC"/>
    <w:rsid w:val="004B1D22"/>
    <w:rsid w:val="004B662A"/>
    <w:rsid w:val="004C33A5"/>
    <w:rsid w:val="004C700C"/>
    <w:rsid w:val="004D031F"/>
    <w:rsid w:val="004D0886"/>
    <w:rsid w:val="004D7A12"/>
    <w:rsid w:val="004E3F1D"/>
    <w:rsid w:val="004E6B2A"/>
    <w:rsid w:val="004E6BFE"/>
    <w:rsid w:val="004F6110"/>
    <w:rsid w:val="004F672F"/>
    <w:rsid w:val="005001CB"/>
    <w:rsid w:val="00500CFC"/>
    <w:rsid w:val="005019FC"/>
    <w:rsid w:val="00504BFF"/>
    <w:rsid w:val="00506671"/>
    <w:rsid w:val="0051714D"/>
    <w:rsid w:val="00523C52"/>
    <w:rsid w:val="0052687E"/>
    <w:rsid w:val="00526F9C"/>
    <w:rsid w:val="00536C1A"/>
    <w:rsid w:val="00544966"/>
    <w:rsid w:val="00552B04"/>
    <w:rsid w:val="00552E07"/>
    <w:rsid w:val="00562DA4"/>
    <w:rsid w:val="00585C32"/>
    <w:rsid w:val="005869F6"/>
    <w:rsid w:val="005923C5"/>
    <w:rsid w:val="00592BC7"/>
    <w:rsid w:val="00594D2B"/>
    <w:rsid w:val="00596179"/>
    <w:rsid w:val="00596AD0"/>
    <w:rsid w:val="005A0958"/>
    <w:rsid w:val="005B2FB1"/>
    <w:rsid w:val="005B43FC"/>
    <w:rsid w:val="005C0E8A"/>
    <w:rsid w:val="005C1E35"/>
    <w:rsid w:val="005C7A1E"/>
    <w:rsid w:val="005E17FF"/>
    <w:rsid w:val="005E541B"/>
    <w:rsid w:val="006009D0"/>
    <w:rsid w:val="0060463C"/>
    <w:rsid w:val="00605281"/>
    <w:rsid w:val="00625226"/>
    <w:rsid w:val="006349A6"/>
    <w:rsid w:val="00641E5E"/>
    <w:rsid w:val="006474B7"/>
    <w:rsid w:val="00650589"/>
    <w:rsid w:val="00660793"/>
    <w:rsid w:val="00661D3B"/>
    <w:rsid w:val="006710A8"/>
    <w:rsid w:val="0067202C"/>
    <w:rsid w:val="006808E2"/>
    <w:rsid w:val="00682FFC"/>
    <w:rsid w:val="00683286"/>
    <w:rsid w:val="00685504"/>
    <w:rsid w:val="006B2BDE"/>
    <w:rsid w:val="006B6509"/>
    <w:rsid w:val="006C21D4"/>
    <w:rsid w:val="006C352D"/>
    <w:rsid w:val="006C6902"/>
    <w:rsid w:val="006E0BEC"/>
    <w:rsid w:val="006E1D56"/>
    <w:rsid w:val="006E1D60"/>
    <w:rsid w:val="006E3021"/>
    <w:rsid w:val="006E3331"/>
    <w:rsid w:val="006F1358"/>
    <w:rsid w:val="006F3ED6"/>
    <w:rsid w:val="007117C4"/>
    <w:rsid w:val="00711E1B"/>
    <w:rsid w:val="007124EE"/>
    <w:rsid w:val="007178C7"/>
    <w:rsid w:val="00723B49"/>
    <w:rsid w:val="00743A7B"/>
    <w:rsid w:val="0074602F"/>
    <w:rsid w:val="00756E5D"/>
    <w:rsid w:val="007615DB"/>
    <w:rsid w:val="00763EC7"/>
    <w:rsid w:val="00775FE1"/>
    <w:rsid w:val="007768FD"/>
    <w:rsid w:val="007779FC"/>
    <w:rsid w:val="007810AC"/>
    <w:rsid w:val="00781598"/>
    <w:rsid w:val="0078345C"/>
    <w:rsid w:val="00790CD6"/>
    <w:rsid w:val="007A4884"/>
    <w:rsid w:val="007A6933"/>
    <w:rsid w:val="007B202A"/>
    <w:rsid w:val="007B3502"/>
    <w:rsid w:val="007B5043"/>
    <w:rsid w:val="007C0446"/>
    <w:rsid w:val="007C47B9"/>
    <w:rsid w:val="007D5D52"/>
    <w:rsid w:val="007E4F53"/>
    <w:rsid w:val="007E5DB3"/>
    <w:rsid w:val="007F2BDE"/>
    <w:rsid w:val="007F34DA"/>
    <w:rsid w:val="007F7636"/>
    <w:rsid w:val="007F7EB6"/>
    <w:rsid w:val="00804988"/>
    <w:rsid w:val="008073D8"/>
    <w:rsid w:val="00812445"/>
    <w:rsid w:val="00814797"/>
    <w:rsid w:val="0081492F"/>
    <w:rsid w:val="00823DD1"/>
    <w:rsid w:val="00831044"/>
    <w:rsid w:val="008326E0"/>
    <w:rsid w:val="00842AC1"/>
    <w:rsid w:val="00852E18"/>
    <w:rsid w:val="0085428C"/>
    <w:rsid w:val="008654EA"/>
    <w:rsid w:val="00867670"/>
    <w:rsid w:val="00871999"/>
    <w:rsid w:val="0088196D"/>
    <w:rsid w:val="008976C9"/>
    <w:rsid w:val="008A04F9"/>
    <w:rsid w:val="008A1B90"/>
    <w:rsid w:val="008B39C9"/>
    <w:rsid w:val="008B3C1D"/>
    <w:rsid w:val="008B7890"/>
    <w:rsid w:val="008C659B"/>
    <w:rsid w:val="008C6F06"/>
    <w:rsid w:val="008C6FBE"/>
    <w:rsid w:val="008D066C"/>
    <w:rsid w:val="008E5B28"/>
    <w:rsid w:val="008F058C"/>
    <w:rsid w:val="008F120E"/>
    <w:rsid w:val="008F1B09"/>
    <w:rsid w:val="008F5C78"/>
    <w:rsid w:val="008F677F"/>
    <w:rsid w:val="009005C6"/>
    <w:rsid w:val="00911D68"/>
    <w:rsid w:val="009159B2"/>
    <w:rsid w:val="0091631C"/>
    <w:rsid w:val="00923588"/>
    <w:rsid w:val="009251CA"/>
    <w:rsid w:val="00937B4F"/>
    <w:rsid w:val="00955C48"/>
    <w:rsid w:val="0095657B"/>
    <w:rsid w:val="00956A76"/>
    <w:rsid w:val="00961F22"/>
    <w:rsid w:val="00962018"/>
    <w:rsid w:val="00962821"/>
    <w:rsid w:val="009660E4"/>
    <w:rsid w:val="00972BF2"/>
    <w:rsid w:val="00974005"/>
    <w:rsid w:val="009850E5"/>
    <w:rsid w:val="00985150"/>
    <w:rsid w:val="00985B20"/>
    <w:rsid w:val="009873A8"/>
    <w:rsid w:val="00987651"/>
    <w:rsid w:val="00992DD2"/>
    <w:rsid w:val="009A0D55"/>
    <w:rsid w:val="009A2381"/>
    <w:rsid w:val="009B5E94"/>
    <w:rsid w:val="009C1CD1"/>
    <w:rsid w:val="009C31D5"/>
    <w:rsid w:val="009C35E4"/>
    <w:rsid w:val="009D38CD"/>
    <w:rsid w:val="009D3FB2"/>
    <w:rsid w:val="009E15ED"/>
    <w:rsid w:val="009F109F"/>
    <w:rsid w:val="00A02EE6"/>
    <w:rsid w:val="00A05E34"/>
    <w:rsid w:val="00A06183"/>
    <w:rsid w:val="00A15039"/>
    <w:rsid w:val="00A150E7"/>
    <w:rsid w:val="00A17FC3"/>
    <w:rsid w:val="00A2353E"/>
    <w:rsid w:val="00A335E9"/>
    <w:rsid w:val="00A365E1"/>
    <w:rsid w:val="00A4153A"/>
    <w:rsid w:val="00A47097"/>
    <w:rsid w:val="00A4725B"/>
    <w:rsid w:val="00A4789B"/>
    <w:rsid w:val="00A50055"/>
    <w:rsid w:val="00A517E5"/>
    <w:rsid w:val="00A61226"/>
    <w:rsid w:val="00A615E1"/>
    <w:rsid w:val="00A65981"/>
    <w:rsid w:val="00A733EF"/>
    <w:rsid w:val="00A74219"/>
    <w:rsid w:val="00A84595"/>
    <w:rsid w:val="00A84BD0"/>
    <w:rsid w:val="00A91003"/>
    <w:rsid w:val="00A93BDF"/>
    <w:rsid w:val="00A97F5B"/>
    <w:rsid w:val="00AA32F5"/>
    <w:rsid w:val="00AA3926"/>
    <w:rsid w:val="00AB3F0D"/>
    <w:rsid w:val="00AB78BD"/>
    <w:rsid w:val="00AC306B"/>
    <w:rsid w:val="00AD6654"/>
    <w:rsid w:val="00AF5A15"/>
    <w:rsid w:val="00B05234"/>
    <w:rsid w:val="00B05A35"/>
    <w:rsid w:val="00B15B64"/>
    <w:rsid w:val="00B1794E"/>
    <w:rsid w:val="00B230D1"/>
    <w:rsid w:val="00B23972"/>
    <w:rsid w:val="00B24CC1"/>
    <w:rsid w:val="00B259DF"/>
    <w:rsid w:val="00B303D5"/>
    <w:rsid w:val="00B33275"/>
    <w:rsid w:val="00B4634C"/>
    <w:rsid w:val="00B56839"/>
    <w:rsid w:val="00B57C44"/>
    <w:rsid w:val="00B57E04"/>
    <w:rsid w:val="00B62A08"/>
    <w:rsid w:val="00B70C61"/>
    <w:rsid w:val="00B72C37"/>
    <w:rsid w:val="00B8313C"/>
    <w:rsid w:val="00B84B0F"/>
    <w:rsid w:val="00B911F8"/>
    <w:rsid w:val="00BA7D0E"/>
    <w:rsid w:val="00BB3148"/>
    <w:rsid w:val="00BB3777"/>
    <w:rsid w:val="00BB40CD"/>
    <w:rsid w:val="00BC2812"/>
    <w:rsid w:val="00BD2C09"/>
    <w:rsid w:val="00BD521A"/>
    <w:rsid w:val="00BD5B84"/>
    <w:rsid w:val="00BD6453"/>
    <w:rsid w:val="00BE29C3"/>
    <w:rsid w:val="00BF37A3"/>
    <w:rsid w:val="00C0092B"/>
    <w:rsid w:val="00C00D34"/>
    <w:rsid w:val="00C0277C"/>
    <w:rsid w:val="00C0538C"/>
    <w:rsid w:val="00C056FB"/>
    <w:rsid w:val="00C1126F"/>
    <w:rsid w:val="00C12417"/>
    <w:rsid w:val="00C14229"/>
    <w:rsid w:val="00C1535F"/>
    <w:rsid w:val="00C204BC"/>
    <w:rsid w:val="00C27565"/>
    <w:rsid w:val="00C3579D"/>
    <w:rsid w:val="00C35983"/>
    <w:rsid w:val="00C35F48"/>
    <w:rsid w:val="00C36C5F"/>
    <w:rsid w:val="00C4021C"/>
    <w:rsid w:val="00C45595"/>
    <w:rsid w:val="00C45E97"/>
    <w:rsid w:val="00C52A13"/>
    <w:rsid w:val="00C56E34"/>
    <w:rsid w:val="00C63068"/>
    <w:rsid w:val="00C66783"/>
    <w:rsid w:val="00C66961"/>
    <w:rsid w:val="00C72565"/>
    <w:rsid w:val="00C726AF"/>
    <w:rsid w:val="00C73C6E"/>
    <w:rsid w:val="00C77ADF"/>
    <w:rsid w:val="00C81E52"/>
    <w:rsid w:val="00C83658"/>
    <w:rsid w:val="00C8429C"/>
    <w:rsid w:val="00C9131E"/>
    <w:rsid w:val="00C94AFF"/>
    <w:rsid w:val="00C951D5"/>
    <w:rsid w:val="00CB0ACD"/>
    <w:rsid w:val="00CB187C"/>
    <w:rsid w:val="00CB2A9B"/>
    <w:rsid w:val="00CB2BF9"/>
    <w:rsid w:val="00CB5029"/>
    <w:rsid w:val="00CC1561"/>
    <w:rsid w:val="00CD3AA0"/>
    <w:rsid w:val="00CD3EC1"/>
    <w:rsid w:val="00CE550D"/>
    <w:rsid w:val="00CF19C3"/>
    <w:rsid w:val="00CF35AA"/>
    <w:rsid w:val="00CF6CA8"/>
    <w:rsid w:val="00D009B9"/>
    <w:rsid w:val="00D02F67"/>
    <w:rsid w:val="00D11BB5"/>
    <w:rsid w:val="00D1504D"/>
    <w:rsid w:val="00D15CDF"/>
    <w:rsid w:val="00D21BF7"/>
    <w:rsid w:val="00D234E2"/>
    <w:rsid w:val="00D3002C"/>
    <w:rsid w:val="00D31062"/>
    <w:rsid w:val="00D3599B"/>
    <w:rsid w:val="00D37C41"/>
    <w:rsid w:val="00D539D8"/>
    <w:rsid w:val="00D61231"/>
    <w:rsid w:val="00D613D6"/>
    <w:rsid w:val="00D640B2"/>
    <w:rsid w:val="00D66EB0"/>
    <w:rsid w:val="00D711AE"/>
    <w:rsid w:val="00D73820"/>
    <w:rsid w:val="00D750D9"/>
    <w:rsid w:val="00D875AB"/>
    <w:rsid w:val="00DA2941"/>
    <w:rsid w:val="00DA2D94"/>
    <w:rsid w:val="00DA44B3"/>
    <w:rsid w:val="00DB4E65"/>
    <w:rsid w:val="00DC0006"/>
    <w:rsid w:val="00DC04FA"/>
    <w:rsid w:val="00DC1FAF"/>
    <w:rsid w:val="00DC592B"/>
    <w:rsid w:val="00DC63B3"/>
    <w:rsid w:val="00DD335D"/>
    <w:rsid w:val="00DE0592"/>
    <w:rsid w:val="00DE53F9"/>
    <w:rsid w:val="00DF141F"/>
    <w:rsid w:val="00DF4A96"/>
    <w:rsid w:val="00DF67F5"/>
    <w:rsid w:val="00E00AF5"/>
    <w:rsid w:val="00E03BE2"/>
    <w:rsid w:val="00E100F5"/>
    <w:rsid w:val="00E1572A"/>
    <w:rsid w:val="00E2328D"/>
    <w:rsid w:val="00E3567A"/>
    <w:rsid w:val="00E363C2"/>
    <w:rsid w:val="00E40340"/>
    <w:rsid w:val="00E448E9"/>
    <w:rsid w:val="00E47925"/>
    <w:rsid w:val="00E502C1"/>
    <w:rsid w:val="00E573C0"/>
    <w:rsid w:val="00E60075"/>
    <w:rsid w:val="00E66901"/>
    <w:rsid w:val="00E700EF"/>
    <w:rsid w:val="00E7067A"/>
    <w:rsid w:val="00E7448F"/>
    <w:rsid w:val="00E7510E"/>
    <w:rsid w:val="00E7590E"/>
    <w:rsid w:val="00E80524"/>
    <w:rsid w:val="00E807A6"/>
    <w:rsid w:val="00E825F1"/>
    <w:rsid w:val="00E82ED4"/>
    <w:rsid w:val="00E840E0"/>
    <w:rsid w:val="00E930A0"/>
    <w:rsid w:val="00E95942"/>
    <w:rsid w:val="00E9686F"/>
    <w:rsid w:val="00EA3AEB"/>
    <w:rsid w:val="00EB1E97"/>
    <w:rsid w:val="00EB41AB"/>
    <w:rsid w:val="00EC5DF1"/>
    <w:rsid w:val="00ED3894"/>
    <w:rsid w:val="00ED6FF9"/>
    <w:rsid w:val="00EE690D"/>
    <w:rsid w:val="00EF0648"/>
    <w:rsid w:val="00EF177B"/>
    <w:rsid w:val="00EF1912"/>
    <w:rsid w:val="00EF3471"/>
    <w:rsid w:val="00EF7228"/>
    <w:rsid w:val="00F03502"/>
    <w:rsid w:val="00F05AC6"/>
    <w:rsid w:val="00F07CB0"/>
    <w:rsid w:val="00F22836"/>
    <w:rsid w:val="00F22EE7"/>
    <w:rsid w:val="00F23687"/>
    <w:rsid w:val="00F251F5"/>
    <w:rsid w:val="00F31A56"/>
    <w:rsid w:val="00F33F39"/>
    <w:rsid w:val="00F35C67"/>
    <w:rsid w:val="00F40A4D"/>
    <w:rsid w:val="00F42486"/>
    <w:rsid w:val="00F44EC5"/>
    <w:rsid w:val="00F4650F"/>
    <w:rsid w:val="00F51319"/>
    <w:rsid w:val="00F53745"/>
    <w:rsid w:val="00F579E2"/>
    <w:rsid w:val="00F67C6E"/>
    <w:rsid w:val="00F73953"/>
    <w:rsid w:val="00F80A5D"/>
    <w:rsid w:val="00F95473"/>
    <w:rsid w:val="00F963A5"/>
    <w:rsid w:val="00F9652E"/>
    <w:rsid w:val="00FA16F1"/>
    <w:rsid w:val="00FA2E26"/>
    <w:rsid w:val="00FA7F51"/>
    <w:rsid w:val="00FB21BC"/>
    <w:rsid w:val="00FB62ED"/>
    <w:rsid w:val="00FB738A"/>
    <w:rsid w:val="00FC0CE4"/>
    <w:rsid w:val="00FC3B4C"/>
    <w:rsid w:val="00FD2511"/>
    <w:rsid w:val="00FD6282"/>
    <w:rsid w:val="00FD79EC"/>
    <w:rsid w:val="00FD7AC8"/>
    <w:rsid w:val="00FD7E73"/>
    <w:rsid w:val="00FF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689"/>
    <w:pPr>
      <w:spacing w:after="200" w:line="276" w:lineRule="auto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3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3689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3432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3206"/>
    <w:rPr>
      <w:rFonts w:ascii="Calibri" w:hAnsi="Calibri" w:cs="Times New Roman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3575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385</Words>
  <Characters>2199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OF THE FIRST DEPUTY DEFENCE MINISTER</dc:title>
  <dc:subject/>
  <dc:creator>Tinatin Mzarelua</dc:creator>
  <cp:keywords/>
  <dc:description/>
  <cp:lastModifiedBy>Tinatin Mzarelua</cp:lastModifiedBy>
  <cp:revision>2</cp:revision>
  <cp:lastPrinted>2013-01-30T08:32:00Z</cp:lastPrinted>
  <dcterms:created xsi:type="dcterms:W3CDTF">2013-01-30T10:13:00Z</dcterms:created>
  <dcterms:modified xsi:type="dcterms:W3CDTF">2013-01-30T10:13:00Z</dcterms:modified>
</cp:coreProperties>
</file>