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5E" w:rsidRDefault="00DA27E1" w:rsidP="00444E5B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Exercise: </w:t>
      </w:r>
      <w:r w:rsidR="00444E5B">
        <w:rPr>
          <w:rFonts w:ascii="Candara" w:hAnsi="Candara"/>
          <w:b/>
          <w:bCs/>
          <w:sz w:val="28"/>
          <w:szCs w:val="28"/>
          <w:lang w:val="en-GB"/>
        </w:rPr>
        <w:t>Organigram</w:t>
      </w:r>
    </w:p>
    <w:p w:rsidR="00BC2C8D" w:rsidRDefault="00BC2C8D" w:rsidP="00444E5B">
      <w:pPr>
        <w:rPr>
          <w:rFonts w:ascii="Candara" w:hAnsi="Candara"/>
          <w:b/>
          <w:bCs/>
          <w:sz w:val="28"/>
          <w:szCs w:val="28"/>
          <w:lang w:val="en-GB"/>
        </w:rPr>
      </w:pPr>
    </w:p>
    <w:p w:rsidR="00444E5B" w:rsidRDefault="00444E5B" w:rsidP="00BC2C8D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 w:rsidRPr="00BC2C8D">
        <w:rPr>
          <w:rFonts w:ascii="Candara" w:hAnsi="Candara"/>
          <w:b/>
          <w:bCs/>
          <w:lang w:val="en-GB"/>
        </w:rPr>
        <w:t xml:space="preserve">What comments could </w:t>
      </w:r>
      <w:r w:rsidR="00253F3C" w:rsidRPr="00BC2C8D">
        <w:rPr>
          <w:rFonts w:ascii="Candara" w:hAnsi="Candara"/>
          <w:b/>
          <w:bCs/>
          <w:lang w:val="en-GB"/>
        </w:rPr>
        <w:t>you</w:t>
      </w:r>
      <w:r w:rsidRPr="00BC2C8D">
        <w:rPr>
          <w:rFonts w:ascii="Candara" w:hAnsi="Candara"/>
          <w:b/>
          <w:bCs/>
          <w:lang w:val="en-GB"/>
        </w:rPr>
        <w:t xml:space="preserve"> ma</w:t>
      </w:r>
      <w:r w:rsidR="003231E8" w:rsidRPr="00BC2C8D">
        <w:rPr>
          <w:rFonts w:ascii="Candara" w:hAnsi="Candara"/>
          <w:b/>
          <w:bCs/>
          <w:lang w:val="en-GB"/>
        </w:rPr>
        <w:t>k</w:t>
      </w:r>
      <w:r w:rsidRPr="00BC2C8D">
        <w:rPr>
          <w:rFonts w:ascii="Candara" w:hAnsi="Candara"/>
          <w:b/>
          <w:bCs/>
          <w:lang w:val="en-GB"/>
        </w:rPr>
        <w:t>e about th</w:t>
      </w:r>
      <w:r w:rsidR="00FD5A7D" w:rsidRPr="00BC2C8D">
        <w:rPr>
          <w:rFonts w:ascii="Candara" w:hAnsi="Candara"/>
          <w:b/>
          <w:bCs/>
          <w:lang w:val="en-GB"/>
        </w:rPr>
        <w:t>e</w:t>
      </w:r>
      <w:r w:rsidRPr="00BC2C8D">
        <w:rPr>
          <w:rFonts w:ascii="Candara" w:hAnsi="Candara"/>
          <w:b/>
          <w:bCs/>
          <w:lang w:val="en-GB"/>
        </w:rPr>
        <w:t xml:space="preserve"> organigram </w:t>
      </w:r>
      <w:r w:rsidR="00FD5A7D" w:rsidRPr="00BC2C8D">
        <w:rPr>
          <w:rFonts w:ascii="Candara" w:hAnsi="Candara"/>
          <w:b/>
          <w:bCs/>
          <w:lang w:val="en-GB"/>
        </w:rPr>
        <w:t>of the organization you work in</w:t>
      </w:r>
      <w:r w:rsidRPr="00BC2C8D">
        <w:rPr>
          <w:rFonts w:ascii="Candara" w:hAnsi="Candara"/>
          <w:b/>
          <w:bCs/>
          <w:lang w:val="en-GB"/>
        </w:rPr>
        <w:t>?</w:t>
      </w:r>
    </w:p>
    <w:p w:rsidR="00BC2C8D" w:rsidRPr="00BC2C8D" w:rsidRDefault="00BC2C8D" w:rsidP="00BC2C8D">
      <w:pPr>
        <w:pStyle w:val="Lijstalinea"/>
        <w:rPr>
          <w:rFonts w:ascii="Candara" w:hAnsi="Candara"/>
          <w:b/>
          <w:bCs/>
          <w:lang w:val="en-GB"/>
        </w:rPr>
      </w:pPr>
    </w:p>
    <w:p w:rsidR="003231E8" w:rsidRDefault="003231E8" w:rsidP="00BC2C8D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 w:rsidRPr="00BC2C8D">
        <w:rPr>
          <w:rFonts w:ascii="Candara" w:hAnsi="Candara"/>
          <w:b/>
          <w:bCs/>
          <w:lang w:val="en-GB"/>
        </w:rPr>
        <w:t>How would you describe the organizational system? (line, staff</w:t>
      </w:r>
      <w:r w:rsidR="00BC2C8D" w:rsidRPr="00BC2C8D">
        <w:rPr>
          <w:rFonts w:ascii="Candara" w:hAnsi="Candara"/>
          <w:b/>
          <w:bCs/>
          <w:lang w:val="en-GB"/>
        </w:rPr>
        <w:t xml:space="preserve">, functional </w:t>
      </w:r>
      <w:r w:rsidRPr="00BC2C8D">
        <w:rPr>
          <w:rFonts w:ascii="Candara" w:hAnsi="Candara"/>
          <w:b/>
          <w:bCs/>
          <w:lang w:val="en-GB"/>
        </w:rPr>
        <w:t>et</w:t>
      </w:r>
      <w:r w:rsidR="00BC2C8D" w:rsidRPr="00BC2C8D">
        <w:rPr>
          <w:rFonts w:ascii="Candara" w:hAnsi="Candara"/>
          <w:b/>
          <w:bCs/>
          <w:lang w:val="en-GB"/>
        </w:rPr>
        <w:t>c</w:t>
      </w:r>
      <w:r w:rsidRPr="00BC2C8D">
        <w:rPr>
          <w:rFonts w:ascii="Candara" w:hAnsi="Candara"/>
          <w:b/>
          <w:bCs/>
          <w:lang w:val="en-GB"/>
        </w:rPr>
        <w:t>)</w:t>
      </w:r>
    </w:p>
    <w:p w:rsidR="00BC2C8D" w:rsidRPr="00BC2C8D" w:rsidRDefault="00BC2C8D" w:rsidP="00BC2C8D">
      <w:pPr>
        <w:pStyle w:val="Lijstalinea"/>
        <w:rPr>
          <w:rFonts w:ascii="Candara" w:hAnsi="Candara"/>
          <w:b/>
          <w:bCs/>
          <w:lang w:val="en-GB"/>
        </w:rPr>
      </w:pPr>
      <w:bookmarkStart w:id="0" w:name="_GoBack"/>
      <w:bookmarkEnd w:id="0"/>
    </w:p>
    <w:p w:rsidR="003231E8" w:rsidRPr="00BC2C8D" w:rsidRDefault="003231E8" w:rsidP="00BC2C8D">
      <w:pPr>
        <w:pStyle w:val="Lijstalinea"/>
        <w:numPr>
          <w:ilvl w:val="0"/>
          <w:numId w:val="26"/>
        </w:numPr>
        <w:rPr>
          <w:rFonts w:ascii="Candara" w:hAnsi="Candara"/>
          <w:b/>
          <w:bCs/>
          <w:lang w:val="en-GB"/>
        </w:rPr>
      </w:pPr>
      <w:r w:rsidRPr="00BC2C8D">
        <w:rPr>
          <w:rFonts w:ascii="Candara" w:hAnsi="Candara"/>
          <w:b/>
          <w:bCs/>
          <w:lang w:val="en-GB"/>
        </w:rPr>
        <w:t>If you were the director which changes would you make in the organigram?</w:t>
      </w:r>
    </w:p>
    <w:p w:rsidR="00BC2C8D" w:rsidRDefault="00BC2C8D" w:rsidP="00444E5B">
      <w:pPr>
        <w:rPr>
          <w:rFonts w:ascii="Candara" w:hAnsi="Candara"/>
          <w:b/>
          <w:bCs/>
          <w:lang w:val="en-GB"/>
        </w:rPr>
      </w:pPr>
    </w:p>
    <w:p w:rsidR="00FD5A7D" w:rsidRDefault="003231E8" w:rsidP="00444E5B">
      <w:p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 xml:space="preserve">Can you </w:t>
      </w:r>
      <w:r w:rsidR="00BC2C8D">
        <w:rPr>
          <w:rFonts w:ascii="Candara" w:hAnsi="Candara"/>
          <w:b/>
          <w:bCs/>
          <w:lang w:val="en-GB"/>
        </w:rPr>
        <w:t xml:space="preserve">finally </w:t>
      </w:r>
      <w:r>
        <w:rPr>
          <w:rFonts w:ascii="Candara" w:hAnsi="Candara"/>
          <w:b/>
          <w:bCs/>
          <w:lang w:val="en-GB"/>
        </w:rPr>
        <w:t xml:space="preserve">comment on </w:t>
      </w:r>
      <w:r w:rsidR="00FD5A7D">
        <w:rPr>
          <w:rFonts w:ascii="Candara" w:hAnsi="Candara"/>
          <w:b/>
          <w:bCs/>
          <w:lang w:val="en-GB"/>
        </w:rPr>
        <w:t>the following concepts</w:t>
      </w:r>
      <w:r>
        <w:rPr>
          <w:rFonts w:ascii="Candara" w:hAnsi="Candara"/>
          <w:b/>
          <w:bCs/>
          <w:lang w:val="en-GB"/>
        </w:rPr>
        <w:t xml:space="preserve"> used in your organization</w:t>
      </w:r>
      <w:r w:rsidR="00FD5A7D">
        <w:rPr>
          <w:rFonts w:ascii="Candara" w:hAnsi="Candara"/>
          <w:b/>
          <w:bCs/>
          <w:lang w:val="en-GB"/>
        </w:rPr>
        <w:t>:</w:t>
      </w:r>
    </w:p>
    <w:p w:rsid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Coordination of the activities</w:t>
      </w:r>
    </w:p>
    <w:p w:rsid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Description of functions</w:t>
      </w:r>
    </w:p>
    <w:p w:rsid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Homogenisation versus differentiation</w:t>
      </w:r>
    </w:p>
    <w:p w:rsid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Classification and motive</w:t>
      </w:r>
    </w:p>
    <w:p w:rsid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Flat/steep</w:t>
      </w:r>
    </w:p>
    <w:p w:rsid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Span of control</w:t>
      </w:r>
    </w:p>
    <w:p w:rsidR="00435D51" w:rsidRPr="00435D51" w:rsidRDefault="00435D51" w:rsidP="00435D51">
      <w:pPr>
        <w:pStyle w:val="Lijstalinea"/>
        <w:numPr>
          <w:ilvl w:val="0"/>
          <w:numId w:val="25"/>
        </w:numPr>
        <w:rPr>
          <w:rFonts w:ascii="Candara" w:hAnsi="Candara"/>
          <w:b/>
          <w:bCs/>
          <w:lang w:val="en-GB"/>
        </w:rPr>
      </w:pPr>
      <w:r>
        <w:rPr>
          <w:rFonts w:ascii="Candara" w:hAnsi="Candara"/>
          <w:b/>
          <w:bCs/>
          <w:lang w:val="en-GB"/>
        </w:rPr>
        <w:t>Organizational system</w:t>
      </w:r>
    </w:p>
    <w:p w:rsidR="00435D51" w:rsidRDefault="00435D51" w:rsidP="00444E5B">
      <w:pPr>
        <w:rPr>
          <w:rFonts w:ascii="Candara" w:hAnsi="Candara"/>
          <w:b/>
          <w:bCs/>
          <w:lang w:val="en-GB"/>
        </w:rPr>
      </w:pPr>
    </w:p>
    <w:p w:rsidR="00FD5A7D" w:rsidRDefault="00FD5A7D" w:rsidP="00444E5B">
      <w:pPr>
        <w:rPr>
          <w:rFonts w:ascii="Candara" w:hAnsi="Candara"/>
          <w:b/>
          <w:bCs/>
          <w:lang w:val="en-GB"/>
        </w:rPr>
      </w:pPr>
    </w:p>
    <w:p w:rsidR="00444E5B" w:rsidRDefault="00444E5B" w:rsidP="00444E5B">
      <w:pPr>
        <w:rPr>
          <w:rFonts w:ascii="Candara" w:hAnsi="Candara"/>
          <w:b/>
          <w:bCs/>
          <w:lang w:val="en-GB"/>
        </w:rPr>
      </w:pPr>
    </w:p>
    <w:p w:rsidR="00A56D03" w:rsidRPr="00B37B31" w:rsidRDefault="00A56D03" w:rsidP="00B37B31"/>
    <w:sectPr w:rsidR="00A56D03" w:rsidRPr="00B37B31" w:rsidSect="001848F1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77" w:rsidRDefault="00277677" w:rsidP="00E30634">
      <w:pPr>
        <w:spacing w:after="0"/>
      </w:pPr>
      <w:r>
        <w:separator/>
      </w:r>
    </w:p>
  </w:endnote>
  <w:endnote w:type="continuationSeparator" w:id="0">
    <w:p w:rsidR="00277677" w:rsidRDefault="00277677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F" w:rsidRDefault="00314A5F" w:rsidP="00FC6186">
    <w:pPr>
      <w:pStyle w:val="Voettekst"/>
      <w:jc w:val="center"/>
      <w:rPr>
        <w:sz w:val="8"/>
        <w:szCs w:val="8"/>
      </w:rPr>
    </w:pPr>
  </w:p>
  <w:p w:rsidR="00314A5F" w:rsidRPr="00E30634" w:rsidRDefault="00314A5F" w:rsidP="00FC6186">
    <w:pPr>
      <w:pStyle w:val="Voettekst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Voettekst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proofErr w:type="spellStart"/>
    <w:r w:rsidR="00C86527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77" w:rsidRDefault="00277677" w:rsidP="00E30634">
      <w:pPr>
        <w:spacing w:after="0"/>
      </w:pPr>
      <w:r>
        <w:separator/>
      </w:r>
    </w:p>
  </w:footnote>
  <w:footnote w:type="continuationSeparator" w:id="0">
    <w:p w:rsidR="00277677" w:rsidRDefault="00277677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tekst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tekst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tekst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tekst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25414"/>
    <w:multiLevelType w:val="hybridMultilevel"/>
    <w:tmpl w:val="0AA8411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C0013"/>
    <w:multiLevelType w:val="hybridMultilevel"/>
    <w:tmpl w:val="4EA214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161B"/>
    <w:multiLevelType w:val="hybridMultilevel"/>
    <w:tmpl w:val="A4BA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E4"/>
    <w:rsid w:val="00006EF4"/>
    <w:rsid w:val="000A2F48"/>
    <w:rsid w:val="000C08C2"/>
    <w:rsid w:val="00105E18"/>
    <w:rsid w:val="00134D80"/>
    <w:rsid w:val="0014635B"/>
    <w:rsid w:val="001548E4"/>
    <w:rsid w:val="001721D1"/>
    <w:rsid w:val="001848F1"/>
    <w:rsid w:val="00193784"/>
    <w:rsid w:val="001C32D5"/>
    <w:rsid w:val="001C4A4A"/>
    <w:rsid w:val="001C6E39"/>
    <w:rsid w:val="00250EB6"/>
    <w:rsid w:val="00252B99"/>
    <w:rsid w:val="00253F3C"/>
    <w:rsid w:val="00256F4F"/>
    <w:rsid w:val="00272B0F"/>
    <w:rsid w:val="00277677"/>
    <w:rsid w:val="002B60DD"/>
    <w:rsid w:val="002C4FDB"/>
    <w:rsid w:val="00302205"/>
    <w:rsid w:val="00314A5F"/>
    <w:rsid w:val="003231E8"/>
    <w:rsid w:val="00325116"/>
    <w:rsid w:val="0039431A"/>
    <w:rsid w:val="004023AA"/>
    <w:rsid w:val="00435D51"/>
    <w:rsid w:val="00444E5B"/>
    <w:rsid w:val="00461C1A"/>
    <w:rsid w:val="00497522"/>
    <w:rsid w:val="004C515A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51DE5"/>
    <w:rsid w:val="0076415E"/>
    <w:rsid w:val="00797751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2C8D"/>
    <w:rsid w:val="00BC4189"/>
    <w:rsid w:val="00C86527"/>
    <w:rsid w:val="00C92273"/>
    <w:rsid w:val="00C95C5E"/>
    <w:rsid w:val="00CB3D64"/>
    <w:rsid w:val="00D023C0"/>
    <w:rsid w:val="00D42DBB"/>
    <w:rsid w:val="00D75DBA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E37C07"/>
    <w:rsid w:val="00F7474F"/>
    <w:rsid w:val="00FC6186"/>
    <w:rsid w:val="00FD5A7D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4B33C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30634"/>
  </w:style>
  <w:style w:type="paragraph" w:styleId="Voettekst">
    <w:name w:val="footer"/>
    <w:basedOn w:val="Standaard"/>
    <w:link w:val="Voet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structuur">
    <w:name w:val="Document Map"/>
    <w:basedOn w:val="Standa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raster">
    <w:name w:val="Table Grid"/>
    <w:basedOn w:val="Standaardtabel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B139-1917-4B6F-90E4-F01BFBC2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54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Bert Baks</cp:lastModifiedBy>
  <cp:revision>6</cp:revision>
  <cp:lastPrinted>2013-07-07T17:19:00Z</cp:lastPrinted>
  <dcterms:created xsi:type="dcterms:W3CDTF">2018-06-02T15:41:00Z</dcterms:created>
  <dcterms:modified xsi:type="dcterms:W3CDTF">2018-06-02T17:57:00Z</dcterms:modified>
</cp:coreProperties>
</file>