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5E" w:rsidRDefault="00DA27E1" w:rsidP="009A7D00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Exercise: </w:t>
      </w:r>
      <w:r w:rsidR="009A7D00">
        <w:rPr>
          <w:rFonts w:ascii="Candara" w:hAnsi="Candara"/>
          <w:b/>
          <w:bCs/>
          <w:sz w:val="28"/>
          <w:szCs w:val="28"/>
          <w:lang w:val="en-GB"/>
        </w:rPr>
        <w:t>Work consultation statements</w:t>
      </w:r>
    </w:p>
    <w:p w:rsidR="009A7D00" w:rsidRPr="00AF4975" w:rsidRDefault="009A7D00" w:rsidP="009A7D00">
      <w:pPr>
        <w:rPr>
          <w:rFonts w:ascii="Candara" w:hAnsi="Candara"/>
          <w:b/>
          <w:bCs/>
          <w:sz w:val="24"/>
          <w:szCs w:val="24"/>
          <w:lang w:val="en-GB"/>
        </w:rPr>
      </w:pPr>
      <w:r w:rsidRPr="00AF4975">
        <w:rPr>
          <w:rFonts w:ascii="Candara" w:hAnsi="Candara"/>
          <w:b/>
          <w:bCs/>
          <w:sz w:val="24"/>
          <w:szCs w:val="24"/>
          <w:lang w:val="en-GB"/>
        </w:rPr>
        <w:t xml:space="preserve">To which degree do you </w:t>
      </w:r>
      <w:r w:rsidRPr="00AF4975">
        <w:rPr>
          <w:rFonts w:ascii="Candara" w:hAnsi="Candara"/>
          <w:b/>
          <w:bCs/>
          <w:sz w:val="24"/>
          <w:szCs w:val="24"/>
          <w:u w:val="single"/>
          <w:lang w:val="en-GB"/>
        </w:rPr>
        <w:t>agree</w:t>
      </w:r>
      <w:r w:rsidRPr="00AF4975">
        <w:rPr>
          <w:rFonts w:ascii="Candara" w:hAnsi="Candara"/>
          <w:b/>
          <w:bCs/>
          <w:sz w:val="24"/>
          <w:szCs w:val="24"/>
          <w:lang w:val="en-GB"/>
        </w:rPr>
        <w:t xml:space="preserve"> or </w:t>
      </w:r>
      <w:r w:rsidRPr="00AF4975">
        <w:rPr>
          <w:rFonts w:ascii="Candara" w:hAnsi="Candara"/>
          <w:b/>
          <w:bCs/>
          <w:sz w:val="24"/>
          <w:szCs w:val="24"/>
          <w:u w:val="single"/>
          <w:lang w:val="en-GB"/>
        </w:rPr>
        <w:t>disagree</w:t>
      </w:r>
      <w:r w:rsidRPr="00AF4975">
        <w:rPr>
          <w:rFonts w:ascii="Candara" w:hAnsi="Candara"/>
          <w:b/>
          <w:bCs/>
          <w:sz w:val="24"/>
          <w:szCs w:val="24"/>
          <w:lang w:val="en-GB"/>
        </w:rPr>
        <w:t xml:space="preserve"> or have </w:t>
      </w:r>
      <w:r w:rsidRPr="00AF4975">
        <w:rPr>
          <w:rFonts w:ascii="Candara" w:hAnsi="Candara"/>
          <w:b/>
          <w:bCs/>
          <w:sz w:val="24"/>
          <w:szCs w:val="24"/>
          <w:u w:val="single"/>
          <w:lang w:val="en-GB"/>
        </w:rPr>
        <w:t>no opinion</w:t>
      </w:r>
      <w:r w:rsidRPr="00AF4975">
        <w:rPr>
          <w:rFonts w:ascii="Candara" w:hAnsi="Candara"/>
          <w:b/>
          <w:bCs/>
          <w:sz w:val="24"/>
          <w:szCs w:val="24"/>
          <w:lang w:val="en-GB"/>
        </w:rPr>
        <w:t xml:space="preserve"> on the following statements</w:t>
      </w:r>
      <w:r w:rsidR="00AF4975">
        <w:rPr>
          <w:rFonts w:ascii="Candara" w:hAnsi="Candara"/>
          <w:b/>
          <w:bCs/>
          <w:sz w:val="24"/>
          <w:szCs w:val="24"/>
          <w:lang w:val="en-GB"/>
        </w:rPr>
        <w:t>?</w:t>
      </w:r>
      <w:bookmarkStart w:id="0" w:name="_GoBack"/>
      <w:bookmarkEnd w:id="0"/>
    </w:p>
    <w:p w:rsidR="00AF4975" w:rsidRDefault="00AF4975" w:rsidP="009A7D00">
      <w:pPr>
        <w:rPr>
          <w:rFonts w:ascii="Candara" w:hAnsi="Candara"/>
          <w:b/>
          <w:bCs/>
          <w:lang w:val="en-GB"/>
        </w:rPr>
      </w:pPr>
    </w:p>
    <w:p w:rsidR="009A7D00" w:rsidRDefault="009A7D00" w:rsidP="009A7D00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GOAL</w:t>
      </w:r>
    </w:p>
    <w:p w:rsidR="009A7D00" w:rsidRDefault="009A7D00" w:rsidP="009A7D00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The goal of work consultations is to attain a greater team spirit and hence have greater pleasure from work.</w:t>
      </w:r>
    </w:p>
    <w:p w:rsidR="00AF4975" w:rsidRPr="009A7D00" w:rsidRDefault="00AF4975" w:rsidP="009A7D00">
      <w:pPr>
        <w:pStyle w:val="Lijstalinea"/>
        <w:rPr>
          <w:rFonts w:ascii="Candara" w:hAnsi="Candara"/>
          <w:b/>
          <w:bCs/>
          <w:lang w:val="en-GB"/>
        </w:rPr>
      </w:pPr>
    </w:p>
    <w:p w:rsidR="009A7D00" w:rsidRDefault="009A7D00" w:rsidP="009A7D00">
      <w:pPr>
        <w:pStyle w:val="Lijstalinea"/>
        <w:rPr>
          <w:rFonts w:ascii="Candara" w:hAnsi="Candara"/>
          <w:b/>
          <w:bCs/>
          <w:lang w:val="en-GB"/>
        </w:rPr>
      </w:pPr>
    </w:p>
    <w:p w:rsidR="009A7D00" w:rsidRDefault="009A7D00" w:rsidP="009A7D00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AUTHORIZATION TO DECIDE</w:t>
      </w:r>
    </w:p>
    <w:p w:rsidR="00AF4975" w:rsidRDefault="009A7D00" w:rsidP="00AF4975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Work consultations allow people to talk about their work with the boss but naturally he/she is the one who decides. He/she remains the person responsible.</w:t>
      </w:r>
    </w:p>
    <w:p w:rsidR="00AF4975" w:rsidRDefault="00AF4975" w:rsidP="00AF4975">
      <w:pPr>
        <w:pStyle w:val="Lijstalinea"/>
        <w:rPr>
          <w:rFonts w:ascii="Candara" w:hAnsi="Candara"/>
          <w:b/>
          <w:bCs/>
          <w:lang w:val="en-GB"/>
        </w:rPr>
      </w:pPr>
    </w:p>
    <w:p w:rsidR="00AF4975" w:rsidRPr="00AF4975" w:rsidRDefault="00AF4975" w:rsidP="00AF4975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9A7D00" w:rsidP="00AF4975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FUTURE VISION</w:t>
      </w:r>
    </w:p>
    <w:p w:rsidR="009A7D00" w:rsidRPr="00AF4975" w:rsidRDefault="0028768E" w:rsidP="00AF4975">
      <w:pPr>
        <w:pStyle w:val="Lijstalinea"/>
        <w:rPr>
          <w:rFonts w:ascii="Candara" w:hAnsi="Candara"/>
          <w:b/>
          <w:bCs/>
          <w:lang w:val="en-GB"/>
        </w:rPr>
      </w:pPr>
      <w:r w:rsidRPr="00AF4975">
        <w:rPr>
          <w:rFonts w:ascii="Candara" w:hAnsi="Candara"/>
          <w:b/>
          <w:bCs/>
          <w:lang w:val="en-GB"/>
        </w:rPr>
        <w:t>Work consultations let you create better relationships and hence probably allow for staff regulation</w:t>
      </w:r>
    </w:p>
    <w:p w:rsidR="0028768E" w:rsidRDefault="0028768E" w:rsidP="009A7D00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AF4975" w:rsidP="009A7D00">
      <w:pPr>
        <w:pStyle w:val="Lijstalinea"/>
        <w:rPr>
          <w:rFonts w:ascii="Candara" w:hAnsi="Candara"/>
          <w:b/>
          <w:bCs/>
          <w:lang w:val="en-GB"/>
        </w:rPr>
      </w:pPr>
    </w:p>
    <w:p w:rsidR="0028768E" w:rsidRDefault="0028768E" w:rsidP="0028768E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MANAGEMENT VISION</w:t>
      </w:r>
    </w:p>
    <w:p w:rsidR="0028768E" w:rsidRDefault="0028768E" w:rsidP="0028768E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Work consultations are instruments used by Management so that good ideas launched by staff can be taken over.</w:t>
      </w:r>
    </w:p>
    <w:p w:rsidR="0028768E" w:rsidRDefault="0028768E" w:rsidP="0028768E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AF4975" w:rsidP="0028768E">
      <w:pPr>
        <w:pStyle w:val="Lijstalinea"/>
        <w:rPr>
          <w:rFonts w:ascii="Candara" w:hAnsi="Candara"/>
          <w:b/>
          <w:bCs/>
          <w:lang w:val="en-GB"/>
        </w:rPr>
      </w:pPr>
    </w:p>
    <w:p w:rsidR="0028768E" w:rsidRDefault="0028768E" w:rsidP="0028768E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WORK CONSULTATIONS</w:t>
      </w:r>
    </w:p>
    <w:p w:rsidR="0028768E" w:rsidRDefault="0028768E" w:rsidP="0028768E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Work consultations go back to pre-history. If you worked well you always participated in consultations about work.</w:t>
      </w:r>
    </w:p>
    <w:p w:rsidR="0028768E" w:rsidRDefault="0028768E" w:rsidP="0028768E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AF4975" w:rsidP="0028768E">
      <w:pPr>
        <w:pStyle w:val="Lijstalinea"/>
        <w:rPr>
          <w:rFonts w:ascii="Candara" w:hAnsi="Candara"/>
          <w:b/>
          <w:bCs/>
          <w:lang w:val="en-GB"/>
        </w:rPr>
      </w:pPr>
    </w:p>
    <w:p w:rsidR="0028768E" w:rsidRDefault="0028768E" w:rsidP="0028768E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OPENNESS</w:t>
      </w:r>
    </w:p>
    <w:p w:rsidR="0028768E" w:rsidRDefault="0028768E" w:rsidP="0028768E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One condition for work consultations is that people are not afraid to speak out so that information is provided with which something can be done higher in the organization</w:t>
      </w:r>
      <w:r w:rsidR="007A1645">
        <w:rPr>
          <w:rFonts w:ascii="Candara" w:hAnsi="Candara"/>
          <w:b/>
          <w:bCs/>
          <w:lang w:val="en-GB"/>
        </w:rPr>
        <w:t>.</w:t>
      </w:r>
    </w:p>
    <w:p w:rsidR="007A1645" w:rsidRDefault="007A1645" w:rsidP="0028768E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AF4975" w:rsidP="0028768E">
      <w:pPr>
        <w:pStyle w:val="Lijstalinea"/>
        <w:rPr>
          <w:rFonts w:ascii="Candara" w:hAnsi="Candara"/>
          <w:b/>
          <w:bCs/>
          <w:lang w:val="en-GB"/>
        </w:rPr>
      </w:pPr>
    </w:p>
    <w:p w:rsidR="0028768E" w:rsidRDefault="007A1645" w:rsidP="0028768E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MOTIVATION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Work consultations form an excellent Management tool to enlarge staff motivation.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AF4975" w:rsidP="007A1645">
      <w:pPr>
        <w:pStyle w:val="Lijstalinea"/>
        <w:rPr>
          <w:rFonts w:ascii="Candara" w:hAnsi="Candara"/>
          <w:b/>
          <w:bCs/>
          <w:lang w:val="en-GB"/>
        </w:rPr>
      </w:pPr>
    </w:p>
    <w:p w:rsidR="007A1645" w:rsidRDefault="007A1645" w:rsidP="007A1645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ORGANIZATION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If the atmosphere in an organization is very open, then you don’t really need structured work consultations.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</w:p>
    <w:p w:rsidR="007A1645" w:rsidRDefault="007A1645" w:rsidP="007A1645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TRUST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For good work consultations it is necessary that people can trust their boss. Given that he/she has supervisory task, it is not strictly necessary that he/she trusts his staff when it comes to their achievements.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AF4975" w:rsidP="007A1645">
      <w:pPr>
        <w:pStyle w:val="Lijstalinea"/>
        <w:rPr>
          <w:rFonts w:ascii="Candara" w:hAnsi="Candara"/>
          <w:b/>
          <w:bCs/>
          <w:lang w:val="en-GB"/>
        </w:rPr>
      </w:pPr>
    </w:p>
    <w:p w:rsidR="007A1645" w:rsidRDefault="007A1645" w:rsidP="007A1645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WORK CONSULTATIONS AT THE TOP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Management does not need to participate in structured work consultations. At all level there are enough meetings.</w:t>
      </w:r>
    </w:p>
    <w:p w:rsid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</w:p>
    <w:p w:rsidR="00AF4975" w:rsidRDefault="00AF4975" w:rsidP="007A1645">
      <w:pPr>
        <w:pStyle w:val="Lijstalinea"/>
        <w:rPr>
          <w:rFonts w:ascii="Candara" w:hAnsi="Candara"/>
          <w:b/>
          <w:bCs/>
          <w:lang w:val="en-GB"/>
        </w:rPr>
      </w:pPr>
    </w:p>
    <w:p w:rsidR="007A1645" w:rsidRDefault="007A1645" w:rsidP="007A1645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CHAIRMAN WORK CONSULTATIONS</w:t>
      </w:r>
    </w:p>
    <w:p w:rsidR="007A1645" w:rsidRPr="007A1645" w:rsidRDefault="007A1645" w:rsidP="007A1645">
      <w:pPr>
        <w:pStyle w:val="Lijstalinea"/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The Head of the Department may not be the chairman of the work consultations. He/she would be tempted to fix matters according to his/her own judgement</w:t>
      </w:r>
      <w:r w:rsidR="00AF4975">
        <w:rPr>
          <w:rFonts w:ascii="Candara" w:hAnsi="Candara"/>
          <w:b/>
          <w:bCs/>
          <w:lang w:val="en-GB"/>
        </w:rPr>
        <w:t>.</w:t>
      </w:r>
    </w:p>
    <w:p w:rsidR="0028768E" w:rsidRDefault="0028768E" w:rsidP="0028768E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 xml:space="preserve"> </w:t>
      </w:r>
    </w:p>
    <w:p w:rsidR="0028768E" w:rsidRPr="0028768E" w:rsidRDefault="0028768E" w:rsidP="0028768E">
      <w:pPr>
        <w:rPr>
          <w:rFonts w:ascii="Candara" w:hAnsi="Candara"/>
          <w:b/>
          <w:bCs/>
          <w:lang w:val="en-GB"/>
        </w:rPr>
      </w:pPr>
    </w:p>
    <w:p w:rsidR="009A7D00" w:rsidRPr="009A7D00" w:rsidRDefault="009A7D00" w:rsidP="009A7D00">
      <w:pPr>
        <w:rPr>
          <w:rFonts w:ascii="Candara" w:hAnsi="Candara"/>
          <w:b/>
          <w:bCs/>
          <w:lang w:val="en-GB"/>
        </w:rPr>
      </w:pPr>
    </w:p>
    <w:p w:rsidR="009A7D00" w:rsidRPr="009A7D00" w:rsidRDefault="009A7D00" w:rsidP="009A7D00">
      <w:pPr>
        <w:pStyle w:val="Lijstalinea"/>
        <w:rPr>
          <w:rFonts w:ascii="Candara" w:hAnsi="Candara"/>
          <w:b/>
          <w:bCs/>
          <w:lang w:val="en-GB"/>
        </w:rPr>
      </w:pPr>
    </w:p>
    <w:p w:rsidR="00A56D03" w:rsidRPr="00B37B31" w:rsidRDefault="00A56D03" w:rsidP="00B37B31"/>
    <w:sectPr w:rsidR="00A56D03" w:rsidRPr="00B37B31" w:rsidSect="001848F1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F8B" w:rsidRDefault="009D7F8B" w:rsidP="00E30634">
      <w:pPr>
        <w:spacing w:after="0"/>
      </w:pPr>
      <w:r>
        <w:separator/>
      </w:r>
    </w:p>
  </w:endnote>
  <w:endnote w:type="continuationSeparator" w:id="0">
    <w:p w:rsidR="009D7F8B" w:rsidRDefault="009D7F8B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5F" w:rsidRDefault="00314A5F" w:rsidP="00FC6186">
    <w:pPr>
      <w:pStyle w:val="Voettekst"/>
      <w:jc w:val="center"/>
      <w:rPr>
        <w:sz w:val="8"/>
        <w:szCs w:val="8"/>
      </w:rPr>
    </w:pPr>
  </w:p>
  <w:p w:rsidR="00314A5F" w:rsidRPr="00E30634" w:rsidRDefault="00314A5F" w:rsidP="00FC6186">
    <w:pPr>
      <w:pStyle w:val="Voettekst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Voettekst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proofErr w:type="spellStart"/>
    <w:r w:rsidR="00C86527">
      <w:rPr>
        <w:color w:val="808080"/>
        <w:sz w:val="16"/>
        <w:szCs w:val="16"/>
      </w:rPr>
      <w:t>Weigend</w:t>
    </w:r>
    <w:proofErr w:type="spellEnd"/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F8B" w:rsidRDefault="009D7F8B" w:rsidP="00E30634">
      <w:pPr>
        <w:spacing w:after="0"/>
      </w:pPr>
      <w:r>
        <w:separator/>
      </w:r>
    </w:p>
  </w:footnote>
  <w:footnote w:type="continuationSeparator" w:id="0">
    <w:p w:rsidR="009D7F8B" w:rsidRDefault="009D7F8B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tekst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tekst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tekst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tekst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70797"/>
    <w:multiLevelType w:val="hybridMultilevel"/>
    <w:tmpl w:val="445CD90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5161B"/>
    <w:multiLevelType w:val="hybridMultilevel"/>
    <w:tmpl w:val="A4BA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E4"/>
    <w:rsid w:val="00006EF4"/>
    <w:rsid w:val="000A2F48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6F4F"/>
    <w:rsid w:val="00272B0F"/>
    <w:rsid w:val="0028768E"/>
    <w:rsid w:val="002B60DD"/>
    <w:rsid w:val="002C4FDB"/>
    <w:rsid w:val="00302205"/>
    <w:rsid w:val="00314A5F"/>
    <w:rsid w:val="0039431A"/>
    <w:rsid w:val="004023AA"/>
    <w:rsid w:val="00461C1A"/>
    <w:rsid w:val="00497522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51DE5"/>
    <w:rsid w:val="0076415E"/>
    <w:rsid w:val="0077031B"/>
    <w:rsid w:val="00797751"/>
    <w:rsid w:val="007A1645"/>
    <w:rsid w:val="007B4EAB"/>
    <w:rsid w:val="007B5FE5"/>
    <w:rsid w:val="00820AE9"/>
    <w:rsid w:val="00860731"/>
    <w:rsid w:val="00883EAA"/>
    <w:rsid w:val="00885918"/>
    <w:rsid w:val="008C57AA"/>
    <w:rsid w:val="008F373C"/>
    <w:rsid w:val="009168F9"/>
    <w:rsid w:val="00942987"/>
    <w:rsid w:val="009800B6"/>
    <w:rsid w:val="00981799"/>
    <w:rsid w:val="009A7D00"/>
    <w:rsid w:val="009C22A3"/>
    <w:rsid w:val="009C66BE"/>
    <w:rsid w:val="009D7F8B"/>
    <w:rsid w:val="00A00856"/>
    <w:rsid w:val="00A20EDD"/>
    <w:rsid w:val="00A30BA3"/>
    <w:rsid w:val="00A56D03"/>
    <w:rsid w:val="00A77574"/>
    <w:rsid w:val="00AC3C38"/>
    <w:rsid w:val="00AE4BEA"/>
    <w:rsid w:val="00AF4975"/>
    <w:rsid w:val="00B23D79"/>
    <w:rsid w:val="00B37B31"/>
    <w:rsid w:val="00BC4189"/>
    <w:rsid w:val="00C86527"/>
    <w:rsid w:val="00C95C5E"/>
    <w:rsid w:val="00CB3D64"/>
    <w:rsid w:val="00CE4F7E"/>
    <w:rsid w:val="00D42DBB"/>
    <w:rsid w:val="00D75DBA"/>
    <w:rsid w:val="00DA27E1"/>
    <w:rsid w:val="00DA4430"/>
    <w:rsid w:val="00DD51C8"/>
    <w:rsid w:val="00DE169D"/>
    <w:rsid w:val="00DF1C5A"/>
    <w:rsid w:val="00E07FDD"/>
    <w:rsid w:val="00E23D85"/>
    <w:rsid w:val="00E30634"/>
    <w:rsid w:val="00E30B21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E3584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30634"/>
  </w:style>
  <w:style w:type="paragraph" w:styleId="Voettekst">
    <w:name w:val="footer"/>
    <w:basedOn w:val="Standaard"/>
    <w:link w:val="Voet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0634"/>
  </w:style>
  <w:style w:type="paragraph" w:styleId="Ballontekst">
    <w:name w:val="Balloon Text"/>
    <w:basedOn w:val="Standaard"/>
    <w:link w:val="BallontekstChar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cumentstructuur">
    <w:name w:val="Document Map"/>
    <w:basedOn w:val="Standa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raster">
    <w:name w:val="Table Grid"/>
    <w:basedOn w:val="Standaardtabel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63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Bert Baks</cp:lastModifiedBy>
  <cp:revision>3</cp:revision>
  <cp:lastPrinted>2013-07-07T17:19:00Z</cp:lastPrinted>
  <dcterms:created xsi:type="dcterms:W3CDTF">2018-06-02T16:51:00Z</dcterms:created>
  <dcterms:modified xsi:type="dcterms:W3CDTF">2018-06-02T17:53:00Z</dcterms:modified>
</cp:coreProperties>
</file>