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5F" w:rsidRPr="00312EDF" w:rsidRDefault="00312EDF" w:rsidP="009C66BE">
      <w:pPr>
        <w:rPr>
          <w:rFonts w:eastAsia="Times New Roman"/>
          <w:b/>
          <w:sz w:val="24"/>
          <w:szCs w:val="24"/>
          <w:lang w:val="en-US"/>
        </w:rPr>
      </w:pPr>
      <w:r w:rsidRPr="00312EDF">
        <w:rPr>
          <w:rFonts w:eastAsia="Times New Roman"/>
          <w:b/>
          <w:sz w:val="24"/>
          <w:szCs w:val="24"/>
          <w:lang w:val="en-US"/>
        </w:rPr>
        <w:t>Communication and Leadership</w:t>
      </w:r>
    </w:p>
    <w:p w:rsidR="00312EDF" w:rsidRDefault="00312EDF" w:rsidP="009C66BE">
      <w:pPr>
        <w:rPr>
          <w:rFonts w:eastAsia="Times New Roman"/>
          <w:b/>
          <w:bCs/>
          <w:lang w:val="en-US"/>
        </w:rPr>
      </w:pPr>
    </w:p>
    <w:p w:rsidR="00EB17F2" w:rsidRDefault="00F25EBB" w:rsidP="009C66BE">
      <w:pPr>
        <w:rPr>
          <w:rFonts w:eastAsia="Times New Roman"/>
          <w:lang w:val="en-US"/>
        </w:rPr>
      </w:pPr>
      <w:r w:rsidRPr="00644B5F">
        <w:rPr>
          <w:rFonts w:eastAsia="Times New Roman"/>
          <w:b/>
          <w:bCs/>
          <w:lang w:val="en-US"/>
        </w:rPr>
        <w:t>Daniel Goleman</w:t>
      </w:r>
      <w:r w:rsidRPr="00644B5F">
        <w:rPr>
          <w:rFonts w:eastAsia="Times New Roman"/>
          <w:lang w:val="en-US"/>
        </w:rPr>
        <w:t>: Emotional Intelligence: Why it can matter more than IQ, 1996</w:t>
      </w:r>
    </w:p>
    <w:p w:rsidR="00EB17F2" w:rsidRDefault="00EB17F2" w:rsidP="009C66BE">
      <w:pPr>
        <w:rPr>
          <w:rFonts w:eastAsia="Times New Roman"/>
          <w:b/>
          <w:bCs/>
          <w:lang w:val="en-US"/>
        </w:rPr>
      </w:pPr>
    </w:p>
    <w:p w:rsidR="00EB17F2" w:rsidRDefault="00EB17F2" w:rsidP="009C66BE">
      <w:pPr>
        <w:rPr>
          <w:rFonts w:eastAsia="Times New Roman"/>
          <w:lang w:val="en-US"/>
        </w:rPr>
      </w:pPr>
      <w:r w:rsidRPr="00644B5F">
        <w:rPr>
          <w:rFonts w:eastAsia="Times New Roman"/>
          <w:b/>
          <w:bCs/>
          <w:lang w:val="en-US"/>
        </w:rPr>
        <w:t xml:space="preserve">Frederic </w:t>
      </w:r>
      <w:proofErr w:type="spellStart"/>
      <w:r w:rsidRPr="00644B5F">
        <w:rPr>
          <w:rFonts w:eastAsia="Times New Roman"/>
          <w:b/>
          <w:bCs/>
          <w:lang w:val="en-US"/>
        </w:rPr>
        <w:t>Laloux</w:t>
      </w:r>
      <w:proofErr w:type="spellEnd"/>
      <w:r w:rsidRPr="00644B5F">
        <w:rPr>
          <w:rFonts w:eastAsia="Times New Roman"/>
          <w:lang w:val="en-US"/>
        </w:rPr>
        <w:t>: Reinventing Organizations: A Guide to Creating Organizations Inspired by the Next Stage in Human Consciousness. 2014</w:t>
      </w:r>
    </w:p>
    <w:p w:rsidR="00644B5F" w:rsidRDefault="00644B5F" w:rsidP="009C66B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br/>
      </w:r>
      <w:r w:rsidR="00F25EBB" w:rsidRPr="00644B5F">
        <w:rPr>
          <w:rFonts w:eastAsia="Times New Roman"/>
          <w:b/>
          <w:bCs/>
          <w:lang w:val="en-US"/>
        </w:rPr>
        <w:t>Marshall B. Rosenberg</w:t>
      </w:r>
      <w:r w:rsidR="00F25EBB" w:rsidRPr="00644B5F">
        <w:rPr>
          <w:rFonts w:eastAsia="Times New Roman"/>
          <w:lang w:val="en-US"/>
        </w:rPr>
        <w:t>: Nonviolent Communication: A Language of Life, 3rd Edition: Life-Changing Tools for Healthy Relationships</w:t>
      </w:r>
    </w:p>
    <w:p w:rsidR="00644B5F" w:rsidRDefault="00644B5F" w:rsidP="009C66B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br/>
      </w:r>
      <w:r w:rsidR="00F25EBB" w:rsidRPr="00644B5F">
        <w:rPr>
          <w:rFonts w:eastAsia="Times New Roman"/>
          <w:b/>
          <w:bCs/>
          <w:lang w:val="en-US"/>
        </w:rPr>
        <w:t>Edgar H. Schein</w:t>
      </w:r>
      <w:r w:rsidR="00F25EBB" w:rsidRPr="00644B5F">
        <w:rPr>
          <w:rFonts w:eastAsia="Times New Roman"/>
          <w:lang w:val="en-US"/>
        </w:rPr>
        <w:t>: Humble Inquiry. The Gentle Art of Asking Instead of Telling (The Humble Leadership Series, Band 2), 2013</w:t>
      </w:r>
    </w:p>
    <w:p w:rsidR="00644B5F" w:rsidRDefault="00644B5F" w:rsidP="009C66B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br/>
      </w:r>
      <w:proofErr w:type="spellStart"/>
      <w:r w:rsidRPr="00644B5F">
        <w:rPr>
          <w:rFonts w:eastAsia="Times New Roman"/>
          <w:b/>
          <w:lang w:val="en-US"/>
        </w:rPr>
        <w:t>Friedemann</w:t>
      </w:r>
      <w:proofErr w:type="spellEnd"/>
      <w:r w:rsidRPr="00644B5F">
        <w:rPr>
          <w:rFonts w:eastAsia="Times New Roman"/>
          <w:b/>
          <w:lang w:val="en-US"/>
        </w:rPr>
        <w:t xml:space="preserve"> Schulz von Thun:</w:t>
      </w:r>
      <w:r>
        <w:rPr>
          <w:rFonts w:eastAsia="Times New Roman"/>
          <w:lang w:val="en-US"/>
        </w:rPr>
        <w:t xml:space="preserve"> Six Tools for Clear Communication. The Hamburg Approach in English Language (only available by direct or</w:t>
      </w:r>
      <w:r w:rsidR="007F55AD">
        <w:rPr>
          <w:rFonts w:eastAsia="Times New Roman"/>
          <w:lang w:val="en-US"/>
        </w:rPr>
        <w:t xml:space="preserve">der: </w:t>
      </w:r>
      <w:hyperlink r:id="rId7" w:history="1">
        <w:r w:rsidR="00A07A18" w:rsidRPr="002913F3">
          <w:rPr>
            <w:rStyle w:val="Hyperlink"/>
            <w:rFonts w:eastAsia="Times New Roman"/>
            <w:lang w:val="en-US"/>
          </w:rPr>
          <w:t>info@schulz-von-thun.de</w:t>
        </w:r>
      </w:hyperlink>
      <w:r w:rsidR="007F55AD">
        <w:rPr>
          <w:rFonts w:eastAsia="Times New Roman"/>
          <w:lang w:val="en-US"/>
        </w:rPr>
        <w:t>)</w:t>
      </w:r>
    </w:p>
    <w:p w:rsidR="00A07A18" w:rsidRDefault="00A07A18" w:rsidP="009C66BE">
      <w:pPr>
        <w:rPr>
          <w:rFonts w:eastAsia="Times New Roman"/>
          <w:lang w:val="en-US"/>
        </w:rPr>
      </w:pPr>
    </w:p>
    <w:p w:rsidR="00BF6474" w:rsidRDefault="00BF6474" w:rsidP="009C66BE">
      <w:pPr>
        <w:rPr>
          <w:rFonts w:eastAsia="Times New Roman"/>
          <w:lang w:val="en-US"/>
        </w:rPr>
      </w:pPr>
      <w:r w:rsidRPr="00BF6474">
        <w:rPr>
          <w:rFonts w:eastAsia="Times New Roman"/>
          <w:b/>
          <w:lang w:val="en-US"/>
        </w:rPr>
        <w:t xml:space="preserve">Michael Bungay </w:t>
      </w:r>
      <w:proofErr w:type="spellStart"/>
      <w:r w:rsidRPr="00BF6474">
        <w:rPr>
          <w:rFonts w:eastAsia="Times New Roman"/>
          <w:b/>
          <w:lang w:val="en-US"/>
        </w:rPr>
        <w:t>Stanier</w:t>
      </w:r>
      <w:proofErr w:type="spellEnd"/>
      <w:r w:rsidRPr="00BF6474">
        <w:rPr>
          <w:rFonts w:eastAsia="Times New Roman"/>
          <w:b/>
          <w:lang w:val="en-US"/>
        </w:rPr>
        <w:t>:</w:t>
      </w:r>
      <w:r>
        <w:rPr>
          <w:rFonts w:eastAsia="Times New Roman"/>
          <w:lang w:val="en-US"/>
        </w:rPr>
        <w:t xml:space="preserve"> The Coaching Habit: S</w:t>
      </w:r>
      <w:r w:rsidR="00867A60">
        <w:rPr>
          <w:rFonts w:eastAsia="Times New Roman"/>
          <w:lang w:val="en-US"/>
        </w:rPr>
        <w:t xml:space="preserve">ay Less, </w:t>
      </w:r>
      <w:bookmarkStart w:id="0" w:name="_GoBack"/>
      <w:bookmarkEnd w:id="0"/>
      <w:r>
        <w:rPr>
          <w:rFonts w:eastAsia="Times New Roman"/>
          <w:lang w:val="en-US"/>
        </w:rPr>
        <w:t xml:space="preserve"> Ask More &amp; Change the Way You Lead Forever, 2016</w:t>
      </w:r>
    </w:p>
    <w:p w:rsidR="00EB17F2" w:rsidRDefault="00EB17F2" w:rsidP="009C66BE">
      <w:pPr>
        <w:rPr>
          <w:rFonts w:eastAsia="Times New Roman"/>
          <w:lang w:val="en-US"/>
        </w:rPr>
      </w:pPr>
    </w:p>
    <w:p w:rsidR="00EB17F2" w:rsidRDefault="00EB17F2" w:rsidP="00EB17F2">
      <w:pPr>
        <w:rPr>
          <w:rFonts w:eastAsia="Times New Roman"/>
          <w:lang w:val="en-US"/>
        </w:rPr>
      </w:pPr>
      <w:r w:rsidRPr="00F718AF">
        <w:rPr>
          <w:rFonts w:eastAsia="Times New Roman"/>
          <w:b/>
          <w:lang w:val="en-US"/>
        </w:rPr>
        <w:t xml:space="preserve">Perry Zeus &amp; Suzanne </w:t>
      </w:r>
      <w:proofErr w:type="spellStart"/>
      <w:r w:rsidRPr="00F718AF">
        <w:rPr>
          <w:rFonts w:eastAsia="Times New Roman"/>
          <w:b/>
          <w:lang w:val="en-US"/>
        </w:rPr>
        <w:t>Skiffington</w:t>
      </w:r>
      <w:proofErr w:type="spellEnd"/>
      <w:r w:rsidRPr="00F718AF">
        <w:rPr>
          <w:rFonts w:eastAsia="Times New Roman"/>
          <w:b/>
          <w:lang w:val="en-US"/>
        </w:rPr>
        <w:t>:</w:t>
      </w:r>
      <w:r>
        <w:rPr>
          <w:rFonts w:eastAsia="Times New Roman"/>
          <w:lang w:val="en-US"/>
        </w:rPr>
        <w:t xml:space="preserve"> The Coaching at Work Toolkit: A Complete Guide to Techniques and Practices, 2002</w:t>
      </w:r>
    </w:p>
    <w:p w:rsidR="00EB17F2" w:rsidRDefault="00EB17F2" w:rsidP="00EB17F2">
      <w:pPr>
        <w:rPr>
          <w:rFonts w:eastAsia="Times New Roman"/>
          <w:lang w:val="en-US"/>
        </w:rPr>
      </w:pPr>
    </w:p>
    <w:p w:rsidR="00EB17F2" w:rsidRDefault="00EB17F2" w:rsidP="009C66BE">
      <w:pPr>
        <w:rPr>
          <w:rFonts w:eastAsia="Times New Roman"/>
          <w:lang w:val="en-US"/>
        </w:rPr>
      </w:pPr>
    </w:p>
    <w:p w:rsidR="00A56D03" w:rsidRPr="00644B5F" w:rsidRDefault="00F25EBB" w:rsidP="009C66BE">
      <w:pPr>
        <w:rPr>
          <w:lang w:val="en-US"/>
        </w:rPr>
      </w:pPr>
      <w:r w:rsidRPr="00644B5F">
        <w:rPr>
          <w:rFonts w:eastAsia="Times New Roman"/>
          <w:lang w:val="en-US"/>
        </w:rPr>
        <w:br/>
      </w:r>
    </w:p>
    <w:sectPr w:rsidR="00A56D03" w:rsidRPr="00644B5F" w:rsidSect="001848F1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EBB" w:rsidRDefault="00F25EBB" w:rsidP="00E30634">
      <w:pPr>
        <w:spacing w:after="0"/>
      </w:pPr>
      <w:r>
        <w:separator/>
      </w:r>
    </w:p>
  </w:endnote>
  <w:endnote w:type="continuationSeparator" w:id="0">
    <w:p w:rsidR="00F25EBB" w:rsidRDefault="00F25EBB" w:rsidP="00E3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5F" w:rsidRDefault="00314A5F" w:rsidP="00FC6186">
    <w:pPr>
      <w:pStyle w:val="Fuzeile"/>
      <w:jc w:val="center"/>
      <w:rPr>
        <w:sz w:val="8"/>
        <w:szCs w:val="8"/>
      </w:rPr>
    </w:pPr>
  </w:p>
  <w:p w:rsidR="00314A5F" w:rsidRPr="00E30634" w:rsidRDefault="00314A5F" w:rsidP="00FC6186">
    <w:pPr>
      <w:pStyle w:val="Fuzeile"/>
      <w:pBdr>
        <w:top w:val="single" w:sz="4" w:space="1" w:color="auto"/>
      </w:pBdr>
      <w:jc w:val="center"/>
      <w:rPr>
        <w:sz w:val="8"/>
        <w:szCs w:val="8"/>
      </w:rPr>
    </w:pPr>
  </w:p>
  <w:p w:rsidR="00314A5F" w:rsidRPr="00E23D85" w:rsidRDefault="00314A5F" w:rsidP="001848F1">
    <w:pPr>
      <w:pStyle w:val="Fuzeile"/>
      <w:tabs>
        <w:tab w:val="clear" w:pos="4536"/>
        <w:tab w:val="clear" w:pos="9072"/>
        <w:tab w:val="center" w:pos="4676"/>
        <w:tab w:val="right" w:pos="9379"/>
      </w:tabs>
      <w:ind w:right="-30"/>
      <w:rPr>
        <w:color w:val="808080"/>
        <w:sz w:val="16"/>
        <w:szCs w:val="16"/>
      </w:rPr>
    </w:pPr>
    <w:r w:rsidRPr="00E23D85">
      <w:rPr>
        <w:color w:val="808080"/>
        <w:sz w:val="16"/>
        <w:szCs w:val="16"/>
      </w:rPr>
      <w:t>Stand:</w:t>
    </w:r>
    <w:r w:rsidR="00312EDF">
      <w:rPr>
        <w:color w:val="808080"/>
        <w:sz w:val="16"/>
        <w:szCs w:val="16"/>
      </w:rPr>
      <w:t xml:space="preserve"> 11.06.2018</w:t>
    </w:r>
    <w:r w:rsidRPr="00E23D85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>Bearbeiter:</w:t>
    </w:r>
    <w:r w:rsidR="00312EDF">
      <w:rPr>
        <w:color w:val="808080"/>
        <w:sz w:val="16"/>
        <w:szCs w:val="16"/>
      </w:rPr>
      <w:t xml:space="preserve"> </w:t>
    </w:r>
    <w:proofErr w:type="spellStart"/>
    <w:r w:rsidR="00312EDF">
      <w:rPr>
        <w:color w:val="808080"/>
        <w:sz w:val="16"/>
        <w:szCs w:val="16"/>
      </w:rPr>
      <w:t>Dr.Horst</w:t>
    </w:r>
    <w:proofErr w:type="spellEnd"/>
    <w:r w:rsidR="00312EDF">
      <w:rPr>
        <w:color w:val="808080"/>
        <w:sz w:val="16"/>
        <w:szCs w:val="16"/>
      </w:rPr>
      <w:t xml:space="preserve">- </w:t>
    </w:r>
    <w:proofErr w:type="spellStart"/>
    <w:r w:rsidR="00312EDF">
      <w:rPr>
        <w:color w:val="808080"/>
        <w:sz w:val="16"/>
        <w:szCs w:val="16"/>
      </w:rPr>
      <w:t>Weigend</w:t>
    </w:r>
    <w:proofErr w:type="spellEnd"/>
    <w:r>
      <w:rPr>
        <w:color w:val="808080"/>
        <w:sz w:val="16"/>
        <w:szCs w:val="16"/>
      </w:rPr>
      <w:tab/>
    </w:r>
    <w:r w:rsidRPr="00E23D85">
      <w:rPr>
        <w:color w:val="808080"/>
        <w:sz w:val="16"/>
        <w:szCs w:val="16"/>
      </w:rPr>
      <w:t xml:space="preserve">Seite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PAGE</w:instrText>
    </w:r>
    <w:r w:rsidRPr="00E23D85">
      <w:rPr>
        <w:color w:val="808080"/>
        <w:sz w:val="16"/>
        <w:szCs w:val="16"/>
      </w:rPr>
      <w:fldChar w:fldCharType="separate"/>
    </w:r>
    <w:r w:rsidR="00867A60">
      <w:rPr>
        <w:noProof/>
        <w:color w:val="808080"/>
        <w:sz w:val="16"/>
        <w:szCs w:val="16"/>
      </w:rPr>
      <w:t>1</w:t>
    </w:r>
    <w:r w:rsidRPr="00E23D85">
      <w:rPr>
        <w:color w:val="808080"/>
        <w:sz w:val="16"/>
        <w:szCs w:val="16"/>
      </w:rPr>
      <w:fldChar w:fldCharType="end"/>
    </w:r>
    <w:r w:rsidRPr="00E23D85">
      <w:rPr>
        <w:color w:val="808080"/>
        <w:sz w:val="16"/>
        <w:szCs w:val="16"/>
      </w:rPr>
      <w:t xml:space="preserve"> von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NUMPAGES</w:instrText>
    </w:r>
    <w:r w:rsidRPr="00E23D85">
      <w:rPr>
        <w:color w:val="808080"/>
        <w:sz w:val="16"/>
        <w:szCs w:val="16"/>
      </w:rPr>
      <w:fldChar w:fldCharType="separate"/>
    </w:r>
    <w:r w:rsidR="00867A60">
      <w:rPr>
        <w:noProof/>
        <w:color w:val="808080"/>
        <w:sz w:val="16"/>
        <w:szCs w:val="16"/>
      </w:rPr>
      <w:t>1</w:t>
    </w:r>
    <w:r w:rsidRPr="00E23D85"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EBB" w:rsidRDefault="00F25EBB" w:rsidP="00E30634">
      <w:pPr>
        <w:spacing w:after="0"/>
      </w:pPr>
      <w:r>
        <w:separator/>
      </w:r>
    </w:p>
  </w:footnote>
  <w:footnote w:type="continuationSeparator" w:id="0">
    <w:p w:rsidR="00F25EBB" w:rsidRDefault="00F25EBB" w:rsidP="00E30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58" w:type="dxa"/>
      <w:tblLayout w:type="fixed"/>
      <w:tblLook w:val="01E0" w:firstRow="1" w:lastRow="1" w:firstColumn="1" w:lastColumn="1" w:noHBand="0" w:noVBand="0"/>
    </w:tblPr>
    <w:tblGrid>
      <w:gridCol w:w="6378"/>
      <w:gridCol w:w="3080"/>
    </w:tblGrid>
    <w:tr w:rsidR="00314A5F" w:rsidRPr="008C57AA">
      <w:tc>
        <w:tcPr>
          <w:tcW w:w="6378" w:type="dxa"/>
        </w:tcPr>
        <w:p w:rsidR="00314A5F" w:rsidRPr="00AE4BEA" w:rsidRDefault="00644B5F" w:rsidP="00F7474F">
          <w:pPr>
            <w:pStyle w:val="Kopfzeile"/>
            <w:tabs>
              <w:tab w:val="clear" w:pos="4536"/>
              <w:tab w:val="clear" w:pos="9072"/>
            </w:tabs>
            <w:rPr>
              <w:rFonts w:eastAsia="Times New Roman"/>
              <w:color w:val="808080"/>
              <w:sz w:val="16"/>
              <w:szCs w:val="16"/>
            </w:rPr>
          </w:pPr>
          <w:proofErr w:type="spellStart"/>
          <w:r>
            <w:rPr>
              <w:rFonts w:eastAsia="Times New Roman"/>
              <w:color w:val="808080"/>
              <w:sz w:val="16"/>
              <w:szCs w:val="16"/>
            </w:rPr>
            <w:t>Literature</w:t>
          </w:r>
          <w:proofErr w:type="spellEnd"/>
        </w:p>
      </w:tc>
      <w:tc>
        <w:tcPr>
          <w:tcW w:w="3080" w:type="dxa"/>
        </w:tcPr>
        <w:p w:rsidR="00314A5F" w:rsidRPr="008C57AA" w:rsidRDefault="00C95C5E" w:rsidP="008C57AA">
          <w:pPr>
            <w:pStyle w:val="Kopfzeile"/>
            <w:jc w:val="center"/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noProof/>
              <w:color w:val="808080"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67327C07" wp14:editId="16CD118E">
                <wp:simplePos x="0" y="0"/>
                <wp:positionH relativeFrom="column">
                  <wp:posOffset>360045</wp:posOffset>
                </wp:positionH>
                <wp:positionV relativeFrom="line">
                  <wp:posOffset>0</wp:posOffset>
                </wp:positionV>
                <wp:extent cx="1581785" cy="484505"/>
                <wp:effectExtent l="0" t="0" r="0" b="0"/>
                <wp:wrapTight wrapText="bothSides">
                  <wp:wrapPolygon edited="0">
                    <wp:start x="0" y="0"/>
                    <wp:lineTo x="0" y="20383"/>
                    <wp:lineTo x="21331" y="20383"/>
                    <wp:lineTo x="21331" y="0"/>
                    <wp:lineTo x="0" y="0"/>
                  </wp:wrapPolygon>
                </wp:wrapTight>
                <wp:docPr id="6" name="Bild 6" descr="AKACMYK_200dpi_13,5x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KACMYK_200dpi_13,5x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4A5F">
            <w:rPr>
              <w:rFonts w:eastAsia="Times New Roman"/>
              <w:noProof/>
              <w:color w:val="808080"/>
              <w:sz w:val="16"/>
              <w:szCs w:val="16"/>
            </w:rPr>
            <w:t xml:space="preserve"> </w:t>
          </w:r>
        </w:p>
      </w:tc>
    </w:tr>
  </w:tbl>
  <w:p w:rsidR="00314A5F" w:rsidRDefault="00314A5F" w:rsidP="00E30B21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  <w:p w:rsidR="00314A5F" w:rsidRPr="001C6E39" w:rsidRDefault="00314A5F" w:rsidP="00E30B21">
    <w:pPr>
      <w:pStyle w:val="Kopfzeile"/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3E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E6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C3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0C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02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4A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CF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E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A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211112"/>
    <w:multiLevelType w:val="hybridMultilevel"/>
    <w:tmpl w:val="0476A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BB"/>
    <w:rsid w:val="00006EF4"/>
    <w:rsid w:val="000A2F48"/>
    <w:rsid w:val="000C08C2"/>
    <w:rsid w:val="00105E18"/>
    <w:rsid w:val="00134D80"/>
    <w:rsid w:val="001721D1"/>
    <w:rsid w:val="001848F1"/>
    <w:rsid w:val="00193784"/>
    <w:rsid w:val="001C4A4A"/>
    <w:rsid w:val="001C6E39"/>
    <w:rsid w:val="00250EB6"/>
    <w:rsid w:val="00252B99"/>
    <w:rsid w:val="00256F4F"/>
    <w:rsid w:val="00272B0F"/>
    <w:rsid w:val="002B60DD"/>
    <w:rsid w:val="002C4FDB"/>
    <w:rsid w:val="00312EDF"/>
    <w:rsid w:val="00314A5F"/>
    <w:rsid w:val="0039431A"/>
    <w:rsid w:val="004023AA"/>
    <w:rsid w:val="00497522"/>
    <w:rsid w:val="005111FB"/>
    <w:rsid w:val="0051779C"/>
    <w:rsid w:val="00532C85"/>
    <w:rsid w:val="00535038"/>
    <w:rsid w:val="005362FB"/>
    <w:rsid w:val="005613E3"/>
    <w:rsid w:val="005C7671"/>
    <w:rsid w:val="006028BF"/>
    <w:rsid w:val="006122AE"/>
    <w:rsid w:val="00620BD0"/>
    <w:rsid w:val="00633428"/>
    <w:rsid w:val="00644B5F"/>
    <w:rsid w:val="006C1A1B"/>
    <w:rsid w:val="006D5536"/>
    <w:rsid w:val="00713AE2"/>
    <w:rsid w:val="00730C6E"/>
    <w:rsid w:val="00730F47"/>
    <w:rsid w:val="00751B71"/>
    <w:rsid w:val="00797751"/>
    <w:rsid w:val="007B4EAB"/>
    <w:rsid w:val="007B5FE5"/>
    <w:rsid w:val="007F55AD"/>
    <w:rsid w:val="00820AE9"/>
    <w:rsid w:val="00860731"/>
    <w:rsid w:val="00867A60"/>
    <w:rsid w:val="00883EAA"/>
    <w:rsid w:val="00885918"/>
    <w:rsid w:val="008C57AA"/>
    <w:rsid w:val="008F373C"/>
    <w:rsid w:val="00942987"/>
    <w:rsid w:val="009800B6"/>
    <w:rsid w:val="00981799"/>
    <w:rsid w:val="009C22A3"/>
    <w:rsid w:val="009C66BE"/>
    <w:rsid w:val="00A00856"/>
    <w:rsid w:val="00A07A18"/>
    <w:rsid w:val="00A20EDD"/>
    <w:rsid w:val="00A30BA3"/>
    <w:rsid w:val="00A56D03"/>
    <w:rsid w:val="00A77574"/>
    <w:rsid w:val="00AC3C38"/>
    <w:rsid w:val="00AE4BEA"/>
    <w:rsid w:val="00B23D79"/>
    <w:rsid w:val="00BC4189"/>
    <w:rsid w:val="00BF6474"/>
    <w:rsid w:val="00C95C5E"/>
    <w:rsid w:val="00CB3D64"/>
    <w:rsid w:val="00D42DBB"/>
    <w:rsid w:val="00D75DBA"/>
    <w:rsid w:val="00DA4430"/>
    <w:rsid w:val="00E07FDD"/>
    <w:rsid w:val="00E23D85"/>
    <w:rsid w:val="00E30634"/>
    <w:rsid w:val="00E30B21"/>
    <w:rsid w:val="00EB17F2"/>
    <w:rsid w:val="00F25EBB"/>
    <w:rsid w:val="00F718AF"/>
    <w:rsid w:val="00F7474F"/>
    <w:rsid w:val="00FC6186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7D7E59"/>
  <w15:docId w15:val="{9E55E5D7-EDD6-4ACC-966B-9433FC22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6D03"/>
    <w:pPr>
      <w:spacing w:before="120" w:after="120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44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063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634"/>
  </w:style>
  <w:style w:type="paragraph" w:styleId="Fuzeile">
    <w:name w:val="footer"/>
    <w:basedOn w:val="Standard"/>
    <w:link w:val="FuzeileZchn"/>
    <w:uiPriority w:val="99"/>
    <w:unhideWhenUsed/>
    <w:rsid w:val="00E3063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306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063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063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4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kumentstruktur">
    <w:name w:val="Document Map"/>
    <w:basedOn w:val="Standard"/>
    <w:semiHidden/>
    <w:rsid w:val="008859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1C6E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07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chulz-von-thu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F\QM-System\QM-Dokumentation\QM-Dokumentation%20aktuell\Formulare,%20Dokumentvorlagen\Blanko%20Dokumentvorlagen\Word-Dokumentvorlage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hoch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Ziel: Analyse der Logos in O:\Original\LOGOS\logos dbb akademie</vt:lpstr>
    </vt:vector>
  </TitlesOfParts>
  <Company>T&amp;T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Ziel: Analyse der Logos in O:\Original\LOGOS\logos dbb akademie</dc:title>
  <dc:creator>Weigend,  Anke</dc:creator>
  <cp:lastModifiedBy>Weigend,  Anke</cp:lastModifiedBy>
  <cp:revision>9</cp:revision>
  <cp:lastPrinted>2013-07-07T17:19:00Z</cp:lastPrinted>
  <dcterms:created xsi:type="dcterms:W3CDTF">2018-06-11T10:00:00Z</dcterms:created>
  <dcterms:modified xsi:type="dcterms:W3CDTF">2018-06-11T10:35:00Z</dcterms:modified>
</cp:coreProperties>
</file>