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F0" w:rsidRPr="005544BB" w:rsidRDefault="000D11F0" w:rsidP="00F358A6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T</w:t>
      </w:r>
      <w:r w:rsidRPr="00DF254B">
        <w:rPr>
          <w:rFonts w:ascii="Sylfaen" w:hAnsi="Sylfaen" w:cs="Sylfaen"/>
          <w:b/>
        </w:rPr>
        <w:t xml:space="preserve"> – </w:t>
      </w:r>
      <w:r>
        <w:rPr>
          <w:rFonts w:ascii="Sylfaen" w:hAnsi="Sylfaen" w:cs="Sylfaen"/>
          <w:b/>
        </w:rPr>
        <w:t>Text, N</w:t>
      </w:r>
      <w:r w:rsidRPr="00DF254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–</w:t>
      </w:r>
      <w:r w:rsidRPr="00DF254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Numeric,</w:t>
      </w:r>
      <w:r w:rsidRPr="00DF254B">
        <w:rPr>
          <w:rFonts w:ascii="Sylfaen" w:hAnsi="Sylfaen" w:cs="Sylfaen"/>
          <w:b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  <w:b/>
        </w:rPr>
        <w:t>D</w:t>
      </w:r>
      <w:r w:rsidRPr="00DF254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–</w:t>
      </w:r>
      <w:r w:rsidRPr="00DF254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Date/Time</w:t>
      </w:r>
    </w:p>
    <w:p w:rsidR="000D11F0" w:rsidRPr="00DF254B" w:rsidRDefault="000D11F0" w:rsidP="00F358A6">
      <w:pPr>
        <w:rPr>
          <w:rFonts w:ascii="Sylfaen" w:hAnsi="Sylfaen" w:cs="Sylfaen"/>
          <w:b/>
          <w:lang w:val="ka-GE"/>
        </w:rPr>
      </w:pP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Notification sent by: Employee – identification by personal ID (11 digits) </w:t>
      </w:r>
    </w:p>
    <w:p w:rsidR="000D11F0" w:rsidRDefault="000D11F0" w:rsidP="004543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Name</w:t>
      </w:r>
      <w:r>
        <w:rPr>
          <w:rFonts w:ascii="Sylfaen" w:hAnsi="Sylfaen"/>
        </w:rPr>
        <w:t xml:space="preserve"> - T</w:t>
      </w:r>
    </w:p>
    <w:p w:rsidR="000D11F0" w:rsidRDefault="000D11F0" w:rsidP="00F358A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Surname 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Case type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A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Stationary</w:t>
      </w:r>
      <w:r>
        <w:rPr>
          <w:rFonts w:ascii="Sylfaen" w:hAnsi="Sylfaen"/>
          <w:lang w:val="ka-GE"/>
        </w:rPr>
        <w:t>/</w:t>
      </w:r>
      <w:r>
        <w:rPr>
          <w:rFonts w:ascii="Sylfaen" w:hAnsi="Sylfaen"/>
        </w:rPr>
        <w:t>Ambulance</w:t>
      </w:r>
      <w:r>
        <w:rPr>
          <w:rFonts w:ascii="Sylfaen" w:hAnsi="Sylfaen"/>
          <w:lang w:val="ka-GE"/>
        </w:rPr>
        <w:t>)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Case ID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N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Notification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N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Notification Date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D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Notification Time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D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Case Status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Urgent</w:t>
      </w:r>
      <w:r>
        <w:rPr>
          <w:rFonts w:ascii="Sylfaen" w:hAnsi="Sylfaen"/>
          <w:lang w:val="ka-GE"/>
        </w:rPr>
        <w:t>/</w:t>
      </w:r>
      <w:r>
        <w:rPr>
          <w:rFonts w:ascii="Sylfaen" w:hAnsi="Sylfaen"/>
        </w:rPr>
        <w:t>Planned</w:t>
      </w:r>
      <w:r>
        <w:rPr>
          <w:rFonts w:ascii="Sylfaen" w:hAnsi="Sylfaen"/>
          <w:lang w:val="ka-GE"/>
        </w:rPr>
        <w:t>)</w:t>
      </w:r>
    </w:p>
    <w:p w:rsidR="000D11F0" w:rsidRDefault="000D11F0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Patient data – identification by personal ID (11 digits)</w:t>
      </w:r>
    </w:p>
    <w:p w:rsidR="000D11F0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Name- ტ</w:t>
      </w:r>
    </w:p>
    <w:p w:rsidR="000D11F0" w:rsidRDefault="000D11F0" w:rsidP="00813B2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Surname</w:t>
      </w:r>
      <w:r w:rsidRPr="00813B26">
        <w:rPr>
          <w:rFonts w:ascii="Sylfaen" w:hAnsi="Sylfaen"/>
          <w:lang w:val="ka-GE"/>
        </w:rPr>
        <w:t xml:space="preserve"> - ტ</w:t>
      </w:r>
    </w:p>
    <w:p w:rsidR="000D11F0" w:rsidRDefault="000D11F0" w:rsidP="00813B2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DOB</w:t>
      </w:r>
      <w:r w:rsidRPr="00813B2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D</w:t>
      </w:r>
    </w:p>
    <w:p w:rsidR="000D11F0" w:rsidRDefault="000D11F0" w:rsidP="00813B2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Sex</w:t>
      </w:r>
      <w:r w:rsidRPr="00813B2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N</w:t>
      </w:r>
      <w:r>
        <w:rPr>
          <w:rFonts w:ascii="Sylfaen" w:hAnsi="Sylfaen"/>
          <w:lang w:val="ka-GE"/>
        </w:rPr>
        <w:t xml:space="preserve"> (1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 xml:space="preserve"> male</w:t>
      </w:r>
      <w:r>
        <w:rPr>
          <w:rFonts w:ascii="Sylfaen" w:hAnsi="Sylfaen"/>
          <w:lang w:val="ka-GE"/>
        </w:rPr>
        <w:t>, 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 xml:space="preserve"> female</w:t>
      </w:r>
      <w:r>
        <w:rPr>
          <w:rFonts w:ascii="Sylfaen" w:hAnsi="Sylfaen"/>
          <w:lang w:val="ka-GE"/>
        </w:rPr>
        <w:t>)</w:t>
      </w:r>
    </w:p>
    <w:p w:rsidR="000D11F0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Age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N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automatic calculation</w:t>
      </w:r>
      <w:r>
        <w:rPr>
          <w:rFonts w:ascii="Sylfaen" w:hAnsi="Sylfaen"/>
          <w:lang w:val="ka-GE"/>
        </w:rPr>
        <w:t>)</w:t>
      </w:r>
    </w:p>
    <w:p w:rsidR="000D11F0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Region</w:t>
      </w:r>
      <w:r w:rsidRPr="00813B2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Pr="00813B26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Telephone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Voucher Status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Yes</w:t>
      </w:r>
      <w:r>
        <w:rPr>
          <w:rFonts w:ascii="Sylfaen" w:hAnsi="Sylfaen"/>
          <w:lang w:val="ka-GE"/>
        </w:rPr>
        <w:t>/No)</w:t>
      </w:r>
    </w:p>
    <w:p w:rsidR="000D11F0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Voucher #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Insurance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Mother</w:t>
      </w:r>
      <w:r>
        <w:rPr>
          <w:rFonts w:ascii="Sylfaen" w:hAnsi="Sylfaen"/>
          <w:lang w:val="ka-GE"/>
        </w:rPr>
        <w:t xml:space="preserve"> / </w:t>
      </w:r>
      <w:r>
        <w:rPr>
          <w:rFonts w:ascii="Sylfaen" w:hAnsi="Sylfaen"/>
        </w:rPr>
        <w:t>Father</w:t>
      </w:r>
      <w:r>
        <w:rPr>
          <w:rFonts w:ascii="Sylfaen" w:hAnsi="Sylfaen"/>
          <w:lang w:val="ka-GE"/>
        </w:rPr>
        <w:t xml:space="preserve"> / </w:t>
      </w:r>
      <w:r>
        <w:rPr>
          <w:rFonts w:ascii="Sylfaen" w:hAnsi="Sylfaen"/>
        </w:rPr>
        <w:t>Guardian</w:t>
      </w:r>
      <w:r>
        <w:rPr>
          <w:rFonts w:ascii="Sylfaen" w:hAnsi="Sylfaen"/>
          <w:lang w:val="ka-GE"/>
        </w:rPr>
        <w:t xml:space="preserve"> / </w:t>
      </w:r>
      <w:r>
        <w:rPr>
          <w:rFonts w:ascii="Sylfaen" w:hAnsi="Sylfaen"/>
        </w:rPr>
        <w:t>Trustee</w:t>
      </w:r>
      <w:r>
        <w:rPr>
          <w:rFonts w:ascii="Sylfaen" w:hAnsi="Sylfaen"/>
          <w:lang w:val="ka-GE"/>
        </w:rPr>
        <w:t xml:space="preserve"> / </w:t>
      </w:r>
      <w:r>
        <w:rPr>
          <w:rFonts w:ascii="Sylfaen" w:hAnsi="Sylfaen"/>
        </w:rPr>
        <w:t xml:space="preserve">Contact Person – identification by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personal ID (11 digits)</w:t>
      </w:r>
    </w:p>
    <w:p w:rsidR="000D11F0" w:rsidRDefault="000D11F0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Name</w:t>
      </w:r>
      <w:r>
        <w:rPr>
          <w:rFonts w:ascii="Sylfaen" w:hAnsi="Sylfaen"/>
        </w:rPr>
        <w:t xml:space="preserve"> </w:t>
      </w:r>
      <w:r w:rsidRPr="000B6E1E"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T</w:t>
      </w:r>
    </w:p>
    <w:p w:rsidR="000D11F0" w:rsidRDefault="000D11F0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Surname</w:t>
      </w:r>
      <w:r w:rsidRPr="000B6E1E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AF370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DOB</w:t>
      </w:r>
      <w:r w:rsidRPr="00813B2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D</w:t>
      </w:r>
    </w:p>
    <w:p w:rsidR="000D11F0" w:rsidRDefault="000D11F0" w:rsidP="00AF370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Sex</w:t>
      </w:r>
      <w:r w:rsidRPr="00813B2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N</w:t>
      </w:r>
      <w:r>
        <w:rPr>
          <w:rFonts w:ascii="Sylfaen" w:hAnsi="Sylfaen"/>
          <w:lang w:val="ka-GE"/>
        </w:rPr>
        <w:t xml:space="preserve"> (1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 xml:space="preserve"> male</w:t>
      </w:r>
      <w:r>
        <w:rPr>
          <w:rFonts w:ascii="Sylfaen" w:hAnsi="Sylfaen"/>
          <w:lang w:val="ka-GE"/>
        </w:rPr>
        <w:t>, 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 xml:space="preserve"> female</w:t>
      </w:r>
      <w:r>
        <w:rPr>
          <w:rFonts w:ascii="Sylfaen" w:hAnsi="Sylfaen"/>
          <w:lang w:val="ka-GE"/>
        </w:rPr>
        <w:t>)</w:t>
      </w:r>
    </w:p>
    <w:p w:rsidR="000D11F0" w:rsidRDefault="000D11F0" w:rsidP="00AF370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Age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N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automatic calculation</w:t>
      </w:r>
      <w:r>
        <w:rPr>
          <w:rFonts w:ascii="Sylfaen" w:hAnsi="Sylfaen"/>
          <w:lang w:val="ka-GE"/>
        </w:rPr>
        <w:t>)</w:t>
      </w:r>
    </w:p>
    <w:p w:rsidR="000D11F0" w:rsidRDefault="000D11F0" w:rsidP="00AF370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Region</w:t>
      </w:r>
      <w:r w:rsidRPr="00813B2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Pr="00813B26" w:rsidRDefault="000D11F0" w:rsidP="00AF370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Telephone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AF370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</w:rPr>
        <w:t>Insurance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Patient reception date - D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Patient reception time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D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Medical record #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Form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self-referred</w:t>
      </w:r>
      <w:r>
        <w:rPr>
          <w:rFonts w:ascii="Sylfaen" w:hAnsi="Sylfaen"/>
          <w:lang w:val="ka-GE"/>
        </w:rPr>
        <w:t>/</w:t>
      </w:r>
      <w:r>
        <w:rPr>
          <w:rFonts w:ascii="Sylfaen" w:hAnsi="Sylfaen"/>
        </w:rPr>
        <w:t>transferred</w:t>
      </w:r>
      <w:r>
        <w:rPr>
          <w:rFonts w:ascii="Sylfaen" w:hAnsi="Sylfaen"/>
          <w:lang w:val="ka-GE"/>
        </w:rPr>
        <w:t>)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Transportation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DF254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Patient Status</w:t>
      </w:r>
      <w:r w:rsidRPr="00DF254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Pr="00DF254B" w:rsidRDefault="000D11F0" w:rsidP="00DF254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Physician position</w:t>
      </w:r>
      <w:r w:rsidRPr="00DF254B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DF254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Physician identification by personal ID (11 digits)</w:t>
      </w:r>
    </w:p>
    <w:p w:rsidR="000D11F0" w:rsidRDefault="000D11F0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Name</w:t>
      </w:r>
      <w:r w:rsidRPr="00134176"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Surname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Pr="00813B26" w:rsidRDefault="000D11F0" w:rsidP="00AF370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Telephone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Funding source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L</w:t>
      </w:r>
      <w:r w:rsidRPr="00AF3706">
        <w:rPr>
          <w:rFonts w:ascii="Sylfaen" w:hAnsi="Sylfaen"/>
          <w:lang w:val="ka-GE"/>
        </w:rPr>
        <w:t>etter of guarantee</w:t>
      </w:r>
      <w:r>
        <w:rPr>
          <w:rFonts w:ascii="Sylfaen" w:hAnsi="Sylfaen"/>
        </w:rPr>
        <w:t xml:space="preserve"> # </w:t>
      </w:r>
      <w:r w:rsidRPr="00134176"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T</w:t>
      </w:r>
    </w:p>
    <w:p w:rsidR="000D11F0" w:rsidRDefault="000D11F0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Diagnosis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Diagnosis placement time </w:t>
      </w:r>
      <w:r w:rsidRPr="00134176"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D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Type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State Code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Name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International Classification Code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International Classification Name </w:t>
      </w:r>
      <w:r w:rsidRPr="00134176"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Program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Component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Sub-component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</w:rPr>
        <w:t>Funding type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Final Diagnosis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Unidentified Diagnosis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Date of discharge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D</w:t>
      </w:r>
    </w:p>
    <w:p w:rsidR="000D11F0" w:rsidRDefault="000D11F0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Time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D</w:t>
      </w:r>
    </w:p>
    <w:p w:rsidR="000D11F0" w:rsidRDefault="000D11F0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Outcome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Comment</w:t>
      </w:r>
      <w:r w:rsidRPr="0013417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EC6D4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Needs transfer</w:t>
      </w:r>
      <w:r w:rsidRPr="00EC6D4F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EC6D4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Transportation</w:t>
      </w:r>
      <w:r w:rsidRPr="00EC6D4F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Default="000D11F0" w:rsidP="00EC6D4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Responsible Person</w:t>
      </w:r>
      <w:r w:rsidRPr="00EC6D4F">
        <w:rPr>
          <w:rFonts w:ascii="Sylfaen" w:hAnsi="Sylfaen"/>
          <w:lang w:val="ka-GE"/>
        </w:rPr>
        <w:t xml:space="preserve"> - </w:t>
      </w:r>
      <w:r>
        <w:rPr>
          <w:rFonts w:ascii="Sylfaen" w:hAnsi="Sylfaen"/>
        </w:rPr>
        <w:t>T</w:t>
      </w:r>
    </w:p>
    <w:p w:rsidR="000D11F0" w:rsidRPr="00EC6D4F" w:rsidRDefault="000D11F0" w:rsidP="00EC6D4F">
      <w:pPr>
        <w:pStyle w:val="ListParagraph"/>
        <w:rPr>
          <w:rFonts w:ascii="Sylfaen" w:hAnsi="Sylfaen"/>
          <w:lang w:val="ka-GE"/>
        </w:rPr>
      </w:pPr>
    </w:p>
    <w:sectPr w:rsidR="000D11F0" w:rsidRPr="00EC6D4F" w:rsidSect="00C863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505"/>
    <w:multiLevelType w:val="hybridMultilevel"/>
    <w:tmpl w:val="65166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35890"/>
    <w:multiLevelType w:val="hybridMultilevel"/>
    <w:tmpl w:val="5914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4492"/>
    <w:multiLevelType w:val="hybridMultilevel"/>
    <w:tmpl w:val="D01A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E21DD"/>
    <w:multiLevelType w:val="hybridMultilevel"/>
    <w:tmpl w:val="81AC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805BA"/>
    <w:multiLevelType w:val="hybridMultilevel"/>
    <w:tmpl w:val="B59C9D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F12FE0"/>
    <w:multiLevelType w:val="hybridMultilevel"/>
    <w:tmpl w:val="A87AF8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D72439"/>
    <w:multiLevelType w:val="hybridMultilevel"/>
    <w:tmpl w:val="BDBC6A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8A6"/>
    <w:rsid w:val="000B6E1E"/>
    <w:rsid w:val="000D11F0"/>
    <w:rsid w:val="00134176"/>
    <w:rsid w:val="002C325D"/>
    <w:rsid w:val="003233FC"/>
    <w:rsid w:val="0045438E"/>
    <w:rsid w:val="00517ED4"/>
    <w:rsid w:val="005544BB"/>
    <w:rsid w:val="00624FEA"/>
    <w:rsid w:val="00802F06"/>
    <w:rsid w:val="008067D4"/>
    <w:rsid w:val="00813B26"/>
    <w:rsid w:val="009929CC"/>
    <w:rsid w:val="00AF3706"/>
    <w:rsid w:val="00C863BC"/>
    <w:rsid w:val="00CA1154"/>
    <w:rsid w:val="00CC1CE4"/>
    <w:rsid w:val="00DF254B"/>
    <w:rsid w:val="00EC6D4F"/>
    <w:rsid w:val="00F3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B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5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211</Words>
  <Characters>1203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– Text, N – Numeric, D – Date/Time</dc:title>
  <dc:subject/>
  <dc:creator>Tata</dc:creator>
  <cp:keywords/>
  <dc:description/>
  <cp:lastModifiedBy>NP</cp:lastModifiedBy>
  <cp:revision>4</cp:revision>
  <dcterms:created xsi:type="dcterms:W3CDTF">2012-08-16T06:58:00Z</dcterms:created>
  <dcterms:modified xsi:type="dcterms:W3CDTF">2012-09-04T08:35:00Z</dcterms:modified>
</cp:coreProperties>
</file>