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ED8" w:rsidRDefault="00224ED8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-160655</wp:posOffset>
                </wp:positionV>
                <wp:extent cx="4905375" cy="11811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2085" w:rsidRPr="00224ED8" w:rsidRDefault="00622085" w:rsidP="00224ED8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24ED8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The United States-China Friendship Volunteers (Peace Corps China), in cooperation with Sichuan University is seeking to fill the following positions in Chengdu.</w:t>
                            </w:r>
                          </w:p>
                          <w:p w:rsidR="00622085" w:rsidRPr="00224ED8" w:rsidRDefault="00622085" w:rsidP="00224ED8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24ED8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Know more about Peace Corps here: www.peacecorps.gov</w:t>
                            </w:r>
                          </w:p>
                          <w:p w:rsidR="00622085" w:rsidRPr="00224ED8" w:rsidRDefault="00622085" w:rsidP="00224ED8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24ED8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https://www.peacecorps.gov/china/contracts/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6.5pt;margin-top:-12.65pt;width:386.2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" filled="f" stroked="f" strokeweight="2pt">
                <v:textbox>
                  <w:txbxContent>
                    <w:p w:rsidR="00622085" w:rsidRPr="00224ED8" w:rsidRDefault="00622085" w:rsidP="00224ED8">
                      <w:pPr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24ED8">
                        <w:rPr>
                          <w:color w:val="000000" w:themeColor="text1"/>
                          <w:sz w:val="26"/>
                          <w:szCs w:val="26"/>
                        </w:rPr>
                        <w:t>The United States-China Friendship Volunteers (Peace Corps China), in cooperation with Sichuan University is seeking to fill the following positions in Chengdu.</w:t>
                      </w:r>
                    </w:p>
                    <w:p w:rsidR="00622085" w:rsidRPr="00224ED8" w:rsidRDefault="00622085" w:rsidP="00224ED8">
                      <w:pPr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24ED8">
                        <w:rPr>
                          <w:color w:val="000000" w:themeColor="text1"/>
                          <w:sz w:val="26"/>
                          <w:szCs w:val="26"/>
                        </w:rPr>
                        <w:t>Know more about Peace Corps here: www.peacecorps.gov</w:t>
                      </w:r>
                    </w:p>
                    <w:p w:rsidR="00622085" w:rsidRPr="00224ED8" w:rsidRDefault="00622085" w:rsidP="00224ED8">
                      <w:pPr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24ED8">
                        <w:rPr>
                          <w:color w:val="000000" w:themeColor="text1"/>
                          <w:sz w:val="26"/>
                          <w:szCs w:val="26"/>
                        </w:rPr>
                        <w:t>https://www.peacecorps.gov/china/contracts/</w:t>
                      </w:r>
                    </w:p>
                  </w:txbxContent>
                </v:textbox>
              </v:rect>
            </w:pict>
          </mc:Fallback>
        </mc:AlternateContent>
      </w:r>
      <w:r w:rsidR="00D434B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+</w:t>
      </w:r>
      <w:r>
        <w:rPr>
          <w:noProof/>
          <w:lang w:eastAsia="zh-CN"/>
        </w:rPr>
        <w:drawing>
          <wp:inline distT="0" distB="0" distL="0" distR="0" wp14:anchorId="0E5DA53B" wp14:editId="39988234">
            <wp:extent cx="1143000" cy="56522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ED8" w:rsidRDefault="00224ED8"/>
    <w:p w:rsidR="00514F94" w:rsidRDefault="00AD1DD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4ED8" w:rsidRDefault="00224ED8">
      <w:pPr>
        <w:tabs>
          <w:tab w:val="left" w:pos="1266"/>
          <w:tab w:val="right" w:pos="8221"/>
        </w:tabs>
        <w:jc w:val="both"/>
        <w:rPr>
          <w:b/>
          <w:bCs/>
          <w:caps/>
        </w:rPr>
      </w:pPr>
    </w:p>
    <w:p w:rsidR="00224ED8" w:rsidRDefault="00224ED8">
      <w:pPr>
        <w:tabs>
          <w:tab w:val="left" w:pos="1266"/>
          <w:tab w:val="right" w:pos="8221"/>
        </w:tabs>
        <w:jc w:val="both"/>
        <w:rPr>
          <w:b/>
          <w:bCs/>
          <w:caps/>
        </w:rPr>
      </w:pPr>
    </w:p>
    <w:p w:rsidR="00514F94" w:rsidRDefault="00AD1DD5">
      <w:pPr>
        <w:tabs>
          <w:tab w:val="left" w:pos="1266"/>
          <w:tab w:val="right" w:pos="8221"/>
        </w:tabs>
        <w:jc w:val="both"/>
      </w:pPr>
      <w:r>
        <w:rPr>
          <w:b/>
          <w:bCs/>
          <w:caps/>
        </w:rPr>
        <w:t>Personal Services Contractor (PSC)</w:t>
      </w:r>
      <w:r>
        <w:rPr>
          <w:b/>
          <w:bCs/>
        </w:rPr>
        <w:t xml:space="preserve"> </w:t>
      </w:r>
      <w:r>
        <w:rPr>
          <w:b/>
          <w:bCs/>
          <w:caps/>
        </w:rPr>
        <w:t>vacancy announcement</w:t>
      </w:r>
    </w:p>
    <w:p w:rsidR="00514F94" w:rsidRDefault="00514F94">
      <w:pPr>
        <w:jc w:val="both"/>
      </w:pPr>
    </w:p>
    <w:p w:rsidR="00514F94" w:rsidRDefault="00AD1DD5">
      <w:pPr>
        <w:rPr>
          <w:b/>
        </w:rPr>
      </w:pPr>
      <w:r>
        <w:rPr>
          <w:b/>
        </w:rPr>
        <w:t>OPEN TO:</w:t>
      </w:r>
      <w:r>
        <w:rPr>
          <w:b/>
        </w:rPr>
        <w:tab/>
      </w:r>
      <w:r>
        <w:rPr>
          <w:b/>
        </w:rPr>
        <w:tab/>
        <w:t>All Interested Candidates</w:t>
      </w:r>
    </w:p>
    <w:p w:rsidR="00514F94" w:rsidRDefault="00AD1DD5">
      <w:pPr>
        <w:rPr>
          <w:b/>
        </w:rPr>
      </w:pPr>
      <w:r>
        <w:rPr>
          <w:b/>
        </w:rPr>
        <w:t>POSITION:</w:t>
      </w:r>
      <w:r>
        <w:rPr>
          <w:b/>
        </w:rPr>
        <w:tab/>
      </w:r>
      <w:r>
        <w:rPr>
          <w:b/>
        </w:rPr>
        <w:tab/>
        <w:t>Peace Corps Medical Officer</w:t>
      </w:r>
    </w:p>
    <w:p w:rsidR="00514F94" w:rsidRPr="00B341EF" w:rsidRDefault="00AD1DD5">
      <w:pPr>
        <w:rPr>
          <w:b/>
          <w:color w:val="000000" w:themeColor="text1"/>
          <w:lang w:eastAsia="zh-CN"/>
        </w:rPr>
      </w:pPr>
      <w:r w:rsidRPr="00B341EF">
        <w:rPr>
          <w:b/>
          <w:color w:val="000000" w:themeColor="text1"/>
        </w:rPr>
        <w:t>CLOSING DATE:</w:t>
      </w:r>
      <w:r w:rsidRPr="00B341EF">
        <w:rPr>
          <w:b/>
          <w:color w:val="000000" w:themeColor="text1"/>
        </w:rPr>
        <w:tab/>
      </w:r>
      <w:r w:rsidR="00946295" w:rsidRPr="00946295">
        <w:rPr>
          <w:b/>
          <w:color w:val="000000" w:themeColor="text1"/>
          <w:lang w:eastAsia="zh-CN"/>
        </w:rPr>
        <w:t>May 20</w:t>
      </w:r>
      <w:r w:rsidR="00634EB8" w:rsidRPr="00946295">
        <w:rPr>
          <w:b/>
          <w:color w:val="000000" w:themeColor="text1"/>
        </w:rPr>
        <w:t>, 201</w:t>
      </w:r>
      <w:r w:rsidR="00634EB8" w:rsidRPr="00946295">
        <w:rPr>
          <w:rFonts w:hint="eastAsia"/>
          <w:b/>
          <w:color w:val="000000" w:themeColor="text1"/>
          <w:lang w:eastAsia="zh-CN"/>
        </w:rPr>
        <w:t>8</w:t>
      </w:r>
    </w:p>
    <w:p w:rsidR="00514F94" w:rsidRDefault="00AD1DD5">
      <w:pPr>
        <w:rPr>
          <w:b/>
        </w:rPr>
      </w:pPr>
      <w:r>
        <w:rPr>
          <w:b/>
        </w:rPr>
        <w:t>WORK HOURS:</w:t>
      </w:r>
      <w:r>
        <w:rPr>
          <w:b/>
        </w:rPr>
        <w:tab/>
      </w:r>
      <w:r w:rsidR="00D74D66">
        <w:rPr>
          <w:b/>
        </w:rPr>
        <w:t>40hours per Week</w:t>
      </w:r>
      <w:r w:rsidR="00D74D66">
        <w:rPr>
          <w:b/>
        </w:rPr>
        <w:tab/>
      </w:r>
    </w:p>
    <w:p w:rsidR="00514F94" w:rsidRDefault="00514F94">
      <w:pPr>
        <w:tabs>
          <w:tab w:val="left" w:pos="2340"/>
        </w:tabs>
        <w:rPr>
          <w:b/>
          <w:bCs/>
          <w:sz w:val="16"/>
        </w:rPr>
      </w:pPr>
    </w:p>
    <w:p w:rsidR="00514F94" w:rsidRDefault="00514F94">
      <w:pPr>
        <w:tabs>
          <w:tab w:val="left" w:pos="2340"/>
        </w:tabs>
        <w:jc w:val="center"/>
        <w:rPr>
          <w:b/>
          <w:bCs/>
        </w:rPr>
      </w:pPr>
    </w:p>
    <w:p w:rsidR="00514F94" w:rsidRDefault="00514F94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16"/>
          <w:szCs w:val="24"/>
        </w:rPr>
      </w:pPr>
    </w:p>
    <w:p w:rsidR="00514F94" w:rsidRDefault="00AD1DD5">
      <w:pPr>
        <w:rPr>
          <w:sz w:val="22"/>
        </w:rPr>
      </w:pPr>
      <w:r>
        <w:rPr>
          <w:sz w:val="22"/>
        </w:rPr>
        <w:t xml:space="preserve">The United States Peace Corps </w:t>
      </w:r>
      <w:r w:rsidR="0049364E">
        <w:rPr>
          <w:sz w:val="22"/>
        </w:rPr>
        <w:t xml:space="preserve">(aka U.S – China Friendship Volunteer) </w:t>
      </w:r>
      <w:r>
        <w:rPr>
          <w:sz w:val="22"/>
        </w:rPr>
        <w:t>seeks a Medical Doctor to serve as a contracted Peace Corps Medic</w:t>
      </w:r>
      <w:r w:rsidR="00EE1C4C">
        <w:rPr>
          <w:sz w:val="22"/>
        </w:rPr>
        <w:t>al Officer (PCMO) based in Chengdu</w:t>
      </w:r>
      <w:r w:rsidR="00D74D66">
        <w:rPr>
          <w:sz w:val="22"/>
        </w:rPr>
        <w:t>, Sichuan Province</w:t>
      </w:r>
      <w:r>
        <w:rPr>
          <w:sz w:val="22"/>
        </w:rPr>
        <w:t>.  The PCMO will provide health care to U.S. P</w:t>
      </w:r>
      <w:r w:rsidR="00EE1C4C">
        <w:rPr>
          <w:sz w:val="22"/>
        </w:rPr>
        <w:t>eace Corps Volunteers</w:t>
      </w:r>
      <w:r>
        <w:rPr>
          <w:sz w:val="22"/>
        </w:rPr>
        <w:t>.</w:t>
      </w:r>
    </w:p>
    <w:p w:rsidR="00EE1C4C" w:rsidRDefault="00EE1C4C">
      <w:pPr>
        <w:rPr>
          <w:sz w:val="22"/>
        </w:rPr>
      </w:pPr>
      <w:r>
        <w:rPr>
          <w:sz w:val="22"/>
        </w:rPr>
        <w:t xml:space="preserve">Preferred candidates will have a strong English communication skills, demonstrated team skills and be willing to participate in administrative duties.  </w:t>
      </w:r>
    </w:p>
    <w:p w:rsidR="00E925E0" w:rsidRDefault="004A2010">
      <w:pPr>
        <w:rPr>
          <w:sz w:val="22"/>
        </w:rPr>
      </w:pPr>
      <w:r>
        <w:rPr>
          <w:sz w:val="22"/>
        </w:rPr>
        <w:t>All interested applicants including t</w:t>
      </w:r>
      <w:r w:rsidR="00622085">
        <w:rPr>
          <w:sz w:val="22"/>
        </w:rPr>
        <w:t>hird country</w:t>
      </w:r>
      <w:r>
        <w:rPr>
          <w:sz w:val="22"/>
        </w:rPr>
        <w:t xml:space="preserve"> nationals are welcome to apply for this position.</w:t>
      </w:r>
    </w:p>
    <w:p w:rsidR="00E925E0" w:rsidRDefault="00E925E0">
      <w:pPr>
        <w:rPr>
          <w:sz w:val="22"/>
        </w:rPr>
      </w:pPr>
    </w:p>
    <w:p w:rsidR="00E925E0" w:rsidRDefault="00E925E0">
      <w:bookmarkStart w:id="0" w:name="_GoBack"/>
      <w:bookmarkEnd w:id="0"/>
    </w:p>
    <w:p w:rsidR="00514F94" w:rsidRDefault="00514F94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16"/>
          <w:szCs w:val="24"/>
        </w:rPr>
      </w:pPr>
    </w:p>
    <w:p w:rsidR="00514F94" w:rsidRDefault="00AD1DD5">
      <w:pPr>
        <w:rPr>
          <w:i/>
          <w:iCs/>
        </w:rPr>
      </w:pPr>
      <w:r>
        <w:rPr>
          <w:i/>
          <w:iCs/>
        </w:rPr>
        <w:t>Duties include:</w:t>
      </w:r>
    </w:p>
    <w:p w:rsidR="00514F94" w:rsidRDefault="00514F94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16"/>
          <w:szCs w:val="24"/>
        </w:rPr>
      </w:pPr>
    </w:p>
    <w:p w:rsidR="00514F94" w:rsidRDefault="00AD1DD5">
      <w:pPr>
        <w:numPr>
          <w:ilvl w:val="0"/>
          <w:numId w:val="1"/>
        </w:numPr>
        <w:rPr>
          <w:sz w:val="22"/>
        </w:rPr>
      </w:pPr>
      <w:r>
        <w:rPr>
          <w:sz w:val="22"/>
        </w:rPr>
        <w:t>Routine primary health care to Peace Corps Trainees and Volunteers including treatment of common illnesses and injuries in accordance with Peace Corps medical guidelines</w:t>
      </w:r>
    </w:p>
    <w:p w:rsidR="00514F94" w:rsidRDefault="00AD1DD5" w:rsidP="00EE1C4C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Response to emergency medical situations </w:t>
      </w:r>
    </w:p>
    <w:p w:rsidR="00514F94" w:rsidRPr="00EE1C4C" w:rsidRDefault="00AD1DD5" w:rsidP="00EE1C4C">
      <w:pPr>
        <w:numPr>
          <w:ilvl w:val="0"/>
          <w:numId w:val="1"/>
        </w:numPr>
        <w:rPr>
          <w:sz w:val="22"/>
        </w:rPr>
      </w:pPr>
      <w:r>
        <w:rPr>
          <w:sz w:val="22"/>
        </w:rPr>
        <w:t>Design and presentation of health training sessions</w:t>
      </w:r>
    </w:p>
    <w:p w:rsidR="00D74D66" w:rsidRDefault="00AD1DD5" w:rsidP="00EE1C4C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Administrative tasks of the medical office including </w:t>
      </w:r>
      <w:r w:rsidR="00EE1C4C">
        <w:rPr>
          <w:sz w:val="22"/>
        </w:rPr>
        <w:t>i</w:t>
      </w:r>
      <w:r w:rsidRPr="00EE1C4C">
        <w:rPr>
          <w:sz w:val="22"/>
        </w:rPr>
        <w:t>nventory of medical supplies and equipment</w:t>
      </w:r>
    </w:p>
    <w:p w:rsidR="00D74D66" w:rsidRDefault="00D74D66" w:rsidP="00D74D66">
      <w:pPr>
        <w:numPr>
          <w:ilvl w:val="0"/>
          <w:numId w:val="1"/>
        </w:numPr>
        <w:rPr>
          <w:sz w:val="22"/>
        </w:rPr>
      </w:pPr>
      <w:r w:rsidRPr="00D74D66">
        <w:rPr>
          <w:sz w:val="22"/>
        </w:rPr>
        <w:t>Alternate 24 hour on- call duty with the other PCMO</w:t>
      </w:r>
    </w:p>
    <w:p w:rsidR="00CF3007" w:rsidRPr="00D74D66" w:rsidRDefault="00982021" w:rsidP="00D74D66">
      <w:pPr>
        <w:numPr>
          <w:ilvl w:val="0"/>
          <w:numId w:val="1"/>
        </w:numPr>
        <w:rPr>
          <w:sz w:val="22"/>
        </w:rPr>
      </w:pPr>
      <w:r>
        <w:rPr>
          <w:sz w:val="22"/>
        </w:rPr>
        <w:t>Coordina</w:t>
      </w:r>
      <w:r w:rsidR="00CF3007">
        <w:rPr>
          <w:sz w:val="22"/>
        </w:rPr>
        <w:t>tion and collaboration with all Peace Corps medical staff</w:t>
      </w:r>
    </w:p>
    <w:p w:rsidR="00514F94" w:rsidRDefault="00514F94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16"/>
          <w:szCs w:val="24"/>
        </w:rPr>
      </w:pPr>
    </w:p>
    <w:p w:rsidR="00514F94" w:rsidRDefault="00AD1DD5">
      <w:pPr>
        <w:rPr>
          <w:i/>
          <w:iCs/>
        </w:rPr>
      </w:pPr>
      <w:r>
        <w:rPr>
          <w:i/>
          <w:iCs/>
        </w:rPr>
        <w:t>Qualifications and Requirements:</w:t>
      </w:r>
    </w:p>
    <w:p w:rsidR="00514F94" w:rsidRDefault="00514F94">
      <w:pPr>
        <w:rPr>
          <w:sz w:val="16"/>
        </w:rPr>
      </w:pPr>
    </w:p>
    <w:p w:rsidR="00514F94" w:rsidRDefault="00837AB9">
      <w:pPr>
        <w:numPr>
          <w:ilvl w:val="0"/>
          <w:numId w:val="2"/>
        </w:numPr>
        <w:tabs>
          <w:tab w:val="left" w:pos="-1080"/>
        </w:tabs>
        <w:rPr>
          <w:sz w:val="22"/>
        </w:rPr>
      </w:pPr>
      <w:r>
        <w:rPr>
          <w:sz w:val="22"/>
        </w:rPr>
        <w:t>G</w:t>
      </w:r>
      <w:r w:rsidR="00AD1DD5" w:rsidRPr="00597508">
        <w:rPr>
          <w:sz w:val="22"/>
        </w:rPr>
        <w:t xml:space="preserve">raduate of accredited </w:t>
      </w:r>
      <w:r w:rsidR="00EE1C4C">
        <w:rPr>
          <w:sz w:val="22"/>
        </w:rPr>
        <w:t xml:space="preserve">medical </w:t>
      </w:r>
      <w:r w:rsidR="00AD1DD5" w:rsidRPr="00597508">
        <w:rPr>
          <w:sz w:val="22"/>
        </w:rPr>
        <w:t xml:space="preserve">school </w:t>
      </w:r>
    </w:p>
    <w:p w:rsidR="00D74D66" w:rsidRPr="00D74D66" w:rsidRDefault="00D74D66" w:rsidP="00D74D66">
      <w:pPr>
        <w:tabs>
          <w:tab w:val="left" w:pos="-1080"/>
        </w:tabs>
        <w:ind w:left="720"/>
        <w:rPr>
          <w:sz w:val="22"/>
        </w:rPr>
      </w:pPr>
      <w:r w:rsidRPr="00D74D66">
        <w:rPr>
          <w:sz w:val="22"/>
        </w:rPr>
        <w:t>MDs must be a graduate of a school listed in this link, Foundation for Advancement of International Medical Education and Research</w:t>
      </w:r>
    </w:p>
    <w:p w:rsidR="00D74D66" w:rsidRPr="00597508" w:rsidRDefault="00D74D66" w:rsidP="00D74D66">
      <w:pPr>
        <w:tabs>
          <w:tab w:val="left" w:pos="-1080"/>
        </w:tabs>
        <w:ind w:left="720"/>
        <w:rPr>
          <w:sz w:val="22"/>
        </w:rPr>
      </w:pPr>
      <w:r w:rsidRPr="00D74D66">
        <w:rPr>
          <w:sz w:val="22"/>
        </w:rPr>
        <w:t>https://search.wdoms.org/</w:t>
      </w:r>
    </w:p>
    <w:p w:rsidR="00514F94" w:rsidRDefault="00AD1DD5">
      <w:pPr>
        <w:numPr>
          <w:ilvl w:val="0"/>
          <w:numId w:val="2"/>
        </w:numPr>
        <w:tabs>
          <w:tab w:val="left" w:pos="-1080"/>
        </w:tabs>
        <w:rPr>
          <w:sz w:val="22"/>
        </w:rPr>
      </w:pPr>
      <w:r>
        <w:rPr>
          <w:sz w:val="22"/>
        </w:rPr>
        <w:t xml:space="preserve">Current license to practice </w:t>
      </w:r>
    </w:p>
    <w:p w:rsidR="00837AB9" w:rsidRPr="00D434BF" w:rsidRDefault="0026282E" w:rsidP="00326823">
      <w:pPr>
        <w:numPr>
          <w:ilvl w:val="0"/>
          <w:numId w:val="2"/>
        </w:numPr>
        <w:tabs>
          <w:tab w:val="left" w:pos="-1080"/>
        </w:tabs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Relevant clinical experience in</w:t>
      </w:r>
      <w:r w:rsidR="00D434BF" w:rsidRPr="00D434BF">
        <w:rPr>
          <w:color w:val="000000" w:themeColor="text1"/>
          <w:sz w:val="22"/>
        </w:rPr>
        <w:t xml:space="preserve"> primary care </w:t>
      </w:r>
      <w:r w:rsidR="00CB5168">
        <w:rPr>
          <w:color w:val="000000" w:themeColor="text1"/>
          <w:sz w:val="22"/>
        </w:rPr>
        <w:t>after medical</w:t>
      </w:r>
      <w:r>
        <w:rPr>
          <w:color w:val="000000" w:themeColor="text1"/>
          <w:sz w:val="22"/>
        </w:rPr>
        <w:t xml:space="preserve"> school</w:t>
      </w:r>
    </w:p>
    <w:p w:rsidR="00514F94" w:rsidRDefault="00AD1DD5">
      <w:pPr>
        <w:numPr>
          <w:ilvl w:val="0"/>
          <w:numId w:val="2"/>
        </w:numPr>
        <w:tabs>
          <w:tab w:val="left" w:pos="-1080"/>
        </w:tabs>
        <w:rPr>
          <w:sz w:val="22"/>
        </w:rPr>
      </w:pPr>
      <w:r>
        <w:rPr>
          <w:sz w:val="22"/>
        </w:rPr>
        <w:t xml:space="preserve">Ability to communicate effectively in oral /written English. </w:t>
      </w:r>
    </w:p>
    <w:p w:rsidR="00974362" w:rsidRPr="00407F02" w:rsidRDefault="00AD1DD5" w:rsidP="00407F02">
      <w:pPr>
        <w:numPr>
          <w:ilvl w:val="0"/>
          <w:numId w:val="2"/>
        </w:numPr>
        <w:tabs>
          <w:tab w:val="left" w:pos="-1080"/>
        </w:tabs>
        <w:rPr>
          <w:sz w:val="22"/>
        </w:rPr>
      </w:pPr>
      <w:r>
        <w:rPr>
          <w:sz w:val="22"/>
        </w:rPr>
        <w:t>Ability to work effectively as part of an intercultural team</w:t>
      </w:r>
    </w:p>
    <w:p w:rsidR="00974362" w:rsidRPr="00974362" w:rsidRDefault="00974362" w:rsidP="00974362">
      <w:pPr>
        <w:pStyle w:val="ListParagraph"/>
        <w:numPr>
          <w:ilvl w:val="0"/>
          <w:numId w:val="2"/>
        </w:numPr>
      </w:pPr>
      <w:r>
        <w:t>B</w:t>
      </w:r>
      <w:r w:rsidRPr="00974362">
        <w:t>e able to obtain an American visa</w:t>
      </w:r>
    </w:p>
    <w:p w:rsidR="00224ED8" w:rsidRDefault="00224ED8">
      <w:pPr>
        <w:suppressAutoHyphens w:val="0"/>
        <w:autoSpaceDN/>
        <w:textAlignment w:val="auto"/>
      </w:pPr>
      <w:r>
        <w:br w:type="page"/>
      </w:r>
    </w:p>
    <w:p w:rsidR="00514F94" w:rsidRDefault="00AD1DD5">
      <w:r w:rsidRPr="00291394">
        <w:rPr>
          <w:i/>
        </w:rPr>
        <w:lastRenderedPageBreak/>
        <w:t>Interested applicants for this position must submit the following or the application will not be</w:t>
      </w:r>
      <w:r>
        <w:t xml:space="preserve"> considered: </w:t>
      </w:r>
    </w:p>
    <w:p w:rsidR="00514F94" w:rsidRDefault="00514F94"/>
    <w:p w:rsidR="00D235E0" w:rsidRDefault="00D235E0" w:rsidP="00D235E0">
      <w:pPr>
        <w:ind w:left="360"/>
      </w:pPr>
    </w:p>
    <w:p w:rsidR="00514F94" w:rsidRDefault="00AD1DD5">
      <w:pPr>
        <w:numPr>
          <w:ilvl w:val="0"/>
          <w:numId w:val="3"/>
        </w:numPr>
      </w:pPr>
      <w:r>
        <w:t xml:space="preserve">A resume or C.V. that includes: </w:t>
      </w:r>
    </w:p>
    <w:p w:rsidR="00514F94" w:rsidRDefault="00AD1DD5">
      <w:pPr>
        <w:numPr>
          <w:ilvl w:val="0"/>
          <w:numId w:val="4"/>
        </w:numPr>
      </w:pPr>
      <w:r>
        <w:t>Professional positions held, identifying duties, responsibilities, dates of employment</w:t>
      </w:r>
      <w:r w:rsidR="004E33C1">
        <w:t>, salary history</w:t>
      </w:r>
      <w:r>
        <w:t xml:space="preserve"> and reason for leaving</w:t>
      </w:r>
    </w:p>
    <w:p w:rsidR="00514F94" w:rsidRDefault="00AD1DD5">
      <w:pPr>
        <w:numPr>
          <w:ilvl w:val="0"/>
          <w:numId w:val="4"/>
        </w:numPr>
      </w:pPr>
      <w:r>
        <w:t xml:space="preserve">Education and training, identifying universities attended, dates of attendance, degrees and diplomas. </w:t>
      </w:r>
    </w:p>
    <w:p w:rsidR="00514F94" w:rsidRDefault="00AD1DD5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-1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Professional licenses, certificates, registrations</w:t>
      </w:r>
    </w:p>
    <w:p w:rsidR="00514F94" w:rsidRDefault="00AD1DD5">
      <w:pPr>
        <w:numPr>
          <w:ilvl w:val="0"/>
          <w:numId w:val="4"/>
        </w:numPr>
      </w:pPr>
      <w:r>
        <w:t>An accounting for periods of unemployment longer than three months</w:t>
      </w:r>
    </w:p>
    <w:p w:rsidR="005C3325" w:rsidRDefault="005C3325" w:rsidP="005C3325"/>
    <w:p w:rsidR="00514F94" w:rsidRDefault="00514F94">
      <w:pPr>
        <w:ind w:left="360"/>
      </w:pPr>
    </w:p>
    <w:p w:rsidR="00514F94" w:rsidRDefault="00AD1DD5">
      <w:pPr>
        <w:numPr>
          <w:ilvl w:val="0"/>
          <w:numId w:val="3"/>
        </w:numPr>
      </w:pPr>
      <w:r>
        <w:t>A cover letter</w:t>
      </w:r>
    </w:p>
    <w:p w:rsidR="001E4255" w:rsidRDefault="001E4255" w:rsidP="001E4255">
      <w:pPr>
        <w:ind w:left="720"/>
      </w:pPr>
    </w:p>
    <w:p w:rsidR="005C3325" w:rsidRPr="00550063" w:rsidRDefault="005C3325" w:rsidP="005C3325">
      <w:pPr>
        <w:rPr>
          <w:u w:val="single"/>
        </w:rPr>
      </w:pPr>
      <w:r w:rsidRPr="00550063">
        <w:rPr>
          <w:u w:val="single"/>
        </w:rPr>
        <w:t>All documents must be in English</w:t>
      </w:r>
      <w:r w:rsidR="00023162" w:rsidRPr="00550063">
        <w:rPr>
          <w:u w:val="single"/>
        </w:rPr>
        <w:t>.  Official translation is not required.</w:t>
      </w:r>
    </w:p>
    <w:p w:rsidR="00AB005A" w:rsidRPr="00550063" w:rsidRDefault="00AB005A" w:rsidP="00AB005A">
      <w:pPr>
        <w:suppressAutoHyphens w:val="0"/>
        <w:autoSpaceDN/>
        <w:textAlignment w:val="auto"/>
        <w:rPr>
          <w:b/>
          <w:u w:val="single"/>
        </w:rPr>
      </w:pPr>
    </w:p>
    <w:p w:rsidR="00514F94" w:rsidRDefault="00AD1DD5" w:rsidP="00AB005A">
      <w:pPr>
        <w:suppressAutoHyphens w:val="0"/>
        <w:autoSpaceDN/>
        <w:textAlignment w:val="auto"/>
      </w:pPr>
      <w:r>
        <w:rPr>
          <w:b/>
        </w:rPr>
        <w:t>SUBMIT APPLICATION TO</w:t>
      </w:r>
    </w:p>
    <w:p w:rsidR="00514F94" w:rsidRDefault="00AD1DD5">
      <w:r>
        <w:t xml:space="preserve">Attention: </w:t>
      </w:r>
      <w:r w:rsidR="002F3046">
        <w:t xml:space="preserve">Peace Corps </w:t>
      </w:r>
      <w:r>
        <w:t xml:space="preserve">Administrative Officer </w:t>
      </w:r>
    </w:p>
    <w:p w:rsidR="00514F94" w:rsidRDefault="002F3046">
      <w:r>
        <w:t xml:space="preserve">Email Address: </w:t>
      </w:r>
      <w:hyperlink r:id="rId9" w:history="1">
        <w:r w:rsidRPr="00CE7E53">
          <w:rPr>
            <w:rStyle w:val="Hyperlink"/>
          </w:rPr>
          <w:t>PCMOResumes@cn.peacecorps.gov</w:t>
        </w:r>
      </w:hyperlink>
    </w:p>
    <w:p w:rsidR="002F3046" w:rsidRDefault="002F3046"/>
    <w:p w:rsidR="007747D6" w:rsidRDefault="007747D6" w:rsidP="007747D6"/>
    <w:p w:rsidR="007747D6" w:rsidRDefault="007747D6" w:rsidP="007747D6">
      <w:pPr>
        <w:jc w:val="right"/>
        <w:rPr>
          <w:u w:val="single"/>
        </w:rPr>
      </w:pPr>
      <w:r w:rsidRPr="007747D6">
        <w:t xml:space="preserve">The United States Peace Corps is an Equal Opportunity Employer. </w:t>
      </w:r>
    </w:p>
    <w:p w:rsidR="007747D6" w:rsidRDefault="007747D6" w:rsidP="00224ED8">
      <w:pPr>
        <w:rPr>
          <w:sz w:val="16"/>
        </w:rPr>
      </w:pPr>
    </w:p>
    <w:sectPr w:rsidR="007747D6" w:rsidSect="00AB005A">
      <w:pgSz w:w="12240" w:h="15840"/>
      <w:pgMar w:top="1008" w:right="1440" w:bottom="1008" w:left="1440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085" w:rsidRDefault="00622085" w:rsidP="00514F94">
      <w:r>
        <w:separator/>
      </w:r>
    </w:p>
  </w:endnote>
  <w:endnote w:type="continuationSeparator" w:id="0">
    <w:p w:rsidR="00622085" w:rsidRDefault="00622085" w:rsidP="0051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085" w:rsidRDefault="00622085" w:rsidP="00514F94">
      <w:r w:rsidRPr="00514F94">
        <w:rPr>
          <w:color w:val="000000"/>
        </w:rPr>
        <w:separator/>
      </w:r>
    </w:p>
  </w:footnote>
  <w:footnote w:type="continuationSeparator" w:id="0">
    <w:p w:rsidR="00622085" w:rsidRDefault="00622085" w:rsidP="00514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4593F"/>
    <w:multiLevelType w:val="multilevel"/>
    <w:tmpl w:val="0088A2D0"/>
    <w:lvl w:ilvl="0">
      <w:numFmt w:val="bullet"/>
      <w:lvlText w:val=""/>
      <w:lvlJc w:val="left"/>
      <w:pPr>
        <w:ind w:left="1080" w:hanging="360"/>
      </w:pPr>
      <w:rPr>
        <w:rFonts w:ascii="Symbol" w:hAnsi="Symbol"/>
        <w:sz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C0285E"/>
    <w:multiLevelType w:val="multilevel"/>
    <w:tmpl w:val="A62A3902"/>
    <w:lvl w:ilvl="0">
      <w:numFmt w:val="bullet"/>
      <w:lvlText w:val="•"/>
      <w:lvlJc w:val="left"/>
      <w:pPr>
        <w:ind w:left="720" w:hanging="360"/>
      </w:pPr>
      <w:rPr>
        <w:rFonts w:ascii="Trebuchet MS" w:hAnsi="Trebuchet M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A4366DE"/>
    <w:multiLevelType w:val="multilevel"/>
    <w:tmpl w:val="25C09870"/>
    <w:lvl w:ilvl="0">
      <w:numFmt w:val="bullet"/>
      <w:lvlText w:val="•"/>
      <w:lvlJc w:val="left"/>
      <w:pPr>
        <w:ind w:left="720" w:hanging="360"/>
      </w:pPr>
      <w:rPr>
        <w:rFonts w:ascii="Trebuchet MS" w:hAnsi="Trebuchet M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B6B3819"/>
    <w:multiLevelType w:val="multilevel"/>
    <w:tmpl w:val="89227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197587"/>
    <w:multiLevelType w:val="hybridMultilevel"/>
    <w:tmpl w:val="F84AB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E82BF1"/>
    <w:multiLevelType w:val="hybridMultilevel"/>
    <w:tmpl w:val="092C54A6"/>
    <w:lvl w:ilvl="0" w:tplc="42D6570A">
      <w:start w:val="5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94"/>
    <w:rsid w:val="00023162"/>
    <w:rsid w:val="00100776"/>
    <w:rsid w:val="00167FCA"/>
    <w:rsid w:val="001E4255"/>
    <w:rsid w:val="001E5DA2"/>
    <w:rsid w:val="00221990"/>
    <w:rsid w:val="00224ED8"/>
    <w:rsid w:val="0026282E"/>
    <w:rsid w:val="00291394"/>
    <w:rsid w:val="002A48A2"/>
    <w:rsid w:val="002C7152"/>
    <w:rsid w:val="002D4978"/>
    <w:rsid w:val="002F3046"/>
    <w:rsid w:val="00326823"/>
    <w:rsid w:val="00407F02"/>
    <w:rsid w:val="0049364E"/>
    <w:rsid w:val="004A2010"/>
    <w:rsid w:val="004E33C1"/>
    <w:rsid w:val="00514F94"/>
    <w:rsid w:val="00550063"/>
    <w:rsid w:val="00597508"/>
    <w:rsid w:val="005C3325"/>
    <w:rsid w:val="00622085"/>
    <w:rsid w:val="00633F4D"/>
    <w:rsid w:val="00634EB8"/>
    <w:rsid w:val="00644435"/>
    <w:rsid w:val="006D40BE"/>
    <w:rsid w:val="006F0684"/>
    <w:rsid w:val="00704368"/>
    <w:rsid w:val="00731E1F"/>
    <w:rsid w:val="00747021"/>
    <w:rsid w:val="007645E9"/>
    <w:rsid w:val="007747D6"/>
    <w:rsid w:val="007F14DD"/>
    <w:rsid w:val="00837AB9"/>
    <w:rsid w:val="00845C58"/>
    <w:rsid w:val="008717A4"/>
    <w:rsid w:val="008F2C48"/>
    <w:rsid w:val="00946295"/>
    <w:rsid w:val="00974362"/>
    <w:rsid w:val="00982021"/>
    <w:rsid w:val="009D0C9C"/>
    <w:rsid w:val="009F750A"/>
    <w:rsid w:val="00A217A4"/>
    <w:rsid w:val="00AA6DE4"/>
    <w:rsid w:val="00AB005A"/>
    <w:rsid w:val="00AD1DD5"/>
    <w:rsid w:val="00B341EF"/>
    <w:rsid w:val="00B82023"/>
    <w:rsid w:val="00BC1CBD"/>
    <w:rsid w:val="00C25FC3"/>
    <w:rsid w:val="00C9580B"/>
    <w:rsid w:val="00CB5168"/>
    <w:rsid w:val="00CF0742"/>
    <w:rsid w:val="00CF3007"/>
    <w:rsid w:val="00D235E0"/>
    <w:rsid w:val="00D434BF"/>
    <w:rsid w:val="00D46FE1"/>
    <w:rsid w:val="00D74D66"/>
    <w:rsid w:val="00DD05F9"/>
    <w:rsid w:val="00E1328E"/>
    <w:rsid w:val="00E30194"/>
    <w:rsid w:val="00E527D4"/>
    <w:rsid w:val="00E925E0"/>
    <w:rsid w:val="00EB3B02"/>
    <w:rsid w:val="00EB4410"/>
    <w:rsid w:val="00EE1C4C"/>
    <w:rsid w:val="00F06EF3"/>
    <w:rsid w:val="00F74C1D"/>
    <w:rsid w:val="00FE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40E5C9-3F06-49F5-9B19-59E52673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14F94"/>
    <w:pPr>
      <w:suppressAutoHyphens/>
      <w:autoSpaceDN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rsid w:val="00514F94"/>
    <w:pPr>
      <w:keepNext/>
      <w:jc w:val="center"/>
      <w:outlineLvl w:val="0"/>
    </w:pPr>
    <w:rPr>
      <w:rFonts w:ascii="Book Antiqua" w:hAnsi="Book Antiqua"/>
      <w:b/>
      <w:bCs/>
    </w:rPr>
  </w:style>
  <w:style w:type="paragraph" w:styleId="Heading2">
    <w:name w:val="heading 2"/>
    <w:basedOn w:val="Normal"/>
    <w:next w:val="Normal"/>
    <w:rsid w:val="00514F94"/>
    <w:pPr>
      <w:keepNext/>
      <w:tabs>
        <w:tab w:val="left" w:pos="2340"/>
      </w:tabs>
      <w:outlineLvl w:val="1"/>
    </w:pPr>
    <w:rPr>
      <w:b/>
      <w:bCs/>
    </w:rPr>
  </w:style>
  <w:style w:type="paragraph" w:styleId="Heading4">
    <w:name w:val="heading 4"/>
    <w:basedOn w:val="Normal"/>
    <w:next w:val="Normal"/>
    <w:rsid w:val="00514F94"/>
    <w:pPr>
      <w:keepNext/>
      <w:outlineLvl w:val="3"/>
    </w:pPr>
    <w:rPr>
      <w:rFonts w:ascii="Arial" w:hAnsi="Arial"/>
      <w:b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4F94"/>
    <w:pPr>
      <w:tabs>
        <w:tab w:val="center" w:pos="4320"/>
        <w:tab w:val="right" w:pos="8640"/>
      </w:tabs>
    </w:pPr>
    <w:rPr>
      <w:rFonts w:ascii="New York" w:hAnsi="New York"/>
      <w:szCs w:val="20"/>
    </w:rPr>
  </w:style>
  <w:style w:type="paragraph" w:styleId="Footer">
    <w:name w:val="footer"/>
    <w:basedOn w:val="Normal"/>
    <w:rsid w:val="00514F9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14F94"/>
    <w:rPr>
      <w:color w:val="0000FF"/>
      <w:u w:val="single"/>
    </w:rPr>
  </w:style>
  <w:style w:type="paragraph" w:styleId="BodyText">
    <w:name w:val="Body Text"/>
    <w:basedOn w:val="Normal"/>
    <w:rsid w:val="00514F94"/>
    <w:pPr>
      <w:ind w:right="-720"/>
    </w:pPr>
    <w:rPr>
      <w:sz w:val="22"/>
    </w:rPr>
  </w:style>
  <w:style w:type="paragraph" w:styleId="BalloonText">
    <w:name w:val="Balloon Text"/>
    <w:basedOn w:val="Normal"/>
    <w:rsid w:val="00514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514F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CMOResumes@cn.peacecorp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44DFF-A918-40C2-87A0-B432DA3D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578ECF93</Template>
  <TotalTime>299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TECHNOLOGIST</vt:lpstr>
    </vt:vector>
  </TitlesOfParts>
  <Company>US Peace Corps</Company>
  <LinksUpToDate>false</LinksUpToDate>
  <CharactersWithSpaces>2791</CharactersWithSpaces>
  <SharedDoc>false</SharedDoc>
  <HLinks>
    <vt:vector size="6" baseType="variant">
      <vt:variant>
        <vt:i4>786452</vt:i4>
      </vt:variant>
      <vt:variant>
        <vt:i4>0</vt:i4>
      </vt:variant>
      <vt:variant>
        <vt:i4>0</vt:i4>
      </vt:variant>
      <vt:variant>
        <vt:i4>5</vt:i4>
      </vt:variant>
      <vt:variant>
        <vt:lpwstr>http://www.faimer.org/resources/imed.html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TECHNOLOGIST</dc:title>
  <dc:creator>mstaff</dc:creator>
  <cp:lastModifiedBy>Liu, Qin</cp:lastModifiedBy>
  <cp:revision>31</cp:revision>
  <cp:lastPrinted>2018-01-11T07:41:00Z</cp:lastPrinted>
  <dcterms:created xsi:type="dcterms:W3CDTF">2017-10-17T08:43:00Z</dcterms:created>
  <dcterms:modified xsi:type="dcterms:W3CDTF">2018-05-10T09:24:00Z</dcterms:modified>
</cp:coreProperties>
</file>